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37A8CB" w14:textId="61BAD706" w:rsidR="00460239" w:rsidRPr="00157C70" w:rsidRDefault="00460239" w:rsidP="00460239">
      <w:pPr>
        <w:spacing w:line="360" w:lineRule="exact"/>
        <w:rPr>
          <w:rFonts w:ascii="Verdana" w:hAnsi="Verdana" w:cs="Arial"/>
          <w:b/>
          <w:kern w:val="0"/>
          <w:sz w:val="28"/>
          <w:szCs w:val="28"/>
        </w:rPr>
      </w:pPr>
      <w:r w:rsidRPr="00157C70">
        <w:rPr>
          <w:rFonts w:ascii="Verdana" w:hAnsi="Verdana" w:cs="Arial"/>
          <w:b/>
          <w:kern w:val="0"/>
          <w:sz w:val="28"/>
          <w:szCs w:val="28"/>
        </w:rPr>
        <w:t>Re</w:t>
      </w:r>
      <w:r w:rsidR="002C2A86" w:rsidRPr="00157C70">
        <w:rPr>
          <w:rFonts w:ascii="Verdana" w:hAnsi="Verdana" w:cs="Arial"/>
          <w:b/>
          <w:kern w:val="0"/>
          <w:sz w:val="28"/>
          <w:szCs w:val="28"/>
        </w:rPr>
        <w:t>lease Version v</w:t>
      </w:r>
      <w:r w:rsidR="00BE23AA">
        <w:rPr>
          <w:rFonts w:ascii="Verdana" w:hAnsi="Verdana" w:cs="Arial"/>
          <w:b/>
          <w:kern w:val="0"/>
          <w:sz w:val="28"/>
          <w:szCs w:val="28"/>
        </w:rPr>
        <w:t>5.0</w:t>
      </w:r>
      <w:r w:rsidR="004616AB" w:rsidRPr="00157C70">
        <w:rPr>
          <w:rFonts w:ascii="Verdana" w:hAnsi="Verdana" w:cs="Arial"/>
          <w:b/>
          <w:kern w:val="0"/>
          <w:sz w:val="28"/>
          <w:szCs w:val="28"/>
        </w:rPr>
        <w:t xml:space="preserve"> (201</w:t>
      </w:r>
      <w:r w:rsidR="006578EC" w:rsidRPr="00157C70">
        <w:rPr>
          <w:rFonts w:ascii="Verdana" w:hAnsi="Verdana" w:cs="Arial" w:hint="eastAsia"/>
          <w:b/>
          <w:kern w:val="0"/>
          <w:sz w:val="28"/>
          <w:szCs w:val="28"/>
        </w:rPr>
        <w:t>6</w:t>
      </w:r>
      <w:r w:rsidR="00AC0BE5" w:rsidRPr="00157C70">
        <w:rPr>
          <w:rFonts w:ascii="Verdana" w:hAnsi="Verdana" w:cs="Arial"/>
          <w:b/>
          <w:kern w:val="0"/>
          <w:sz w:val="28"/>
          <w:szCs w:val="28"/>
        </w:rPr>
        <w:t>/</w:t>
      </w:r>
      <w:r w:rsidR="00BE23AA">
        <w:rPr>
          <w:rFonts w:ascii="Verdana" w:hAnsi="Verdana" w:cs="Arial"/>
          <w:b/>
          <w:kern w:val="0"/>
          <w:sz w:val="28"/>
          <w:szCs w:val="28"/>
        </w:rPr>
        <w:t>9</w:t>
      </w:r>
      <w:r w:rsidR="002C2A86" w:rsidRPr="00157C70">
        <w:rPr>
          <w:rFonts w:ascii="Verdana" w:hAnsi="Verdana" w:cs="Arial"/>
          <w:b/>
          <w:kern w:val="0"/>
          <w:sz w:val="28"/>
          <w:szCs w:val="28"/>
        </w:rPr>
        <w:t>/</w:t>
      </w:r>
      <w:r w:rsidR="00BE23AA">
        <w:rPr>
          <w:rFonts w:ascii="Verdana" w:hAnsi="Verdana" w:cs="Arial"/>
          <w:b/>
          <w:kern w:val="0"/>
          <w:sz w:val="28"/>
          <w:szCs w:val="28"/>
        </w:rPr>
        <w:t>9</w:t>
      </w:r>
      <w:r w:rsidRPr="00157C70">
        <w:rPr>
          <w:rFonts w:ascii="Verdana" w:hAnsi="Verdana" w:cs="Arial"/>
          <w:b/>
          <w:kern w:val="0"/>
          <w:sz w:val="28"/>
          <w:szCs w:val="28"/>
        </w:rPr>
        <w:t>)</w:t>
      </w:r>
    </w:p>
    <w:p w14:paraId="69537119" w14:textId="77777777" w:rsidR="00460239" w:rsidRPr="00157C70" w:rsidRDefault="00460239" w:rsidP="00460239">
      <w:pPr>
        <w:spacing w:line="360" w:lineRule="exact"/>
        <w:rPr>
          <w:rFonts w:ascii="Verdana" w:hAnsi="Verdana" w:cs="Arial"/>
          <w:b/>
          <w:color w:val="333333"/>
          <w:kern w:val="0"/>
          <w:sz w:val="28"/>
          <w:szCs w:val="28"/>
        </w:rPr>
      </w:pPr>
    </w:p>
    <w:p w14:paraId="4126C7DD" w14:textId="77777777" w:rsidR="00460239" w:rsidRPr="00157C70" w:rsidRDefault="00460239" w:rsidP="00460239">
      <w:pPr>
        <w:spacing w:line="360" w:lineRule="exact"/>
        <w:rPr>
          <w:rFonts w:ascii="Verdana" w:hAnsi="Verdana" w:cs="Arial"/>
          <w:b/>
          <w:kern w:val="0"/>
          <w:sz w:val="20"/>
        </w:rPr>
      </w:pPr>
      <w:r w:rsidRPr="00157C70">
        <w:rPr>
          <w:rFonts w:ascii="Verdana" w:hAnsi="Verdana" w:cs="Arial"/>
          <w:b/>
          <w:kern w:val="0"/>
          <w:sz w:val="20"/>
        </w:rPr>
        <w:t>Modules:</w:t>
      </w:r>
    </w:p>
    <w:p w14:paraId="07CE45D3" w14:textId="3F5B4716" w:rsidR="00460239" w:rsidRPr="00157C70" w:rsidRDefault="00460239" w:rsidP="00460239">
      <w:pPr>
        <w:spacing w:line="360" w:lineRule="exact"/>
        <w:rPr>
          <w:rFonts w:ascii="Verdana" w:hAnsi="Verdana" w:cs="Arial"/>
          <w:color w:val="333333"/>
          <w:kern w:val="0"/>
          <w:sz w:val="20"/>
        </w:rPr>
      </w:pPr>
      <w:r w:rsidRPr="00157C70">
        <w:rPr>
          <w:rFonts w:ascii="Verdana" w:hAnsi="Verdana" w:cs="Arial"/>
          <w:b/>
          <w:color w:val="333333"/>
          <w:kern w:val="0"/>
          <w:sz w:val="20"/>
        </w:rPr>
        <w:t xml:space="preserve">     </w:t>
      </w:r>
      <w:r w:rsidRPr="00157C70">
        <w:rPr>
          <w:rFonts w:ascii="Verdana" w:hAnsi="Verdana" w:cs="Arial"/>
          <w:color w:val="333333"/>
          <w:kern w:val="0"/>
          <w:sz w:val="20"/>
        </w:rPr>
        <w:t xml:space="preserve">Device Pack                     </w:t>
      </w:r>
      <w:r w:rsidR="00AC0BE5" w:rsidRPr="00157C70">
        <w:rPr>
          <w:rFonts w:ascii="Verdana" w:hAnsi="Verdana" w:cs="Arial"/>
          <w:color w:val="333333"/>
          <w:kern w:val="0"/>
          <w:sz w:val="20"/>
        </w:rPr>
        <w:t xml:space="preserve">v </w:t>
      </w:r>
      <w:r w:rsidR="00BE23AA">
        <w:rPr>
          <w:rFonts w:ascii="Verdana" w:hAnsi="Verdana" w:cs="Arial"/>
          <w:color w:val="333333"/>
          <w:kern w:val="0"/>
          <w:sz w:val="20"/>
        </w:rPr>
        <w:t>5.0</w:t>
      </w:r>
    </w:p>
    <w:p w14:paraId="0F596FA5" w14:textId="77777777" w:rsidR="00460239" w:rsidRPr="00157C70" w:rsidRDefault="00460239" w:rsidP="00460239">
      <w:pPr>
        <w:spacing w:line="360" w:lineRule="exact"/>
        <w:rPr>
          <w:rFonts w:ascii="Verdana" w:hAnsi="Verdana" w:cs="Arial"/>
          <w:color w:val="333333"/>
          <w:kern w:val="0"/>
          <w:sz w:val="20"/>
        </w:rPr>
      </w:pPr>
    </w:p>
    <w:p w14:paraId="751CC50F" w14:textId="77777777" w:rsidR="00460239" w:rsidRPr="00157C70" w:rsidRDefault="00460239" w:rsidP="00460239">
      <w:pPr>
        <w:spacing w:line="360" w:lineRule="exact"/>
        <w:rPr>
          <w:rFonts w:ascii="Verdana" w:hAnsi="Verdana" w:cs="Arial"/>
          <w:b/>
          <w:kern w:val="0"/>
          <w:sz w:val="20"/>
        </w:rPr>
      </w:pPr>
      <w:r w:rsidRPr="00157C70">
        <w:rPr>
          <w:rFonts w:ascii="Verdana" w:hAnsi="Verdana" w:cs="Arial"/>
          <w:b/>
          <w:kern w:val="0"/>
          <w:sz w:val="20"/>
        </w:rPr>
        <w:t>Supported Systems:</w:t>
      </w:r>
    </w:p>
    <w:tbl>
      <w:tblPr>
        <w:tblpPr w:leftFromText="180" w:rightFromText="180" w:vertAnchor="text" w:horzAnchor="page" w:tblpX="1258" w:tblpY="265"/>
        <w:tblW w:w="0" w:type="auto"/>
        <w:tblLook w:val="04A0" w:firstRow="1" w:lastRow="0" w:firstColumn="1" w:lastColumn="0" w:noHBand="0" w:noVBand="1"/>
      </w:tblPr>
      <w:tblGrid>
        <w:gridCol w:w="3432"/>
        <w:gridCol w:w="3161"/>
      </w:tblGrid>
      <w:tr w:rsidR="00460239" w:rsidRPr="00157C70" w14:paraId="510D4A4D" w14:textId="77777777" w:rsidTr="00F91D0F">
        <w:tc>
          <w:tcPr>
            <w:tcW w:w="3432" w:type="dxa"/>
          </w:tcPr>
          <w:p w14:paraId="6BC0D286" w14:textId="77777777" w:rsidR="00460239" w:rsidRPr="00157C70" w:rsidRDefault="00460239" w:rsidP="00F91D0F">
            <w:pPr>
              <w:spacing w:line="360" w:lineRule="exact"/>
              <w:rPr>
                <w:rFonts w:ascii="Verdana" w:hAnsi="Verdana" w:cs="Arial"/>
                <w:color w:val="333333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color w:val="333333"/>
                <w:kern w:val="0"/>
                <w:sz w:val="20"/>
              </w:rPr>
              <w:t>Mainconsole</w:t>
            </w:r>
            <w:proofErr w:type="spellEnd"/>
          </w:p>
          <w:p w14:paraId="5F59451B" w14:textId="77777777" w:rsidR="00460239" w:rsidRPr="00157C70" w:rsidRDefault="00460239" w:rsidP="00F91D0F">
            <w:pPr>
              <w:spacing w:line="360" w:lineRule="exact"/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157C70">
              <w:rPr>
                <w:rFonts w:ascii="Verdana" w:hAnsi="Verdana" w:cs="Arial"/>
                <w:color w:val="333333"/>
                <w:kern w:val="0"/>
                <w:sz w:val="20"/>
              </w:rPr>
              <w:t xml:space="preserve">NVRMini2    </w:t>
            </w:r>
          </w:p>
        </w:tc>
        <w:tc>
          <w:tcPr>
            <w:tcW w:w="3161" w:type="dxa"/>
          </w:tcPr>
          <w:p w14:paraId="7EBD0255" w14:textId="77777777" w:rsidR="00460239" w:rsidRPr="00157C70" w:rsidRDefault="00460239" w:rsidP="00F91D0F">
            <w:pPr>
              <w:spacing w:line="360" w:lineRule="exact"/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157C70">
              <w:rPr>
                <w:rFonts w:ascii="Verdana" w:hAnsi="Verdana" w:cs="Arial"/>
                <w:color w:val="333333"/>
                <w:kern w:val="0"/>
                <w:sz w:val="20"/>
              </w:rPr>
              <w:t>v 5.0.0 above</w:t>
            </w:r>
          </w:p>
          <w:p w14:paraId="340F7BCE" w14:textId="3AE03199" w:rsidR="00460239" w:rsidRPr="00157C70" w:rsidRDefault="00460239" w:rsidP="00024683">
            <w:pPr>
              <w:spacing w:line="360" w:lineRule="exact"/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157C70">
              <w:rPr>
                <w:rFonts w:ascii="Verdana" w:hAnsi="Verdana" w:cs="Arial"/>
                <w:color w:val="333333"/>
                <w:kern w:val="0"/>
                <w:sz w:val="20"/>
              </w:rPr>
              <w:t xml:space="preserve">v </w:t>
            </w:r>
            <w:r w:rsidR="00024683" w:rsidRPr="00157C70">
              <w:rPr>
                <w:rFonts w:ascii="Verdana" w:hAnsi="Verdana" w:cs="Arial" w:hint="eastAsia"/>
                <w:color w:val="333333"/>
                <w:kern w:val="0"/>
                <w:sz w:val="20"/>
              </w:rPr>
              <w:t>2.1.0</w:t>
            </w:r>
            <w:r w:rsidRPr="00157C70">
              <w:rPr>
                <w:rFonts w:ascii="Verdana" w:hAnsi="Verdana" w:cs="Arial"/>
                <w:color w:val="333333"/>
                <w:kern w:val="0"/>
                <w:sz w:val="20"/>
              </w:rPr>
              <w:t xml:space="preserve"> above</w:t>
            </w:r>
          </w:p>
        </w:tc>
      </w:tr>
      <w:tr w:rsidR="00460239" w:rsidRPr="00157C70" w14:paraId="3E8747BE" w14:textId="77777777" w:rsidTr="00F91D0F">
        <w:tc>
          <w:tcPr>
            <w:tcW w:w="3432" w:type="dxa"/>
          </w:tcPr>
          <w:p w14:paraId="05E85C38" w14:textId="77777777" w:rsidR="00460239" w:rsidRPr="00157C70" w:rsidRDefault="00460239" w:rsidP="00F91D0F">
            <w:pPr>
              <w:spacing w:line="360" w:lineRule="exact"/>
              <w:rPr>
                <w:rFonts w:ascii="Verdana" w:hAnsi="Verdana" w:cs="Arial"/>
                <w:color w:val="333333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color w:val="333333"/>
                <w:kern w:val="0"/>
                <w:sz w:val="20"/>
              </w:rPr>
              <w:t>NVRSolo</w:t>
            </w:r>
            <w:proofErr w:type="spellEnd"/>
          </w:p>
          <w:p w14:paraId="3E268791" w14:textId="77777777" w:rsidR="00460239" w:rsidRPr="00157C70" w:rsidRDefault="00460239" w:rsidP="00F91D0F">
            <w:pPr>
              <w:spacing w:line="360" w:lineRule="exact"/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157C70">
              <w:rPr>
                <w:rFonts w:ascii="Verdana" w:hAnsi="Verdana" w:cs="Arial"/>
                <w:color w:val="333333"/>
                <w:kern w:val="0"/>
                <w:sz w:val="20"/>
              </w:rPr>
              <w:t>Titan NVR</w:t>
            </w:r>
          </w:p>
          <w:p w14:paraId="672B9A7E" w14:textId="77777777" w:rsidR="00460239" w:rsidRPr="00157C70" w:rsidRDefault="00460239" w:rsidP="00F91D0F">
            <w:pPr>
              <w:spacing w:line="360" w:lineRule="exact"/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157C70">
              <w:rPr>
                <w:rFonts w:ascii="Verdana" w:hAnsi="Verdana" w:cs="Arial"/>
                <w:color w:val="333333"/>
                <w:kern w:val="0"/>
                <w:sz w:val="20"/>
              </w:rPr>
              <w:t>Crystal™</w:t>
            </w:r>
          </w:p>
        </w:tc>
        <w:tc>
          <w:tcPr>
            <w:tcW w:w="3161" w:type="dxa"/>
          </w:tcPr>
          <w:p w14:paraId="0ED2C54B" w14:textId="77777777" w:rsidR="00460239" w:rsidRPr="00157C70" w:rsidRDefault="00460239" w:rsidP="00F91D0F">
            <w:pPr>
              <w:spacing w:line="360" w:lineRule="exact"/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157C70">
              <w:rPr>
                <w:rFonts w:ascii="Verdana" w:hAnsi="Verdana" w:cs="Arial"/>
                <w:color w:val="333333"/>
                <w:kern w:val="0"/>
                <w:sz w:val="20"/>
              </w:rPr>
              <w:t>v 1.1.1 above</w:t>
            </w:r>
          </w:p>
          <w:p w14:paraId="46E788D7" w14:textId="77777777" w:rsidR="00460239" w:rsidRPr="00157C70" w:rsidRDefault="00460239" w:rsidP="00F91D0F">
            <w:pPr>
              <w:spacing w:line="360" w:lineRule="exact"/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157C70">
              <w:rPr>
                <w:rFonts w:ascii="Verdana" w:hAnsi="Verdana" w:cs="Arial"/>
                <w:color w:val="333333"/>
                <w:kern w:val="0"/>
                <w:sz w:val="20"/>
              </w:rPr>
              <w:t>v 1.6.2 above</w:t>
            </w:r>
          </w:p>
          <w:p w14:paraId="3B797B98" w14:textId="77777777" w:rsidR="00460239" w:rsidRPr="00157C70" w:rsidRDefault="00460239" w:rsidP="00F91D0F">
            <w:pPr>
              <w:spacing w:line="360" w:lineRule="exact"/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157C70">
              <w:rPr>
                <w:rFonts w:ascii="Verdana" w:hAnsi="Verdana" w:cs="Arial"/>
                <w:color w:val="333333"/>
                <w:kern w:val="0"/>
                <w:sz w:val="20"/>
              </w:rPr>
              <w:t>v 2.0.3 above</w:t>
            </w:r>
          </w:p>
        </w:tc>
      </w:tr>
      <w:tr w:rsidR="00460239" w:rsidRPr="00157C70" w14:paraId="07A3BD64" w14:textId="77777777" w:rsidTr="00F91D0F">
        <w:tc>
          <w:tcPr>
            <w:tcW w:w="3432" w:type="dxa"/>
          </w:tcPr>
          <w:p w14:paraId="66D80F79" w14:textId="77777777" w:rsidR="00460239" w:rsidRPr="00157C70" w:rsidRDefault="00460239" w:rsidP="00F91D0F">
            <w:pPr>
              <w:spacing w:line="360" w:lineRule="exact"/>
              <w:rPr>
                <w:rFonts w:ascii="Verdana" w:hAnsi="Verdana" w:cs="Arial"/>
                <w:color w:val="333333"/>
                <w:kern w:val="0"/>
                <w:sz w:val="20"/>
              </w:rPr>
            </w:pPr>
          </w:p>
        </w:tc>
        <w:tc>
          <w:tcPr>
            <w:tcW w:w="3161" w:type="dxa"/>
          </w:tcPr>
          <w:p w14:paraId="09D691CB" w14:textId="77777777" w:rsidR="00460239" w:rsidRPr="00157C70" w:rsidRDefault="00460239" w:rsidP="00F91D0F">
            <w:pPr>
              <w:spacing w:line="360" w:lineRule="exact"/>
              <w:rPr>
                <w:rFonts w:ascii="Verdana" w:hAnsi="Verdana" w:cs="Arial"/>
                <w:color w:val="333333"/>
                <w:kern w:val="0"/>
                <w:sz w:val="20"/>
              </w:rPr>
            </w:pPr>
          </w:p>
        </w:tc>
      </w:tr>
    </w:tbl>
    <w:p w14:paraId="2FA551FD" w14:textId="77777777" w:rsidR="00460239" w:rsidRPr="00157C70" w:rsidRDefault="00460239" w:rsidP="009109E6">
      <w:pPr>
        <w:spacing w:line="360" w:lineRule="exact"/>
        <w:ind w:leftChars="-2" w:left="3544" w:hangingChars="1773" w:hanging="3549"/>
        <w:rPr>
          <w:rFonts w:ascii="Verdana" w:hAnsi="Verdana" w:cs="Arial"/>
          <w:color w:val="333333"/>
          <w:kern w:val="0"/>
          <w:sz w:val="20"/>
        </w:rPr>
      </w:pPr>
      <w:r w:rsidRPr="00157C70">
        <w:rPr>
          <w:rFonts w:ascii="Verdana" w:hAnsi="Verdana" w:cs="Arial"/>
          <w:b/>
          <w:color w:val="333333"/>
          <w:kern w:val="0"/>
          <w:sz w:val="20"/>
        </w:rPr>
        <w:t xml:space="preserve">  </w:t>
      </w:r>
      <w:r w:rsidRPr="00157C70">
        <w:rPr>
          <w:rFonts w:ascii="Verdana" w:hAnsi="Verdana" w:cs="Arial"/>
          <w:color w:val="333333"/>
          <w:kern w:val="0"/>
          <w:sz w:val="20"/>
        </w:rPr>
        <w:t xml:space="preserve">            </w:t>
      </w:r>
    </w:p>
    <w:p w14:paraId="74471446" w14:textId="77777777" w:rsidR="00460239" w:rsidRPr="00157C70" w:rsidRDefault="00460239" w:rsidP="00460239">
      <w:pPr>
        <w:spacing w:line="360" w:lineRule="exact"/>
        <w:ind w:left="3402" w:hangingChars="1701" w:hanging="3402"/>
        <w:rPr>
          <w:rFonts w:ascii="Verdana" w:hAnsi="Verdana" w:cs="Arial"/>
          <w:color w:val="333333"/>
          <w:kern w:val="0"/>
          <w:sz w:val="20"/>
        </w:rPr>
      </w:pPr>
      <w:r w:rsidRPr="00157C70">
        <w:rPr>
          <w:rFonts w:ascii="Verdana" w:hAnsi="Verdana" w:cs="Arial"/>
          <w:color w:val="333333"/>
          <w:kern w:val="0"/>
          <w:sz w:val="20"/>
        </w:rPr>
        <w:t xml:space="preserve">                    </w:t>
      </w:r>
    </w:p>
    <w:p w14:paraId="65E1B890" w14:textId="77777777" w:rsidR="00460239" w:rsidRPr="00157C70" w:rsidRDefault="00460239" w:rsidP="00460239">
      <w:pPr>
        <w:spacing w:line="360" w:lineRule="exact"/>
        <w:ind w:left="3260" w:hangingChars="1630" w:hanging="3260"/>
        <w:rPr>
          <w:rFonts w:ascii="Verdana" w:hAnsi="Verdana" w:cs="Arial"/>
          <w:color w:val="333333"/>
          <w:kern w:val="0"/>
          <w:sz w:val="20"/>
        </w:rPr>
      </w:pPr>
      <w:r w:rsidRPr="00157C70">
        <w:rPr>
          <w:rFonts w:ascii="Verdana" w:hAnsi="Verdana" w:cs="Arial"/>
          <w:color w:val="333333"/>
          <w:kern w:val="0"/>
          <w:sz w:val="20"/>
        </w:rPr>
        <w:t xml:space="preserve">                     </w:t>
      </w:r>
    </w:p>
    <w:p w14:paraId="1F726553" w14:textId="77777777" w:rsidR="00460239" w:rsidRPr="00157C70" w:rsidRDefault="00460239" w:rsidP="00460239">
      <w:pPr>
        <w:tabs>
          <w:tab w:val="left" w:pos="765"/>
        </w:tabs>
        <w:rPr>
          <w:rFonts w:ascii="Verdana" w:hAnsi="Verdana"/>
          <w:b/>
          <w:sz w:val="28"/>
          <w:szCs w:val="28"/>
        </w:rPr>
      </w:pPr>
    </w:p>
    <w:p w14:paraId="02A5E20B" w14:textId="77777777" w:rsidR="00460239" w:rsidRPr="00157C70" w:rsidRDefault="00460239" w:rsidP="00460239">
      <w:pPr>
        <w:tabs>
          <w:tab w:val="left" w:pos="765"/>
        </w:tabs>
        <w:rPr>
          <w:rFonts w:ascii="Verdana" w:hAnsi="Verdana"/>
          <w:b/>
          <w:sz w:val="28"/>
          <w:szCs w:val="28"/>
        </w:rPr>
      </w:pPr>
    </w:p>
    <w:p w14:paraId="30DD7F03" w14:textId="77777777" w:rsidR="00460239" w:rsidRPr="00157C70" w:rsidRDefault="00460239" w:rsidP="00460239">
      <w:pPr>
        <w:tabs>
          <w:tab w:val="left" w:pos="765"/>
        </w:tabs>
        <w:rPr>
          <w:rFonts w:ascii="Verdana" w:hAnsi="Verdana"/>
          <w:b/>
          <w:sz w:val="28"/>
          <w:szCs w:val="28"/>
        </w:rPr>
      </w:pPr>
    </w:p>
    <w:p w14:paraId="3C5E66B7" w14:textId="77777777" w:rsidR="00460239" w:rsidRPr="00157C70" w:rsidRDefault="00460239" w:rsidP="00460239">
      <w:pPr>
        <w:tabs>
          <w:tab w:val="left" w:pos="765"/>
        </w:tabs>
        <w:rPr>
          <w:rFonts w:ascii="Verdana" w:hAnsi="Verdana"/>
          <w:b/>
          <w:sz w:val="28"/>
          <w:szCs w:val="28"/>
        </w:rPr>
      </w:pPr>
    </w:p>
    <w:p w14:paraId="0C97560C" w14:textId="77777777" w:rsidR="00460239" w:rsidRPr="00157C70" w:rsidRDefault="00460239" w:rsidP="00460239">
      <w:pPr>
        <w:tabs>
          <w:tab w:val="left" w:pos="765"/>
        </w:tabs>
        <w:rPr>
          <w:rFonts w:ascii="Verdana" w:hAnsi="Verdana"/>
          <w:b/>
          <w:sz w:val="28"/>
          <w:szCs w:val="28"/>
        </w:rPr>
      </w:pPr>
      <w:r w:rsidRPr="00157C70">
        <w:rPr>
          <w:rFonts w:ascii="Verdana" w:hAnsi="Verdana"/>
          <w:b/>
          <w:sz w:val="28"/>
          <w:szCs w:val="28"/>
        </w:rPr>
        <w:t>Appendix</w:t>
      </w:r>
    </w:p>
    <w:p w14:paraId="24CCBC7D" w14:textId="77777777" w:rsidR="00460239" w:rsidRPr="00157C70" w:rsidRDefault="00460239" w:rsidP="00460239">
      <w:pPr>
        <w:numPr>
          <w:ilvl w:val="0"/>
          <w:numId w:val="25"/>
        </w:numPr>
        <w:tabs>
          <w:tab w:val="left" w:pos="765"/>
        </w:tabs>
        <w:rPr>
          <w:rFonts w:ascii="Verdana" w:hAnsi="Verdana"/>
          <w:b/>
          <w:sz w:val="28"/>
          <w:szCs w:val="28"/>
        </w:rPr>
      </w:pPr>
      <w:proofErr w:type="spellStart"/>
      <w:r w:rsidRPr="00157C70">
        <w:rPr>
          <w:rFonts w:ascii="Verdana" w:hAnsi="Verdana"/>
          <w:b/>
          <w:sz w:val="28"/>
          <w:szCs w:val="28"/>
        </w:rPr>
        <w:t>Mainconsole</w:t>
      </w:r>
      <w:proofErr w:type="spellEnd"/>
    </w:p>
    <w:p w14:paraId="5D67CEBE" w14:textId="77777777" w:rsidR="00460239" w:rsidRPr="00157C70" w:rsidRDefault="00460239" w:rsidP="00460239">
      <w:pPr>
        <w:numPr>
          <w:ilvl w:val="0"/>
          <w:numId w:val="26"/>
        </w:numPr>
        <w:tabs>
          <w:tab w:val="left" w:pos="765"/>
        </w:tabs>
        <w:rPr>
          <w:rFonts w:ascii="Verdana" w:hAnsi="Verdana" w:cs="Verdana"/>
          <w:b/>
          <w:kern w:val="0"/>
          <w:sz w:val="20"/>
        </w:rPr>
      </w:pPr>
      <w:r w:rsidRPr="00157C70">
        <w:rPr>
          <w:rFonts w:ascii="Verdana" w:hAnsi="Verdana" w:cs="Verdana"/>
          <w:b/>
          <w:kern w:val="0"/>
          <w:sz w:val="20"/>
        </w:rPr>
        <w:t>Stream profile (multi-stream setting)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1418"/>
        <w:gridCol w:w="1276"/>
        <w:gridCol w:w="1417"/>
        <w:gridCol w:w="1418"/>
        <w:gridCol w:w="992"/>
      </w:tblGrid>
      <w:tr w:rsidR="00460239" w:rsidRPr="007761CA" w14:paraId="7DCF41BF" w14:textId="77777777" w:rsidTr="00C75DA6">
        <w:trPr>
          <w:trHeight w:val="170"/>
        </w:trPr>
        <w:tc>
          <w:tcPr>
            <w:tcW w:w="1242" w:type="dxa"/>
            <w:vMerge w:val="restart"/>
            <w:shd w:val="clear" w:color="auto" w:fill="0D0D0D"/>
            <w:vAlign w:val="center"/>
          </w:tcPr>
          <w:p w14:paraId="727325DD" w14:textId="77777777" w:rsidR="00460239" w:rsidRPr="00BE23AA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BE23AA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Brand/</w:t>
            </w:r>
          </w:p>
          <w:p w14:paraId="46807D21" w14:textId="77777777" w:rsidR="00460239" w:rsidRPr="00BE23AA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BE23AA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Series</w:t>
            </w:r>
          </w:p>
        </w:tc>
        <w:tc>
          <w:tcPr>
            <w:tcW w:w="1560" w:type="dxa"/>
            <w:vMerge w:val="restart"/>
            <w:shd w:val="clear" w:color="auto" w:fill="0D0D0D"/>
            <w:vAlign w:val="center"/>
          </w:tcPr>
          <w:p w14:paraId="4A4D3FEB" w14:textId="77777777" w:rsidR="00460239" w:rsidRPr="00BE23AA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BE23AA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Cameras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1099E78D" w14:textId="77777777" w:rsidR="00460239" w:rsidRPr="007761CA" w:rsidRDefault="00460239" w:rsidP="00F91D0F">
            <w:pPr>
              <w:tabs>
                <w:tab w:val="left" w:pos="765"/>
              </w:tabs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 w:rsidRPr="007761CA">
              <w:rPr>
                <w:rFonts w:ascii="Verdana" w:hAnsi="Verdana" w:cs="Arial"/>
                <w:b/>
                <w:color w:val="0D0D0D"/>
                <w:kern w:val="0"/>
                <w:sz w:val="20"/>
              </w:rPr>
              <w:t>Low Profile</w:t>
            </w:r>
          </w:p>
        </w:tc>
        <w:tc>
          <w:tcPr>
            <w:tcW w:w="3827" w:type="dxa"/>
            <w:gridSpan w:val="3"/>
            <w:shd w:val="clear" w:color="auto" w:fill="D9D9D9"/>
          </w:tcPr>
          <w:p w14:paraId="7B54C324" w14:textId="77777777" w:rsidR="00460239" w:rsidRPr="007761CA" w:rsidRDefault="00460239" w:rsidP="00F91D0F">
            <w:pPr>
              <w:tabs>
                <w:tab w:val="left" w:pos="765"/>
              </w:tabs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 w:rsidRPr="007761CA">
              <w:rPr>
                <w:rFonts w:ascii="Verdana" w:hAnsi="Verdana" w:cs="Arial"/>
                <w:b/>
                <w:color w:val="0D0D0D"/>
                <w:kern w:val="0"/>
                <w:sz w:val="20"/>
              </w:rPr>
              <w:t>Minimum Profile</w:t>
            </w:r>
          </w:p>
        </w:tc>
      </w:tr>
      <w:tr w:rsidR="00460239" w:rsidRPr="007761CA" w14:paraId="079A0F93" w14:textId="77777777" w:rsidTr="00C75DA6">
        <w:trPr>
          <w:trHeight w:val="170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131A3E64" w14:textId="77777777" w:rsidR="00460239" w:rsidRPr="00BE23AA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0D83B7F" w14:textId="77777777" w:rsidR="00460239" w:rsidRPr="00BE23AA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0000"/>
          </w:tcPr>
          <w:p w14:paraId="326F67AE" w14:textId="77777777" w:rsidR="00460239" w:rsidRPr="007761CA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7761CA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Format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0000"/>
          </w:tcPr>
          <w:p w14:paraId="76E95174" w14:textId="77777777" w:rsidR="00460239" w:rsidRPr="007761CA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7761CA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Resolution</w:t>
            </w:r>
          </w:p>
        </w:tc>
        <w:tc>
          <w:tcPr>
            <w:tcW w:w="1276" w:type="dxa"/>
            <w:shd w:val="clear" w:color="auto" w:fill="000000"/>
          </w:tcPr>
          <w:p w14:paraId="6FE6C7C6" w14:textId="77777777" w:rsidR="00460239" w:rsidRPr="007761CA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7761CA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Framerate</w:t>
            </w:r>
          </w:p>
        </w:tc>
        <w:tc>
          <w:tcPr>
            <w:tcW w:w="1417" w:type="dxa"/>
            <w:shd w:val="clear" w:color="auto" w:fill="000000"/>
          </w:tcPr>
          <w:p w14:paraId="038AE1DB" w14:textId="77777777" w:rsidR="00460239" w:rsidRPr="007761CA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7761CA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Format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0000"/>
          </w:tcPr>
          <w:p w14:paraId="020749D5" w14:textId="77777777" w:rsidR="00460239" w:rsidRPr="007761CA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7761CA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Resolution</w:t>
            </w:r>
          </w:p>
        </w:tc>
        <w:tc>
          <w:tcPr>
            <w:tcW w:w="992" w:type="dxa"/>
            <w:shd w:val="clear" w:color="auto" w:fill="000000"/>
          </w:tcPr>
          <w:p w14:paraId="6CA8177D" w14:textId="77777777" w:rsidR="00460239" w:rsidRPr="007761CA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7761CA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Framerate</w:t>
            </w:r>
          </w:p>
        </w:tc>
      </w:tr>
      <w:tr w:rsidR="005D179F" w:rsidRPr="007761CA" w14:paraId="09053CFE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3C5439DE" w14:textId="09D42893" w:rsidR="005D179F" w:rsidRPr="00BE23AA" w:rsidRDefault="005D179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ACTi</w:t>
            </w:r>
          </w:p>
        </w:tc>
        <w:tc>
          <w:tcPr>
            <w:tcW w:w="1560" w:type="dxa"/>
            <w:shd w:val="clear" w:color="auto" w:fill="auto"/>
          </w:tcPr>
          <w:p w14:paraId="063CCDB9" w14:textId="77777777" w:rsidR="005D179F" w:rsidRPr="00BE23AA" w:rsidRDefault="005D179F" w:rsidP="00F91D0F">
            <w:pPr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B53</w:t>
            </w:r>
          </w:p>
          <w:p w14:paraId="65ACDE0A" w14:textId="77777777" w:rsidR="005D179F" w:rsidRPr="00BE23AA" w:rsidRDefault="005D179F" w:rsidP="00F91D0F">
            <w:pPr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B67</w:t>
            </w:r>
          </w:p>
          <w:p w14:paraId="33CF0970" w14:textId="77777777" w:rsidR="005D179F" w:rsidRPr="00BE23AA" w:rsidRDefault="005D179F" w:rsidP="00F91D0F">
            <w:pPr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B97</w:t>
            </w:r>
          </w:p>
          <w:p w14:paraId="28A9E56E" w14:textId="77777777" w:rsidR="005D179F" w:rsidRPr="00BE23AA" w:rsidRDefault="005D179F" w:rsidP="00F91D0F">
            <w:pPr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E95</w:t>
            </w:r>
          </w:p>
          <w:p w14:paraId="18D37B57" w14:textId="77777777" w:rsidR="005D179F" w:rsidRPr="00BE23AA" w:rsidRDefault="005D179F" w:rsidP="00F91D0F">
            <w:pPr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I94</w:t>
            </w:r>
          </w:p>
        </w:tc>
        <w:tc>
          <w:tcPr>
            <w:tcW w:w="1275" w:type="dxa"/>
          </w:tcPr>
          <w:p w14:paraId="042F6BEF" w14:textId="77777777" w:rsidR="005D179F" w:rsidRPr="007761CA" w:rsidRDefault="005D179F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2A4C7390" w14:textId="77777777" w:rsidR="005D179F" w:rsidRPr="007761CA" w:rsidRDefault="005D179F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 or 640x480 or 320x240</w:t>
            </w:r>
          </w:p>
        </w:tc>
        <w:tc>
          <w:tcPr>
            <w:tcW w:w="1276" w:type="dxa"/>
          </w:tcPr>
          <w:p w14:paraId="51FA1694" w14:textId="77777777" w:rsidR="005D179F" w:rsidRPr="007761CA" w:rsidRDefault="005D179F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 or 3 or 5 or 15</w:t>
            </w:r>
          </w:p>
        </w:tc>
        <w:tc>
          <w:tcPr>
            <w:tcW w:w="1417" w:type="dxa"/>
            <w:shd w:val="clear" w:color="auto" w:fill="F2F2F2"/>
          </w:tcPr>
          <w:p w14:paraId="02411F9C" w14:textId="77777777" w:rsidR="005D179F" w:rsidRPr="007761CA" w:rsidRDefault="005D179F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1766501B" w14:textId="77777777" w:rsidR="005D179F" w:rsidRPr="007761CA" w:rsidRDefault="005D179F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 or 640x480 or 320x240</w:t>
            </w:r>
          </w:p>
        </w:tc>
        <w:tc>
          <w:tcPr>
            <w:tcW w:w="992" w:type="dxa"/>
          </w:tcPr>
          <w:p w14:paraId="4B1BEAA3" w14:textId="77777777" w:rsidR="005D179F" w:rsidRPr="007761CA" w:rsidRDefault="005D179F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 or 3 or 5 or 15</w:t>
            </w:r>
          </w:p>
        </w:tc>
      </w:tr>
      <w:tr w:rsidR="005D179F" w:rsidRPr="007761CA" w14:paraId="41A991B9" w14:textId="77777777" w:rsidTr="00C75DA6">
        <w:trPr>
          <w:trHeight w:val="438"/>
        </w:trPr>
        <w:tc>
          <w:tcPr>
            <w:tcW w:w="1242" w:type="dxa"/>
            <w:vMerge/>
            <w:shd w:val="clear" w:color="auto" w:fill="auto"/>
          </w:tcPr>
          <w:p w14:paraId="06982CBE" w14:textId="0B7BEB56" w:rsidR="005D179F" w:rsidRPr="00BE23AA" w:rsidRDefault="005D179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9F6733D" w14:textId="77777777" w:rsidR="005D179F" w:rsidRPr="00BE23AA" w:rsidRDefault="005D179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B27</w:t>
            </w:r>
          </w:p>
          <w:p w14:paraId="16F92A60" w14:textId="2BA07A95" w:rsidR="005D179F" w:rsidRPr="00BE23AA" w:rsidRDefault="005D179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B47</w:t>
            </w:r>
          </w:p>
        </w:tc>
        <w:tc>
          <w:tcPr>
            <w:tcW w:w="1275" w:type="dxa"/>
          </w:tcPr>
          <w:p w14:paraId="6FDB64F0" w14:textId="468B73FB" w:rsidR="005D179F" w:rsidRPr="007761CA" w:rsidRDefault="005D179F" w:rsidP="0048505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EBC30A4" w14:textId="3AE05510" w:rsidR="005D179F" w:rsidRPr="007761CA" w:rsidRDefault="005D179F" w:rsidP="0048505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 or 800x600 or 640x480 or 320x240</w:t>
            </w:r>
          </w:p>
        </w:tc>
        <w:tc>
          <w:tcPr>
            <w:tcW w:w="1276" w:type="dxa"/>
          </w:tcPr>
          <w:p w14:paraId="24A2DB52" w14:textId="3E4B1295" w:rsidR="005D179F" w:rsidRPr="007761CA" w:rsidRDefault="005D179F" w:rsidP="0048505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 or 3 or 5 or 8</w:t>
            </w:r>
          </w:p>
        </w:tc>
        <w:tc>
          <w:tcPr>
            <w:tcW w:w="1417" w:type="dxa"/>
            <w:shd w:val="clear" w:color="auto" w:fill="F2F2F2"/>
          </w:tcPr>
          <w:p w14:paraId="16C4A72B" w14:textId="169D896D" w:rsidR="005D179F" w:rsidRPr="007761CA" w:rsidRDefault="005D179F" w:rsidP="0048505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114DCFF3" w14:textId="1AEAD28B" w:rsidR="005D179F" w:rsidRPr="007761CA" w:rsidRDefault="005D179F" w:rsidP="0048505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</w:tcPr>
          <w:p w14:paraId="712F6103" w14:textId="3D9BD053" w:rsidR="005D179F" w:rsidRPr="007761CA" w:rsidRDefault="005D179F" w:rsidP="0048505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5D179F" w:rsidRPr="007761CA" w14:paraId="0DEC26E3" w14:textId="77777777" w:rsidTr="00C75DA6">
        <w:trPr>
          <w:trHeight w:val="438"/>
        </w:trPr>
        <w:tc>
          <w:tcPr>
            <w:tcW w:w="1242" w:type="dxa"/>
            <w:vMerge/>
            <w:shd w:val="clear" w:color="auto" w:fill="auto"/>
          </w:tcPr>
          <w:p w14:paraId="4860BA73" w14:textId="550F187D" w:rsidR="005D179F" w:rsidRPr="00BE23AA" w:rsidRDefault="005D179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8D9F69A" w14:textId="77777777" w:rsidR="005D179F" w:rsidRPr="00BE23AA" w:rsidRDefault="005D179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B61</w:t>
            </w:r>
          </w:p>
          <w:p w14:paraId="41DD9BEE" w14:textId="2BF0EE3B" w:rsidR="005D179F" w:rsidRPr="00BE23AA" w:rsidRDefault="005D179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B81</w:t>
            </w:r>
          </w:p>
        </w:tc>
        <w:tc>
          <w:tcPr>
            <w:tcW w:w="1275" w:type="dxa"/>
          </w:tcPr>
          <w:p w14:paraId="6DB3BE3E" w14:textId="54F0149D" w:rsidR="005D179F" w:rsidRPr="007761CA" w:rsidRDefault="005D179F" w:rsidP="0048505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1953BA4E" w14:textId="77777777" w:rsidR="005D179F" w:rsidRPr="007761CA" w:rsidRDefault="005D179F" w:rsidP="0048505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</w:t>
            </w:r>
          </w:p>
          <w:p w14:paraId="4482CE4C" w14:textId="75CFFA77" w:rsidR="005D179F" w:rsidRPr="007761CA" w:rsidRDefault="005D179F" w:rsidP="0048505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or800x600</w:t>
            </w:r>
          </w:p>
          <w:p w14:paraId="46C8A077" w14:textId="77777777" w:rsidR="005D179F" w:rsidRPr="007761CA" w:rsidRDefault="005D179F" w:rsidP="0048505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or640x480</w:t>
            </w:r>
          </w:p>
          <w:p w14:paraId="239646FD" w14:textId="143F3DF0" w:rsidR="005D179F" w:rsidRPr="007761CA" w:rsidRDefault="005D179F" w:rsidP="0048505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or320x240</w:t>
            </w:r>
          </w:p>
        </w:tc>
        <w:tc>
          <w:tcPr>
            <w:tcW w:w="1276" w:type="dxa"/>
          </w:tcPr>
          <w:p w14:paraId="572E1221" w14:textId="6F9B1C87" w:rsidR="005D179F" w:rsidRPr="007761CA" w:rsidRDefault="005D179F" w:rsidP="0048505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 or 3 or 5 or 8 or 15</w:t>
            </w:r>
          </w:p>
        </w:tc>
        <w:tc>
          <w:tcPr>
            <w:tcW w:w="1417" w:type="dxa"/>
            <w:shd w:val="clear" w:color="auto" w:fill="F2F2F2"/>
          </w:tcPr>
          <w:p w14:paraId="1D7A5B00" w14:textId="5723622E" w:rsidR="005D179F" w:rsidRPr="007761CA" w:rsidRDefault="005D179F" w:rsidP="0048505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7A01CEC3" w14:textId="037A6FA2" w:rsidR="005D179F" w:rsidRPr="007761CA" w:rsidRDefault="005D179F" w:rsidP="0048505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</w:tcPr>
          <w:p w14:paraId="3265FEC9" w14:textId="0B194311" w:rsidR="005D179F" w:rsidRPr="007761CA" w:rsidRDefault="005D179F" w:rsidP="0048505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5D179F" w:rsidRPr="007761CA" w14:paraId="487FB6E9" w14:textId="77777777" w:rsidTr="00C75DA6">
        <w:trPr>
          <w:trHeight w:val="438"/>
        </w:trPr>
        <w:tc>
          <w:tcPr>
            <w:tcW w:w="1242" w:type="dxa"/>
            <w:vMerge/>
          </w:tcPr>
          <w:p w14:paraId="2901A495" w14:textId="66EC6BA5" w:rsidR="005D179F" w:rsidRPr="00BE23AA" w:rsidRDefault="005D179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F13A678" w14:textId="17B1A018" w:rsidR="005D179F" w:rsidRPr="00BE23AA" w:rsidRDefault="005D179F" w:rsidP="000F5C3C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B94</w:t>
            </w:r>
            <w:r w:rsidR="000F5C3C" w:rsidRPr="00BE23AA">
              <w:rPr>
                <w:rFonts w:ascii="Verdana" w:hAnsi="Verdana" w:cs="Arial"/>
                <w:b/>
                <w:kern w:val="0"/>
                <w:sz w:val="28"/>
                <w:szCs w:val="28"/>
              </w:rPr>
              <w:br/>
            </w:r>
          </w:p>
        </w:tc>
        <w:tc>
          <w:tcPr>
            <w:tcW w:w="1275" w:type="dxa"/>
          </w:tcPr>
          <w:p w14:paraId="6FE6283A" w14:textId="77777777" w:rsidR="005D179F" w:rsidRPr="007761CA" w:rsidRDefault="005D179F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BA222B8" w14:textId="77777777" w:rsidR="005D179F" w:rsidRPr="007761CA" w:rsidRDefault="005D179F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 or 320x240</w:t>
            </w:r>
          </w:p>
        </w:tc>
        <w:tc>
          <w:tcPr>
            <w:tcW w:w="1276" w:type="dxa"/>
          </w:tcPr>
          <w:p w14:paraId="461ACB2E" w14:textId="77777777" w:rsidR="005D179F" w:rsidRPr="007761CA" w:rsidRDefault="005D179F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 or 3 or 5 or 10 or 15</w:t>
            </w:r>
          </w:p>
        </w:tc>
        <w:tc>
          <w:tcPr>
            <w:tcW w:w="1417" w:type="dxa"/>
            <w:shd w:val="clear" w:color="auto" w:fill="F2F2F2"/>
          </w:tcPr>
          <w:p w14:paraId="0CF17191" w14:textId="77777777" w:rsidR="005D179F" w:rsidRPr="007761CA" w:rsidRDefault="005D179F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259E7097" w14:textId="77777777" w:rsidR="005D179F" w:rsidRPr="007761CA" w:rsidRDefault="005D179F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</w:tcPr>
          <w:p w14:paraId="4A520B13" w14:textId="77777777" w:rsidR="005D179F" w:rsidRPr="007761CA" w:rsidRDefault="005D179F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F5C3C" w:rsidRPr="007761CA" w14:paraId="32CA7FA0" w14:textId="77777777" w:rsidTr="00C75DA6">
        <w:trPr>
          <w:trHeight w:val="438"/>
        </w:trPr>
        <w:tc>
          <w:tcPr>
            <w:tcW w:w="1242" w:type="dxa"/>
            <w:vMerge/>
          </w:tcPr>
          <w:p w14:paraId="64E7F091" w14:textId="77777777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104D6A6" w14:textId="77485570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B95</w:t>
            </w:r>
          </w:p>
        </w:tc>
        <w:tc>
          <w:tcPr>
            <w:tcW w:w="1275" w:type="dxa"/>
          </w:tcPr>
          <w:p w14:paraId="21AB6E55" w14:textId="7926F51B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8B4660E" w14:textId="07E50340" w:rsidR="000F5C3C" w:rsidRPr="007761CA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1280x720 or 640x480 or 320x240</w:t>
            </w:r>
          </w:p>
        </w:tc>
        <w:tc>
          <w:tcPr>
            <w:tcW w:w="1276" w:type="dxa"/>
          </w:tcPr>
          <w:p w14:paraId="4BBC033F" w14:textId="665C185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 or 3 or 5 or 10 or 15</w:t>
            </w:r>
          </w:p>
        </w:tc>
        <w:tc>
          <w:tcPr>
            <w:tcW w:w="1417" w:type="dxa"/>
            <w:shd w:val="clear" w:color="auto" w:fill="F2F2F2"/>
          </w:tcPr>
          <w:p w14:paraId="06D571C4" w14:textId="29112A36" w:rsidR="000F5C3C" w:rsidRPr="007761CA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457A1291" w14:textId="086D8768" w:rsidR="000F5C3C" w:rsidRPr="007761CA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</w:tcPr>
          <w:p w14:paraId="77271E83" w14:textId="61721D37" w:rsidR="000F5C3C" w:rsidRPr="007761CA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F5C3C" w:rsidRPr="007761CA" w14:paraId="32B3222A" w14:textId="77777777" w:rsidTr="00C75DA6">
        <w:trPr>
          <w:trHeight w:val="438"/>
        </w:trPr>
        <w:tc>
          <w:tcPr>
            <w:tcW w:w="1242" w:type="dxa"/>
            <w:vMerge/>
          </w:tcPr>
          <w:p w14:paraId="1F58B14E" w14:textId="33CAE8B0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896B310" w14:textId="5D34B8E7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KCM5511</w:t>
            </w:r>
          </w:p>
        </w:tc>
        <w:tc>
          <w:tcPr>
            <w:tcW w:w="1275" w:type="dxa"/>
          </w:tcPr>
          <w:p w14:paraId="3860295B" w14:textId="269E68C3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C1F58E8" w14:textId="4AE758FB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 or 640x480</w:t>
            </w:r>
          </w:p>
        </w:tc>
        <w:tc>
          <w:tcPr>
            <w:tcW w:w="1276" w:type="dxa"/>
          </w:tcPr>
          <w:p w14:paraId="39A295BF" w14:textId="284D729F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 or 8 or 10 or 15 or 20 or 30</w:t>
            </w:r>
          </w:p>
        </w:tc>
        <w:tc>
          <w:tcPr>
            <w:tcW w:w="1417" w:type="dxa"/>
            <w:shd w:val="clear" w:color="auto" w:fill="F2F2F2"/>
          </w:tcPr>
          <w:p w14:paraId="2D579595" w14:textId="06AE2074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14123CC3" w14:textId="611FBE4E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</w:tcPr>
          <w:p w14:paraId="1AB1D132" w14:textId="19D4B112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</w:tr>
      <w:tr w:rsidR="000F5C3C" w:rsidRPr="007761CA" w14:paraId="0A8ADE27" w14:textId="77777777" w:rsidTr="00C75DA6">
        <w:trPr>
          <w:trHeight w:val="438"/>
        </w:trPr>
        <w:tc>
          <w:tcPr>
            <w:tcW w:w="1242" w:type="dxa"/>
            <w:vMerge/>
          </w:tcPr>
          <w:p w14:paraId="2F2C3519" w14:textId="0A792F4F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DFDDF77" w14:textId="13EF19A6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I71</w:t>
            </w:r>
          </w:p>
        </w:tc>
        <w:tc>
          <w:tcPr>
            <w:tcW w:w="1275" w:type="dxa"/>
          </w:tcPr>
          <w:p w14:paraId="1F72BAD7" w14:textId="00EBBD7F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F767F15" w14:textId="48D24A19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1280x960 or 1280x720 or 640x480 or 320x240</w:t>
            </w:r>
          </w:p>
        </w:tc>
        <w:tc>
          <w:tcPr>
            <w:tcW w:w="1276" w:type="dxa"/>
          </w:tcPr>
          <w:p w14:paraId="4FF60C37" w14:textId="1D935B5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 or 3 or 6 or 12</w:t>
            </w:r>
          </w:p>
        </w:tc>
        <w:tc>
          <w:tcPr>
            <w:tcW w:w="1417" w:type="dxa"/>
            <w:shd w:val="clear" w:color="auto" w:fill="F2F2F2"/>
          </w:tcPr>
          <w:p w14:paraId="2D3F6DAD" w14:textId="45D9F0DF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755F5B90" w14:textId="54FA7214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</w:tcPr>
          <w:p w14:paraId="66489BB8" w14:textId="26F745A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F5C3C" w:rsidRPr="007761CA" w14:paraId="4FEBEB1F" w14:textId="77777777" w:rsidTr="00C75DA6">
        <w:trPr>
          <w:trHeight w:val="170"/>
        </w:trPr>
        <w:tc>
          <w:tcPr>
            <w:tcW w:w="1242" w:type="dxa"/>
            <w:vMerge/>
          </w:tcPr>
          <w:p w14:paraId="6698EEC5" w14:textId="00D2F5DB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40CEB83" w14:textId="77777777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E97</w:t>
            </w:r>
          </w:p>
        </w:tc>
        <w:tc>
          <w:tcPr>
            <w:tcW w:w="1275" w:type="dxa"/>
          </w:tcPr>
          <w:p w14:paraId="4EB3C24D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PEG</w:t>
            </w:r>
          </w:p>
        </w:tc>
        <w:tc>
          <w:tcPr>
            <w:tcW w:w="1418" w:type="dxa"/>
            <w:shd w:val="clear" w:color="auto" w:fill="F2F2F2"/>
          </w:tcPr>
          <w:p w14:paraId="6131E946" w14:textId="77777777" w:rsidR="000F5C3C" w:rsidRPr="007761CA" w:rsidRDefault="000F5C3C" w:rsidP="00E2508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1280x720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or 800X600 or 640x480 or 320x240</w:t>
            </w:r>
          </w:p>
        </w:tc>
        <w:tc>
          <w:tcPr>
            <w:tcW w:w="1276" w:type="dxa"/>
          </w:tcPr>
          <w:p w14:paraId="52CF1272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1 or 3 or 5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or 10 or 15</w:t>
            </w:r>
          </w:p>
        </w:tc>
        <w:tc>
          <w:tcPr>
            <w:tcW w:w="1417" w:type="dxa"/>
            <w:shd w:val="clear" w:color="auto" w:fill="F2F2F2"/>
          </w:tcPr>
          <w:p w14:paraId="6D038E75" w14:textId="6E37C231" w:rsidR="000F5C3C" w:rsidRPr="007761CA" w:rsidRDefault="000F5C3C" w:rsidP="0036317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same as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stream2 </w:t>
            </w:r>
          </w:p>
        </w:tc>
        <w:tc>
          <w:tcPr>
            <w:tcW w:w="1418" w:type="dxa"/>
            <w:shd w:val="clear" w:color="auto" w:fill="F2F2F2"/>
          </w:tcPr>
          <w:p w14:paraId="3C7CFFB0" w14:textId="737F1AE5" w:rsidR="000F5C3C" w:rsidRPr="007761CA" w:rsidRDefault="000F5C3C" w:rsidP="0036317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same as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stream2 </w:t>
            </w:r>
          </w:p>
        </w:tc>
        <w:tc>
          <w:tcPr>
            <w:tcW w:w="992" w:type="dxa"/>
          </w:tcPr>
          <w:p w14:paraId="2269CD0B" w14:textId="18EDBD2D" w:rsidR="000F5C3C" w:rsidRPr="007761CA" w:rsidRDefault="000F5C3C" w:rsidP="0036317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same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as stream2</w:t>
            </w:r>
          </w:p>
        </w:tc>
      </w:tr>
      <w:tr w:rsidR="000F5C3C" w:rsidRPr="007761CA" w14:paraId="78188C19" w14:textId="77777777" w:rsidTr="00C75DA6">
        <w:trPr>
          <w:trHeight w:val="170"/>
        </w:trPr>
        <w:tc>
          <w:tcPr>
            <w:tcW w:w="1242" w:type="dxa"/>
            <w:vMerge/>
          </w:tcPr>
          <w:p w14:paraId="2A384043" w14:textId="41C1A25E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B061D6F" w14:textId="48CD6C6D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E82</w:t>
            </w:r>
          </w:p>
        </w:tc>
        <w:tc>
          <w:tcPr>
            <w:tcW w:w="1275" w:type="dxa"/>
          </w:tcPr>
          <w:p w14:paraId="44A41606" w14:textId="0BC56106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5EDB0D4" w14:textId="2E27EB56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2048x1536~320x240</w:t>
            </w:r>
          </w:p>
        </w:tc>
        <w:tc>
          <w:tcPr>
            <w:tcW w:w="1276" w:type="dxa"/>
          </w:tcPr>
          <w:p w14:paraId="6AA5AE3F" w14:textId="643B7683" w:rsidR="000F5C3C" w:rsidRPr="007761CA" w:rsidRDefault="000F5C3C" w:rsidP="00EA122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 or 3 or 5 or 8 or 15</w:t>
            </w:r>
          </w:p>
        </w:tc>
        <w:tc>
          <w:tcPr>
            <w:tcW w:w="1417" w:type="dxa"/>
            <w:shd w:val="clear" w:color="auto" w:fill="F2F2F2"/>
          </w:tcPr>
          <w:p w14:paraId="711AA30A" w14:textId="128F63DC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25EDB603" w14:textId="21F6AFE3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</w:tcPr>
          <w:p w14:paraId="2B6C62D7" w14:textId="0FC65D73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F5C3C" w:rsidRPr="007761CA" w14:paraId="355CADA6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0C48CBCA" w14:textId="237CC261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FBEB921" w14:textId="2CDB1CE3" w:rsidR="000F5C3C" w:rsidRPr="00BE23AA" w:rsidRDefault="000F5C3C" w:rsidP="00997A19">
            <w:pPr>
              <w:tabs>
                <w:tab w:val="left" w:pos="765"/>
              </w:tabs>
              <w:jc w:val="center"/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I92</w:t>
            </w:r>
          </w:p>
        </w:tc>
        <w:tc>
          <w:tcPr>
            <w:tcW w:w="1275" w:type="dxa"/>
          </w:tcPr>
          <w:p w14:paraId="32D12265" w14:textId="3081B765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1C215CC1" w14:textId="68A256E5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320x240~1280x720</w:t>
            </w:r>
          </w:p>
        </w:tc>
        <w:tc>
          <w:tcPr>
            <w:tcW w:w="1276" w:type="dxa"/>
          </w:tcPr>
          <w:p w14:paraId="46F00658" w14:textId="08EFE9B6" w:rsidR="000F5C3C" w:rsidRPr="007761CA" w:rsidRDefault="000F5C3C" w:rsidP="00EA122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F2F2F2"/>
          </w:tcPr>
          <w:p w14:paraId="01303A96" w14:textId="15B938E5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32442D16" w14:textId="553D8D80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320x240~1280x720</w:t>
            </w:r>
          </w:p>
        </w:tc>
        <w:tc>
          <w:tcPr>
            <w:tcW w:w="992" w:type="dxa"/>
          </w:tcPr>
          <w:p w14:paraId="7C827F5A" w14:textId="3779D994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F5C3C" w:rsidRPr="007761CA" w14:paraId="2E40A20C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79B00135" w14:textId="77777777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48FA535" w14:textId="77777777" w:rsidR="000F5C3C" w:rsidRPr="00BE23AA" w:rsidRDefault="000F5C3C" w:rsidP="00FE5515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I96</w:t>
            </w:r>
          </w:p>
          <w:p w14:paraId="6794575B" w14:textId="77777777" w:rsidR="000F5C3C" w:rsidRPr="00BE23AA" w:rsidRDefault="000F5C3C" w:rsidP="007838C5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E46A</w:t>
            </w:r>
          </w:p>
          <w:p w14:paraId="702B5252" w14:textId="42479062" w:rsidR="000F5C3C" w:rsidRPr="00BE23AA" w:rsidRDefault="000F5C3C" w:rsidP="007838C5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E86A</w:t>
            </w:r>
          </w:p>
        </w:tc>
        <w:tc>
          <w:tcPr>
            <w:tcW w:w="1275" w:type="dxa"/>
            <w:shd w:val="clear" w:color="auto" w:fill="FFFFFF" w:themeFill="background1"/>
          </w:tcPr>
          <w:p w14:paraId="4902157D" w14:textId="08B318DC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390BDEFA" w14:textId="04DA7B7B" w:rsidR="000F5C3C" w:rsidRPr="007761CA" w:rsidRDefault="000F5C3C" w:rsidP="00FE5515">
            <w:pPr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>N1280x720,N800x600,N640x480,N320x240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2F3DEAFD" w14:textId="251882E7" w:rsidR="000F5C3C" w:rsidRPr="007761CA" w:rsidRDefault="000F5C3C" w:rsidP="00CC71AC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1,3,5,15</w:t>
            </w:r>
          </w:p>
        </w:tc>
        <w:tc>
          <w:tcPr>
            <w:tcW w:w="1417" w:type="dxa"/>
            <w:shd w:val="clear" w:color="auto" w:fill="FFFFFF" w:themeFill="background1"/>
          </w:tcPr>
          <w:p w14:paraId="756CBD81" w14:textId="3FB2F7B9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FFFFF" w:themeFill="background1"/>
          </w:tcPr>
          <w:p w14:paraId="67AEF6A5" w14:textId="022C98FE" w:rsidR="000F5C3C" w:rsidRPr="007761CA" w:rsidRDefault="000F5C3C" w:rsidP="00F75D3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  <w:shd w:val="clear" w:color="auto" w:fill="FFFFFF" w:themeFill="background1"/>
          </w:tcPr>
          <w:p w14:paraId="3E3910A7" w14:textId="466E1DE8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</w:tr>
      <w:tr w:rsidR="000F5C3C" w:rsidRPr="007761CA" w14:paraId="4DA49E83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323922EA" w14:textId="77777777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4FD3DBA" w14:textId="7D6C2D60" w:rsidR="000F5C3C" w:rsidRPr="00BE23AA" w:rsidRDefault="000F5C3C" w:rsidP="005514EB">
            <w:pPr>
              <w:tabs>
                <w:tab w:val="left" w:pos="765"/>
              </w:tabs>
              <w:ind w:firstLineChars="50" w:firstLine="100"/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KCM-5611</w:t>
            </w:r>
          </w:p>
        </w:tc>
        <w:tc>
          <w:tcPr>
            <w:tcW w:w="1275" w:type="dxa"/>
            <w:shd w:val="clear" w:color="auto" w:fill="FFFFFF" w:themeFill="background1"/>
          </w:tcPr>
          <w:p w14:paraId="0F28B5E7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Single mode: H264/MJPEG/MPEG4</w:t>
            </w:r>
          </w:p>
          <w:p w14:paraId="1235F6CB" w14:textId="165D53CB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Dual mode: H264/MJPEG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095D6C6F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Single Mode:</w:t>
            </w:r>
          </w:p>
          <w:p w14:paraId="2D606A0B" w14:textId="60159099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1920x1080,1280x720,640x480</w:t>
            </w:r>
          </w:p>
          <w:p w14:paraId="5E426150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Dual Mode:</w:t>
            </w:r>
          </w:p>
          <w:p w14:paraId="3B4984A4" w14:textId="23B3395D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640x480,1280x720</w:t>
            </w:r>
          </w:p>
        </w:tc>
        <w:tc>
          <w:tcPr>
            <w:tcW w:w="1276" w:type="dxa"/>
            <w:shd w:val="clear" w:color="auto" w:fill="FFFFFF" w:themeFill="background1"/>
          </w:tcPr>
          <w:p w14:paraId="3E71B1F5" w14:textId="77777777" w:rsidR="000F5C3C" w:rsidRPr="007761CA" w:rsidRDefault="000F5C3C" w:rsidP="00CC71AC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Single mode:</w:t>
            </w:r>
          </w:p>
          <w:p w14:paraId="2AC4DF45" w14:textId="08EEED33" w:rsidR="000F5C3C" w:rsidRPr="007761CA" w:rsidRDefault="000F5C3C" w:rsidP="00CC71AC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</w:t>
            </w:r>
          </w:p>
          <w:p w14:paraId="5DB616AF" w14:textId="77777777" w:rsidR="000F5C3C" w:rsidRPr="007761CA" w:rsidRDefault="000F5C3C" w:rsidP="00FE5515">
            <w:pPr>
              <w:jc w:val="center"/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Dual mode:</w:t>
            </w:r>
          </w:p>
          <w:p w14:paraId="0E725894" w14:textId="2D910F64" w:rsidR="000F5C3C" w:rsidRPr="007761CA" w:rsidRDefault="000F5C3C" w:rsidP="00CC71AC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53BCE6CD" w14:textId="7587912E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FFFFF" w:themeFill="background1"/>
          </w:tcPr>
          <w:p w14:paraId="10EF39CA" w14:textId="5EFDE0D8" w:rsidR="000F5C3C" w:rsidRPr="007761CA" w:rsidRDefault="000F5C3C" w:rsidP="00F75D3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92" w:type="dxa"/>
            <w:shd w:val="clear" w:color="auto" w:fill="FFFFFF" w:themeFill="background1"/>
          </w:tcPr>
          <w:p w14:paraId="4488C2C3" w14:textId="4CA7AF3C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F5C3C" w:rsidRPr="007761CA" w14:paraId="583FAE03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04659F0A" w14:textId="77777777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827F6A5" w14:textId="75E78C0C" w:rsidR="000F5C3C" w:rsidRPr="00BE23AA" w:rsidRDefault="000F5C3C" w:rsidP="00F75D3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D72A</w:t>
            </w:r>
          </w:p>
          <w:p w14:paraId="4993017F" w14:textId="74A3A940" w:rsidR="000F5C3C" w:rsidRPr="00BE23AA" w:rsidRDefault="000F5C3C" w:rsidP="00F75D3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D82A</w:t>
            </w:r>
          </w:p>
        </w:tc>
        <w:tc>
          <w:tcPr>
            <w:tcW w:w="1275" w:type="dxa"/>
            <w:shd w:val="clear" w:color="auto" w:fill="FFFFFF" w:themeFill="background1"/>
          </w:tcPr>
          <w:p w14:paraId="27AD4E30" w14:textId="0A85BA3C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3E9D543D" w14:textId="17D28B68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34B588F8" w14:textId="71D8961E" w:rsidR="000F5C3C" w:rsidRPr="007761CA" w:rsidRDefault="000F5C3C" w:rsidP="00EA122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FFFFFF" w:themeFill="background1"/>
          </w:tcPr>
          <w:p w14:paraId="33545FA5" w14:textId="09EB35EB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46E616B5" w14:textId="66FF3883" w:rsidR="000F5C3C" w:rsidRPr="007761CA" w:rsidRDefault="000F5C3C" w:rsidP="00F75D3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1280x720~320x240</w:t>
            </w:r>
          </w:p>
        </w:tc>
        <w:tc>
          <w:tcPr>
            <w:tcW w:w="992" w:type="dxa"/>
            <w:shd w:val="clear" w:color="auto" w:fill="FFFFFF" w:themeFill="background1"/>
          </w:tcPr>
          <w:p w14:paraId="0401E876" w14:textId="709868F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0F5C3C" w:rsidRPr="007761CA" w14:paraId="0950ABF6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467EA995" w14:textId="77777777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04A8755" w14:textId="6D9DD04C" w:rsidR="000F5C3C" w:rsidRPr="00BE23AA" w:rsidRDefault="000F5C3C" w:rsidP="00F75D3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V21</w:t>
            </w:r>
          </w:p>
          <w:p w14:paraId="3E3F0F5F" w14:textId="3E09870C" w:rsidR="000F5C3C" w:rsidRPr="00BE23AA" w:rsidRDefault="000F5C3C" w:rsidP="00F75D3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V23</w:t>
            </w:r>
          </w:p>
          <w:p w14:paraId="19326334" w14:textId="3D148ADF" w:rsidR="000F5C3C" w:rsidRPr="00BE23AA" w:rsidRDefault="000F5C3C" w:rsidP="00F75D3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V24</w:t>
            </w:r>
          </w:p>
          <w:p w14:paraId="043C9DB0" w14:textId="24E5314F" w:rsidR="000F5C3C" w:rsidRPr="00BE23AA" w:rsidRDefault="000F5C3C" w:rsidP="00F75D3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V32</w:t>
            </w:r>
          </w:p>
        </w:tc>
        <w:tc>
          <w:tcPr>
            <w:tcW w:w="1275" w:type="dxa"/>
            <w:shd w:val="clear" w:color="auto" w:fill="FFFFFF" w:themeFill="background1"/>
          </w:tcPr>
          <w:p w14:paraId="247A1346" w14:textId="7FF97D7C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 H.264</w:t>
            </w:r>
          </w:p>
        </w:tc>
        <w:tc>
          <w:tcPr>
            <w:tcW w:w="1418" w:type="dxa"/>
            <w:shd w:val="clear" w:color="auto" w:fill="FFFFFF" w:themeFill="background1"/>
          </w:tcPr>
          <w:p w14:paraId="7A422FF4" w14:textId="38BCA689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960x576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</w:t>
            </w:r>
            <w:r w:rsidRPr="007761CA">
              <w:rPr>
                <w:rFonts w:ascii="Verdana" w:hAnsi="Verdana" w:cs="Arial"/>
                <w:kern w:val="0"/>
                <w:sz w:val="20"/>
              </w:rPr>
              <w:t>176x144</w:t>
            </w:r>
          </w:p>
        </w:tc>
        <w:tc>
          <w:tcPr>
            <w:tcW w:w="1276" w:type="dxa"/>
            <w:shd w:val="clear" w:color="auto" w:fill="FFFFFF" w:themeFill="background1"/>
          </w:tcPr>
          <w:p w14:paraId="5836A770" w14:textId="1032C0BA" w:rsidR="000F5C3C" w:rsidRPr="007761CA" w:rsidRDefault="000F5C3C" w:rsidP="00EA122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 or 30</w:t>
            </w:r>
          </w:p>
        </w:tc>
        <w:tc>
          <w:tcPr>
            <w:tcW w:w="1417" w:type="dxa"/>
            <w:shd w:val="clear" w:color="auto" w:fill="FFFFFF" w:themeFill="background1"/>
          </w:tcPr>
          <w:p w14:paraId="43C26102" w14:textId="1C835B6B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as stream 2 </w:t>
            </w:r>
          </w:p>
        </w:tc>
        <w:tc>
          <w:tcPr>
            <w:tcW w:w="1418" w:type="dxa"/>
            <w:shd w:val="clear" w:color="auto" w:fill="FFFFFF" w:themeFill="background1"/>
          </w:tcPr>
          <w:p w14:paraId="13106418" w14:textId="461E9243" w:rsidR="000F5C3C" w:rsidRPr="007761CA" w:rsidRDefault="000F5C3C" w:rsidP="00F75D3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ame as stream 2</w:t>
            </w:r>
          </w:p>
        </w:tc>
        <w:tc>
          <w:tcPr>
            <w:tcW w:w="992" w:type="dxa"/>
            <w:shd w:val="clear" w:color="auto" w:fill="FFFFFF" w:themeFill="background1"/>
          </w:tcPr>
          <w:p w14:paraId="76DCA270" w14:textId="5E7B7C62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BE23AA" w:rsidRPr="007761CA" w14:paraId="288D2D06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6501738C" w14:textId="77777777" w:rsidR="00BE23AA" w:rsidRPr="00BE23AA" w:rsidRDefault="00BE23A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3BAB51A" w14:textId="4B0510F7" w:rsidR="00BE23AA" w:rsidRPr="00BE23AA" w:rsidRDefault="00BE23AA" w:rsidP="00F75D3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  <w:highlight w:val="yellow"/>
              </w:rPr>
              <w:t>M5014</w:t>
            </w:r>
          </w:p>
        </w:tc>
        <w:tc>
          <w:tcPr>
            <w:tcW w:w="1275" w:type="dxa"/>
            <w:shd w:val="clear" w:color="auto" w:fill="FFFFFF" w:themeFill="background1"/>
          </w:tcPr>
          <w:p w14:paraId="25777F9B" w14:textId="77777777" w:rsidR="00BE23AA" w:rsidRDefault="00BE23AA" w:rsidP="005D179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2CC267DC" w14:textId="3573CD38" w:rsidR="00BE23AA" w:rsidRPr="007761CA" w:rsidRDefault="00BE23AA" w:rsidP="005D179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39172C5A" w14:textId="3694C02D" w:rsidR="00BE23AA" w:rsidRPr="007761CA" w:rsidRDefault="00BE23A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800x600~320x180</w:t>
            </w:r>
          </w:p>
        </w:tc>
        <w:tc>
          <w:tcPr>
            <w:tcW w:w="1276" w:type="dxa"/>
            <w:shd w:val="clear" w:color="auto" w:fill="FFFFFF" w:themeFill="background1"/>
          </w:tcPr>
          <w:p w14:paraId="490D52D5" w14:textId="7C0155AE" w:rsidR="00BE23AA" w:rsidRPr="007761CA" w:rsidRDefault="00BE23AA" w:rsidP="00EA1224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1~25,</w:t>
            </w:r>
            <w:r>
              <w:rPr>
                <w:rFonts w:ascii="Verdana" w:hAnsi="Verdana" w:cs="Arial"/>
                <w:kern w:val="0"/>
                <w:sz w:val="20"/>
              </w:rPr>
              <w:t xml:space="preserve"> </w:t>
            </w:r>
            <w:r>
              <w:rPr>
                <w:rFonts w:ascii="Verdana" w:hAnsi="Verdana" w:cs="Arial" w:hint="eastAsia"/>
                <w:kern w:val="0"/>
                <w:sz w:val="20"/>
              </w:rPr>
              <w:t>Unlimited</w:t>
            </w:r>
          </w:p>
        </w:tc>
        <w:tc>
          <w:tcPr>
            <w:tcW w:w="1417" w:type="dxa"/>
            <w:shd w:val="clear" w:color="auto" w:fill="FFFFFF" w:themeFill="background1"/>
          </w:tcPr>
          <w:p w14:paraId="51B41FD9" w14:textId="77777777" w:rsidR="00BE23AA" w:rsidRDefault="00BE23A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F2FA2ED" w14:textId="0636B95A" w:rsidR="00BE23AA" w:rsidRPr="007761CA" w:rsidRDefault="00BE23A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018A2702" w14:textId="7C716C49" w:rsidR="00BE23AA" w:rsidRPr="007761CA" w:rsidRDefault="00BE23AA" w:rsidP="00F75D3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800x600~320x180</w:t>
            </w:r>
          </w:p>
        </w:tc>
        <w:tc>
          <w:tcPr>
            <w:tcW w:w="992" w:type="dxa"/>
            <w:shd w:val="clear" w:color="auto" w:fill="FFFFFF" w:themeFill="background1"/>
          </w:tcPr>
          <w:p w14:paraId="2C072117" w14:textId="5A40F66F" w:rsidR="00BE23AA" w:rsidRPr="007761CA" w:rsidRDefault="00BE23A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1~25,</w:t>
            </w:r>
            <w:r>
              <w:rPr>
                <w:rFonts w:ascii="Verdana" w:hAnsi="Verdana" w:cs="Arial"/>
                <w:kern w:val="0"/>
                <w:sz w:val="20"/>
              </w:rPr>
              <w:t xml:space="preserve"> </w:t>
            </w:r>
            <w:r>
              <w:rPr>
                <w:rFonts w:ascii="Verdana" w:hAnsi="Verdana" w:cs="Arial" w:hint="eastAsia"/>
                <w:kern w:val="0"/>
                <w:sz w:val="20"/>
              </w:rPr>
              <w:t>Unlimited</w:t>
            </w:r>
          </w:p>
        </w:tc>
      </w:tr>
      <w:tr w:rsidR="00BE23AA" w:rsidRPr="007761CA" w14:paraId="66F227A6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27607CFB" w14:textId="77777777" w:rsidR="00BE23AA" w:rsidRPr="00BE23AA" w:rsidRDefault="00BE23A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BA7643A" w14:textId="72E80C07" w:rsidR="00BE23AA" w:rsidRPr="00BE23AA" w:rsidRDefault="00BE23AA" w:rsidP="00F75D3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  <w:highlight w:val="yellow"/>
              </w:rPr>
              <w:t>P5635-E</w:t>
            </w:r>
          </w:p>
        </w:tc>
        <w:tc>
          <w:tcPr>
            <w:tcW w:w="1275" w:type="dxa"/>
            <w:shd w:val="clear" w:color="auto" w:fill="FFFFFF" w:themeFill="background1"/>
          </w:tcPr>
          <w:p w14:paraId="026F7542" w14:textId="77777777" w:rsidR="00BE23AA" w:rsidRDefault="00BE23AA" w:rsidP="005D179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FBCE402" w14:textId="08F2166F" w:rsidR="00BE23AA" w:rsidRDefault="00BE23AA" w:rsidP="005D179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2C83D986" w14:textId="4A534F4E" w:rsidR="00BE23AA" w:rsidRDefault="00BE23A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1920x1080~320x180</w:t>
            </w:r>
          </w:p>
        </w:tc>
        <w:tc>
          <w:tcPr>
            <w:tcW w:w="1276" w:type="dxa"/>
            <w:shd w:val="clear" w:color="auto" w:fill="FFFFFF" w:themeFill="background1"/>
          </w:tcPr>
          <w:p w14:paraId="593CB761" w14:textId="6803FCAD" w:rsidR="00BE23AA" w:rsidRDefault="00BE23AA" w:rsidP="00EA1224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1~25,</w:t>
            </w:r>
            <w:r>
              <w:rPr>
                <w:rFonts w:ascii="Verdana" w:hAnsi="Verdana" w:cs="Arial"/>
                <w:kern w:val="0"/>
                <w:sz w:val="20"/>
              </w:rPr>
              <w:t xml:space="preserve"> </w:t>
            </w:r>
            <w:r>
              <w:rPr>
                <w:rFonts w:ascii="Verdana" w:hAnsi="Verdana" w:cs="Arial" w:hint="eastAsia"/>
                <w:kern w:val="0"/>
                <w:sz w:val="20"/>
              </w:rPr>
              <w:t>Unlimited</w:t>
            </w:r>
          </w:p>
        </w:tc>
        <w:tc>
          <w:tcPr>
            <w:tcW w:w="1417" w:type="dxa"/>
            <w:shd w:val="clear" w:color="auto" w:fill="FFFFFF" w:themeFill="background1"/>
          </w:tcPr>
          <w:p w14:paraId="093AF4D7" w14:textId="77777777" w:rsidR="00BE23AA" w:rsidRDefault="00BE23A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0953EBF1" w14:textId="795C1AEC" w:rsidR="00BE23AA" w:rsidRDefault="00BE23A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738F3F02" w14:textId="5D81D69B" w:rsidR="00BE23AA" w:rsidRDefault="00BE23AA" w:rsidP="00F75D3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1920x1080~320x180</w:t>
            </w:r>
          </w:p>
        </w:tc>
        <w:tc>
          <w:tcPr>
            <w:tcW w:w="992" w:type="dxa"/>
            <w:shd w:val="clear" w:color="auto" w:fill="FFFFFF" w:themeFill="background1"/>
          </w:tcPr>
          <w:p w14:paraId="59713459" w14:textId="5912D059" w:rsidR="00BE23AA" w:rsidRDefault="00BE23A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1~25, Unlimited</w:t>
            </w:r>
          </w:p>
        </w:tc>
      </w:tr>
      <w:tr w:rsidR="000F5C3C" w:rsidRPr="007761CA" w14:paraId="47CF00D0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02CDBD5E" w14:textId="35CFA0E4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9E67C5E" w14:textId="6B5EFC2F" w:rsidR="000F5C3C" w:rsidRPr="00BE23AA" w:rsidRDefault="000F5C3C" w:rsidP="00F75D3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E925</w:t>
            </w:r>
          </w:p>
        </w:tc>
        <w:tc>
          <w:tcPr>
            <w:tcW w:w="1275" w:type="dxa"/>
            <w:shd w:val="clear" w:color="auto" w:fill="FFFFFF" w:themeFill="background1"/>
          </w:tcPr>
          <w:p w14:paraId="0A3DE4FE" w14:textId="0C4C2B54" w:rsidR="000F5C3C" w:rsidRPr="007761CA" w:rsidRDefault="000F5C3C" w:rsidP="005D179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 H.264</w:t>
            </w:r>
          </w:p>
        </w:tc>
        <w:tc>
          <w:tcPr>
            <w:tcW w:w="1418" w:type="dxa"/>
            <w:shd w:val="clear" w:color="auto" w:fill="FFFFFF" w:themeFill="background1"/>
          </w:tcPr>
          <w:p w14:paraId="0386894B" w14:textId="0796B812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1280x960~320x240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5B4DAB61" w14:textId="0107AC3F" w:rsidR="000F5C3C" w:rsidRPr="007761CA" w:rsidRDefault="000F5C3C" w:rsidP="00EA122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1, 3, 5, 8, 15(60HZ) or 1, 3 , 7, 13(50HZ)</w:t>
            </w:r>
          </w:p>
        </w:tc>
        <w:tc>
          <w:tcPr>
            <w:tcW w:w="1417" w:type="dxa"/>
            <w:shd w:val="clear" w:color="auto" w:fill="FFFFFF" w:themeFill="background1"/>
          </w:tcPr>
          <w:p w14:paraId="4DB49DBA" w14:textId="705D1549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as stream 2 </w:t>
            </w:r>
          </w:p>
        </w:tc>
        <w:tc>
          <w:tcPr>
            <w:tcW w:w="1418" w:type="dxa"/>
            <w:shd w:val="clear" w:color="auto" w:fill="FFFFFF" w:themeFill="background1"/>
          </w:tcPr>
          <w:p w14:paraId="2513BB38" w14:textId="3E068A74" w:rsidR="000F5C3C" w:rsidRPr="007761CA" w:rsidRDefault="000F5C3C" w:rsidP="00F75D3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ame as stream 2</w:t>
            </w:r>
          </w:p>
        </w:tc>
        <w:tc>
          <w:tcPr>
            <w:tcW w:w="992" w:type="dxa"/>
            <w:shd w:val="clear" w:color="auto" w:fill="FFFFFF" w:themeFill="background1"/>
          </w:tcPr>
          <w:p w14:paraId="0102143C" w14:textId="1BFA646D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F5C3C" w:rsidRPr="007761CA" w14:paraId="42D92B7D" w14:textId="77777777" w:rsidTr="00C75DA6">
        <w:trPr>
          <w:trHeight w:val="170"/>
        </w:trPr>
        <w:tc>
          <w:tcPr>
            <w:tcW w:w="1242" w:type="dxa"/>
            <w:shd w:val="clear" w:color="auto" w:fill="FFFFFF" w:themeFill="background1"/>
          </w:tcPr>
          <w:p w14:paraId="057D683F" w14:textId="339C2C54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ADEMCO</w:t>
            </w:r>
          </w:p>
        </w:tc>
        <w:tc>
          <w:tcPr>
            <w:tcW w:w="1560" w:type="dxa"/>
            <w:shd w:val="clear" w:color="auto" w:fill="auto"/>
          </w:tcPr>
          <w:p w14:paraId="76AC43AC" w14:textId="72D29AF7" w:rsidR="000F5C3C" w:rsidRPr="00BE23AA" w:rsidRDefault="000F5C3C" w:rsidP="00F75D3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ADKID134RT</w:t>
            </w:r>
          </w:p>
          <w:p w14:paraId="718FE6EE" w14:textId="77777777" w:rsidR="000F5C3C" w:rsidRPr="00BE23AA" w:rsidRDefault="000F5C3C" w:rsidP="00F75D3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ADKIL134RT</w:t>
            </w:r>
          </w:p>
          <w:p w14:paraId="389B373E" w14:textId="77777777" w:rsidR="000F5C3C" w:rsidRPr="00BE23AA" w:rsidRDefault="000F5C3C" w:rsidP="00F75D3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ADKID207RT</w:t>
            </w:r>
          </w:p>
          <w:p w14:paraId="10A14B2B" w14:textId="77777777" w:rsidR="000F5C3C" w:rsidRPr="00BE23AA" w:rsidRDefault="000F5C3C" w:rsidP="00F75D3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ADKIL207RT</w:t>
            </w:r>
          </w:p>
          <w:p w14:paraId="61FE73CF" w14:textId="77777777" w:rsidR="000F5C3C" w:rsidRPr="00BE23AA" w:rsidRDefault="000F5C3C" w:rsidP="00F75D3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ADKID204VRT</w:t>
            </w:r>
          </w:p>
          <w:p w14:paraId="3714DD61" w14:textId="1B0BC2A7" w:rsidR="000F5C3C" w:rsidRPr="00BE23AA" w:rsidRDefault="000F5C3C" w:rsidP="00F75D3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ADKID207VRT</w:t>
            </w:r>
          </w:p>
        </w:tc>
        <w:tc>
          <w:tcPr>
            <w:tcW w:w="1275" w:type="dxa"/>
            <w:shd w:val="clear" w:color="auto" w:fill="FFFFFF" w:themeFill="background1"/>
          </w:tcPr>
          <w:p w14:paraId="367D9753" w14:textId="5CC9FEE6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H.264/MPJEG</w:t>
            </w:r>
          </w:p>
        </w:tc>
        <w:tc>
          <w:tcPr>
            <w:tcW w:w="1418" w:type="dxa"/>
            <w:shd w:val="clear" w:color="auto" w:fill="FFFFFF" w:themeFill="background1"/>
          </w:tcPr>
          <w:p w14:paraId="0B2310C4" w14:textId="4247A434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192x144~704x576</w:t>
            </w:r>
          </w:p>
        </w:tc>
        <w:tc>
          <w:tcPr>
            <w:tcW w:w="1276" w:type="dxa"/>
            <w:shd w:val="clear" w:color="auto" w:fill="FFFFFF" w:themeFill="background1"/>
          </w:tcPr>
          <w:p w14:paraId="5B46D8DD" w14:textId="47D43EA0" w:rsidR="000F5C3C" w:rsidRPr="007761CA" w:rsidRDefault="000F5C3C" w:rsidP="00EA122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H.264:1~25/MJPEG:1~12</w:t>
            </w:r>
          </w:p>
        </w:tc>
        <w:tc>
          <w:tcPr>
            <w:tcW w:w="1417" w:type="dxa"/>
            <w:shd w:val="clear" w:color="auto" w:fill="FFFFFF" w:themeFill="background1"/>
          </w:tcPr>
          <w:p w14:paraId="47FA6FD3" w14:textId="42F2357B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FFFFF" w:themeFill="background1"/>
          </w:tcPr>
          <w:p w14:paraId="6DA0CDD0" w14:textId="1D26DB00" w:rsidR="000F5C3C" w:rsidRPr="007761CA" w:rsidRDefault="000F5C3C" w:rsidP="00F75D3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  <w:shd w:val="clear" w:color="auto" w:fill="FFFFFF" w:themeFill="background1"/>
          </w:tcPr>
          <w:p w14:paraId="4D048E70" w14:textId="0C172676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</w:tr>
      <w:tr w:rsidR="000F5C3C" w:rsidRPr="007761CA" w14:paraId="36E96B39" w14:textId="77777777" w:rsidTr="00C75DA6">
        <w:trPr>
          <w:trHeight w:val="170"/>
        </w:trPr>
        <w:tc>
          <w:tcPr>
            <w:tcW w:w="1242" w:type="dxa"/>
            <w:vMerge w:val="restart"/>
            <w:shd w:val="clear" w:color="auto" w:fill="auto"/>
          </w:tcPr>
          <w:p w14:paraId="28A7F315" w14:textId="5AA242F3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Alarm.com</w:t>
            </w:r>
          </w:p>
        </w:tc>
        <w:tc>
          <w:tcPr>
            <w:tcW w:w="1560" w:type="dxa"/>
            <w:shd w:val="clear" w:color="auto" w:fill="auto"/>
          </w:tcPr>
          <w:p w14:paraId="4E2538E8" w14:textId="77777777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ADC-V620PT</w:t>
            </w:r>
            <w:r w:rsidRPr="00BE23AA">
              <w:rPr>
                <w:rFonts w:ascii="Verdana" w:hAnsi="Verdana"/>
              </w:rPr>
              <w:t xml:space="preserve"> </w:t>
            </w:r>
            <w:r w:rsidRPr="00BE23AA">
              <w:rPr>
                <w:rFonts w:ascii="Verdana" w:hAnsi="Verdana"/>
                <w:color w:val="0D0D0D"/>
                <w:sz w:val="20"/>
              </w:rPr>
              <w:t>ADC-V520</w:t>
            </w:r>
          </w:p>
        </w:tc>
        <w:tc>
          <w:tcPr>
            <w:tcW w:w="1275" w:type="dxa"/>
          </w:tcPr>
          <w:p w14:paraId="0504F2AD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F2F2F2"/>
          </w:tcPr>
          <w:p w14:paraId="29DE9AE2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176x144~1280x800</w:t>
            </w:r>
          </w:p>
          <w:p w14:paraId="5BE8A73E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  <w:p w14:paraId="0764D8E2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</w:tcPr>
          <w:p w14:paraId="42E10408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D648E02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F2F2F2"/>
          </w:tcPr>
          <w:p w14:paraId="25A8BA2B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176x144~1280x800</w:t>
            </w:r>
          </w:p>
        </w:tc>
        <w:tc>
          <w:tcPr>
            <w:tcW w:w="992" w:type="dxa"/>
          </w:tcPr>
          <w:p w14:paraId="54FADC7C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F5C3C" w:rsidRPr="007761CA" w14:paraId="32339D28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33C32BF2" w14:textId="7A4AA02C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179AC44" w14:textId="77777777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ADC-VS420</w:t>
            </w:r>
          </w:p>
        </w:tc>
        <w:tc>
          <w:tcPr>
            <w:tcW w:w="1275" w:type="dxa"/>
          </w:tcPr>
          <w:p w14:paraId="13D2A63D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F2F2F2"/>
          </w:tcPr>
          <w:p w14:paraId="13403D77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QCIF~D1</w:t>
            </w:r>
          </w:p>
        </w:tc>
        <w:tc>
          <w:tcPr>
            <w:tcW w:w="1276" w:type="dxa"/>
          </w:tcPr>
          <w:p w14:paraId="2282C6C3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0E0FFA17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2F2F2"/>
          </w:tcPr>
          <w:p w14:paraId="15F9F044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992" w:type="dxa"/>
          </w:tcPr>
          <w:p w14:paraId="3083251D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0F5C3C" w:rsidRPr="007761CA" w14:paraId="6C50CBC6" w14:textId="77777777" w:rsidTr="00C75DA6">
        <w:trPr>
          <w:trHeight w:val="399"/>
        </w:trPr>
        <w:tc>
          <w:tcPr>
            <w:tcW w:w="1242" w:type="dxa"/>
            <w:vMerge w:val="restart"/>
            <w:shd w:val="clear" w:color="auto" w:fill="auto"/>
          </w:tcPr>
          <w:p w14:paraId="0120D649" w14:textId="77777777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t>Arecont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3C95E52" w14:textId="77777777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All models</w:t>
            </w:r>
          </w:p>
        </w:tc>
        <w:tc>
          <w:tcPr>
            <w:tcW w:w="1275" w:type="dxa"/>
          </w:tcPr>
          <w:p w14:paraId="3F346BA6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591287E9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Full/Half</w:t>
            </w:r>
          </w:p>
        </w:tc>
        <w:tc>
          <w:tcPr>
            <w:tcW w:w="1276" w:type="dxa"/>
          </w:tcPr>
          <w:p w14:paraId="36F4CFDC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8D6F912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1A1E12B0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Full/Half</w:t>
            </w:r>
          </w:p>
        </w:tc>
        <w:tc>
          <w:tcPr>
            <w:tcW w:w="992" w:type="dxa"/>
          </w:tcPr>
          <w:p w14:paraId="0EBFBA0A" w14:textId="7777777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F5C3C" w:rsidRPr="007761CA" w14:paraId="2E331DC5" w14:textId="77777777" w:rsidTr="00C75DA6">
        <w:trPr>
          <w:trHeight w:val="399"/>
        </w:trPr>
        <w:tc>
          <w:tcPr>
            <w:tcW w:w="1242" w:type="dxa"/>
            <w:vMerge/>
            <w:shd w:val="clear" w:color="auto" w:fill="auto"/>
          </w:tcPr>
          <w:p w14:paraId="03DF3E15" w14:textId="77777777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65D4C73" w14:textId="4C92C546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AV3100M</w:t>
            </w:r>
          </w:p>
        </w:tc>
        <w:tc>
          <w:tcPr>
            <w:tcW w:w="1275" w:type="dxa"/>
          </w:tcPr>
          <w:p w14:paraId="644AA0AE" w14:textId="76D46C92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1E03294D" w14:textId="126F00F2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FULL / HALF</w:t>
            </w:r>
          </w:p>
        </w:tc>
        <w:tc>
          <w:tcPr>
            <w:tcW w:w="1276" w:type="dxa"/>
          </w:tcPr>
          <w:p w14:paraId="7A542CA3" w14:textId="4FE81C05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1~21</w:t>
            </w:r>
          </w:p>
        </w:tc>
        <w:tc>
          <w:tcPr>
            <w:tcW w:w="1417" w:type="dxa"/>
            <w:shd w:val="clear" w:color="auto" w:fill="F2F2F2"/>
          </w:tcPr>
          <w:p w14:paraId="0A4155DD" w14:textId="094954DE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787C14D" w14:textId="2E631E2E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FULL / HALF</w:t>
            </w:r>
          </w:p>
        </w:tc>
        <w:tc>
          <w:tcPr>
            <w:tcW w:w="992" w:type="dxa"/>
          </w:tcPr>
          <w:p w14:paraId="7E0F5B6B" w14:textId="5B808859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7761CA" w:rsidRPr="007761CA" w14:paraId="68B950A5" w14:textId="77777777" w:rsidTr="00C75DA6">
        <w:trPr>
          <w:trHeight w:val="170"/>
        </w:trPr>
        <w:tc>
          <w:tcPr>
            <w:tcW w:w="1242" w:type="dxa"/>
            <w:vMerge w:val="restart"/>
            <w:shd w:val="clear" w:color="auto" w:fill="auto"/>
          </w:tcPr>
          <w:p w14:paraId="7FD7B5C7" w14:textId="055AA965" w:rsidR="007761CA" w:rsidRPr="00BE23AA" w:rsidRDefault="007761CA" w:rsidP="005949AE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lastRenderedPageBreak/>
              <w:t>Axis</w:t>
            </w:r>
          </w:p>
        </w:tc>
        <w:tc>
          <w:tcPr>
            <w:tcW w:w="1560" w:type="dxa"/>
            <w:shd w:val="clear" w:color="auto" w:fill="auto"/>
          </w:tcPr>
          <w:p w14:paraId="116581D1" w14:textId="008ED0CE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M1125</w:t>
            </w:r>
          </w:p>
        </w:tc>
        <w:tc>
          <w:tcPr>
            <w:tcW w:w="1275" w:type="dxa"/>
            <w:shd w:val="clear" w:color="auto" w:fill="auto"/>
          </w:tcPr>
          <w:p w14:paraId="2AF76782" w14:textId="77777777" w:rsid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7E31DF67" w14:textId="704AB1AD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5A546043" w14:textId="7C8F36AD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1600x1200~160x100</w:t>
            </w:r>
          </w:p>
        </w:tc>
        <w:tc>
          <w:tcPr>
            <w:tcW w:w="1276" w:type="dxa"/>
            <w:shd w:val="clear" w:color="auto" w:fill="auto"/>
          </w:tcPr>
          <w:p w14:paraId="71FDCF44" w14:textId="1D317C5E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1~25/Unlimited</w:t>
            </w:r>
          </w:p>
        </w:tc>
        <w:tc>
          <w:tcPr>
            <w:tcW w:w="1417" w:type="dxa"/>
            <w:shd w:val="clear" w:color="auto" w:fill="auto"/>
          </w:tcPr>
          <w:p w14:paraId="67302061" w14:textId="77777777" w:rsid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3105573E" w14:textId="3C571D01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34F0C2F6" w14:textId="75007B30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1600x1200~160x100</w:t>
            </w:r>
          </w:p>
        </w:tc>
        <w:tc>
          <w:tcPr>
            <w:tcW w:w="992" w:type="dxa"/>
            <w:shd w:val="clear" w:color="auto" w:fill="auto"/>
          </w:tcPr>
          <w:p w14:paraId="13741E41" w14:textId="2E82D9BF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1~25/Unlimited</w:t>
            </w:r>
          </w:p>
        </w:tc>
      </w:tr>
      <w:tr w:rsidR="007761CA" w:rsidRPr="007761CA" w14:paraId="0A598292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1F0A2A4A" w14:textId="102C0F7B" w:rsidR="007761CA" w:rsidRPr="00BE23AA" w:rsidRDefault="007761CA" w:rsidP="005949AE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40508E9" w14:textId="44091FAA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M3004</w:t>
            </w:r>
          </w:p>
        </w:tc>
        <w:tc>
          <w:tcPr>
            <w:tcW w:w="1275" w:type="dxa"/>
            <w:shd w:val="clear" w:color="auto" w:fill="auto"/>
          </w:tcPr>
          <w:p w14:paraId="3033BD0B" w14:textId="2D108986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auto"/>
          </w:tcPr>
          <w:p w14:paraId="4BE82623" w14:textId="6E78A3DB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1280x800~320x240</w:t>
            </w:r>
          </w:p>
        </w:tc>
        <w:tc>
          <w:tcPr>
            <w:tcW w:w="1276" w:type="dxa"/>
            <w:shd w:val="clear" w:color="auto" w:fill="auto"/>
          </w:tcPr>
          <w:p w14:paraId="240BF012" w14:textId="25330205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7905B6D5" w14:textId="30E13E3A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auto"/>
          </w:tcPr>
          <w:p w14:paraId="6B43F07A" w14:textId="4C1D0AB1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1280x800~320x240</w:t>
            </w:r>
          </w:p>
        </w:tc>
        <w:tc>
          <w:tcPr>
            <w:tcW w:w="992" w:type="dxa"/>
            <w:shd w:val="clear" w:color="auto" w:fill="auto"/>
          </w:tcPr>
          <w:p w14:paraId="286D7620" w14:textId="112FF70E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7761CA" w:rsidRPr="007761CA" w14:paraId="156DB0E2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27A56D52" w14:textId="590BB11F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05FB3A4" w14:textId="7979A672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M3025</w:t>
            </w:r>
          </w:p>
        </w:tc>
        <w:tc>
          <w:tcPr>
            <w:tcW w:w="1275" w:type="dxa"/>
            <w:shd w:val="clear" w:color="auto" w:fill="auto"/>
          </w:tcPr>
          <w:p w14:paraId="427B4DAE" w14:textId="211498A7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auto"/>
          </w:tcPr>
          <w:p w14:paraId="0F5FE168" w14:textId="2E3110DE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1920x1080~320x240</w:t>
            </w:r>
          </w:p>
        </w:tc>
        <w:tc>
          <w:tcPr>
            <w:tcW w:w="1276" w:type="dxa"/>
            <w:shd w:val="clear" w:color="auto" w:fill="auto"/>
          </w:tcPr>
          <w:p w14:paraId="6C571A69" w14:textId="2B60D217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649D20DC" w14:textId="53214554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auto"/>
          </w:tcPr>
          <w:p w14:paraId="7B02755B" w14:textId="3E6D8819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1920x1080~320x240</w:t>
            </w:r>
          </w:p>
        </w:tc>
        <w:tc>
          <w:tcPr>
            <w:tcW w:w="992" w:type="dxa"/>
            <w:shd w:val="clear" w:color="auto" w:fill="auto"/>
          </w:tcPr>
          <w:p w14:paraId="285D114E" w14:textId="0B0B0618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7761CA" w:rsidRPr="007761CA" w14:paraId="17D7A939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6AFC4F1F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C7443DB" w14:textId="4783B504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M3044-V</w:t>
            </w:r>
          </w:p>
        </w:tc>
        <w:tc>
          <w:tcPr>
            <w:tcW w:w="1275" w:type="dxa"/>
            <w:shd w:val="clear" w:color="auto" w:fill="auto"/>
          </w:tcPr>
          <w:p w14:paraId="22C434F8" w14:textId="77777777" w:rsid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435C2278" w14:textId="57EBB3C6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40A31D73" w14:textId="085CAAE5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1280x720~320x240</w:t>
            </w:r>
          </w:p>
        </w:tc>
        <w:tc>
          <w:tcPr>
            <w:tcW w:w="1276" w:type="dxa"/>
            <w:shd w:val="clear" w:color="auto" w:fill="auto"/>
          </w:tcPr>
          <w:p w14:paraId="4CADA609" w14:textId="6614BF3F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1~25/Unlimited</w:t>
            </w:r>
          </w:p>
        </w:tc>
        <w:tc>
          <w:tcPr>
            <w:tcW w:w="1417" w:type="dxa"/>
            <w:shd w:val="clear" w:color="auto" w:fill="auto"/>
          </w:tcPr>
          <w:p w14:paraId="44F9CC99" w14:textId="77777777" w:rsid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3CC77844" w14:textId="0C38B0DF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4B5DB01B" w14:textId="75E603C5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1280x720~320x240</w:t>
            </w:r>
          </w:p>
        </w:tc>
        <w:tc>
          <w:tcPr>
            <w:tcW w:w="992" w:type="dxa"/>
            <w:shd w:val="clear" w:color="auto" w:fill="auto"/>
          </w:tcPr>
          <w:p w14:paraId="6439C8C2" w14:textId="142B9594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1~25/Unlimited</w:t>
            </w:r>
          </w:p>
        </w:tc>
      </w:tr>
      <w:tr w:rsidR="007761CA" w:rsidRPr="007761CA" w14:paraId="203DB3AC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3FA61107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0E80299" w14:textId="7A22925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M3045-V</w:t>
            </w:r>
          </w:p>
        </w:tc>
        <w:tc>
          <w:tcPr>
            <w:tcW w:w="1275" w:type="dxa"/>
            <w:shd w:val="clear" w:color="auto" w:fill="auto"/>
          </w:tcPr>
          <w:p w14:paraId="1B55110A" w14:textId="77777777" w:rsid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3FB8853E" w14:textId="7D8A5F2F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24DC7750" w14:textId="407292EC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1920x1080~320x240</w:t>
            </w:r>
          </w:p>
        </w:tc>
        <w:tc>
          <w:tcPr>
            <w:tcW w:w="1276" w:type="dxa"/>
            <w:shd w:val="clear" w:color="auto" w:fill="auto"/>
          </w:tcPr>
          <w:p w14:paraId="38D9FF18" w14:textId="6AD85172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1~25/Unlimited</w:t>
            </w:r>
          </w:p>
        </w:tc>
        <w:tc>
          <w:tcPr>
            <w:tcW w:w="1417" w:type="dxa"/>
            <w:shd w:val="clear" w:color="auto" w:fill="auto"/>
          </w:tcPr>
          <w:p w14:paraId="07B980BF" w14:textId="77777777" w:rsid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E1C1D0E" w14:textId="20F22968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379353B0" w14:textId="052B378D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1920x1080~320x240</w:t>
            </w:r>
          </w:p>
        </w:tc>
        <w:tc>
          <w:tcPr>
            <w:tcW w:w="992" w:type="dxa"/>
            <w:shd w:val="clear" w:color="auto" w:fill="auto"/>
          </w:tcPr>
          <w:p w14:paraId="29FE6A38" w14:textId="65FEDB9C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1~25/Unlimited</w:t>
            </w:r>
          </w:p>
        </w:tc>
      </w:tr>
      <w:tr w:rsidR="007761CA" w:rsidRPr="007761CA" w14:paraId="03AFE47E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10274BC1" w14:textId="728CDC73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E91EB8D" w14:textId="0DDD746B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P1365</w:t>
            </w:r>
          </w:p>
        </w:tc>
        <w:tc>
          <w:tcPr>
            <w:tcW w:w="1275" w:type="dxa"/>
            <w:shd w:val="clear" w:color="auto" w:fill="auto"/>
          </w:tcPr>
          <w:p w14:paraId="4F066227" w14:textId="03C7F1A6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42F05B84" w14:textId="288E2E28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160x90~1920x1080</w:t>
            </w:r>
          </w:p>
        </w:tc>
        <w:tc>
          <w:tcPr>
            <w:tcW w:w="1276" w:type="dxa"/>
            <w:shd w:val="clear" w:color="auto" w:fill="auto"/>
          </w:tcPr>
          <w:p w14:paraId="19F3BFA1" w14:textId="718D833E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1~30/Unlimited</w:t>
            </w:r>
          </w:p>
        </w:tc>
        <w:tc>
          <w:tcPr>
            <w:tcW w:w="1417" w:type="dxa"/>
            <w:shd w:val="clear" w:color="auto" w:fill="auto"/>
          </w:tcPr>
          <w:p w14:paraId="370B53D0" w14:textId="1C1E0BBD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</w:t>
            </w:r>
            <w:r w:rsidRPr="007761CA">
              <w:rPr>
                <w:rFonts w:ascii="Verdana" w:hAnsi="Verdana" w:cs="Arial"/>
                <w:kern w:val="0"/>
                <w:sz w:val="20"/>
              </w:rPr>
              <w:t>.264/MJPEG</w:t>
            </w:r>
          </w:p>
        </w:tc>
        <w:tc>
          <w:tcPr>
            <w:tcW w:w="1418" w:type="dxa"/>
            <w:shd w:val="clear" w:color="auto" w:fill="auto"/>
          </w:tcPr>
          <w:p w14:paraId="489B219D" w14:textId="47B52548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160x90~1920x1080</w:t>
            </w:r>
          </w:p>
        </w:tc>
        <w:tc>
          <w:tcPr>
            <w:tcW w:w="992" w:type="dxa"/>
            <w:shd w:val="clear" w:color="auto" w:fill="auto"/>
          </w:tcPr>
          <w:p w14:paraId="02654FB8" w14:textId="0B6409E9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1~30/unlimited</w:t>
            </w:r>
          </w:p>
        </w:tc>
      </w:tr>
      <w:tr w:rsidR="007761CA" w:rsidRPr="007761CA" w14:paraId="24CCF39E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71F19813" w14:textId="56E01573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72C6CDA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P1354</w:t>
            </w:r>
          </w:p>
          <w:p w14:paraId="5C63FFB8" w14:textId="4E588B89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P1405-LE</w:t>
            </w:r>
          </w:p>
        </w:tc>
        <w:tc>
          <w:tcPr>
            <w:tcW w:w="1275" w:type="dxa"/>
            <w:shd w:val="clear" w:color="auto" w:fill="auto"/>
          </w:tcPr>
          <w:p w14:paraId="03562890" w14:textId="580EC39E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auto"/>
          </w:tcPr>
          <w:p w14:paraId="1B5ED350" w14:textId="49737970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1280x960~160x90</w:t>
            </w:r>
          </w:p>
        </w:tc>
        <w:tc>
          <w:tcPr>
            <w:tcW w:w="1276" w:type="dxa"/>
            <w:shd w:val="clear" w:color="auto" w:fill="auto"/>
          </w:tcPr>
          <w:p w14:paraId="1FDD63FB" w14:textId="6E068CE2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0B514557" w14:textId="0C57BA15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auto"/>
          </w:tcPr>
          <w:p w14:paraId="47DDD413" w14:textId="1C8A7466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1280x960~160x90</w:t>
            </w:r>
          </w:p>
        </w:tc>
        <w:tc>
          <w:tcPr>
            <w:tcW w:w="992" w:type="dxa"/>
            <w:shd w:val="clear" w:color="auto" w:fill="auto"/>
          </w:tcPr>
          <w:p w14:paraId="241DC2F5" w14:textId="06A02C73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7761CA" w:rsidRPr="007761CA" w14:paraId="74A84F7E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7EB4793E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C9C46C4" w14:textId="77FE9679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P1427-LE</w:t>
            </w:r>
          </w:p>
        </w:tc>
        <w:tc>
          <w:tcPr>
            <w:tcW w:w="1275" w:type="dxa"/>
            <w:shd w:val="clear" w:color="auto" w:fill="auto"/>
          </w:tcPr>
          <w:p w14:paraId="4253C829" w14:textId="7CDF89FA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2332A995" w14:textId="26BD3CEC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2592x1944~176x144</w:t>
            </w:r>
          </w:p>
        </w:tc>
        <w:tc>
          <w:tcPr>
            <w:tcW w:w="1276" w:type="dxa"/>
            <w:shd w:val="clear" w:color="auto" w:fill="auto"/>
          </w:tcPr>
          <w:p w14:paraId="69A0870D" w14:textId="44D70260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4E69FA54" w14:textId="0782F226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52B544FA" w14:textId="4590440B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2592x1944~176x144</w:t>
            </w:r>
          </w:p>
        </w:tc>
        <w:tc>
          <w:tcPr>
            <w:tcW w:w="992" w:type="dxa"/>
            <w:shd w:val="clear" w:color="auto" w:fill="auto"/>
          </w:tcPr>
          <w:p w14:paraId="0F240A35" w14:textId="4A8F223A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7761CA" w:rsidRPr="007761CA" w14:paraId="7EA6D581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3C407161" w14:textId="6A576FBC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56369F4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P3214-V</w:t>
            </w:r>
          </w:p>
          <w:p w14:paraId="0F4A728E" w14:textId="11E49CE5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P3215-V</w:t>
            </w:r>
          </w:p>
        </w:tc>
        <w:tc>
          <w:tcPr>
            <w:tcW w:w="1275" w:type="dxa"/>
            <w:shd w:val="clear" w:color="auto" w:fill="auto"/>
          </w:tcPr>
          <w:p w14:paraId="36195CAC" w14:textId="169AD98E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0604F6F9" w14:textId="1DBA26BC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1280x960~160x90</w:t>
            </w:r>
          </w:p>
        </w:tc>
        <w:tc>
          <w:tcPr>
            <w:tcW w:w="1276" w:type="dxa"/>
            <w:shd w:val="clear" w:color="auto" w:fill="auto"/>
          </w:tcPr>
          <w:p w14:paraId="078362B0" w14:textId="732F4296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1~30/Unlimited</w:t>
            </w:r>
          </w:p>
        </w:tc>
        <w:tc>
          <w:tcPr>
            <w:tcW w:w="1417" w:type="dxa"/>
            <w:shd w:val="clear" w:color="auto" w:fill="auto"/>
          </w:tcPr>
          <w:p w14:paraId="566D9E34" w14:textId="476DDBCD" w:rsidR="007761CA" w:rsidRPr="007761CA" w:rsidRDefault="007761CA" w:rsidP="00997A19">
            <w:pPr>
              <w:tabs>
                <w:tab w:val="left" w:pos="500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  <w:r w:rsidRPr="007761CA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465B076F" w14:textId="66DA61D1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1280x960~160x90</w:t>
            </w:r>
          </w:p>
        </w:tc>
        <w:tc>
          <w:tcPr>
            <w:tcW w:w="992" w:type="dxa"/>
            <w:shd w:val="clear" w:color="auto" w:fill="auto"/>
          </w:tcPr>
          <w:p w14:paraId="722478CF" w14:textId="77777777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1~30/</w:t>
            </w: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Unlimt</w:t>
            </w:r>
            <w:proofErr w:type="spellEnd"/>
          </w:p>
          <w:p w14:paraId="2D38FF4C" w14:textId="7C3B7F5A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ed</w:t>
            </w:r>
            <w:proofErr w:type="spellEnd"/>
          </w:p>
        </w:tc>
      </w:tr>
      <w:tr w:rsidR="007761CA" w:rsidRPr="007761CA" w14:paraId="5E9415E2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1A8F48C2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2185D5C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P3364-L</w:t>
            </w:r>
          </w:p>
          <w:p w14:paraId="05E6F466" w14:textId="5FA5B6B8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P3364-LV</w:t>
            </w:r>
          </w:p>
        </w:tc>
        <w:tc>
          <w:tcPr>
            <w:tcW w:w="1275" w:type="dxa"/>
            <w:shd w:val="clear" w:color="auto" w:fill="auto"/>
          </w:tcPr>
          <w:p w14:paraId="083AB032" w14:textId="36E303E0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4E86180C" w14:textId="3E188822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1280x960~160x90</w:t>
            </w:r>
          </w:p>
        </w:tc>
        <w:tc>
          <w:tcPr>
            <w:tcW w:w="1276" w:type="dxa"/>
            <w:shd w:val="clear" w:color="auto" w:fill="auto"/>
          </w:tcPr>
          <w:p w14:paraId="095572CF" w14:textId="4E2B5F6F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auto"/>
          </w:tcPr>
          <w:p w14:paraId="2E2218A3" w14:textId="70F9126B" w:rsidR="007761CA" w:rsidRPr="007761CA" w:rsidRDefault="007761CA" w:rsidP="00997A19">
            <w:pPr>
              <w:tabs>
                <w:tab w:val="left" w:pos="500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6D17E9D9" w14:textId="1E447EB2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1280x960~160x90</w:t>
            </w:r>
          </w:p>
        </w:tc>
        <w:tc>
          <w:tcPr>
            <w:tcW w:w="992" w:type="dxa"/>
            <w:shd w:val="clear" w:color="auto" w:fill="auto"/>
          </w:tcPr>
          <w:p w14:paraId="4973125B" w14:textId="44BD34D3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7761CA" w:rsidRPr="007761CA" w14:paraId="28A1C4EF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17473498" w14:textId="2BC27F98" w:rsidR="007761CA" w:rsidRPr="00BE23AA" w:rsidRDefault="007761CA" w:rsidP="00093EB4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A16909F" w14:textId="7EB7254F" w:rsidR="007761CA" w:rsidRPr="00BE23AA" w:rsidRDefault="007761CA" w:rsidP="001F2B41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P1425-LE</w:t>
            </w:r>
          </w:p>
          <w:p w14:paraId="699E5CB4" w14:textId="77777777" w:rsidR="007761CA" w:rsidRPr="00BE23AA" w:rsidRDefault="007761CA" w:rsidP="00093EB4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P3365</w:t>
            </w:r>
          </w:p>
          <w:p w14:paraId="60B962B8" w14:textId="430D1E5C" w:rsidR="007761CA" w:rsidRPr="00BE23AA" w:rsidRDefault="007761CA" w:rsidP="00093EB4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P3365-V</w:t>
            </w:r>
          </w:p>
          <w:p w14:paraId="531F4A13" w14:textId="77777777" w:rsidR="007761CA" w:rsidRPr="00BE23AA" w:rsidRDefault="007761CA" w:rsidP="00093EB4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P3365-VE</w:t>
            </w:r>
          </w:p>
          <w:p w14:paraId="21B95DCC" w14:textId="726996D6" w:rsidR="007761CA" w:rsidRPr="00BE23AA" w:rsidRDefault="007761CA" w:rsidP="00093EB4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P1425-E</w:t>
            </w:r>
          </w:p>
        </w:tc>
        <w:tc>
          <w:tcPr>
            <w:tcW w:w="1275" w:type="dxa"/>
            <w:shd w:val="clear" w:color="auto" w:fill="auto"/>
          </w:tcPr>
          <w:p w14:paraId="5F5025E3" w14:textId="1D89E688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20CA59F2" w14:textId="4E5DB04B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160x90~1920x1080</w:t>
            </w:r>
          </w:p>
        </w:tc>
        <w:tc>
          <w:tcPr>
            <w:tcW w:w="1276" w:type="dxa"/>
            <w:shd w:val="clear" w:color="auto" w:fill="auto"/>
          </w:tcPr>
          <w:p w14:paraId="0DE962A6" w14:textId="7B41129F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auto"/>
          </w:tcPr>
          <w:p w14:paraId="4D7A2397" w14:textId="218B8664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61B434EA" w14:textId="00AF7B08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160x90~1920x1080</w:t>
            </w:r>
          </w:p>
        </w:tc>
        <w:tc>
          <w:tcPr>
            <w:tcW w:w="992" w:type="dxa"/>
            <w:shd w:val="clear" w:color="auto" w:fill="auto"/>
          </w:tcPr>
          <w:p w14:paraId="595EE5C6" w14:textId="670F8712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7761CA" w:rsidRPr="007761CA" w14:paraId="5BAD6797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3F9D0890" w14:textId="4D1F6763" w:rsidR="007761CA" w:rsidRPr="00BE23AA" w:rsidRDefault="007761CA" w:rsidP="00093EB4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4EB2E76" w14:textId="77777777" w:rsidR="007761CA" w:rsidRPr="00BE23AA" w:rsidRDefault="007761CA" w:rsidP="00093EB4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P3905</w:t>
            </w:r>
          </w:p>
          <w:p w14:paraId="589E37E6" w14:textId="48D3602D" w:rsidR="007761CA" w:rsidRPr="00BE23AA" w:rsidRDefault="007761CA" w:rsidP="00093EB4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P3905-R</w:t>
            </w:r>
          </w:p>
          <w:p w14:paraId="065E5B66" w14:textId="2E9D038E" w:rsidR="007761CA" w:rsidRPr="00BE23AA" w:rsidRDefault="007761CA" w:rsidP="00093EB4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P3905-RE</w:t>
            </w:r>
          </w:p>
        </w:tc>
        <w:tc>
          <w:tcPr>
            <w:tcW w:w="1275" w:type="dxa"/>
            <w:shd w:val="clear" w:color="auto" w:fill="auto"/>
          </w:tcPr>
          <w:p w14:paraId="6CE51EC9" w14:textId="7EA41313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2CDAF0D8" w14:textId="05339C65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160x90~1920x1080</w:t>
            </w:r>
          </w:p>
        </w:tc>
        <w:tc>
          <w:tcPr>
            <w:tcW w:w="1276" w:type="dxa"/>
            <w:shd w:val="clear" w:color="auto" w:fill="auto"/>
          </w:tcPr>
          <w:p w14:paraId="665650A1" w14:textId="28037548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auto"/>
          </w:tcPr>
          <w:p w14:paraId="1860193E" w14:textId="0CA04227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39B51074" w14:textId="7B169334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160x90~1920x1080</w:t>
            </w:r>
          </w:p>
        </w:tc>
        <w:tc>
          <w:tcPr>
            <w:tcW w:w="992" w:type="dxa"/>
            <w:shd w:val="clear" w:color="auto" w:fill="auto"/>
          </w:tcPr>
          <w:p w14:paraId="7244FD11" w14:textId="2C1A2535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7761CA" w:rsidRPr="007761CA" w14:paraId="32A0785A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5A47DE1C" w14:textId="77777777" w:rsidR="007761CA" w:rsidRPr="00BE23AA" w:rsidRDefault="007761CA" w:rsidP="00BC59EE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9803F73" w14:textId="77777777" w:rsidR="007761CA" w:rsidRPr="00BE23AA" w:rsidRDefault="007761CA" w:rsidP="00BC59EE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P3915</w:t>
            </w:r>
          </w:p>
          <w:p w14:paraId="1220C3D9" w14:textId="280F1025" w:rsidR="007761CA" w:rsidRPr="00BE23AA" w:rsidRDefault="007761CA" w:rsidP="00BC59EE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P3915-R</w:t>
            </w:r>
          </w:p>
        </w:tc>
        <w:tc>
          <w:tcPr>
            <w:tcW w:w="1275" w:type="dxa"/>
            <w:shd w:val="clear" w:color="auto" w:fill="auto"/>
          </w:tcPr>
          <w:p w14:paraId="0E060FFC" w14:textId="0C7C4B81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199FFA36" w14:textId="17693CA1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160x90~1920x1080</w:t>
            </w:r>
          </w:p>
        </w:tc>
        <w:tc>
          <w:tcPr>
            <w:tcW w:w="1276" w:type="dxa"/>
            <w:shd w:val="clear" w:color="auto" w:fill="auto"/>
          </w:tcPr>
          <w:p w14:paraId="294E9DEB" w14:textId="3B4798C6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auto"/>
          </w:tcPr>
          <w:p w14:paraId="480D11F8" w14:textId="4FC17ECF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38772984" w14:textId="4D2AB838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160x90~1920x1080</w:t>
            </w:r>
          </w:p>
        </w:tc>
        <w:tc>
          <w:tcPr>
            <w:tcW w:w="992" w:type="dxa"/>
            <w:shd w:val="clear" w:color="auto" w:fill="auto"/>
          </w:tcPr>
          <w:p w14:paraId="4E807F4C" w14:textId="7AEA2132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7761CA" w:rsidRPr="007761CA" w14:paraId="4B5BCB78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2BCFE1A3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10FF2BE" w14:textId="3CAF95A6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P</w:t>
            </w:r>
            <w:r w:rsidRPr="00BE23AA">
              <w:rPr>
                <w:rFonts w:ascii="Verdana" w:hAnsi="Verdana"/>
                <w:color w:val="0D0D0D"/>
                <w:sz w:val="20"/>
              </w:rPr>
              <w:t>5514</w:t>
            </w:r>
          </w:p>
        </w:tc>
        <w:tc>
          <w:tcPr>
            <w:tcW w:w="1275" w:type="dxa"/>
            <w:shd w:val="clear" w:color="auto" w:fill="auto"/>
          </w:tcPr>
          <w:p w14:paraId="3BE05CA2" w14:textId="370CE8A2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294E8520" w14:textId="4FD4623E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1280x720</w:t>
            </w:r>
            <w:r w:rsidRPr="007761CA">
              <w:rPr>
                <w:rFonts w:ascii="Verdana" w:hAnsi="Verdana" w:cs="Arial"/>
                <w:kern w:val="0"/>
                <w:sz w:val="20"/>
              </w:rPr>
              <w:t>~320x180</w:t>
            </w:r>
          </w:p>
        </w:tc>
        <w:tc>
          <w:tcPr>
            <w:tcW w:w="1276" w:type="dxa"/>
            <w:shd w:val="clear" w:color="auto" w:fill="auto"/>
          </w:tcPr>
          <w:p w14:paraId="4455E109" w14:textId="21C9CFD3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2DA6E9E4" w14:textId="56368953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77679E93" w14:textId="1C24289A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1280x720~320x180</w:t>
            </w:r>
          </w:p>
        </w:tc>
        <w:tc>
          <w:tcPr>
            <w:tcW w:w="992" w:type="dxa"/>
            <w:shd w:val="clear" w:color="auto" w:fill="auto"/>
          </w:tcPr>
          <w:p w14:paraId="5D3B69EF" w14:textId="3236624E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7761CA" w:rsidRPr="007761CA" w14:paraId="4553F88E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29CB44C5" w14:textId="462DEF89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A9CFBE1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P5544</w:t>
            </w:r>
          </w:p>
          <w:p w14:paraId="7619FD86" w14:textId="22CE04A4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Q6044-E</w:t>
            </w:r>
          </w:p>
        </w:tc>
        <w:tc>
          <w:tcPr>
            <w:tcW w:w="1275" w:type="dxa"/>
            <w:shd w:val="clear" w:color="auto" w:fill="auto"/>
          </w:tcPr>
          <w:p w14:paraId="5E1FFFB7" w14:textId="67D9A9F3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auto"/>
          </w:tcPr>
          <w:p w14:paraId="0CA205A5" w14:textId="2459B076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1276" w:type="dxa"/>
            <w:shd w:val="clear" w:color="auto" w:fill="auto"/>
          </w:tcPr>
          <w:p w14:paraId="3EBF4F93" w14:textId="1FD368E6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4C5CA2ED" w14:textId="6BB1E02F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auto"/>
          </w:tcPr>
          <w:p w14:paraId="18E346DA" w14:textId="21F24D4F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992" w:type="dxa"/>
            <w:shd w:val="clear" w:color="auto" w:fill="auto"/>
          </w:tcPr>
          <w:p w14:paraId="6221CA1F" w14:textId="678C8845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7761CA" w:rsidRPr="007761CA" w14:paraId="7B70136F" w14:textId="77777777" w:rsidTr="00C75DA6">
        <w:trPr>
          <w:trHeight w:val="170"/>
        </w:trPr>
        <w:tc>
          <w:tcPr>
            <w:tcW w:w="1242" w:type="dxa"/>
            <w:vMerge/>
          </w:tcPr>
          <w:p w14:paraId="5E181C1F" w14:textId="77777777" w:rsidR="007761CA" w:rsidRPr="00BE23AA" w:rsidRDefault="007761CA" w:rsidP="00093EB4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B171518" w14:textId="77777777" w:rsidR="007761CA" w:rsidRPr="00BE23AA" w:rsidRDefault="007761CA" w:rsidP="00093EB4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P5624-E</w:t>
            </w:r>
          </w:p>
          <w:p w14:paraId="5DFBAF85" w14:textId="5F91052C" w:rsidR="007761CA" w:rsidRPr="00BE23AA" w:rsidRDefault="007761CA" w:rsidP="00093EB4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P5624</w:t>
            </w:r>
          </w:p>
        </w:tc>
        <w:tc>
          <w:tcPr>
            <w:tcW w:w="1275" w:type="dxa"/>
          </w:tcPr>
          <w:p w14:paraId="1B896E7D" w14:textId="2DC0B6C7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02607DD7" w14:textId="5530C603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320x180~1280x720</w:t>
            </w:r>
          </w:p>
        </w:tc>
        <w:tc>
          <w:tcPr>
            <w:tcW w:w="1276" w:type="dxa"/>
          </w:tcPr>
          <w:p w14:paraId="4AC85F12" w14:textId="4B293323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03F417B4" w14:textId="6B9A18C0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463DF68F" w14:textId="11B47710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320x180~1280x720</w:t>
            </w:r>
          </w:p>
        </w:tc>
        <w:tc>
          <w:tcPr>
            <w:tcW w:w="992" w:type="dxa"/>
          </w:tcPr>
          <w:p w14:paraId="52289F32" w14:textId="53485749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7761CA" w:rsidRPr="007761CA" w14:paraId="5E4D826B" w14:textId="77777777" w:rsidTr="00C75DA6">
        <w:trPr>
          <w:trHeight w:val="170"/>
        </w:trPr>
        <w:tc>
          <w:tcPr>
            <w:tcW w:w="1242" w:type="dxa"/>
            <w:vMerge/>
          </w:tcPr>
          <w:p w14:paraId="18AF0AFA" w14:textId="77777777" w:rsidR="007761CA" w:rsidRPr="00BE23AA" w:rsidRDefault="007761CA" w:rsidP="00093EB4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9529060" w14:textId="77777777" w:rsidR="007761CA" w:rsidRPr="00BE23AA" w:rsidRDefault="007761CA" w:rsidP="00093EB4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P5635-E</w:t>
            </w:r>
          </w:p>
          <w:p w14:paraId="0E44E6D3" w14:textId="1F79B4BA" w:rsidR="007761CA" w:rsidRPr="00BE23AA" w:rsidRDefault="007761CA" w:rsidP="00093EB4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P5635</w:t>
            </w:r>
          </w:p>
        </w:tc>
        <w:tc>
          <w:tcPr>
            <w:tcW w:w="1275" w:type="dxa"/>
          </w:tcPr>
          <w:p w14:paraId="0457E381" w14:textId="5AE84E2E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3ABF7DD7" w14:textId="1D0C30A7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320x180~1920x1080</w:t>
            </w:r>
          </w:p>
        </w:tc>
        <w:tc>
          <w:tcPr>
            <w:tcW w:w="1276" w:type="dxa"/>
          </w:tcPr>
          <w:p w14:paraId="5F4B80DD" w14:textId="77B331DC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6E9B7D5E" w14:textId="7AF00CBE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5E256C3E" w14:textId="6625C8DC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320x180~1920x1080</w:t>
            </w:r>
          </w:p>
        </w:tc>
        <w:tc>
          <w:tcPr>
            <w:tcW w:w="992" w:type="dxa"/>
          </w:tcPr>
          <w:p w14:paraId="5CB67258" w14:textId="5297993B" w:rsidR="007761CA" w:rsidRPr="007761CA" w:rsidRDefault="007761CA" w:rsidP="00093EB4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7761CA" w:rsidRPr="007761CA" w14:paraId="1C60D104" w14:textId="77777777" w:rsidTr="00C75DA6">
        <w:trPr>
          <w:trHeight w:val="170"/>
        </w:trPr>
        <w:tc>
          <w:tcPr>
            <w:tcW w:w="1242" w:type="dxa"/>
            <w:vMerge/>
          </w:tcPr>
          <w:p w14:paraId="72A66955" w14:textId="56D98574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523CC33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PQM-series</w:t>
            </w:r>
          </w:p>
        </w:tc>
        <w:tc>
          <w:tcPr>
            <w:tcW w:w="1275" w:type="dxa"/>
          </w:tcPr>
          <w:p w14:paraId="795DB723" w14:textId="77777777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F2F2F2"/>
          </w:tcPr>
          <w:p w14:paraId="1B47A83D" w14:textId="77777777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320x180~2048x1536</w:t>
            </w:r>
          </w:p>
        </w:tc>
        <w:tc>
          <w:tcPr>
            <w:tcW w:w="1276" w:type="dxa"/>
          </w:tcPr>
          <w:p w14:paraId="270DDCA4" w14:textId="77777777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F2F2F2"/>
          </w:tcPr>
          <w:p w14:paraId="59D6470F" w14:textId="77777777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F2F2F2"/>
          </w:tcPr>
          <w:p w14:paraId="0C70EF3B" w14:textId="77777777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320x180~2048x1536</w:t>
            </w:r>
          </w:p>
        </w:tc>
        <w:tc>
          <w:tcPr>
            <w:tcW w:w="992" w:type="dxa"/>
          </w:tcPr>
          <w:p w14:paraId="639669AC" w14:textId="77777777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</w:tr>
      <w:tr w:rsidR="007761CA" w:rsidRPr="007761CA" w14:paraId="557C5549" w14:textId="77777777" w:rsidTr="00C75DA6">
        <w:trPr>
          <w:trHeight w:val="170"/>
        </w:trPr>
        <w:tc>
          <w:tcPr>
            <w:tcW w:w="1242" w:type="dxa"/>
            <w:vMerge/>
          </w:tcPr>
          <w:p w14:paraId="75D5EF52" w14:textId="77777777" w:rsidR="007761CA" w:rsidRPr="00BE23AA" w:rsidRDefault="007761CA" w:rsidP="00BC59EE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7CC8B13" w14:textId="77777777" w:rsidR="007761CA" w:rsidRPr="00BE23AA" w:rsidRDefault="007761CA" w:rsidP="00BC59EE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Q3505</w:t>
            </w:r>
          </w:p>
          <w:p w14:paraId="2B4B1700" w14:textId="5D003124" w:rsidR="007761CA" w:rsidRPr="00BE23AA" w:rsidRDefault="007761CA" w:rsidP="00BC59EE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Q3505-V</w:t>
            </w:r>
          </w:p>
        </w:tc>
        <w:tc>
          <w:tcPr>
            <w:tcW w:w="1275" w:type="dxa"/>
          </w:tcPr>
          <w:p w14:paraId="7ABE185D" w14:textId="65280C57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69B99EEB" w14:textId="4C6E595F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160x90~1920x1200</w:t>
            </w:r>
          </w:p>
        </w:tc>
        <w:tc>
          <w:tcPr>
            <w:tcW w:w="1276" w:type="dxa"/>
          </w:tcPr>
          <w:p w14:paraId="11129662" w14:textId="40675D57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1~50</w:t>
            </w:r>
          </w:p>
        </w:tc>
        <w:tc>
          <w:tcPr>
            <w:tcW w:w="1417" w:type="dxa"/>
            <w:shd w:val="clear" w:color="auto" w:fill="F2F2F2"/>
          </w:tcPr>
          <w:p w14:paraId="111FEE7E" w14:textId="5874A58D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110D16CB" w14:textId="0DFFEEFD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160x90~1920x1200</w:t>
            </w:r>
          </w:p>
        </w:tc>
        <w:tc>
          <w:tcPr>
            <w:tcW w:w="992" w:type="dxa"/>
          </w:tcPr>
          <w:p w14:paraId="3E301402" w14:textId="2E800E71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1~50</w:t>
            </w:r>
          </w:p>
        </w:tc>
      </w:tr>
      <w:tr w:rsidR="007761CA" w:rsidRPr="007761CA" w14:paraId="2AA31377" w14:textId="77777777" w:rsidTr="00C75DA6">
        <w:trPr>
          <w:trHeight w:val="285"/>
        </w:trPr>
        <w:tc>
          <w:tcPr>
            <w:tcW w:w="1242" w:type="dxa"/>
            <w:vMerge/>
          </w:tcPr>
          <w:p w14:paraId="5B60B53B" w14:textId="77777777" w:rsidR="007761CA" w:rsidRPr="00BE23AA" w:rsidRDefault="007761CA" w:rsidP="00BC59EE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514CC119" w14:textId="77777777" w:rsidR="007761CA" w:rsidRPr="00BE23AA" w:rsidRDefault="007761CA" w:rsidP="00BC59EE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Q6000-E</w:t>
            </w:r>
          </w:p>
          <w:p w14:paraId="28158575" w14:textId="0898C25D" w:rsidR="007761CA" w:rsidRPr="00BE23AA" w:rsidRDefault="007761CA" w:rsidP="00BC59EE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Q6000</w:t>
            </w:r>
          </w:p>
        </w:tc>
        <w:tc>
          <w:tcPr>
            <w:tcW w:w="1275" w:type="dxa"/>
            <w:vMerge w:val="restart"/>
          </w:tcPr>
          <w:p w14:paraId="5CAD97FE" w14:textId="4EE2AD1B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76AC225C" w14:textId="77777777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  <w:r w:rsidRPr="007761CA">
              <w:rPr>
                <w:rFonts w:ascii="Verdana" w:hAnsi="Verdana" w:cs="Arial"/>
                <w:kern w:val="0"/>
                <w:sz w:val="20"/>
                <w:vertAlign w:val="superscript"/>
              </w:rPr>
              <w:t>st</w:t>
            </w:r>
            <w:r w:rsidRPr="007761CA">
              <w:rPr>
                <w:rFonts w:ascii="Verdana" w:hAnsi="Verdana" w:cs="Arial"/>
                <w:kern w:val="0"/>
                <w:sz w:val="20"/>
              </w:rPr>
              <w:t>-4</w:t>
            </w:r>
            <w:r w:rsidRPr="007761CA">
              <w:rPr>
                <w:rFonts w:ascii="Verdana" w:hAnsi="Verdana" w:cs="Arial"/>
                <w:kern w:val="0"/>
                <w:sz w:val="20"/>
                <w:vertAlign w:val="superscript"/>
              </w:rPr>
              <w:t>th</w:t>
            </w:r>
            <w:r w:rsidRPr="007761CA">
              <w:rPr>
                <w:rFonts w:ascii="Verdana" w:hAnsi="Verdana" w:cs="Arial"/>
                <w:kern w:val="0"/>
                <w:sz w:val="20"/>
              </w:rPr>
              <w:t xml:space="preserve"> channels:</w:t>
            </w:r>
          </w:p>
          <w:p w14:paraId="0AACD7D9" w14:textId="29C49C47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480x270~1280x720</w:t>
            </w:r>
          </w:p>
        </w:tc>
        <w:tc>
          <w:tcPr>
            <w:tcW w:w="1276" w:type="dxa"/>
            <w:vMerge w:val="restart"/>
          </w:tcPr>
          <w:p w14:paraId="23E15AE1" w14:textId="224C8550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vMerge w:val="restart"/>
            <w:shd w:val="clear" w:color="auto" w:fill="F2F2F2"/>
          </w:tcPr>
          <w:p w14:paraId="17682250" w14:textId="30853FE5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050C9841" w14:textId="77777777" w:rsidR="007761CA" w:rsidRPr="007761CA" w:rsidRDefault="007761CA" w:rsidP="0041606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  <w:r w:rsidRPr="007761CA">
              <w:rPr>
                <w:rFonts w:ascii="Verdana" w:hAnsi="Verdana" w:cs="Arial"/>
                <w:kern w:val="0"/>
                <w:sz w:val="20"/>
                <w:vertAlign w:val="superscript"/>
              </w:rPr>
              <w:t>st</w:t>
            </w:r>
            <w:r w:rsidRPr="007761CA">
              <w:rPr>
                <w:rFonts w:ascii="Verdana" w:hAnsi="Verdana" w:cs="Arial"/>
                <w:kern w:val="0"/>
                <w:sz w:val="20"/>
              </w:rPr>
              <w:t>-4</w:t>
            </w:r>
            <w:r w:rsidRPr="007761CA">
              <w:rPr>
                <w:rFonts w:ascii="Verdana" w:hAnsi="Verdana" w:cs="Arial"/>
                <w:kern w:val="0"/>
                <w:sz w:val="20"/>
                <w:vertAlign w:val="superscript"/>
              </w:rPr>
              <w:t>th</w:t>
            </w:r>
            <w:r w:rsidRPr="007761CA">
              <w:rPr>
                <w:rFonts w:ascii="Verdana" w:hAnsi="Verdana" w:cs="Arial"/>
                <w:kern w:val="0"/>
                <w:sz w:val="20"/>
              </w:rPr>
              <w:t xml:space="preserve"> channels:</w:t>
            </w:r>
          </w:p>
          <w:p w14:paraId="10F90FDD" w14:textId="4F39B5AD" w:rsidR="007761CA" w:rsidRPr="007761CA" w:rsidRDefault="007761CA" w:rsidP="0041606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480x270~1280x720</w:t>
            </w:r>
          </w:p>
        </w:tc>
        <w:tc>
          <w:tcPr>
            <w:tcW w:w="992" w:type="dxa"/>
            <w:vMerge w:val="restart"/>
          </w:tcPr>
          <w:p w14:paraId="3DE2389F" w14:textId="5BF56C30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7761CA" w:rsidRPr="007761CA" w14:paraId="5A8960E6" w14:textId="77777777" w:rsidTr="00C75DA6">
        <w:trPr>
          <w:trHeight w:val="195"/>
        </w:trPr>
        <w:tc>
          <w:tcPr>
            <w:tcW w:w="1242" w:type="dxa"/>
            <w:vMerge/>
          </w:tcPr>
          <w:p w14:paraId="0729DE25" w14:textId="44AF2A11" w:rsidR="007761CA" w:rsidRPr="00BE23AA" w:rsidRDefault="007761CA" w:rsidP="00BC59EE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C3BE78A" w14:textId="77777777" w:rsidR="007761CA" w:rsidRPr="00BE23AA" w:rsidRDefault="007761CA" w:rsidP="00BC59EE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275" w:type="dxa"/>
            <w:vMerge/>
          </w:tcPr>
          <w:p w14:paraId="512E7884" w14:textId="77777777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50AF17F7" w14:textId="77777777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5</w:t>
            </w:r>
            <w:r w:rsidRPr="007761CA">
              <w:rPr>
                <w:rFonts w:ascii="Verdana" w:hAnsi="Verdana" w:cs="Arial"/>
                <w:kern w:val="0"/>
                <w:sz w:val="20"/>
                <w:vertAlign w:val="superscript"/>
              </w:rPr>
              <w:t>th</w:t>
            </w:r>
            <w:r w:rsidRPr="007761CA">
              <w:rPr>
                <w:rFonts w:ascii="Verdana" w:hAnsi="Verdana" w:cs="Arial"/>
                <w:kern w:val="0"/>
                <w:sz w:val="20"/>
              </w:rPr>
              <w:t xml:space="preserve"> channel:</w:t>
            </w:r>
          </w:p>
          <w:p w14:paraId="7ED242A1" w14:textId="2BFA6E43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480x270~1920x1440</w:t>
            </w:r>
          </w:p>
        </w:tc>
        <w:tc>
          <w:tcPr>
            <w:tcW w:w="1276" w:type="dxa"/>
            <w:vMerge/>
          </w:tcPr>
          <w:p w14:paraId="63532328" w14:textId="77777777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14:paraId="07789B5D" w14:textId="77777777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23240B96" w14:textId="77777777" w:rsidR="007761CA" w:rsidRPr="007761CA" w:rsidRDefault="007761CA" w:rsidP="0041606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5</w:t>
            </w:r>
            <w:r w:rsidRPr="007761CA">
              <w:rPr>
                <w:rFonts w:ascii="Verdana" w:hAnsi="Verdana" w:cs="Arial"/>
                <w:kern w:val="0"/>
                <w:sz w:val="20"/>
                <w:vertAlign w:val="superscript"/>
              </w:rPr>
              <w:t>th</w:t>
            </w:r>
            <w:r w:rsidRPr="007761CA">
              <w:rPr>
                <w:rFonts w:ascii="Verdana" w:hAnsi="Verdana" w:cs="Arial"/>
                <w:kern w:val="0"/>
                <w:sz w:val="20"/>
              </w:rPr>
              <w:t xml:space="preserve"> channel:</w:t>
            </w:r>
          </w:p>
          <w:p w14:paraId="38ECEC7E" w14:textId="38DD507C" w:rsidR="007761CA" w:rsidRPr="007761CA" w:rsidRDefault="007761CA" w:rsidP="0041606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480x270~1920x1440</w:t>
            </w:r>
          </w:p>
        </w:tc>
        <w:tc>
          <w:tcPr>
            <w:tcW w:w="992" w:type="dxa"/>
            <w:vMerge/>
          </w:tcPr>
          <w:p w14:paraId="74396FF8" w14:textId="77777777" w:rsidR="007761CA" w:rsidRPr="007761CA" w:rsidRDefault="007761CA" w:rsidP="00BC59EE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7761CA" w:rsidRPr="007761CA" w14:paraId="4A87E04D" w14:textId="77777777" w:rsidTr="00C75DA6">
        <w:trPr>
          <w:trHeight w:val="170"/>
        </w:trPr>
        <w:tc>
          <w:tcPr>
            <w:tcW w:w="1242" w:type="dxa"/>
            <w:vMerge/>
          </w:tcPr>
          <w:p w14:paraId="4F5BE00D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2AF3D0D" w14:textId="6369BF40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Q6045-E</w:t>
            </w:r>
          </w:p>
        </w:tc>
        <w:tc>
          <w:tcPr>
            <w:tcW w:w="1275" w:type="dxa"/>
          </w:tcPr>
          <w:p w14:paraId="67C5C588" w14:textId="17910CFE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  <w:r w:rsidRPr="007761CA">
              <w:rPr>
                <w:rFonts w:ascii="Verdana" w:hAnsi="Verdana" w:cs="Arial"/>
                <w:kern w:val="0"/>
                <w:sz w:val="20"/>
              </w:rPr>
              <w:t>/MJPEG</w:t>
            </w:r>
          </w:p>
        </w:tc>
        <w:tc>
          <w:tcPr>
            <w:tcW w:w="1418" w:type="dxa"/>
            <w:shd w:val="clear" w:color="auto" w:fill="F2F2F2"/>
          </w:tcPr>
          <w:p w14:paraId="2937D9E2" w14:textId="32AC2898" w:rsidR="007761CA" w:rsidRPr="007761CA" w:rsidRDefault="007761CA" w:rsidP="00303F7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1920x1080~320x180</w:t>
            </w:r>
          </w:p>
        </w:tc>
        <w:tc>
          <w:tcPr>
            <w:tcW w:w="1276" w:type="dxa"/>
          </w:tcPr>
          <w:p w14:paraId="5EAE8705" w14:textId="119E0B2A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87EB570" w14:textId="771F09B8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00375BC" w14:textId="7CC4D246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1920x1080~320x180</w:t>
            </w:r>
          </w:p>
        </w:tc>
        <w:tc>
          <w:tcPr>
            <w:tcW w:w="992" w:type="dxa"/>
          </w:tcPr>
          <w:p w14:paraId="7FC88449" w14:textId="25C3C024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7761CA" w:rsidRPr="007761CA" w14:paraId="43F564D4" w14:textId="77777777" w:rsidTr="00C75DA6">
        <w:trPr>
          <w:trHeight w:val="170"/>
        </w:trPr>
        <w:tc>
          <w:tcPr>
            <w:tcW w:w="1242" w:type="dxa"/>
            <w:vMerge/>
          </w:tcPr>
          <w:p w14:paraId="43DBD4C7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37E9CE0" w14:textId="7EE97B32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Q6115-E</w:t>
            </w:r>
          </w:p>
        </w:tc>
        <w:tc>
          <w:tcPr>
            <w:tcW w:w="1275" w:type="dxa"/>
          </w:tcPr>
          <w:p w14:paraId="0B551B44" w14:textId="3C288F4D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B03A3AB" w14:textId="0065DC28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1920x1080~320x180</w:t>
            </w:r>
          </w:p>
        </w:tc>
        <w:tc>
          <w:tcPr>
            <w:tcW w:w="1276" w:type="dxa"/>
          </w:tcPr>
          <w:p w14:paraId="35AAB827" w14:textId="66E52914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167929F" w14:textId="7038E7DC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2D70D187" w14:textId="5223E55F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1920x1080~320x180</w:t>
            </w:r>
          </w:p>
        </w:tc>
        <w:tc>
          <w:tcPr>
            <w:tcW w:w="992" w:type="dxa"/>
          </w:tcPr>
          <w:p w14:paraId="5C22F3F2" w14:textId="4623507E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7761CA" w:rsidRPr="007761CA" w14:paraId="0D50DA11" w14:textId="77777777" w:rsidTr="00C75DA6">
        <w:trPr>
          <w:trHeight w:val="170"/>
        </w:trPr>
        <w:tc>
          <w:tcPr>
            <w:tcW w:w="1242" w:type="dxa"/>
            <w:vMerge/>
          </w:tcPr>
          <w:p w14:paraId="659D5114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F3C699E" w14:textId="6D68BCCD" w:rsidR="007761CA" w:rsidRPr="00BE23AA" w:rsidRDefault="007761CA" w:rsidP="00F03750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P1214-E</w:t>
            </w:r>
          </w:p>
        </w:tc>
        <w:tc>
          <w:tcPr>
            <w:tcW w:w="1275" w:type="dxa"/>
          </w:tcPr>
          <w:p w14:paraId="2BACCE2E" w14:textId="6758E1E9" w:rsidR="007761CA" w:rsidRPr="007761CA" w:rsidRDefault="007761CA" w:rsidP="00F03750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1F6E9740" w14:textId="56D563C0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1276" w:type="dxa"/>
          </w:tcPr>
          <w:p w14:paraId="70AD323C" w14:textId="73598FEF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1~30 </w:t>
            </w: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unlimit</w:t>
            </w:r>
            <w:proofErr w:type="spellEnd"/>
          </w:p>
        </w:tc>
        <w:tc>
          <w:tcPr>
            <w:tcW w:w="1417" w:type="dxa"/>
            <w:shd w:val="clear" w:color="auto" w:fill="F2F2F2"/>
          </w:tcPr>
          <w:p w14:paraId="3F6D2CA5" w14:textId="7EAB4B58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5A5691BA" w14:textId="5437BF46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992" w:type="dxa"/>
          </w:tcPr>
          <w:p w14:paraId="462179F7" w14:textId="781ECE56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1~30 </w:t>
            </w: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unlimit</w:t>
            </w:r>
            <w:proofErr w:type="spellEnd"/>
          </w:p>
        </w:tc>
      </w:tr>
      <w:tr w:rsidR="007761CA" w:rsidRPr="007761CA" w14:paraId="26FD2338" w14:textId="77777777" w:rsidTr="00C75DA6">
        <w:trPr>
          <w:trHeight w:val="170"/>
        </w:trPr>
        <w:tc>
          <w:tcPr>
            <w:tcW w:w="1242" w:type="dxa"/>
            <w:vMerge/>
          </w:tcPr>
          <w:p w14:paraId="6BB78264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A122C43" w14:textId="64A1BC07" w:rsidR="007761CA" w:rsidRPr="00BE23AA" w:rsidRDefault="007761CA" w:rsidP="006C3F4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Q2901-E</w:t>
            </w:r>
          </w:p>
        </w:tc>
        <w:tc>
          <w:tcPr>
            <w:tcW w:w="1275" w:type="dxa"/>
          </w:tcPr>
          <w:p w14:paraId="263902CC" w14:textId="368AD0A0" w:rsidR="007761CA" w:rsidRPr="007761CA" w:rsidRDefault="007761CA" w:rsidP="00F03750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742D1AB5" w14:textId="1F15FD54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640x480~176x144</w:t>
            </w:r>
          </w:p>
        </w:tc>
        <w:tc>
          <w:tcPr>
            <w:tcW w:w="1276" w:type="dxa"/>
          </w:tcPr>
          <w:p w14:paraId="0166805A" w14:textId="28855B8D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1~9 </w:t>
            </w: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unlimit</w:t>
            </w:r>
            <w:proofErr w:type="spellEnd"/>
          </w:p>
        </w:tc>
        <w:tc>
          <w:tcPr>
            <w:tcW w:w="1417" w:type="dxa"/>
            <w:shd w:val="clear" w:color="auto" w:fill="F2F2F2"/>
          </w:tcPr>
          <w:p w14:paraId="5456B411" w14:textId="5BAF698D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1D46D2EF" w14:textId="65058102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640x480~176x144</w:t>
            </w:r>
          </w:p>
        </w:tc>
        <w:tc>
          <w:tcPr>
            <w:tcW w:w="992" w:type="dxa"/>
          </w:tcPr>
          <w:p w14:paraId="4116E933" w14:textId="620C619E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1~9 </w:t>
            </w: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unlimit</w:t>
            </w:r>
            <w:proofErr w:type="spellEnd"/>
          </w:p>
        </w:tc>
      </w:tr>
      <w:tr w:rsidR="007761CA" w:rsidRPr="007761CA" w14:paraId="48D0341E" w14:textId="77777777" w:rsidTr="00C75DA6">
        <w:trPr>
          <w:trHeight w:val="170"/>
        </w:trPr>
        <w:tc>
          <w:tcPr>
            <w:tcW w:w="1242" w:type="dxa"/>
            <w:vMerge/>
          </w:tcPr>
          <w:p w14:paraId="13B3F7EA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A3A87B9" w14:textId="3354875F" w:rsidR="007761CA" w:rsidRPr="00BE23AA" w:rsidRDefault="007761CA" w:rsidP="00F03750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Q1635</w:t>
            </w:r>
          </w:p>
        </w:tc>
        <w:tc>
          <w:tcPr>
            <w:tcW w:w="1275" w:type="dxa"/>
          </w:tcPr>
          <w:p w14:paraId="3275BB7E" w14:textId="53E546F6" w:rsidR="007761CA" w:rsidRPr="007761CA" w:rsidRDefault="007761CA" w:rsidP="00F03750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9A6B134" w14:textId="033F22DF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1920x1080~160x90</w:t>
            </w:r>
          </w:p>
        </w:tc>
        <w:tc>
          <w:tcPr>
            <w:tcW w:w="1276" w:type="dxa"/>
          </w:tcPr>
          <w:p w14:paraId="3AE90F54" w14:textId="282975CB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F2F2F2"/>
          </w:tcPr>
          <w:p w14:paraId="19FDD186" w14:textId="14F9958A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95BCA83" w14:textId="5A96AC67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1920x1080~160x90</w:t>
            </w:r>
          </w:p>
        </w:tc>
        <w:tc>
          <w:tcPr>
            <w:tcW w:w="992" w:type="dxa"/>
          </w:tcPr>
          <w:p w14:paraId="1174CC59" w14:textId="619A0EA8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1~60</w:t>
            </w:r>
          </w:p>
        </w:tc>
      </w:tr>
      <w:tr w:rsidR="007761CA" w:rsidRPr="007761CA" w14:paraId="2228B0EB" w14:textId="77777777" w:rsidTr="00C75DA6">
        <w:trPr>
          <w:trHeight w:val="170"/>
        </w:trPr>
        <w:tc>
          <w:tcPr>
            <w:tcW w:w="1242" w:type="dxa"/>
            <w:vMerge/>
          </w:tcPr>
          <w:p w14:paraId="39A2E14D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8AA278E" w14:textId="0E17F3F4" w:rsidR="007761CA" w:rsidRPr="00BE23AA" w:rsidRDefault="007761CA" w:rsidP="00F03750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2100</w:t>
            </w:r>
          </w:p>
        </w:tc>
        <w:tc>
          <w:tcPr>
            <w:tcW w:w="1275" w:type="dxa"/>
          </w:tcPr>
          <w:p w14:paraId="72BC5198" w14:textId="1D55FDC5" w:rsidR="007761CA" w:rsidRPr="007761CA" w:rsidRDefault="007761CA" w:rsidP="00F03750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3D931A59" w14:textId="31036F04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1276" w:type="dxa"/>
          </w:tcPr>
          <w:p w14:paraId="4F6691FC" w14:textId="42046B33" w:rsidR="007761CA" w:rsidRPr="007761CA" w:rsidRDefault="007761CA" w:rsidP="00DB6122">
            <w:pPr>
              <w:tabs>
                <w:tab w:val="left" w:pos="43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1~30 </w:t>
            </w: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unlimit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417" w:type="dxa"/>
            <w:shd w:val="clear" w:color="auto" w:fill="F2F2F2"/>
          </w:tcPr>
          <w:p w14:paraId="2CFB5F98" w14:textId="42817455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428F050A" w14:textId="51E3D258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992" w:type="dxa"/>
          </w:tcPr>
          <w:p w14:paraId="03C11AAA" w14:textId="2D85B4E7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1~30 </w:t>
            </w: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unlimit</w:t>
            </w:r>
            <w:proofErr w:type="spellEnd"/>
          </w:p>
        </w:tc>
      </w:tr>
      <w:tr w:rsidR="007761CA" w:rsidRPr="007761CA" w14:paraId="73CAB500" w14:textId="77777777" w:rsidTr="00C75DA6">
        <w:trPr>
          <w:trHeight w:val="170"/>
        </w:trPr>
        <w:tc>
          <w:tcPr>
            <w:tcW w:w="1242" w:type="dxa"/>
            <w:vMerge/>
          </w:tcPr>
          <w:p w14:paraId="5294924C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9B4BE3D" w14:textId="77777777" w:rsidR="007761CA" w:rsidRPr="00BE23AA" w:rsidRDefault="007761CA" w:rsidP="00F03750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P3225-LVE</w:t>
            </w:r>
          </w:p>
          <w:p w14:paraId="28BD5FA7" w14:textId="2DE43331" w:rsidR="007761CA" w:rsidRPr="00BE23AA" w:rsidRDefault="007761CA" w:rsidP="00F03750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P3225</w:t>
            </w:r>
          </w:p>
        </w:tc>
        <w:tc>
          <w:tcPr>
            <w:tcW w:w="1275" w:type="dxa"/>
          </w:tcPr>
          <w:p w14:paraId="040B4EAE" w14:textId="1296E650" w:rsidR="007761CA" w:rsidRPr="007761CA" w:rsidRDefault="007761CA" w:rsidP="00F03750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 MJPEG</w:t>
            </w:r>
          </w:p>
        </w:tc>
        <w:tc>
          <w:tcPr>
            <w:tcW w:w="1418" w:type="dxa"/>
            <w:shd w:val="clear" w:color="auto" w:fill="F2F2F2"/>
          </w:tcPr>
          <w:p w14:paraId="40D627DA" w14:textId="15F3515B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1920x1080~160x100</w:t>
            </w:r>
          </w:p>
        </w:tc>
        <w:tc>
          <w:tcPr>
            <w:tcW w:w="1276" w:type="dxa"/>
          </w:tcPr>
          <w:p w14:paraId="72C3AA56" w14:textId="3284D2E5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F2F2F2"/>
          </w:tcPr>
          <w:p w14:paraId="576AA4C5" w14:textId="458F4ED8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 MJPEG</w:t>
            </w:r>
          </w:p>
        </w:tc>
        <w:tc>
          <w:tcPr>
            <w:tcW w:w="1418" w:type="dxa"/>
            <w:shd w:val="clear" w:color="auto" w:fill="F2F2F2"/>
          </w:tcPr>
          <w:p w14:paraId="313FF940" w14:textId="4B74504A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1920x1080~160x100</w:t>
            </w:r>
          </w:p>
        </w:tc>
        <w:tc>
          <w:tcPr>
            <w:tcW w:w="992" w:type="dxa"/>
          </w:tcPr>
          <w:p w14:paraId="7E49E45D" w14:textId="5EFF64A0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1~60</w:t>
            </w:r>
          </w:p>
        </w:tc>
      </w:tr>
      <w:tr w:rsidR="007761CA" w:rsidRPr="007761CA" w14:paraId="0264A08A" w14:textId="77777777" w:rsidTr="00C75DA6">
        <w:trPr>
          <w:trHeight w:val="170"/>
        </w:trPr>
        <w:tc>
          <w:tcPr>
            <w:tcW w:w="1242" w:type="dxa"/>
            <w:vMerge/>
          </w:tcPr>
          <w:p w14:paraId="1B93DF69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2EE8ECC" w14:textId="1EE26AB1" w:rsidR="007761CA" w:rsidRPr="00BE23AA" w:rsidRDefault="007761CA" w:rsidP="00F03750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F41</w:t>
            </w:r>
          </w:p>
        </w:tc>
        <w:tc>
          <w:tcPr>
            <w:tcW w:w="1275" w:type="dxa"/>
          </w:tcPr>
          <w:p w14:paraId="64E8DECE" w14:textId="76DECA16" w:rsidR="007761CA" w:rsidRPr="007761CA" w:rsidRDefault="007761CA" w:rsidP="00F03750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54B8759A" w14:textId="40D3D4A4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1400x1050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</w:t>
            </w:r>
            <w:r w:rsidRPr="007761CA">
              <w:t xml:space="preserve"> </w:t>
            </w:r>
            <w:r w:rsidRPr="007761CA">
              <w:rPr>
                <w:rFonts w:ascii="Verdana" w:hAnsi="Verdana" w:cs="Arial"/>
                <w:kern w:val="0"/>
                <w:sz w:val="20"/>
              </w:rPr>
              <w:t>160x100</w:t>
            </w:r>
          </w:p>
        </w:tc>
        <w:tc>
          <w:tcPr>
            <w:tcW w:w="1276" w:type="dxa"/>
          </w:tcPr>
          <w:p w14:paraId="43847CF2" w14:textId="18B228A4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1~25, Unlimited</w:t>
            </w:r>
          </w:p>
          <w:p w14:paraId="5E8AC609" w14:textId="77777777" w:rsidR="007761CA" w:rsidRPr="007761CA" w:rsidRDefault="007761CA" w:rsidP="00401142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417" w:type="dxa"/>
            <w:shd w:val="clear" w:color="auto" w:fill="F2F2F2"/>
          </w:tcPr>
          <w:p w14:paraId="4CBA2E40" w14:textId="3EE46D29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1D8D1B07" w14:textId="5C3C97BB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1400x1050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</w:t>
            </w:r>
            <w:r w:rsidRPr="007761CA">
              <w:t xml:space="preserve"> </w:t>
            </w:r>
            <w:r w:rsidRPr="007761CA">
              <w:rPr>
                <w:rFonts w:ascii="Verdana" w:hAnsi="Verdana" w:cs="Arial"/>
                <w:kern w:val="0"/>
                <w:sz w:val="20"/>
              </w:rPr>
              <w:t>160x100</w:t>
            </w:r>
          </w:p>
        </w:tc>
        <w:tc>
          <w:tcPr>
            <w:tcW w:w="992" w:type="dxa"/>
          </w:tcPr>
          <w:p w14:paraId="4952A3D9" w14:textId="2917B3A8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1~25, Unlimited</w:t>
            </w:r>
          </w:p>
        </w:tc>
      </w:tr>
      <w:tr w:rsidR="007761CA" w:rsidRPr="007761CA" w14:paraId="7A1DE55A" w14:textId="77777777" w:rsidTr="00C75DA6">
        <w:trPr>
          <w:trHeight w:val="170"/>
        </w:trPr>
        <w:tc>
          <w:tcPr>
            <w:tcW w:w="1242" w:type="dxa"/>
            <w:vMerge/>
          </w:tcPr>
          <w:p w14:paraId="5FE00B79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124FAF2" w14:textId="67F4AD39" w:rsidR="007761CA" w:rsidRPr="00BE23AA" w:rsidRDefault="007761CA" w:rsidP="00F03750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F44</w:t>
            </w:r>
          </w:p>
        </w:tc>
        <w:tc>
          <w:tcPr>
            <w:tcW w:w="1275" w:type="dxa"/>
          </w:tcPr>
          <w:p w14:paraId="72BBF585" w14:textId="75742B71" w:rsidR="007761CA" w:rsidRPr="007761CA" w:rsidRDefault="007761CA" w:rsidP="00F03750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2FC6E6D4" w14:textId="77B94A13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1024x768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~480x300</w:t>
            </w:r>
          </w:p>
        </w:tc>
        <w:tc>
          <w:tcPr>
            <w:tcW w:w="1276" w:type="dxa"/>
          </w:tcPr>
          <w:p w14:paraId="7C922210" w14:textId="3BF8F543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1~25, Unlimited</w:t>
            </w:r>
          </w:p>
        </w:tc>
        <w:tc>
          <w:tcPr>
            <w:tcW w:w="1417" w:type="dxa"/>
            <w:shd w:val="clear" w:color="auto" w:fill="F2F2F2"/>
          </w:tcPr>
          <w:p w14:paraId="0D31B1DB" w14:textId="575460A5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4680E391" w14:textId="5396CD48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1024x768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~480x300</w:t>
            </w:r>
          </w:p>
        </w:tc>
        <w:tc>
          <w:tcPr>
            <w:tcW w:w="992" w:type="dxa"/>
          </w:tcPr>
          <w:p w14:paraId="59A716AE" w14:textId="791338A8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1~25, Unlimited</w:t>
            </w:r>
          </w:p>
        </w:tc>
      </w:tr>
      <w:tr w:rsidR="007761CA" w:rsidRPr="007761CA" w14:paraId="4269E06A" w14:textId="77777777" w:rsidTr="00C75DA6">
        <w:trPr>
          <w:trHeight w:val="170"/>
        </w:trPr>
        <w:tc>
          <w:tcPr>
            <w:tcW w:w="1242" w:type="dxa"/>
            <w:vMerge/>
          </w:tcPr>
          <w:p w14:paraId="7BECFDC5" w14:textId="77777777" w:rsidR="007761CA" w:rsidRPr="00BE23AA" w:rsidRDefault="007761C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DD075BD" w14:textId="72D32184" w:rsidR="007761CA" w:rsidRPr="00BE23AA" w:rsidRDefault="007761CA" w:rsidP="00F03750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M3037</w:t>
            </w:r>
          </w:p>
        </w:tc>
        <w:tc>
          <w:tcPr>
            <w:tcW w:w="1275" w:type="dxa"/>
          </w:tcPr>
          <w:p w14:paraId="5141A136" w14:textId="4A674033" w:rsidR="007761CA" w:rsidRPr="007761CA" w:rsidRDefault="007761CA" w:rsidP="00F03750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5DD26E61" w14:textId="068C8CA5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2592x1944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~160x120</w:t>
            </w:r>
          </w:p>
        </w:tc>
        <w:tc>
          <w:tcPr>
            <w:tcW w:w="1276" w:type="dxa"/>
          </w:tcPr>
          <w:p w14:paraId="6CE1704D" w14:textId="791A3C29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1~12, Unlimited</w:t>
            </w:r>
          </w:p>
        </w:tc>
        <w:tc>
          <w:tcPr>
            <w:tcW w:w="1417" w:type="dxa"/>
            <w:shd w:val="clear" w:color="auto" w:fill="F2F2F2"/>
          </w:tcPr>
          <w:p w14:paraId="1F9E3DD9" w14:textId="3E948C8B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14B77BAF" w14:textId="21549557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2592x1944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~160x120</w:t>
            </w:r>
          </w:p>
        </w:tc>
        <w:tc>
          <w:tcPr>
            <w:tcW w:w="992" w:type="dxa"/>
          </w:tcPr>
          <w:p w14:paraId="5E10B7D9" w14:textId="350EF43C" w:rsidR="007761CA" w:rsidRPr="007761CA" w:rsidRDefault="007761CA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1~12, Unlimited</w:t>
            </w:r>
          </w:p>
        </w:tc>
      </w:tr>
      <w:tr w:rsidR="000F5C3C" w:rsidRPr="007761CA" w14:paraId="53926B1F" w14:textId="77777777" w:rsidTr="00C75DA6">
        <w:trPr>
          <w:trHeight w:val="170"/>
        </w:trPr>
        <w:tc>
          <w:tcPr>
            <w:tcW w:w="1242" w:type="dxa"/>
          </w:tcPr>
          <w:p w14:paraId="21A31F72" w14:textId="77777777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65EA7A9" w14:textId="77777777" w:rsidR="000F5C3C" w:rsidRPr="00BE23AA" w:rsidRDefault="000F5C3C" w:rsidP="00F03750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P3224-LV</w:t>
            </w:r>
          </w:p>
          <w:p w14:paraId="09FA2FEF" w14:textId="245CDC0E" w:rsidR="000F5C3C" w:rsidRPr="00BE23AA" w:rsidRDefault="000F5C3C" w:rsidP="00F03750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P3224</w:t>
            </w:r>
          </w:p>
        </w:tc>
        <w:tc>
          <w:tcPr>
            <w:tcW w:w="1275" w:type="dxa"/>
          </w:tcPr>
          <w:p w14:paraId="5E0D9D4B" w14:textId="685D8239" w:rsidR="000F5C3C" w:rsidRPr="007761CA" w:rsidRDefault="000F5C3C" w:rsidP="00F03750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4B582C4C" w14:textId="510608CA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1280x960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</w:t>
            </w:r>
            <w:r w:rsidRPr="007761CA">
              <w:rPr>
                <w:rFonts w:ascii="Verdana" w:hAnsi="Verdana" w:cs="Arial"/>
                <w:kern w:val="0"/>
                <w:sz w:val="20"/>
              </w:rPr>
              <w:t>160x100</w:t>
            </w:r>
          </w:p>
        </w:tc>
        <w:tc>
          <w:tcPr>
            <w:tcW w:w="1276" w:type="dxa"/>
          </w:tcPr>
          <w:p w14:paraId="10A84896" w14:textId="6E0B7CBD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1~25, Unlimited</w:t>
            </w:r>
          </w:p>
        </w:tc>
        <w:tc>
          <w:tcPr>
            <w:tcW w:w="1417" w:type="dxa"/>
            <w:shd w:val="clear" w:color="auto" w:fill="F2F2F2"/>
          </w:tcPr>
          <w:p w14:paraId="22F56854" w14:textId="3280A005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3BB01D15" w14:textId="50AC23C5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1280x960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</w:t>
            </w:r>
            <w:r w:rsidRPr="007761CA">
              <w:rPr>
                <w:rFonts w:ascii="Verdana" w:hAnsi="Verdana" w:cs="Arial"/>
                <w:kern w:val="0"/>
                <w:sz w:val="20"/>
              </w:rPr>
              <w:t>160x100</w:t>
            </w:r>
          </w:p>
        </w:tc>
        <w:tc>
          <w:tcPr>
            <w:tcW w:w="992" w:type="dxa"/>
          </w:tcPr>
          <w:p w14:paraId="6E587BCD" w14:textId="18F09CF3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1~25, Unlimited</w:t>
            </w:r>
          </w:p>
        </w:tc>
      </w:tr>
      <w:tr w:rsidR="000F5C3C" w:rsidRPr="007761CA" w14:paraId="7CB9A48F" w14:textId="77777777" w:rsidTr="00C75DA6">
        <w:trPr>
          <w:trHeight w:val="170"/>
        </w:trPr>
        <w:tc>
          <w:tcPr>
            <w:tcW w:w="1242" w:type="dxa"/>
          </w:tcPr>
          <w:p w14:paraId="412FA754" w14:textId="77777777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C3319B4" w14:textId="78EB0119" w:rsidR="000F5C3C" w:rsidRPr="00BE23AA" w:rsidRDefault="000F5C3C" w:rsidP="00F03750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V5915</w:t>
            </w:r>
          </w:p>
        </w:tc>
        <w:tc>
          <w:tcPr>
            <w:tcW w:w="1275" w:type="dxa"/>
          </w:tcPr>
          <w:p w14:paraId="2F6E0694" w14:textId="26B4A549" w:rsidR="000F5C3C" w:rsidRPr="007761CA" w:rsidRDefault="000F5C3C" w:rsidP="00F03750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2AFF1CBB" w14:textId="1D253E88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~320x180</w:t>
            </w:r>
          </w:p>
        </w:tc>
        <w:tc>
          <w:tcPr>
            <w:tcW w:w="1276" w:type="dxa"/>
          </w:tcPr>
          <w:p w14:paraId="17FDF7EB" w14:textId="1379EDC9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1~60, Unlimited</w:t>
            </w:r>
          </w:p>
        </w:tc>
        <w:tc>
          <w:tcPr>
            <w:tcW w:w="1417" w:type="dxa"/>
            <w:shd w:val="clear" w:color="auto" w:fill="F2F2F2"/>
          </w:tcPr>
          <w:p w14:paraId="051CBEE0" w14:textId="32AD862B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3AD35C4F" w14:textId="12B63A24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~320x180</w:t>
            </w:r>
          </w:p>
        </w:tc>
        <w:tc>
          <w:tcPr>
            <w:tcW w:w="992" w:type="dxa"/>
          </w:tcPr>
          <w:p w14:paraId="598920BC" w14:textId="4684A3E2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1~60, Unlimited</w:t>
            </w:r>
          </w:p>
        </w:tc>
      </w:tr>
      <w:tr w:rsidR="000F5C3C" w:rsidRPr="007761CA" w14:paraId="2E2EE9DF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394DD17E" w14:textId="4566C30A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 w:hint="eastAsia"/>
                <w:kern w:val="0"/>
                <w:sz w:val="20"/>
              </w:rPr>
              <w:t>AVTech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96AADB4" w14:textId="17F41A95" w:rsidR="000F5C3C" w:rsidRPr="00BE23AA" w:rsidRDefault="000F5C3C" w:rsidP="00F03750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AVM542B</w:t>
            </w:r>
          </w:p>
        </w:tc>
        <w:tc>
          <w:tcPr>
            <w:tcW w:w="1275" w:type="dxa"/>
          </w:tcPr>
          <w:p w14:paraId="0C96D7EB" w14:textId="0AAC8286" w:rsidR="000F5C3C" w:rsidRPr="007761CA" w:rsidRDefault="000F5C3C" w:rsidP="00F03750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1E5F9DD" w14:textId="1239775F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1280x720~352x240</w:t>
            </w:r>
          </w:p>
        </w:tc>
        <w:tc>
          <w:tcPr>
            <w:tcW w:w="1276" w:type="dxa"/>
          </w:tcPr>
          <w:p w14:paraId="3EAF3C32" w14:textId="1167AF91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3A52ABF" w14:textId="349B42D5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265C065" w14:textId="435FA49E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720x480~352x240</w:t>
            </w:r>
          </w:p>
        </w:tc>
        <w:tc>
          <w:tcPr>
            <w:tcW w:w="992" w:type="dxa"/>
          </w:tcPr>
          <w:p w14:paraId="2492C8D2" w14:textId="473B26ED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F5C3C" w:rsidRPr="007761CA" w14:paraId="7245C2E5" w14:textId="77777777" w:rsidTr="00C75DA6">
        <w:trPr>
          <w:trHeight w:val="170"/>
        </w:trPr>
        <w:tc>
          <w:tcPr>
            <w:tcW w:w="1242" w:type="dxa"/>
            <w:vMerge/>
          </w:tcPr>
          <w:p w14:paraId="167673A1" w14:textId="77777777" w:rsidR="000F5C3C" w:rsidRPr="00BE23AA" w:rsidRDefault="000F5C3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93E9AD0" w14:textId="456830FF" w:rsidR="000F5C3C" w:rsidRPr="00BE23AA" w:rsidRDefault="000F5C3C" w:rsidP="00F03750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AVM552</w:t>
            </w:r>
          </w:p>
        </w:tc>
        <w:tc>
          <w:tcPr>
            <w:tcW w:w="1275" w:type="dxa"/>
          </w:tcPr>
          <w:p w14:paraId="51C607A9" w14:textId="492C8545" w:rsidR="000F5C3C" w:rsidRPr="007761CA" w:rsidRDefault="000F5C3C" w:rsidP="00F03750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520C007" w14:textId="4C0191B7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1280x720~352x240</w:t>
            </w:r>
          </w:p>
        </w:tc>
        <w:tc>
          <w:tcPr>
            <w:tcW w:w="1276" w:type="dxa"/>
          </w:tcPr>
          <w:p w14:paraId="44739A05" w14:textId="733FF7AA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1E8849D" w14:textId="780D1AF5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03449DB" w14:textId="29D01FEB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720x480~352x240</w:t>
            </w:r>
          </w:p>
        </w:tc>
        <w:tc>
          <w:tcPr>
            <w:tcW w:w="992" w:type="dxa"/>
          </w:tcPr>
          <w:p w14:paraId="21025A0F" w14:textId="3065380A" w:rsidR="000F5C3C" w:rsidRPr="007761CA" w:rsidRDefault="000F5C3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F5C3C" w:rsidRPr="007761CA" w14:paraId="6055B9BC" w14:textId="77777777" w:rsidTr="00C75DA6">
        <w:trPr>
          <w:trHeight w:val="170"/>
        </w:trPr>
        <w:tc>
          <w:tcPr>
            <w:tcW w:w="1242" w:type="dxa"/>
            <w:vMerge/>
          </w:tcPr>
          <w:p w14:paraId="1B96304B" w14:textId="77777777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BC75CAC" w14:textId="41EF40FB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AVM583</w:t>
            </w:r>
          </w:p>
        </w:tc>
        <w:tc>
          <w:tcPr>
            <w:tcW w:w="1275" w:type="dxa"/>
          </w:tcPr>
          <w:p w14:paraId="5A3B31DC" w14:textId="021AC5CC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2BF4BD09" w14:textId="5822CD98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1280x720~352x240</w:t>
            </w:r>
          </w:p>
        </w:tc>
        <w:tc>
          <w:tcPr>
            <w:tcW w:w="1276" w:type="dxa"/>
          </w:tcPr>
          <w:p w14:paraId="6704BC43" w14:textId="4A3619AF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BB746CF" w14:textId="18843AC6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1243F55" w14:textId="23CF7C7F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720x480~352x240</w:t>
            </w:r>
          </w:p>
        </w:tc>
        <w:tc>
          <w:tcPr>
            <w:tcW w:w="992" w:type="dxa"/>
          </w:tcPr>
          <w:p w14:paraId="669E41F8" w14:textId="69E7E150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F5C3C" w:rsidRPr="007761CA" w14:paraId="335A0BE5" w14:textId="77777777" w:rsidTr="00C75DA6">
        <w:trPr>
          <w:trHeight w:val="170"/>
        </w:trPr>
        <w:tc>
          <w:tcPr>
            <w:tcW w:w="1242" w:type="dxa"/>
            <w:vMerge/>
          </w:tcPr>
          <w:p w14:paraId="4CCDFB67" w14:textId="77777777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5327257" w14:textId="6A90F988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AVM561</w:t>
            </w:r>
          </w:p>
        </w:tc>
        <w:tc>
          <w:tcPr>
            <w:tcW w:w="1275" w:type="dxa"/>
          </w:tcPr>
          <w:p w14:paraId="4B5937DD" w14:textId="3B519F45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8C10555" w14:textId="4557FAB9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1280x720~352x240</w:t>
            </w:r>
          </w:p>
        </w:tc>
        <w:tc>
          <w:tcPr>
            <w:tcW w:w="1276" w:type="dxa"/>
          </w:tcPr>
          <w:p w14:paraId="5FF664DE" w14:textId="5B3A712F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A88946F" w14:textId="6C14FA14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4B31C80" w14:textId="7BCAC194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720x480~352x240</w:t>
            </w:r>
          </w:p>
        </w:tc>
        <w:tc>
          <w:tcPr>
            <w:tcW w:w="992" w:type="dxa"/>
          </w:tcPr>
          <w:p w14:paraId="56591A7D" w14:textId="2C7155C2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F5C3C" w:rsidRPr="007761CA" w14:paraId="048739C0" w14:textId="77777777" w:rsidTr="00C75DA6">
        <w:trPr>
          <w:trHeight w:val="170"/>
        </w:trPr>
        <w:tc>
          <w:tcPr>
            <w:tcW w:w="1242" w:type="dxa"/>
            <w:vMerge/>
          </w:tcPr>
          <w:p w14:paraId="0449859C" w14:textId="443263F3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3975185" w14:textId="0E77A2F6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AVM571</w:t>
            </w:r>
          </w:p>
        </w:tc>
        <w:tc>
          <w:tcPr>
            <w:tcW w:w="1275" w:type="dxa"/>
          </w:tcPr>
          <w:p w14:paraId="2F1F165C" w14:textId="0C5BE75E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6A9A65B" w14:textId="53F0753A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1280x720~352x240</w:t>
            </w:r>
          </w:p>
        </w:tc>
        <w:tc>
          <w:tcPr>
            <w:tcW w:w="1276" w:type="dxa"/>
          </w:tcPr>
          <w:p w14:paraId="455FD038" w14:textId="608B9A35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28498F5" w14:textId="66A7CFD3" w:rsidR="000F5C3C" w:rsidRPr="007761CA" w:rsidRDefault="000F5C3C" w:rsidP="00C43CDD">
            <w:pPr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BF807B2" w14:textId="03CE2563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720x480~352x240</w:t>
            </w:r>
          </w:p>
        </w:tc>
        <w:tc>
          <w:tcPr>
            <w:tcW w:w="992" w:type="dxa"/>
          </w:tcPr>
          <w:p w14:paraId="754C207C" w14:textId="546CA98A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F5C3C" w:rsidRPr="007761CA" w14:paraId="79C5E406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6B94DD6E" w14:textId="6837490D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3Svision</w:t>
            </w:r>
          </w:p>
        </w:tc>
        <w:tc>
          <w:tcPr>
            <w:tcW w:w="1560" w:type="dxa"/>
            <w:shd w:val="clear" w:color="auto" w:fill="auto"/>
          </w:tcPr>
          <w:p w14:paraId="326AA6A8" w14:textId="77777777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N3072</w:t>
            </w:r>
          </w:p>
          <w:p w14:paraId="790D2B58" w14:textId="77777777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N9073</w:t>
            </w:r>
          </w:p>
          <w:p w14:paraId="48FFBA26" w14:textId="18B54190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N9074</w:t>
            </w:r>
          </w:p>
        </w:tc>
        <w:tc>
          <w:tcPr>
            <w:tcW w:w="1275" w:type="dxa"/>
          </w:tcPr>
          <w:p w14:paraId="159520F2" w14:textId="42BD7CA7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51D8EED" w14:textId="508843F0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 ~ 160x128</w:t>
            </w:r>
          </w:p>
        </w:tc>
        <w:tc>
          <w:tcPr>
            <w:tcW w:w="1276" w:type="dxa"/>
          </w:tcPr>
          <w:p w14:paraId="2A00D79E" w14:textId="7FBC77C9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 ~ 30</w:t>
            </w:r>
          </w:p>
        </w:tc>
        <w:tc>
          <w:tcPr>
            <w:tcW w:w="1417" w:type="dxa"/>
            <w:shd w:val="clear" w:color="auto" w:fill="F2F2F2"/>
          </w:tcPr>
          <w:p w14:paraId="7D5C80BE" w14:textId="68F7BC98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0C3E9A4" w14:textId="6B3F62D8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1600x1200 ~ 320x176</w:t>
            </w:r>
          </w:p>
        </w:tc>
        <w:tc>
          <w:tcPr>
            <w:tcW w:w="992" w:type="dxa"/>
          </w:tcPr>
          <w:p w14:paraId="56E712B7" w14:textId="5B74CFB6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 ~ 15</w:t>
            </w:r>
          </w:p>
        </w:tc>
      </w:tr>
      <w:tr w:rsidR="000F5C3C" w:rsidRPr="007761CA" w14:paraId="2C80A284" w14:textId="77777777" w:rsidTr="00C75DA6">
        <w:trPr>
          <w:trHeight w:val="170"/>
        </w:trPr>
        <w:tc>
          <w:tcPr>
            <w:tcW w:w="1242" w:type="dxa"/>
            <w:vMerge/>
          </w:tcPr>
          <w:p w14:paraId="1D3D0B75" w14:textId="77777777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CA0EDED" w14:textId="44D49B47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N9085</w:t>
            </w:r>
          </w:p>
          <w:p w14:paraId="285688C2" w14:textId="77777777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N9082</w:t>
            </w:r>
          </w:p>
          <w:p w14:paraId="49ED5607" w14:textId="2CA433F9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N6082</w:t>
            </w:r>
          </w:p>
        </w:tc>
        <w:tc>
          <w:tcPr>
            <w:tcW w:w="1275" w:type="dxa"/>
          </w:tcPr>
          <w:p w14:paraId="310A322C" w14:textId="4988A3CF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F337D7A" w14:textId="6AC6DBBF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 ~ 160x128</w:t>
            </w:r>
          </w:p>
        </w:tc>
        <w:tc>
          <w:tcPr>
            <w:tcW w:w="1276" w:type="dxa"/>
          </w:tcPr>
          <w:p w14:paraId="256193B4" w14:textId="1A012B52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B6C26E6" w14:textId="14BB170F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F1D1C78" w14:textId="5DBF45D1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1600x1200~320x176</w:t>
            </w:r>
          </w:p>
        </w:tc>
        <w:tc>
          <w:tcPr>
            <w:tcW w:w="992" w:type="dxa"/>
          </w:tcPr>
          <w:p w14:paraId="4ADA1C68" w14:textId="72B8A5D5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 ~ 15</w:t>
            </w:r>
          </w:p>
        </w:tc>
      </w:tr>
      <w:tr w:rsidR="000F5C3C" w:rsidRPr="007761CA" w14:paraId="4FB60B17" w14:textId="77777777" w:rsidTr="00C75DA6">
        <w:trPr>
          <w:trHeight w:val="170"/>
        </w:trPr>
        <w:tc>
          <w:tcPr>
            <w:tcW w:w="1242" w:type="dxa"/>
            <w:vMerge/>
          </w:tcPr>
          <w:p w14:paraId="7663351F" w14:textId="77777777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6F9E87C" w14:textId="4BB9FB29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N8072</w:t>
            </w:r>
          </w:p>
        </w:tc>
        <w:tc>
          <w:tcPr>
            <w:tcW w:w="1275" w:type="dxa"/>
          </w:tcPr>
          <w:p w14:paraId="4C58D169" w14:textId="049DFF02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666865C" w14:textId="28D5FCCA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 ~ 160x128</w:t>
            </w:r>
          </w:p>
        </w:tc>
        <w:tc>
          <w:tcPr>
            <w:tcW w:w="1276" w:type="dxa"/>
          </w:tcPr>
          <w:p w14:paraId="263D2967" w14:textId="05340D0F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 ~ 30</w:t>
            </w:r>
          </w:p>
        </w:tc>
        <w:tc>
          <w:tcPr>
            <w:tcW w:w="1417" w:type="dxa"/>
            <w:shd w:val="clear" w:color="auto" w:fill="F2F2F2"/>
          </w:tcPr>
          <w:p w14:paraId="136A0DD1" w14:textId="737310FA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6A0C3A5" w14:textId="51961876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1600x1200 ~ 320x176</w:t>
            </w:r>
          </w:p>
        </w:tc>
        <w:tc>
          <w:tcPr>
            <w:tcW w:w="992" w:type="dxa"/>
          </w:tcPr>
          <w:p w14:paraId="407E7E0A" w14:textId="6D41F7AE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 ~ 15</w:t>
            </w:r>
          </w:p>
        </w:tc>
      </w:tr>
      <w:tr w:rsidR="000F5C3C" w:rsidRPr="007761CA" w14:paraId="40C14B74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488A4EC1" w14:textId="631EC3B5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BOSCH</w:t>
            </w:r>
          </w:p>
        </w:tc>
        <w:tc>
          <w:tcPr>
            <w:tcW w:w="1560" w:type="dxa"/>
            <w:shd w:val="clear" w:color="auto" w:fill="auto"/>
          </w:tcPr>
          <w:p w14:paraId="7CFC25D7" w14:textId="47A7880C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Generic</w:t>
            </w:r>
          </w:p>
        </w:tc>
        <w:tc>
          <w:tcPr>
            <w:tcW w:w="1275" w:type="dxa"/>
          </w:tcPr>
          <w:p w14:paraId="7044A03D" w14:textId="011B018A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3C43D2C" w14:textId="0416C20F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256x144~1920x1080</w:t>
            </w:r>
          </w:p>
        </w:tc>
        <w:tc>
          <w:tcPr>
            <w:tcW w:w="1276" w:type="dxa"/>
          </w:tcPr>
          <w:p w14:paraId="6A6B81F2" w14:textId="781F7265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F2F2F2"/>
          </w:tcPr>
          <w:p w14:paraId="39650D43" w14:textId="697473D4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4BA8FD7" w14:textId="338C7A16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256x144~1920x1080</w:t>
            </w:r>
          </w:p>
        </w:tc>
        <w:tc>
          <w:tcPr>
            <w:tcW w:w="992" w:type="dxa"/>
          </w:tcPr>
          <w:p w14:paraId="342D1667" w14:textId="2F347150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</w:tr>
      <w:tr w:rsidR="000F5C3C" w:rsidRPr="007761CA" w14:paraId="4C49905E" w14:textId="77777777" w:rsidTr="00C75DA6">
        <w:trPr>
          <w:trHeight w:val="170"/>
        </w:trPr>
        <w:tc>
          <w:tcPr>
            <w:tcW w:w="1242" w:type="dxa"/>
            <w:vMerge/>
          </w:tcPr>
          <w:p w14:paraId="493F3EA6" w14:textId="66C9466D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2D7A57D" w14:textId="77777777" w:rsidR="000F5C3C" w:rsidRPr="00BE23AA" w:rsidRDefault="000F5C3C" w:rsidP="00C43CD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NIN-733</w:t>
            </w:r>
          </w:p>
          <w:p w14:paraId="05F49457" w14:textId="77777777" w:rsidR="000F5C3C" w:rsidRPr="00BE23AA" w:rsidRDefault="000F5C3C" w:rsidP="00C43CD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NBN-733</w:t>
            </w:r>
          </w:p>
          <w:p w14:paraId="1A5348FD" w14:textId="12EB7E9D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NDN-733</w:t>
            </w:r>
          </w:p>
        </w:tc>
        <w:tc>
          <w:tcPr>
            <w:tcW w:w="1275" w:type="dxa"/>
          </w:tcPr>
          <w:p w14:paraId="0823CDDB" w14:textId="0FA0C0F9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09D0A05" w14:textId="1DEC60AB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256x144~1920x1080</w:t>
            </w:r>
          </w:p>
        </w:tc>
        <w:tc>
          <w:tcPr>
            <w:tcW w:w="1276" w:type="dxa"/>
          </w:tcPr>
          <w:p w14:paraId="03965C41" w14:textId="4BEFEE33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F2F2F2"/>
          </w:tcPr>
          <w:p w14:paraId="3A5DD572" w14:textId="50640B4D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CD25A38" w14:textId="449BB23F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256x144~1920x1080</w:t>
            </w:r>
          </w:p>
        </w:tc>
        <w:tc>
          <w:tcPr>
            <w:tcW w:w="992" w:type="dxa"/>
          </w:tcPr>
          <w:p w14:paraId="6CDBEE15" w14:textId="616D43A7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</w:tr>
      <w:tr w:rsidR="000F5C3C" w:rsidRPr="007761CA" w14:paraId="1FB63D47" w14:textId="77777777" w:rsidTr="00C75DA6">
        <w:trPr>
          <w:trHeight w:val="170"/>
        </w:trPr>
        <w:tc>
          <w:tcPr>
            <w:tcW w:w="1242" w:type="dxa"/>
            <w:vMerge/>
          </w:tcPr>
          <w:p w14:paraId="3D343FFD" w14:textId="58845D6D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873A879" w14:textId="77777777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NTI-40012</w:t>
            </w:r>
          </w:p>
          <w:p w14:paraId="0813236B" w14:textId="77777777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NBN-40012</w:t>
            </w:r>
          </w:p>
          <w:p w14:paraId="61428447" w14:textId="77777777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lastRenderedPageBreak/>
              <w:t>NDN-40012</w:t>
            </w:r>
          </w:p>
          <w:p w14:paraId="4FD991C7" w14:textId="77777777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NIN-40012</w:t>
            </w:r>
          </w:p>
          <w:p w14:paraId="68BA4E0A" w14:textId="77777777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NTI-50022</w:t>
            </w:r>
          </w:p>
          <w:p w14:paraId="4E50D22A" w14:textId="77777777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NUC-50022</w:t>
            </w:r>
          </w:p>
          <w:p w14:paraId="0D9B6AC1" w14:textId="77777777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NDN-50022</w:t>
            </w:r>
          </w:p>
          <w:p w14:paraId="1E5B2B42" w14:textId="77777777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NDI-50022</w:t>
            </w:r>
          </w:p>
          <w:p w14:paraId="2A973ED9" w14:textId="77777777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NBN-50022</w:t>
            </w:r>
          </w:p>
          <w:p w14:paraId="73B7238A" w14:textId="0752C355" w:rsidR="000F5C3C" w:rsidRPr="00BE23AA" w:rsidRDefault="000F5C3C" w:rsidP="00C43CD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NUC-51022</w:t>
            </w:r>
          </w:p>
        </w:tc>
        <w:tc>
          <w:tcPr>
            <w:tcW w:w="1275" w:type="dxa"/>
          </w:tcPr>
          <w:p w14:paraId="53DB573F" w14:textId="10AB0294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20AEFE4E" w14:textId="7AEBD3EA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1280x720~256x144</w:t>
            </w:r>
          </w:p>
        </w:tc>
        <w:tc>
          <w:tcPr>
            <w:tcW w:w="1276" w:type="dxa"/>
          </w:tcPr>
          <w:p w14:paraId="745EB7D2" w14:textId="27011863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0BEEA0C" w14:textId="62B4AA74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725CAD0" w14:textId="293458E4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1280x720~256x144</w:t>
            </w:r>
          </w:p>
        </w:tc>
        <w:tc>
          <w:tcPr>
            <w:tcW w:w="992" w:type="dxa"/>
          </w:tcPr>
          <w:p w14:paraId="2FE28287" w14:textId="1C03C7E2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F5C3C" w:rsidRPr="007761CA" w14:paraId="2B206CF4" w14:textId="77777777" w:rsidTr="00C75DA6">
        <w:trPr>
          <w:trHeight w:val="170"/>
        </w:trPr>
        <w:tc>
          <w:tcPr>
            <w:tcW w:w="1242" w:type="dxa"/>
            <w:vMerge/>
          </w:tcPr>
          <w:p w14:paraId="2D59842B" w14:textId="11029654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CFF109C" w14:textId="77777777" w:rsidR="000F5C3C" w:rsidRPr="00BE23AA" w:rsidRDefault="000F5C3C" w:rsidP="00C43CD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NDN-832</w:t>
            </w:r>
          </w:p>
          <w:p w14:paraId="402D18E6" w14:textId="77777777" w:rsidR="000F5C3C" w:rsidRPr="00BE23AA" w:rsidRDefault="000F5C3C" w:rsidP="00C43CD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NIN-832</w:t>
            </w:r>
          </w:p>
          <w:p w14:paraId="4F13348D" w14:textId="1D20FC6F" w:rsidR="000F5C3C" w:rsidRPr="00BE23AA" w:rsidRDefault="000F5C3C" w:rsidP="00C43CD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NBN-832</w:t>
            </w:r>
          </w:p>
        </w:tc>
        <w:tc>
          <w:tcPr>
            <w:tcW w:w="1275" w:type="dxa"/>
          </w:tcPr>
          <w:p w14:paraId="2ED3D865" w14:textId="0E79EF18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02165FF" w14:textId="0F831252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256x144~1920x1080</w:t>
            </w:r>
          </w:p>
        </w:tc>
        <w:tc>
          <w:tcPr>
            <w:tcW w:w="1276" w:type="dxa"/>
          </w:tcPr>
          <w:p w14:paraId="6C52B02A" w14:textId="0C222864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B3D34DE" w14:textId="281499EC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621FAFF" w14:textId="745FDE32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256x144~1920x1080</w:t>
            </w:r>
          </w:p>
        </w:tc>
        <w:tc>
          <w:tcPr>
            <w:tcW w:w="992" w:type="dxa"/>
          </w:tcPr>
          <w:p w14:paraId="50A6D404" w14:textId="45467211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F5C3C" w:rsidRPr="007761CA" w14:paraId="61479C7B" w14:textId="77777777" w:rsidTr="00C75DA6">
        <w:trPr>
          <w:trHeight w:val="170"/>
        </w:trPr>
        <w:tc>
          <w:tcPr>
            <w:tcW w:w="1242" w:type="dxa"/>
            <w:vMerge/>
          </w:tcPr>
          <w:p w14:paraId="16009BC5" w14:textId="17B6A172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ABF5C49" w14:textId="77777777" w:rsidR="000F5C3C" w:rsidRPr="00BE23AA" w:rsidRDefault="000F5C3C" w:rsidP="00C43CD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NBC-455</w:t>
            </w:r>
          </w:p>
          <w:p w14:paraId="7A444411" w14:textId="77777777" w:rsidR="000F5C3C" w:rsidRPr="00BE23AA" w:rsidRDefault="000F5C3C" w:rsidP="00C43CD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NBN-498</w:t>
            </w:r>
          </w:p>
          <w:p w14:paraId="27F4416E" w14:textId="77777777" w:rsidR="000F5C3C" w:rsidRPr="00BE23AA" w:rsidRDefault="000F5C3C" w:rsidP="00C43CD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NDC-455</w:t>
            </w:r>
          </w:p>
          <w:p w14:paraId="6A00C701" w14:textId="607ED92C" w:rsidR="000F5C3C" w:rsidRPr="00BE23AA" w:rsidRDefault="000F5C3C" w:rsidP="00C43CD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NDN-498</w:t>
            </w:r>
          </w:p>
        </w:tc>
        <w:tc>
          <w:tcPr>
            <w:tcW w:w="1275" w:type="dxa"/>
          </w:tcPr>
          <w:p w14:paraId="3ADF685A" w14:textId="28A4123A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7B30942" w14:textId="18EC2ABD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704x576~352x288</w:t>
            </w:r>
          </w:p>
        </w:tc>
        <w:tc>
          <w:tcPr>
            <w:tcW w:w="1276" w:type="dxa"/>
          </w:tcPr>
          <w:p w14:paraId="1A76E42C" w14:textId="5393E9A5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5E1C327E" w14:textId="334EB366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AC9E2B0" w14:textId="125C3CBF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704x576~352x288</w:t>
            </w:r>
          </w:p>
        </w:tc>
        <w:tc>
          <w:tcPr>
            <w:tcW w:w="992" w:type="dxa"/>
          </w:tcPr>
          <w:p w14:paraId="2E0A6EC1" w14:textId="60A3E682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F5C3C" w:rsidRPr="007761CA" w14:paraId="140D7CA0" w14:textId="77777777" w:rsidTr="00C75DA6">
        <w:trPr>
          <w:trHeight w:val="170"/>
        </w:trPr>
        <w:tc>
          <w:tcPr>
            <w:tcW w:w="1242" w:type="dxa"/>
            <w:vMerge/>
          </w:tcPr>
          <w:p w14:paraId="134B07A2" w14:textId="54DD3AF3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6DE6132" w14:textId="7F4E5F93" w:rsidR="000F5C3C" w:rsidRPr="00BE23AA" w:rsidRDefault="000F5C3C" w:rsidP="00C43CD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VIP X16 XF E</w:t>
            </w:r>
          </w:p>
        </w:tc>
        <w:tc>
          <w:tcPr>
            <w:tcW w:w="1275" w:type="dxa"/>
          </w:tcPr>
          <w:p w14:paraId="1C436234" w14:textId="5B317273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01B30B7" w14:textId="19E9AB7F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4CIF/D1~CIF</w:t>
            </w:r>
          </w:p>
        </w:tc>
        <w:tc>
          <w:tcPr>
            <w:tcW w:w="1276" w:type="dxa"/>
          </w:tcPr>
          <w:p w14:paraId="0E28D5CB" w14:textId="1FE95F41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1~30(25)</w:t>
            </w:r>
          </w:p>
        </w:tc>
        <w:tc>
          <w:tcPr>
            <w:tcW w:w="1417" w:type="dxa"/>
            <w:shd w:val="clear" w:color="auto" w:fill="F2F2F2"/>
          </w:tcPr>
          <w:p w14:paraId="4F9E8325" w14:textId="06806CCD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F19F757" w14:textId="693374EA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4CIF/D1</w:t>
            </w:r>
          </w:p>
        </w:tc>
        <w:tc>
          <w:tcPr>
            <w:tcW w:w="992" w:type="dxa"/>
          </w:tcPr>
          <w:p w14:paraId="7232705C" w14:textId="3DBF8573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1~30(25)</w:t>
            </w:r>
          </w:p>
        </w:tc>
      </w:tr>
      <w:tr w:rsidR="000F5C3C" w:rsidRPr="007761CA" w14:paraId="1AAB2920" w14:textId="77777777" w:rsidTr="00C75DA6">
        <w:trPr>
          <w:trHeight w:val="170"/>
        </w:trPr>
        <w:tc>
          <w:tcPr>
            <w:tcW w:w="1242" w:type="dxa"/>
            <w:shd w:val="clear" w:color="auto" w:fill="auto"/>
          </w:tcPr>
          <w:p w14:paraId="6E302424" w14:textId="355CB743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t>BrainChild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7E75E62" w14:textId="43766217" w:rsidR="000F5C3C" w:rsidRPr="00BE23AA" w:rsidRDefault="000F5C3C" w:rsidP="00C43CD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CAM-355E</w:t>
            </w:r>
          </w:p>
        </w:tc>
        <w:tc>
          <w:tcPr>
            <w:tcW w:w="1275" w:type="dxa"/>
            <w:shd w:val="clear" w:color="auto" w:fill="auto"/>
          </w:tcPr>
          <w:p w14:paraId="121C9F42" w14:textId="2F9DDFFA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auto"/>
          </w:tcPr>
          <w:p w14:paraId="6F166FA8" w14:textId="56A64892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176x144~1024x768</w:t>
            </w:r>
          </w:p>
        </w:tc>
        <w:tc>
          <w:tcPr>
            <w:tcW w:w="1276" w:type="dxa"/>
            <w:shd w:val="clear" w:color="auto" w:fill="auto"/>
          </w:tcPr>
          <w:p w14:paraId="4AC66137" w14:textId="443ADF35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378C4516" w14:textId="70F587E4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auto"/>
          </w:tcPr>
          <w:p w14:paraId="1B43291F" w14:textId="166B1810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176x144~720x480</w:t>
            </w:r>
          </w:p>
        </w:tc>
        <w:tc>
          <w:tcPr>
            <w:tcW w:w="992" w:type="dxa"/>
            <w:shd w:val="clear" w:color="auto" w:fill="auto"/>
          </w:tcPr>
          <w:p w14:paraId="7A8D52B7" w14:textId="2586D663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F5C3C" w:rsidRPr="007761CA" w14:paraId="2F114AB6" w14:textId="77777777" w:rsidTr="00C75DA6">
        <w:trPr>
          <w:trHeight w:val="170"/>
        </w:trPr>
        <w:tc>
          <w:tcPr>
            <w:tcW w:w="1242" w:type="dxa"/>
            <w:vMerge w:val="restart"/>
            <w:shd w:val="clear" w:color="auto" w:fill="auto"/>
          </w:tcPr>
          <w:p w14:paraId="6472BBB2" w14:textId="0525AB14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t>Brickcom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0979700" w14:textId="3296FDA5" w:rsidR="000F5C3C" w:rsidRPr="00BE23AA" w:rsidRDefault="000F5C3C" w:rsidP="00C43CD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OSD-200A (20xp)</w:t>
            </w:r>
          </w:p>
        </w:tc>
        <w:tc>
          <w:tcPr>
            <w:tcW w:w="1275" w:type="dxa"/>
            <w:shd w:val="clear" w:color="auto" w:fill="auto"/>
          </w:tcPr>
          <w:p w14:paraId="72888DB9" w14:textId="7F915AFB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7BB1F148" w14:textId="1D89A449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SVGA~CIF</w:t>
            </w:r>
          </w:p>
        </w:tc>
        <w:tc>
          <w:tcPr>
            <w:tcW w:w="1276" w:type="dxa"/>
            <w:shd w:val="clear" w:color="auto" w:fill="auto"/>
          </w:tcPr>
          <w:p w14:paraId="748259C1" w14:textId="20D05B6C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1~50</w:t>
            </w:r>
          </w:p>
        </w:tc>
        <w:tc>
          <w:tcPr>
            <w:tcW w:w="1417" w:type="dxa"/>
            <w:shd w:val="clear" w:color="auto" w:fill="auto"/>
          </w:tcPr>
          <w:p w14:paraId="47BA3208" w14:textId="3C79A7F3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4D1E2C8E" w14:textId="3111E13E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992" w:type="dxa"/>
            <w:shd w:val="clear" w:color="auto" w:fill="auto"/>
          </w:tcPr>
          <w:p w14:paraId="19A020A6" w14:textId="54F4FAD6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1~50</w:t>
            </w:r>
          </w:p>
        </w:tc>
      </w:tr>
      <w:tr w:rsidR="000F5C3C" w:rsidRPr="007761CA" w14:paraId="70CE9A06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40C5C5CC" w14:textId="77777777" w:rsidR="000F5C3C" w:rsidRPr="00BE23AA" w:rsidRDefault="000F5C3C" w:rsidP="00C43CD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EEDE19E" w14:textId="43DBDB2E" w:rsidR="000F5C3C" w:rsidRPr="00BE23AA" w:rsidRDefault="000F5C3C" w:rsidP="00C43CD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OB-300Ap</w:t>
            </w:r>
          </w:p>
        </w:tc>
        <w:tc>
          <w:tcPr>
            <w:tcW w:w="1275" w:type="dxa"/>
            <w:shd w:val="clear" w:color="auto" w:fill="FFFFFF" w:themeFill="background1"/>
          </w:tcPr>
          <w:p w14:paraId="461E761A" w14:textId="1EF0BCB7" w:rsidR="000F5C3C" w:rsidRPr="007761CA" w:rsidRDefault="000F5C3C" w:rsidP="00C43CDD">
            <w:pPr>
              <w:tabs>
                <w:tab w:val="left" w:pos="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ab/>
              <w:t>H.264, MPEG4, 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19A5A395" w14:textId="148477F3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1920x1080~320x180</w:t>
            </w:r>
          </w:p>
        </w:tc>
        <w:tc>
          <w:tcPr>
            <w:tcW w:w="1276" w:type="dxa"/>
            <w:shd w:val="clear" w:color="auto" w:fill="FFFFFF" w:themeFill="background1"/>
          </w:tcPr>
          <w:p w14:paraId="02814055" w14:textId="38FA52FC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338DAF02" w14:textId="3D869FC2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MPEG4, 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5D7FA70F" w14:textId="70ABA3D9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720x480~320x180</w:t>
            </w:r>
          </w:p>
        </w:tc>
        <w:tc>
          <w:tcPr>
            <w:tcW w:w="992" w:type="dxa"/>
            <w:shd w:val="clear" w:color="auto" w:fill="FFFFFF" w:themeFill="background1"/>
          </w:tcPr>
          <w:p w14:paraId="0538D84C" w14:textId="03B9BBE3" w:rsidR="000F5C3C" w:rsidRPr="007761CA" w:rsidRDefault="000F5C3C" w:rsidP="00C43CD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F5C3C" w:rsidRPr="007761CA" w14:paraId="4187B9C5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3BCDE380" w14:textId="77777777" w:rsidR="000F5C3C" w:rsidRPr="00BE23AA" w:rsidRDefault="000F5C3C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49D7080" w14:textId="1C0D434E" w:rsidR="000F5C3C" w:rsidRPr="00BE23AA" w:rsidRDefault="000F5C3C" w:rsidP="00AC5B03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OB-300Np</w:t>
            </w:r>
          </w:p>
        </w:tc>
        <w:tc>
          <w:tcPr>
            <w:tcW w:w="1275" w:type="dxa"/>
            <w:shd w:val="clear" w:color="auto" w:fill="FFFFFF" w:themeFill="background1"/>
          </w:tcPr>
          <w:p w14:paraId="06F1D7E3" w14:textId="3D4188FB" w:rsidR="000F5C3C" w:rsidRPr="007761CA" w:rsidRDefault="000F5C3C" w:rsidP="00AC5B03">
            <w:pPr>
              <w:tabs>
                <w:tab w:val="left" w:pos="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ab/>
              <w:t>H.264, MPEG4, 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06F3DCD6" w14:textId="1630CE04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1920x1080~320x180</w:t>
            </w:r>
          </w:p>
        </w:tc>
        <w:tc>
          <w:tcPr>
            <w:tcW w:w="1276" w:type="dxa"/>
            <w:shd w:val="clear" w:color="auto" w:fill="FFFFFF" w:themeFill="background1"/>
          </w:tcPr>
          <w:p w14:paraId="546BA827" w14:textId="695C3835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411EB2AA" w14:textId="11E53168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MPEG4, 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51B8FD12" w14:textId="20A528B1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720x480~320x180</w:t>
            </w:r>
          </w:p>
        </w:tc>
        <w:tc>
          <w:tcPr>
            <w:tcW w:w="992" w:type="dxa"/>
            <w:shd w:val="clear" w:color="auto" w:fill="FFFFFF" w:themeFill="background1"/>
          </w:tcPr>
          <w:p w14:paraId="40D18929" w14:textId="7B16D3D5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F5C3C" w:rsidRPr="007761CA" w14:paraId="01091287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0B9AEDAD" w14:textId="77777777" w:rsidR="000F5C3C" w:rsidRPr="00BE23AA" w:rsidRDefault="000F5C3C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19CB9FF" w14:textId="54186DCE" w:rsidR="000F5C3C" w:rsidRPr="00BE23AA" w:rsidRDefault="000F5C3C" w:rsidP="00AC5B03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VD-201AF</w:t>
            </w:r>
          </w:p>
        </w:tc>
        <w:tc>
          <w:tcPr>
            <w:tcW w:w="1275" w:type="dxa"/>
            <w:shd w:val="clear" w:color="auto" w:fill="FFFFFF" w:themeFill="background1"/>
          </w:tcPr>
          <w:p w14:paraId="049855AA" w14:textId="202931CA" w:rsidR="000F5C3C" w:rsidRPr="007761CA" w:rsidRDefault="000F5C3C" w:rsidP="00AC5B03">
            <w:pPr>
              <w:tabs>
                <w:tab w:val="left" w:pos="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ab/>
              <w:t>H.264, MPEG4, 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631B0F0E" w14:textId="6767C389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1920x1080~320x180</w:t>
            </w:r>
          </w:p>
        </w:tc>
        <w:tc>
          <w:tcPr>
            <w:tcW w:w="1276" w:type="dxa"/>
            <w:shd w:val="clear" w:color="auto" w:fill="FFFFFF" w:themeFill="background1"/>
          </w:tcPr>
          <w:p w14:paraId="201D840C" w14:textId="12C53E9B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275F92C8" w14:textId="60E19793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MPEG4, 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188ED501" w14:textId="33FF8000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320x180</w:t>
            </w:r>
          </w:p>
        </w:tc>
        <w:tc>
          <w:tcPr>
            <w:tcW w:w="992" w:type="dxa"/>
            <w:shd w:val="clear" w:color="auto" w:fill="FFFFFF" w:themeFill="background1"/>
          </w:tcPr>
          <w:p w14:paraId="3A8E52BE" w14:textId="4980D5F1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F5C3C" w:rsidRPr="007761CA" w14:paraId="5214D78A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3BC894A3" w14:textId="77777777" w:rsidR="000F5C3C" w:rsidRPr="00BE23AA" w:rsidRDefault="000F5C3C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AD14A67" w14:textId="77777777" w:rsidR="000F5C3C" w:rsidRPr="00BE23AA" w:rsidRDefault="000F5C3C" w:rsidP="00C31616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OB-E200Nf</w:t>
            </w:r>
          </w:p>
          <w:p w14:paraId="18FB0A75" w14:textId="302A9622" w:rsidR="000F5C3C" w:rsidRPr="00BE23AA" w:rsidRDefault="000F5C3C" w:rsidP="00C31616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VD-E200Nf</w:t>
            </w:r>
          </w:p>
        </w:tc>
        <w:tc>
          <w:tcPr>
            <w:tcW w:w="1275" w:type="dxa"/>
            <w:shd w:val="clear" w:color="auto" w:fill="FFFFFF" w:themeFill="background1"/>
          </w:tcPr>
          <w:p w14:paraId="71CCEACA" w14:textId="7E96B61A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5D5841BD" w14:textId="76D50CF0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640x480~320x180</w:t>
            </w:r>
          </w:p>
        </w:tc>
        <w:tc>
          <w:tcPr>
            <w:tcW w:w="1276" w:type="dxa"/>
            <w:shd w:val="clear" w:color="auto" w:fill="FFFFFF" w:themeFill="background1"/>
          </w:tcPr>
          <w:p w14:paraId="1DDEE154" w14:textId="665E3903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0A771C0D" w14:textId="57EF1F12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1418" w:type="dxa"/>
            <w:shd w:val="clear" w:color="auto" w:fill="FFFFFF" w:themeFill="background1"/>
          </w:tcPr>
          <w:p w14:paraId="167BCB9C" w14:textId="5D9C798C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992" w:type="dxa"/>
            <w:shd w:val="clear" w:color="auto" w:fill="FFFFFF" w:themeFill="background1"/>
          </w:tcPr>
          <w:p w14:paraId="263ECB95" w14:textId="56EFDBD4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F5C3C" w:rsidRPr="007761CA" w14:paraId="01946136" w14:textId="77777777" w:rsidTr="00C75DA6">
        <w:trPr>
          <w:trHeight w:val="170"/>
        </w:trPr>
        <w:tc>
          <w:tcPr>
            <w:tcW w:w="1242" w:type="dxa"/>
            <w:shd w:val="clear" w:color="auto" w:fill="FFFFFF" w:themeFill="background1"/>
          </w:tcPr>
          <w:p w14:paraId="5AD20A01" w14:textId="2ECF1E8D" w:rsidR="000F5C3C" w:rsidRPr="00BE23AA" w:rsidRDefault="000F5C3C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Basler</w:t>
            </w:r>
          </w:p>
        </w:tc>
        <w:tc>
          <w:tcPr>
            <w:tcW w:w="1560" w:type="dxa"/>
            <w:shd w:val="clear" w:color="auto" w:fill="auto"/>
          </w:tcPr>
          <w:p w14:paraId="46D6B66F" w14:textId="54C7FBDC" w:rsidR="000F5C3C" w:rsidRPr="00BE23AA" w:rsidRDefault="000F5C3C" w:rsidP="00DB6122">
            <w:pPr>
              <w:tabs>
                <w:tab w:val="left" w:pos="426"/>
                <w:tab w:val="left" w:pos="1957"/>
              </w:tabs>
              <w:jc w:val="center"/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BIP2-1600c-dn</w:t>
            </w:r>
          </w:p>
        </w:tc>
        <w:tc>
          <w:tcPr>
            <w:tcW w:w="1275" w:type="dxa"/>
            <w:shd w:val="clear" w:color="auto" w:fill="FFFFFF" w:themeFill="background1"/>
          </w:tcPr>
          <w:p w14:paraId="362193A5" w14:textId="65B006D7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MJPEG / 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4129FA2E" w14:textId="512AE025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 ~ 1600x1200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26F9D5E" w14:textId="74E5DC81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2.5~12</w:t>
            </w:r>
          </w:p>
        </w:tc>
        <w:tc>
          <w:tcPr>
            <w:tcW w:w="1417" w:type="dxa"/>
            <w:shd w:val="clear" w:color="auto" w:fill="FFFFFF" w:themeFill="background1"/>
          </w:tcPr>
          <w:p w14:paraId="0EF4CCC8" w14:textId="74D7F316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MJPEG / 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6060DFE3" w14:textId="1B957E84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 ~ 1600x1200</w:t>
            </w:r>
          </w:p>
        </w:tc>
        <w:tc>
          <w:tcPr>
            <w:tcW w:w="992" w:type="dxa"/>
            <w:shd w:val="clear" w:color="auto" w:fill="FFFFFF" w:themeFill="background1"/>
          </w:tcPr>
          <w:p w14:paraId="7F79E007" w14:textId="51235A9B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2.5~12</w:t>
            </w:r>
          </w:p>
        </w:tc>
      </w:tr>
      <w:tr w:rsidR="006454F4" w:rsidRPr="007761CA" w14:paraId="47D8126D" w14:textId="77777777" w:rsidTr="00C75DA6">
        <w:trPr>
          <w:trHeight w:val="170"/>
        </w:trPr>
        <w:tc>
          <w:tcPr>
            <w:tcW w:w="1242" w:type="dxa"/>
            <w:vMerge w:val="restart"/>
            <w:shd w:val="clear" w:color="auto" w:fill="FFFFFF" w:themeFill="background1"/>
          </w:tcPr>
          <w:p w14:paraId="1820D656" w14:textId="16E8EDC1" w:rsidR="006454F4" w:rsidRPr="00BE23AA" w:rsidRDefault="006454F4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kern w:val="0"/>
                <w:sz w:val="20"/>
              </w:rPr>
              <w:t>C</w:t>
            </w:r>
            <w:r w:rsidRPr="00BE23AA">
              <w:rPr>
                <w:rFonts w:ascii="Verdana" w:hAnsi="Verdana" w:cs="Arial"/>
                <w:kern w:val="0"/>
                <w:sz w:val="20"/>
              </w:rPr>
              <w:t>anon</w:t>
            </w:r>
          </w:p>
        </w:tc>
        <w:tc>
          <w:tcPr>
            <w:tcW w:w="1560" w:type="dxa"/>
            <w:shd w:val="clear" w:color="auto" w:fill="auto"/>
          </w:tcPr>
          <w:p w14:paraId="3ECB5E9C" w14:textId="043AA0B0" w:rsidR="006454F4" w:rsidRPr="006454F4" w:rsidRDefault="006454F4" w:rsidP="006454F4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</w:pPr>
            <w:r w:rsidRPr="006454F4">
              <w:rPr>
                <w:rFonts w:ascii="Verdana" w:hAnsi="Verdana" w:cs="Arial" w:hint="eastAsia"/>
                <w:color w:val="333333"/>
                <w:kern w:val="0"/>
                <w:sz w:val="20"/>
                <w:highlight w:val="yellow"/>
              </w:rPr>
              <w:t>VB-</w:t>
            </w:r>
            <w:r w:rsidRPr="006454F4"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  <w:t>H43</w:t>
            </w:r>
          </w:p>
        </w:tc>
        <w:tc>
          <w:tcPr>
            <w:tcW w:w="1275" w:type="dxa"/>
            <w:shd w:val="clear" w:color="auto" w:fill="FFFFFF" w:themeFill="background1"/>
          </w:tcPr>
          <w:p w14:paraId="1AF95772" w14:textId="41816193" w:rsidR="006454F4" w:rsidRDefault="006454F4" w:rsidP="00AC5B03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6A9C82E8" w14:textId="1B891374" w:rsidR="006454F4" w:rsidRDefault="006454F4" w:rsidP="00AC5B03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1920x1080~420x272</w:t>
            </w:r>
          </w:p>
        </w:tc>
        <w:tc>
          <w:tcPr>
            <w:tcW w:w="1276" w:type="dxa"/>
            <w:shd w:val="clear" w:color="auto" w:fill="FFFFFF" w:themeFill="background1"/>
          </w:tcPr>
          <w:p w14:paraId="1156FDF6" w14:textId="74BC14D1" w:rsidR="006454F4" w:rsidRDefault="006454F4" w:rsidP="00AC5B03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51598DA0" w14:textId="0E6A23B7" w:rsidR="006454F4" w:rsidRDefault="006454F4" w:rsidP="00AC5B03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FFFFF" w:themeFill="background1"/>
          </w:tcPr>
          <w:p w14:paraId="739B02FF" w14:textId="71A9BEEB" w:rsidR="006454F4" w:rsidRDefault="006454F4" w:rsidP="00AC5B03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92" w:type="dxa"/>
            <w:shd w:val="clear" w:color="auto" w:fill="FFFFFF" w:themeFill="background1"/>
          </w:tcPr>
          <w:p w14:paraId="1CCEE29B" w14:textId="180E2B5E" w:rsidR="006454F4" w:rsidRDefault="006454F4" w:rsidP="00AC5B03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6454F4" w:rsidRPr="007761CA" w14:paraId="30785C91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5BFA5DA0" w14:textId="6F9A8B8F" w:rsidR="006454F4" w:rsidRPr="00BE23AA" w:rsidRDefault="006454F4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EE6A2A9" w14:textId="5833423F" w:rsidR="006454F4" w:rsidRPr="006454F4" w:rsidRDefault="006454F4" w:rsidP="00AC5B03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</w:pPr>
            <w:r w:rsidRPr="006454F4">
              <w:rPr>
                <w:rFonts w:ascii="Verdana" w:hAnsi="Verdana" w:cs="Arial" w:hint="eastAsia"/>
                <w:color w:val="333333"/>
                <w:kern w:val="0"/>
                <w:sz w:val="20"/>
                <w:highlight w:val="yellow"/>
              </w:rPr>
              <w:t>VB-M640V</w:t>
            </w:r>
          </w:p>
        </w:tc>
        <w:tc>
          <w:tcPr>
            <w:tcW w:w="1275" w:type="dxa"/>
            <w:shd w:val="clear" w:color="auto" w:fill="FFFFFF" w:themeFill="background1"/>
          </w:tcPr>
          <w:p w14:paraId="60FAF792" w14:textId="72A2817F" w:rsidR="006454F4" w:rsidRDefault="006454F4" w:rsidP="00AC5B03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FFFFF" w:themeFill="background1"/>
          </w:tcPr>
          <w:p w14:paraId="16F89580" w14:textId="5F4EE8DC" w:rsidR="006454F4" w:rsidRDefault="006454F4" w:rsidP="00AC5B03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1280x720~320x180</w:t>
            </w:r>
          </w:p>
        </w:tc>
        <w:tc>
          <w:tcPr>
            <w:tcW w:w="1276" w:type="dxa"/>
            <w:shd w:val="clear" w:color="auto" w:fill="FFFFFF" w:themeFill="background1"/>
          </w:tcPr>
          <w:p w14:paraId="598C13D5" w14:textId="71482659" w:rsidR="006454F4" w:rsidRDefault="006454F4" w:rsidP="00AC5B03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6DE1C564" w14:textId="77F409C8" w:rsidR="006454F4" w:rsidRDefault="006454F4" w:rsidP="00AC5B03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FFFFF" w:themeFill="background1"/>
          </w:tcPr>
          <w:p w14:paraId="095E8691" w14:textId="68283BC2" w:rsidR="006454F4" w:rsidRDefault="006454F4" w:rsidP="00AC5B03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1280x720~320x180</w:t>
            </w:r>
          </w:p>
        </w:tc>
        <w:tc>
          <w:tcPr>
            <w:tcW w:w="992" w:type="dxa"/>
            <w:shd w:val="clear" w:color="auto" w:fill="FFFFFF" w:themeFill="background1"/>
          </w:tcPr>
          <w:p w14:paraId="0A5D1842" w14:textId="6A89764A" w:rsidR="006454F4" w:rsidRDefault="006454F4" w:rsidP="00AC5B03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6454F4" w:rsidRPr="007761CA" w14:paraId="5F24CECB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7ED25222" w14:textId="462C5368" w:rsidR="006454F4" w:rsidRPr="00BE23AA" w:rsidRDefault="006454F4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5A5E061" w14:textId="7ECD27EF" w:rsidR="006454F4" w:rsidRPr="00BE23AA" w:rsidRDefault="006454F4" w:rsidP="00AC5B03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VB-S800D</w:t>
            </w:r>
          </w:p>
        </w:tc>
        <w:tc>
          <w:tcPr>
            <w:tcW w:w="1275" w:type="dxa"/>
            <w:shd w:val="clear" w:color="auto" w:fill="FFFFFF" w:themeFill="background1"/>
          </w:tcPr>
          <w:p w14:paraId="279DD729" w14:textId="1F81FE47" w:rsidR="006454F4" w:rsidRPr="007761CA" w:rsidRDefault="006454F4" w:rsidP="00AC5B03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6D540547" w14:textId="5F996FB5" w:rsidR="006454F4" w:rsidRPr="007761CA" w:rsidRDefault="006454F4" w:rsidP="00AC5B03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480x272~1920x1080</w:t>
            </w:r>
          </w:p>
        </w:tc>
        <w:tc>
          <w:tcPr>
            <w:tcW w:w="1276" w:type="dxa"/>
            <w:shd w:val="clear" w:color="auto" w:fill="FFFFFF" w:themeFill="background1"/>
          </w:tcPr>
          <w:p w14:paraId="4B5B5646" w14:textId="1C5F6EB0" w:rsidR="006454F4" w:rsidRPr="007761CA" w:rsidRDefault="006454F4" w:rsidP="00AC5B03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0A09A169" w14:textId="08D1C7B0" w:rsidR="006454F4" w:rsidRPr="007761CA" w:rsidRDefault="006454F4" w:rsidP="00AC5B03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FFFFF" w:themeFill="background1"/>
          </w:tcPr>
          <w:p w14:paraId="2E81F4CA" w14:textId="0B2CFE2E" w:rsidR="006454F4" w:rsidRPr="007761CA" w:rsidRDefault="006454F4" w:rsidP="00AC5B03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92" w:type="dxa"/>
            <w:shd w:val="clear" w:color="auto" w:fill="FFFFFF" w:themeFill="background1"/>
          </w:tcPr>
          <w:p w14:paraId="4A98B356" w14:textId="581FE9E0" w:rsidR="006454F4" w:rsidRPr="007761CA" w:rsidRDefault="006454F4" w:rsidP="00AC5B03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F5C3C" w:rsidRPr="007761CA" w14:paraId="2E1340E5" w14:textId="77777777" w:rsidTr="00C75DA6">
        <w:trPr>
          <w:trHeight w:val="170"/>
        </w:trPr>
        <w:tc>
          <w:tcPr>
            <w:tcW w:w="1242" w:type="dxa"/>
            <w:shd w:val="clear" w:color="auto" w:fill="FFFFFF" w:themeFill="background1"/>
          </w:tcPr>
          <w:p w14:paraId="17D5615F" w14:textId="5DF51031" w:rsidR="000F5C3C" w:rsidRPr="00BE23AA" w:rsidRDefault="000F5C3C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t>Centrix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0052B30" w14:textId="6F3E1B9F" w:rsidR="000F5C3C" w:rsidRPr="00BE23AA" w:rsidRDefault="000F5C3C" w:rsidP="00AC5B03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Generic</w:t>
            </w:r>
          </w:p>
        </w:tc>
        <w:tc>
          <w:tcPr>
            <w:tcW w:w="1275" w:type="dxa"/>
            <w:shd w:val="clear" w:color="auto" w:fill="FFFFFF" w:themeFill="background1"/>
          </w:tcPr>
          <w:p w14:paraId="1156BAB0" w14:textId="3CB68A03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4744BB4B" w14:textId="41D97A9E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325x240~1920x1080</w:t>
            </w:r>
          </w:p>
        </w:tc>
        <w:tc>
          <w:tcPr>
            <w:tcW w:w="1276" w:type="dxa"/>
            <w:shd w:val="clear" w:color="auto" w:fill="FFFFFF" w:themeFill="background1"/>
          </w:tcPr>
          <w:p w14:paraId="32D1FF6B" w14:textId="4F41DDF5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3D40772D" w14:textId="2CECE2B0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6D28C1E0" w14:textId="16C135E2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352x240~1920x1080</w:t>
            </w:r>
          </w:p>
        </w:tc>
        <w:tc>
          <w:tcPr>
            <w:tcW w:w="992" w:type="dxa"/>
            <w:shd w:val="clear" w:color="auto" w:fill="FFFFFF" w:themeFill="background1"/>
          </w:tcPr>
          <w:p w14:paraId="4FA2A7FC" w14:textId="15A9932A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D21246" w:rsidRPr="007761CA" w14:paraId="4C124835" w14:textId="77777777" w:rsidTr="00C75DA6">
        <w:trPr>
          <w:trHeight w:val="416"/>
        </w:trPr>
        <w:tc>
          <w:tcPr>
            <w:tcW w:w="1242" w:type="dxa"/>
            <w:vMerge w:val="restart"/>
            <w:shd w:val="clear" w:color="auto" w:fill="FFFFFF" w:themeFill="background1"/>
          </w:tcPr>
          <w:p w14:paraId="2541BA57" w14:textId="17649A43" w:rsidR="00D21246" w:rsidRPr="00BE23AA" w:rsidRDefault="00D21246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CHAMP</w:t>
            </w:r>
          </w:p>
        </w:tc>
        <w:tc>
          <w:tcPr>
            <w:tcW w:w="1560" w:type="dxa"/>
            <w:shd w:val="clear" w:color="auto" w:fill="auto"/>
          </w:tcPr>
          <w:p w14:paraId="659658BF" w14:textId="3924BB0A" w:rsidR="00D21246" w:rsidRPr="00BE23AA" w:rsidRDefault="00D21246" w:rsidP="00AC5B03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BL3102</w:t>
            </w:r>
          </w:p>
        </w:tc>
        <w:tc>
          <w:tcPr>
            <w:tcW w:w="1275" w:type="dxa"/>
            <w:shd w:val="clear" w:color="auto" w:fill="FFFFFF" w:themeFill="background1"/>
          </w:tcPr>
          <w:p w14:paraId="53D7799E" w14:textId="23531227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0C618143" w14:textId="1A05B928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640x480, 640x360 320x240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13A8992C" w14:textId="553BE5B5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4608D871" w14:textId="0C7B4473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5C644E60" w14:textId="21017609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1920x1080, 1280x720, 640x480, 640x360, 320x240</w:t>
            </w:r>
          </w:p>
        </w:tc>
        <w:tc>
          <w:tcPr>
            <w:tcW w:w="992" w:type="dxa"/>
            <w:shd w:val="clear" w:color="auto" w:fill="FFFFFF" w:themeFill="background1"/>
          </w:tcPr>
          <w:p w14:paraId="0F1FA53A" w14:textId="5E1CC7AA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D21246" w:rsidRPr="007761CA" w14:paraId="1E79818D" w14:textId="77777777" w:rsidTr="00C75DA6">
        <w:trPr>
          <w:trHeight w:val="440"/>
        </w:trPr>
        <w:tc>
          <w:tcPr>
            <w:tcW w:w="1242" w:type="dxa"/>
            <w:vMerge/>
            <w:shd w:val="clear" w:color="auto" w:fill="FFFFFF" w:themeFill="background1"/>
          </w:tcPr>
          <w:p w14:paraId="2BDFF120" w14:textId="77777777" w:rsidR="00D21246" w:rsidRPr="00BE23AA" w:rsidRDefault="00D21246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E2CB329" w14:textId="77777777" w:rsidR="00D21246" w:rsidRPr="00BE23AA" w:rsidRDefault="00D21246" w:rsidP="00AC5B03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BL5103</w:t>
            </w:r>
          </w:p>
          <w:p w14:paraId="4932256D" w14:textId="13E22FEC" w:rsidR="00D21246" w:rsidRPr="00BE23AA" w:rsidRDefault="00D21246" w:rsidP="00AC5B03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DM5103</w:t>
            </w:r>
          </w:p>
        </w:tc>
        <w:tc>
          <w:tcPr>
            <w:tcW w:w="1275" w:type="dxa"/>
            <w:shd w:val="clear" w:color="auto" w:fill="FFFFFF" w:themeFill="background1"/>
          </w:tcPr>
          <w:p w14:paraId="23D2A768" w14:textId="476F475C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H264/H265/MJPEG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636D0E55" w14:textId="13115EC1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69CBACA4" w14:textId="1C6CCCC9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45AB00A5" w14:textId="4198A5A2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H264/H265/MJPEG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4C449774" w14:textId="355723D3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2048x1520~320x240</w:t>
            </w:r>
          </w:p>
        </w:tc>
        <w:tc>
          <w:tcPr>
            <w:tcW w:w="992" w:type="dxa"/>
            <w:shd w:val="clear" w:color="auto" w:fill="FFFFFF" w:themeFill="background1"/>
          </w:tcPr>
          <w:p w14:paraId="7E730AFD" w14:textId="47D5078F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D21246" w:rsidRPr="007761CA" w14:paraId="17E31770" w14:textId="77777777" w:rsidTr="00C75DA6">
        <w:trPr>
          <w:trHeight w:val="440"/>
        </w:trPr>
        <w:tc>
          <w:tcPr>
            <w:tcW w:w="1242" w:type="dxa"/>
            <w:vMerge/>
            <w:shd w:val="clear" w:color="auto" w:fill="FFFFFF" w:themeFill="background1"/>
          </w:tcPr>
          <w:p w14:paraId="4EF2B833" w14:textId="77777777" w:rsidR="00D21246" w:rsidRPr="00BE23AA" w:rsidRDefault="00D21246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81841EA" w14:textId="77777777" w:rsidR="00D21246" w:rsidRPr="00BE23AA" w:rsidRDefault="00D21246" w:rsidP="00AC5B03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BL5302</w:t>
            </w:r>
          </w:p>
          <w:p w14:paraId="50915744" w14:textId="45A577D0" w:rsidR="00D21246" w:rsidRPr="00BE23AA" w:rsidRDefault="00D21246" w:rsidP="00AC5B03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DM5302</w:t>
            </w:r>
          </w:p>
        </w:tc>
        <w:tc>
          <w:tcPr>
            <w:tcW w:w="1275" w:type="dxa"/>
            <w:shd w:val="clear" w:color="auto" w:fill="FFFFFF" w:themeFill="background1"/>
          </w:tcPr>
          <w:p w14:paraId="72CDA444" w14:textId="41E6B2AE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5623B95E" w14:textId="03921786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338B1DF2" w14:textId="12CA50B5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7B089BBC" w14:textId="3ADF4C6A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144B7ECD" w14:textId="5EF63D9B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1920x1080~320x240</w:t>
            </w:r>
          </w:p>
        </w:tc>
        <w:tc>
          <w:tcPr>
            <w:tcW w:w="992" w:type="dxa"/>
            <w:shd w:val="clear" w:color="auto" w:fill="FFFFFF" w:themeFill="background1"/>
          </w:tcPr>
          <w:p w14:paraId="2F4C298F" w14:textId="74753003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D21246" w:rsidRPr="007761CA" w14:paraId="7BD7C749" w14:textId="77777777" w:rsidTr="00C75DA6">
        <w:trPr>
          <w:trHeight w:val="440"/>
        </w:trPr>
        <w:tc>
          <w:tcPr>
            <w:tcW w:w="1242" w:type="dxa"/>
            <w:vMerge/>
            <w:shd w:val="clear" w:color="auto" w:fill="FFFFFF" w:themeFill="background1"/>
          </w:tcPr>
          <w:p w14:paraId="1767421C" w14:textId="77777777" w:rsidR="00D21246" w:rsidRPr="00BE23AA" w:rsidRDefault="00D21246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D013A63" w14:textId="77777777" w:rsidR="00D21246" w:rsidRPr="00BE23AA" w:rsidRDefault="00D21246" w:rsidP="00AC5B03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BL7302</w:t>
            </w:r>
          </w:p>
          <w:p w14:paraId="6F5FF3A7" w14:textId="03299FA4" w:rsidR="00D21246" w:rsidRPr="00BE23AA" w:rsidRDefault="00D21246" w:rsidP="00AC5B03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DM7302</w:t>
            </w:r>
          </w:p>
        </w:tc>
        <w:tc>
          <w:tcPr>
            <w:tcW w:w="1275" w:type="dxa"/>
            <w:shd w:val="clear" w:color="auto" w:fill="FFFFFF" w:themeFill="background1"/>
          </w:tcPr>
          <w:p w14:paraId="4F133272" w14:textId="0349DFF6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H264/H265/MJPEG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2E832518" w14:textId="44219544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7832CFD9" w14:textId="576834AF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505CB8A2" w14:textId="1D528453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H264/H265/MJPEG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102401FC" w14:textId="525E32E9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1920x1080~320x240</w:t>
            </w:r>
          </w:p>
        </w:tc>
        <w:tc>
          <w:tcPr>
            <w:tcW w:w="992" w:type="dxa"/>
            <w:shd w:val="clear" w:color="auto" w:fill="FFFFFF" w:themeFill="background1"/>
          </w:tcPr>
          <w:p w14:paraId="506CDFEF" w14:textId="1ECCC999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D21246" w:rsidRPr="007761CA" w14:paraId="35A12F7D" w14:textId="77777777" w:rsidTr="00C75DA6">
        <w:trPr>
          <w:trHeight w:val="440"/>
        </w:trPr>
        <w:tc>
          <w:tcPr>
            <w:tcW w:w="1242" w:type="dxa"/>
            <w:vMerge/>
            <w:shd w:val="clear" w:color="auto" w:fill="FFFFFF" w:themeFill="background1"/>
          </w:tcPr>
          <w:p w14:paraId="3D1B7F92" w14:textId="77777777" w:rsidR="00D21246" w:rsidRPr="00BE23AA" w:rsidRDefault="00D21246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2F9C9DF" w14:textId="33203BE9" w:rsidR="00D21246" w:rsidRPr="00BE23AA" w:rsidRDefault="00D21246" w:rsidP="00AC5B03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DM3102</w:t>
            </w:r>
          </w:p>
        </w:tc>
        <w:tc>
          <w:tcPr>
            <w:tcW w:w="1275" w:type="dxa"/>
            <w:shd w:val="clear" w:color="auto" w:fill="FFFFFF" w:themeFill="background1"/>
          </w:tcPr>
          <w:p w14:paraId="23C254F1" w14:textId="15DDE99D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71416EB9" w14:textId="7D57E880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7641B2DA" w14:textId="307F66BE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FFFFF" w:themeFill="background1"/>
          </w:tcPr>
          <w:p w14:paraId="51775AF1" w14:textId="229564C3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6AE8B23B" w14:textId="09A86696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1920x1080~320x240</w:t>
            </w:r>
          </w:p>
        </w:tc>
        <w:tc>
          <w:tcPr>
            <w:tcW w:w="992" w:type="dxa"/>
            <w:shd w:val="clear" w:color="auto" w:fill="FFFFFF" w:themeFill="background1"/>
          </w:tcPr>
          <w:p w14:paraId="7C0A63BC" w14:textId="41D145B5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D21246" w:rsidRPr="007761CA" w14:paraId="459C1AE5" w14:textId="77777777" w:rsidTr="00C75DA6">
        <w:trPr>
          <w:trHeight w:val="467"/>
        </w:trPr>
        <w:tc>
          <w:tcPr>
            <w:tcW w:w="1242" w:type="dxa"/>
            <w:vMerge/>
            <w:shd w:val="clear" w:color="auto" w:fill="FFFFFF" w:themeFill="background1"/>
          </w:tcPr>
          <w:p w14:paraId="4E53793E" w14:textId="77777777" w:rsidR="00D21246" w:rsidRPr="00BE23AA" w:rsidRDefault="00D21246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35F1B28" w14:textId="23168193" w:rsidR="00D21246" w:rsidRPr="00BE23AA" w:rsidRDefault="00D21246" w:rsidP="00AC5B03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FE5404</w:t>
            </w:r>
          </w:p>
        </w:tc>
        <w:tc>
          <w:tcPr>
            <w:tcW w:w="1275" w:type="dxa"/>
            <w:shd w:val="clear" w:color="auto" w:fill="FFFFFF" w:themeFill="background1"/>
          </w:tcPr>
          <w:p w14:paraId="22A1D35B" w14:textId="3175B94C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H264/H265</w:t>
            </w:r>
          </w:p>
        </w:tc>
        <w:tc>
          <w:tcPr>
            <w:tcW w:w="1418" w:type="dxa"/>
            <w:shd w:val="clear" w:color="auto" w:fill="FFFFFF" w:themeFill="background1"/>
          </w:tcPr>
          <w:p w14:paraId="35360D6C" w14:textId="0C526ABC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75ADA705" w14:textId="50D564C5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21ED7343" w14:textId="05F0DABE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H264/H265</w:t>
            </w:r>
          </w:p>
        </w:tc>
        <w:tc>
          <w:tcPr>
            <w:tcW w:w="1418" w:type="dxa"/>
            <w:shd w:val="clear" w:color="auto" w:fill="FFFFFF" w:themeFill="background1"/>
          </w:tcPr>
          <w:p w14:paraId="2D6BA257" w14:textId="75A0D00B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2048x1520~320x240</w:t>
            </w:r>
          </w:p>
        </w:tc>
        <w:tc>
          <w:tcPr>
            <w:tcW w:w="992" w:type="dxa"/>
            <w:shd w:val="clear" w:color="auto" w:fill="FFFFFF" w:themeFill="background1"/>
          </w:tcPr>
          <w:p w14:paraId="153FA4A5" w14:textId="3670A8C2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D21246" w:rsidRPr="007761CA" w14:paraId="2DF78EDD" w14:textId="77777777" w:rsidTr="00C75DA6">
        <w:trPr>
          <w:trHeight w:val="467"/>
        </w:trPr>
        <w:tc>
          <w:tcPr>
            <w:tcW w:w="1242" w:type="dxa"/>
            <w:vMerge/>
            <w:shd w:val="clear" w:color="auto" w:fill="FFFFFF" w:themeFill="background1"/>
          </w:tcPr>
          <w:p w14:paraId="598DAAA8" w14:textId="77777777" w:rsidR="00D21246" w:rsidRPr="00BE23AA" w:rsidRDefault="00D21246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AD8E5F2" w14:textId="697B77A2" w:rsidR="00D21246" w:rsidRPr="00BE23AA" w:rsidRDefault="00D21246" w:rsidP="00AC5B03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FE5405</w:t>
            </w:r>
          </w:p>
        </w:tc>
        <w:tc>
          <w:tcPr>
            <w:tcW w:w="1275" w:type="dxa"/>
            <w:shd w:val="clear" w:color="auto" w:fill="FFFFFF" w:themeFill="background1"/>
          </w:tcPr>
          <w:p w14:paraId="5DFA3281" w14:textId="40A9717F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H.264/H.265/MJPEG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6270648A" w14:textId="70327EA8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0CCDEEA2" w14:textId="5DA3BE7E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534870ED" w14:textId="6DCFC129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H.264/H.265/MJPEG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1D211728" w14:textId="5F60FECC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640x480~320x240</w:t>
            </w:r>
          </w:p>
        </w:tc>
        <w:tc>
          <w:tcPr>
            <w:tcW w:w="992" w:type="dxa"/>
            <w:shd w:val="clear" w:color="auto" w:fill="FFFFFF" w:themeFill="background1"/>
          </w:tcPr>
          <w:p w14:paraId="198211F4" w14:textId="5632367B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D21246" w:rsidRPr="007761CA" w14:paraId="09638F28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74822BA1" w14:textId="77777777" w:rsidR="00D21246" w:rsidRPr="00BE23AA" w:rsidRDefault="00D21246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3DEBB6E" w14:textId="77777777" w:rsidR="00D21246" w:rsidRPr="00BE23AA" w:rsidRDefault="00D21246" w:rsidP="0089718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DM5115</w:t>
            </w:r>
          </w:p>
          <w:p w14:paraId="40D0B1D4" w14:textId="367440EE" w:rsidR="00D21246" w:rsidRPr="00BE23AA" w:rsidRDefault="00D21246" w:rsidP="0089718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BL5105</w:t>
            </w:r>
          </w:p>
        </w:tc>
        <w:tc>
          <w:tcPr>
            <w:tcW w:w="1275" w:type="dxa"/>
            <w:shd w:val="clear" w:color="auto" w:fill="FFFFFF" w:themeFill="background1"/>
          </w:tcPr>
          <w:p w14:paraId="2142F2E6" w14:textId="708BD6D3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 H265 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3FBD4A6D" w14:textId="77777777" w:rsidR="00D21246" w:rsidRPr="007761CA" w:rsidRDefault="00D21246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640x480 640x360</w:t>
            </w:r>
          </w:p>
          <w:p w14:paraId="206D3613" w14:textId="5BDD060C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276" w:type="dxa"/>
            <w:shd w:val="clear" w:color="auto" w:fill="FFFFFF" w:themeFill="background1"/>
          </w:tcPr>
          <w:p w14:paraId="18C04C8C" w14:textId="493DDB04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65080E6E" w14:textId="77777777" w:rsidR="00D21246" w:rsidRPr="007761CA" w:rsidRDefault="00D21246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  <w:p w14:paraId="244561F1" w14:textId="77777777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4CB0E2E" w14:textId="011E73F9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92" w:type="dxa"/>
            <w:shd w:val="clear" w:color="auto" w:fill="FFFFFF" w:themeFill="background1"/>
          </w:tcPr>
          <w:p w14:paraId="4CEBB3F5" w14:textId="0853BB0D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D21246" w:rsidRPr="007761CA" w14:paraId="6BB1D0B2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26230086" w14:textId="77777777" w:rsidR="00D21246" w:rsidRPr="00BE23AA" w:rsidRDefault="00D21246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7D7E36E" w14:textId="72996685" w:rsidR="00D21246" w:rsidRPr="00BE23AA" w:rsidRDefault="00D21246" w:rsidP="008D3021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BL5105</w:t>
            </w:r>
          </w:p>
        </w:tc>
        <w:tc>
          <w:tcPr>
            <w:tcW w:w="1275" w:type="dxa"/>
            <w:shd w:val="clear" w:color="auto" w:fill="FFFFFF" w:themeFill="background1"/>
          </w:tcPr>
          <w:p w14:paraId="203CC921" w14:textId="3BA1615C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H.265, 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398DF26A" w14:textId="77777777" w:rsidR="00D21246" w:rsidRPr="007761CA" w:rsidRDefault="00D21246" w:rsidP="000F5C3C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640x480, 640x360</w:t>
            </w:r>
          </w:p>
          <w:p w14:paraId="56FCCC7B" w14:textId="3920C763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3D6E30" w14:textId="3F5C3ADD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3EB909AB" w14:textId="6788B98C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1418" w:type="dxa"/>
            <w:shd w:val="clear" w:color="auto" w:fill="FFFFFF" w:themeFill="background1"/>
          </w:tcPr>
          <w:p w14:paraId="5BB4C3FB" w14:textId="4269D510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92" w:type="dxa"/>
            <w:shd w:val="clear" w:color="auto" w:fill="FFFFFF" w:themeFill="background1"/>
          </w:tcPr>
          <w:p w14:paraId="40CF4C60" w14:textId="66ECDDA0" w:rsidR="00D21246" w:rsidRPr="007761CA" w:rsidRDefault="00D21246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F5C3C" w:rsidRPr="007761CA" w14:paraId="60470F92" w14:textId="77777777" w:rsidTr="00C75DA6">
        <w:trPr>
          <w:trHeight w:val="170"/>
        </w:trPr>
        <w:tc>
          <w:tcPr>
            <w:tcW w:w="1242" w:type="dxa"/>
            <w:vMerge w:val="restart"/>
            <w:shd w:val="clear" w:color="auto" w:fill="FFFFFF" w:themeFill="background1"/>
          </w:tcPr>
          <w:p w14:paraId="0572531B" w14:textId="11C6653D" w:rsidR="000F5C3C" w:rsidRPr="00BE23AA" w:rsidRDefault="000F5C3C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kern w:val="0"/>
                <w:sz w:val="20"/>
              </w:rPr>
              <w:t>Capture</w:t>
            </w:r>
          </w:p>
        </w:tc>
        <w:tc>
          <w:tcPr>
            <w:tcW w:w="1560" w:type="dxa"/>
            <w:shd w:val="clear" w:color="auto" w:fill="auto"/>
          </w:tcPr>
          <w:p w14:paraId="0DEAE1D4" w14:textId="3889DB6E" w:rsidR="000F5C3C" w:rsidRPr="00BE23AA" w:rsidRDefault="000F5C3C" w:rsidP="00AC5B03">
            <w:pPr>
              <w:tabs>
                <w:tab w:val="left" w:pos="426"/>
                <w:tab w:val="left" w:pos="1957"/>
              </w:tabs>
              <w:jc w:val="center"/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DCS20HDIR3V</w:t>
            </w:r>
          </w:p>
        </w:tc>
        <w:tc>
          <w:tcPr>
            <w:tcW w:w="1275" w:type="dxa"/>
            <w:shd w:val="clear" w:color="auto" w:fill="FFFFFF" w:themeFill="background1"/>
          </w:tcPr>
          <w:p w14:paraId="2F1C85AB" w14:textId="608387C0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/</w:t>
            </w:r>
          </w:p>
          <w:p w14:paraId="06E647E4" w14:textId="7440CCE8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4B60A4B2" w14:textId="516592C9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704x480~192x144</w:t>
            </w:r>
          </w:p>
        </w:tc>
        <w:tc>
          <w:tcPr>
            <w:tcW w:w="1276" w:type="dxa"/>
            <w:shd w:val="clear" w:color="auto" w:fill="FFFFFF" w:themeFill="background1"/>
          </w:tcPr>
          <w:p w14:paraId="559B1EF6" w14:textId="55EBD298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08B75154" w14:textId="77777777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/</w:t>
            </w:r>
          </w:p>
          <w:p w14:paraId="3AFFA0E1" w14:textId="7BB7AB39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7BCBA596" w14:textId="58C5626E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704x480~192x144</w:t>
            </w:r>
          </w:p>
        </w:tc>
        <w:tc>
          <w:tcPr>
            <w:tcW w:w="992" w:type="dxa"/>
            <w:shd w:val="clear" w:color="auto" w:fill="FFFFFF" w:themeFill="background1"/>
          </w:tcPr>
          <w:p w14:paraId="4E9C6121" w14:textId="49957469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0F5C3C" w:rsidRPr="007761CA" w14:paraId="5218B556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28C79C5B" w14:textId="77777777" w:rsidR="000F5C3C" w:rsidRPr="00BE23AA" w:rsidRDefault="000F5C3C" w:rsidP="00AC5B03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CC605C2" w14:textId="27C3BA20" w:rsidR="000F5C3C" w:rsidRPr="00BE23AA" w:rsidRDefault="000F5C3C" w:rsidP="00AC5B03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DCS30HDIR30</w:t>
            </w:r>
          </w:p>
        </w:tc>
        <w:tc>
          <w:tcPr>
            <w:tcW w:w="1275" w:type="dxa"/>
            <w:shd w:val="clear" w:color="auto" w:fill="FFFFFF" w:themeFill="background1"/>
          </w:tcPr>
          <w:p w14:paraId="25602BA7" w14:textId="77777777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/</w:t>
            </w:r>
          </w:p>
          <w:p w14:paraId="23D7ADE2" w14:textId="75777A1C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243678BE" w14:textId="3FCFBA8A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704x480~192x144</w:t>
            </w:r>
          </w:p>
        </w:tc>
        <w:tc>
          <w:tcPr>
            <w:tcW w:w="1276" w:type="dxa"/>
            <w:shd w:val="clear" w:color="auto" w:fill="FFFFFF" w:themeFill="background1"/>
          </w:tcPr>
          <w:p w14:paraId="58C2C8FE" w14:textId="156DF4B8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08ACBA02" w14:textId="77777777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/</w:t>
            </w:r>
          </w:p>
          <w:p w14:paraId="43A5AC6A" w14:textId="656899EB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45D426D0" w14:textId="4800FB80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704x480~192x144</w:t>
            </w:r>
          </w:p>
        </w:tc>
        <w:tc>
          <w:tcPr>
            <w:tcW w:w="992" w:type="dxa"/>
            <w:shd w:val="clear" w:color="auto" w:fill="FFFFFF" w:themeFill="background1"/>
          </w:tcPr>
          <w:p w14:paraId="76E1DE43" w14:textId="68BD3E28" w:rsidR="000F5C3C" w:rsidRPr="007761CA" w:rsidRDefault="000F5C3C" w:rsidP="00AC5B03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32270" w:rsidRPr="007761CA" w14:paraId="46253AAD" w14:textId="77777777" w:rsidTr="00C75DA6">
        <w:trPr>
          <w:trHeight w:val="170"/>
        </w:trPr>
        <w:tc>
          <w:tcPr>
            <w:tcW w:w="1242" w:type="dxa"/>
            <w:vMerge w:val="restart"/>
            <w:shd w:val="clear" w:color="auto" w:fill="FFFFFF" w:themeFill="background1"/>
          </w:tcPr>
          <w:p w14:paraId="2FABB3C8" w14:textId="30EB5F89" w:rsidR="00032270" w:rsidRPr="00BE23AA" w:rsidRDefault="00032270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 w:hint="eastAsia"/>
                <w:kern w:val="0"/>
                <w:sz w:val="20"/>
              </w:rPr>
              <w:t>Dahua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9581D73" w14:textId="3BA458A6" w:rsidR="00032270" w:rsidRPr="00BE23AA" w:rsidRDefault="00032270" w:rsidP="00902E9C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Generic</w:t>
            </w: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br/>
            </w: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IPC-EBW81200</w:t>
            </w:r>
          </w:p>
          <w:p w14:paraId="628137BF" w14:textId="77777777" w:rsidR="00032270" w:rsidRPr="00BE23AA" w:rsidRDefault="00032270" w:rsidP="00902E9C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IPC-EBW8600</w:t>
            </w:r>
          </w:p>
          <w:p w14:paraId="6731667B" w14:textId="77777777" w:rsidR="00032270" w:rsidRPr="00BE23AA" w:rsidRDefault="00032270" w:rsidP="00902E9C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</w:p>
          <w:p w14:paraId="691CD107" w14:textId="56546C41" w:rsidR="00032270" w:rsidRPr="00BE23AA" w:rsidRDefault="00032270" w:rsidP="00902E9C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IPC-HFW1200S</w:t>
            </w:r>
          </w:p>
        </w:tc>
        <w:tc>
          <w:tcPr>
            <w:tcW w:w="1275" w:type="dxa"/>
            <w:shd w:val="clear" w:color="auto" w:fill="FFFFFF" w:themeFill="background1"/>
          </w:tcPr>
          <w:p w14:paraId="5454FA29" w14:textId="77777777" w:rsidR="00032270" w:rsidRPr="007761CA" w:rsidRDefault="00032270" w:rsidP="007F1F39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18BE8ED" w14:textId="3B66D578" w:rsidR="00032270" w:rsidRPr="007761CA" w:rsidRDefault="00032270" w:rsidP="007F1F39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73183ED2" w14:textId="77777777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704x576</w:t>
            </w:r>
          </w:p>
          <w:p w14:paraId="3F739321" w14:textId="1AA690EF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276" w:type="dxa"/>
            <w:shd w:val="clear" w:color="auto" w:fill="FFFFFF" w:themeFill="background1"/>
          </w:tcPr>
          <w:p w14:paraId="4FE03A52" w14:textId="0312DA39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FFFFF" w:themeFill="background1"/>
          </w:tcPr>
          <w:p w14:paraId="682A33C1" w14:textId="2D532F09" w:rsidR="00032270" w:rsidRPr="007761CA" w:rsidRDefault="00032270" w:rsidP="007F1F39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FFFFF" w:themeFill="background1"/>
          </w:tcPr>
          <w:p w14:paraId="36105665" w14:textId="2F39717C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92" w:type="dxa"/>
            <w:shd w:val="clear" w:color="auto" w:fill="FFFFFF" w:themeFill="background1"/>
          </w:tcPr>
          <w:p w14:paraId="2BCF2E05" w14:textId="49C36DCD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32270" w:rsidRPr="007761CA" w14:paraId="776D9B83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2A736869" w14:textId="77777777" w:rsidR="00032270" w:rsidRPr="00BE23AA" w:rsidRDefault="00032270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11B1421" w14:textId="77777777" w:rsidR="00032270" w:rsidRPr="00BE23AA" w:rsidRDefault="00032270" w:rsidP="008D64B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IPC-HDBW4421E</w:t>
            </w:r>
          </w:p>
          <w:p w14:paraId="0E0860AF" w14:textId="66D991AE" w:rsidR="00032270" w:rsidRPr="00BE23AA" w:rsidRDefault="00032270" w:rsidP="008D64B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IPC-HDBW4421F-AS</w:t>
            </w:r>
          </w:p>
          <w:p w14:paraId="28795CA3" w14:textId="54767A63" w:rsidR="00032270" w:rsidRPr="00BE23AA" w:rsidRDefault="00032270" w:rsidP="008D64B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IPC-HDW4421E</w:t>
            </w:r>
          </w:p>
        </w:tc>
        <w:tc>
          <w:tcPr>
            <w:tcW w:w="1275" w:type="dxa"/>
            <w:shd w:val="clear" w:color="auto" w:fill="FFFFFF" w:themeFill="background1"/>
          </w:tcPr>
          <w:p w14:paraId="21F0DE5D" w14:textId="77777777" w:rsidR="00032270" w:rsidRPr="007761CA" w:rsidRDefault="00032270" w:rsidP="007F1F39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52E3A08C" w14:textId="04537D02" w:rsidR="00032270" w:rsidRPr="007761CA" w:rsidRDefault="00032270" w:rsidP="007F1F39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30A9E494" w14:textId="77777777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</w:t>
            </w:r>
          </w:p>
          <w:p w14:paraId="0192F1B5" w14:textId="6683334B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276" w:type="dxa"/>
            <w:shd w:val="clear" w:color="auto" w:fill="FFFFFF" w:themeFill="background1"/>
          </w:tcPr>
          <w:p w14:paraId="7D4F4DDE" w14:textId="3570E19D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1~20</w:t>
            </w:r>
          </w:p>
        </w:tc>
        <w:tc>
          <w:tcPr>
            <w:tcW w:w="1417" w:type="dxa"/>
            <w:shd w:val="clear" w:color="auto" w:fill="FFFFFF" w:themeFill="background1"/>
          </w:tcPr>
          <w:p w14:paraId="6DF2C2F8" w14:textId="77777777" w:rsidR="00032270" w:rsidRPr="007761CA" w:rsidRDefault="00032270" w:rsidP="007F1F39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666B48CA" w14:textId="378D3E5D" w:rsidR="00032270" w:rsidRPr="007761CA" w:rsidRDefault="00032270" w:rsidP="007F1F39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409E3C5E" w14:textId="77777777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</w:t>
            </w:r>
          </w:p>
          <w:p w14:paraId="4699E399" w14:textId="77777777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</w:t>
            </w:r>
          </w:p>
          <w:p w14:paraId="3CD45E9A" w14:textId="30247A7E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992" w:type="dxa"/>
            <w:shd w:val="clear" w:color="auto" w:fill="FFFFFF" w:themeFill="background1"/>
          </w:tcPr>
          <w:p w14:paraId="3A3DFF08" w14:textId="094EA172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1~20</w:t>
            </w:r>
          </w:p>
        </w:tc>
      </w:tr>
      <w:tr w:rsidR="00032270" w:rsidRPr="007761CA" w14:paraId="313A39B1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57D5D613" w14:textId="18BD459E" w:rsidR="00032270" w:rsidRPr="00BE23AA" w:rsidRDefault="00032270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1827CBB" w14:textId="22ADD0D6" w:rsidR="00032270" w:rsidRPr="00BE23AA" w:rsidRDefault="00032270" w:rsidP="00902E9C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IPC-HF81200E</w:t>
            </w:r>
          </w:p>
        </w:tc>
        <w:tc>
          <w:tcPr>
            <w:tcW w:w="1275" w:type="dxa"/>
            <w:shd w:val="clear" w:color="auto" w:fill="FFFFFF" w:themeFill="background1"/>
          </w:tcPr>
          <w:p w14:paraId="60163460" w14:textId="77777777" w:rsidR="00032270" w:rsidRPr="007761CA" w:rsidRDefault="00032270" w:rsidP="007F1F39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/</w:t>
            </w:r>
          </w:p>
          <w:p w14:paraId="45F7E601" w14:textId="4EE43DEF" w:rsidR="00032270" w:rsidRPr="007761CA" w:rsidRDefault="00032270" w:rsidP="007F1F39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523F868F" w14:textId="0F5EA65C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CIF~D1</w:t>
            </w:r>
          </w:p>
        </w:tc>
        <w:tc>
          <w:tcPr>
            <w:tcW w:w="1276" w:type="dxa"/>
            <w:shd w:val="clear" w:color="auto" w:fill="FFFFFF" w:themeFill="background1"/>
          </w:tcPr>
          <w:p w14:paraId="6A19FFC0" w14:textId="3C70537E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FFFFF" w:themeFill="background1"/>
          </w:tcPr>
          <w:p w14:paraId="7270DEA4" w14:textId="77777777" w:rsidR="00032270" w:rsidRPr="007761CA" w:rsidRDefault="00032270" w:rsidP="007F1F39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/</w:t>
            </w:r>
          </w:p>
          <w:p w14:paraId="027566DC" w14:textId="6F1A1CEE" w:rsidR="00032270" w:rsidRPr="007761CA" w:rsidRDefault="00032270" w:rsidP="007F1F39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6CF7ADEE" w14:textId="14310333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D1~1080P</w:t>
            </w:r>
          </w:p>
        </w:tc>
        <w:tc>
          <w:tcPr>
            <w:tcW w:w="992" w:type="dxa"/>
            <w:shd w:val="clear" w:color="auto" w:fill="FFFFFF" w:themeFill="background1"/>
          </w:tcPr>
          <w:p w14:paraId="74D88383" w14:textId="7D1D2F72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1~15</w:t>
            </w:r>
          </w:p>
        </w:tc>
      </w:tr>
      <w:tr w:rsidR="00032270" w:rsidRPr="007761CA" w14:paraId="37BF67D5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53FB456D" w14:textId="77777777" w:rsidR="00032270" w:rsidRPr="00BE23AA" w:rsidRDefault="00032270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9E359BC" w14:textId="77777777" w:rsidR="00032270" w:rsidRPr="00BE23AA" w:rsidRDefault="00032270" w:rsidP="00E0293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IPC-HFW5421E-Z</w:t>
            </w:r>
          </w:p>
          <w:p w14:paraId="10EBA47E" w14:textId="77777777" w:rsidR="00032270" w:rsidRPr="00BE23AA" w:rsidRDefault="00032270" w:rsidP="00032270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IPC-HDBW5121E-Z</w:t>
            </w:r>
          </w:p>
          <w:p w14:paraId="3B121E29" w14:textId="77777777" w:rsidR="00032270" w:rsidRPr="00BE23AA" w:rsidRDefault="00032270" w:rsidP="00032270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IPC-HDBW5220E-Z</w:t>
            </w:r>
          </w:p>
          <w:p w14:paraId="411BE110" w14:textId="77777777" w:rsidR="00032270" w:rsidRPr="00BE23AA" w:rsidRDefault="00032270" w:rsidP="00032270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IPC-HDBW5221E-Z</w:t>
            </w:r>
          </w:p>
          <w:p w14:paraId="6595F84E" w14:textId="77777777" w:rsidR="00032270" w:rsidRPr="00BE23AA" w:rsidRDefault="00032270" w:rsidP="00032270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IPC-HDBW5421E-Z</w:t>
            </w:r>
          </w:p>
          <w:p w14:paraId="4563ABD7" w14:textId="77777777" w:rsidR="00032270" w:rsidRPr="00BE23AA" w:rsidRDefault="00032270" w:rsidP="00032270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IPC-HF5121E-Z</w:t>
            </w:r>
          </w:p>
          <w:p w14:paraId="1BC43957" w14:textId="77777777" w:rsidR="00032270" w:rsidRPr="00BE23AA" w:rsidRDefault="00032270" w:rsidP="00032270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IPC-HF5221E</w:t>
            </w:r>
          </w:p>
          <w:p w14:paraId="51D8771A" w14:textId="77777777" w:rsidR="00032270" w:rsidRPr="00BE23AA" w:rsidRDefault="00032270" w:rsidP="00032270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IPC-HF5421E</w:t>
            </w:r>
          </w:p>
          <w:p w14:paraId="785DF8A2" w14:textId="77777777" w:rsidR="00032270" w:rsidRPr="00BE23AA" w:rsidRDefault="00032270" w:rsidP="00032270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IPC-HFW5121E-Z</w:t>
            </w:r>
          </w:p>
          <w:p w14:paraId="48185709" w14:textId="77777777" w:rsidR="00032270" w:rsidRPr="00BE23AA" w:rsidRDefault="00032270" w:rsidP="00032270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IPC-HFW5220E-Z</w:t>
            </w:r>
          </w:p>
          <w:p w14:paraId="69A354AA" w14:textId="68CFDB98" w:rsidR="00032270" w:rsidRPr="00BE23AA" w:rsidRDefault="00032270" w:rsidP="00032270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IPC-HFW5221E-Z</w:t>
            </w:r>
          </w:p>
        </w:tc>
        <w:tc>
          <w:tcPr>
            <w:tcW w:w="1275" w:type="dxa"/>
            <w:shd w:val="clear" w:color="auto" w:fill="FFFFFF" w:themeFill="background1"/>
          </w:tcPr>
          <w:p w14:paraId="0086E4F9" w14:textId="77777777" w:rsidR="00032270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39F3F771" w14:textId="520AD529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04A06249" w14:textId="77777777" w:rsidR="00032270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352x288</w:t>
            </w:r>
          </w:p>
          <w:p w14:paraId="5F68834A" w14:textId="1EC35FFB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704x576</w:t>
            </w:r>
          </w:p>
        </w:tc>
        <w:tc>
          <w:tcPr>
            <w:tcW w:w="1276" w:type="dxa"/>
            <w:shd w:val="clear" w:color="auto" w:fill="FFFFFF" w:themeFill="background1"/>
          </w:tcPr>
          <w:p w14:paraId="47819489" w14:textId="4845EA70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FFFFF" w:themeFill="background1"/>
          </w:tcPr>
          <w:p w14:paraId="3D3FA4C0" w14:textId="77777777" w:rsidR="00032270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512C1FC3" w14:textId="17D0A38B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3A1EDAD9" w14:textId="77777777" w:rsidR="00032270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352x288</w:t>
            </w:r>
          </w:p>
          <w:p w14:paraId="24CB6D6F" w14:textId="420F32B4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704x576</w:t>
            </w:r>
          </w:p>
        </w:tc>
        <w:tc>
          <w:tcPr>
            <w:tcW w:w="992" w:type="dxa"/>
            <w:shd w:val="clear" w:color="auto" w:fill="FFFFFF" w:themeFill="background1"/>
          </w:tcPr>
          <w:p w14:paraId="2B31FCE3" w14:textId="5C1909E4" w:rsidR="00032270" w:rsidRPr="007761CA" w:rsidRDefault="00032270" w:rsidP="00E0293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</w:tr>
      <w:tr w:rsidR="000F5C3C" w:rsidRPr="007761CA" w14:paraId="2282B0DD" w14:textId="77777777" w:rsidTr="00C75DA6">
        <w:trPr>
          <w:trHeight w:val="170"/>
        </w:trPr>
        <w:tc>
          <w:tcPr>
            <w:tcW w:w="1242" w:type="dxa"/>
            <w:vMerge w:val="restart"/>
            <w:shd w:val="clear" w:color="auto" w:fill="FFFFFF" w:themeFill="background1"/>
          </w:tcPr>
          <w:p w14:paraId="45AE28DC" w14:textId="4CBE7805" w:rsidR="000F5C3C" w:rsidRPr="00BE23AA" w:rsidRDefault="000F5C3C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lastRenderedPageBreak/>
              <w:t>D-link</w:t>
            </w:r>
          </w:p>
        </w:tc>
        <w:tc>
          <w:tcPr>
            <w:tcW w:w="1560" w:type="dxa"/>
            <w:shd w:val="clear" w:color="auto" w:fill="auto"/>
          </w:tcPr>
          <w:p w14:paraId="073680C0" w14:textId="77777777" w:rsidR="000F5C3C" w:rsidRPr="00BE23AA" w:rsidRDefault="000F5C3C" w:rsidP="00E0293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DCS-2132LB</w:t>
            </w:r>
          </w:p>
          <w:p w14:paraId="456247C7" w14:textId="50F6049D" w:rsidR="000F5C3C" w:rsidRPr="00BE23AA" w:rsidRDefault="000F5C3C" w:rsidP="00E0293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DCS-2103B1</w:t>
            </w:r>
          </w:p>
        </w:tc>
        <w:tc>
          <w:tcPr>
            <w:tcW w:w="1275" w:type="dxa"/>
            <w:shd w:val="clear" w:color="auto" w:fill="FFFFFF" w:themeFill="background1"/>
          </w:tcPr>
          <w:p w14:paraId="56A602BB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66687E8C" w14:textId="212E2440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4A2DB606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16:9</w:t>
            </w:r>
            <w:r w:rsidRPr="007761CA">
              <w:rPr>
                <w:rFonts w:ascii="Verdana" w:hAnsi="Verdana" w:cs="Arial"/>
                <w:kern w:val="0"/>
                <w:sz w:val="20"/>
              </w:rPr>
              <w:t xml:space="preserve"> 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:</w:t>
            </w:r>
          </w:p>
          <w:p w14:paraId="56ACDB8C" w14:textId="4E8AF141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5D116D2B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51CBB838" w14:textId="3E4E2878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960x720~320x240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0F6723C0" w14:textId="5773515E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7E0571D0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02D32358" w14:textId="4FEB561F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037F3C0E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16:9</w:t>
            </w:r>
            <w:r w:rsidRPr="007761CA">
              <w:rPr>
                <w:rFonts w:ascii="Verdana" w:hAnsi="Verdana" w:cs="Arial"/>
                <w:kern w:val="0"/>
                <w:sz w:val="20"/>
              </w:rPr>
              <w:t xml:space="preserve"> 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:</w:t>
            </w:r>
          </w:p>
          <w:p w14:paraId="432FA5AD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15F3A75B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78FF88FC" w14:textId="3F6808CE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960x720~320x240</w:t>
            </w:r>
          </w:p>
        </w:tc>
        <w:tc>
          <w:tcPr>
            <w:tcW w:w="992" w:type="dxa"/>
            <w:shd w:val="clear" w:color="auto" w:fill="FFFFFF" w:themeFill="background1"/>
          </w:tcPr>
          <w:p w14:paraId="7E371738" w14:textId="152689E6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F5C3C" w:rsidRPr="007761CA" w14:paraId="66B08033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660AF40B" w14:textId="77777777" w:rsidR="000F5C3C" w:rsidRPr="00BE23AA" w:rsidRDefault="000F5C3C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D41342B" w14:textId="2D062143" w:rsidR="000F5C3C" w:rsidRPr="00BE23AA" w:rsidRDefault="000F5C3C" w:rsidP="00E0293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DCS-2332L</w:t>
            </w:r>
          </w:p>
        </w:tc>
        <w:tc>
          <w:tcPr>
            <w:tcW w:w="1275" w:type="dxa"/>
            <w:shd w:val="clear" w:color="auto" w:fill="FFFFFF" w:themeFill="background1"/>
          </w:tcPr>
          <w:p w14:paraId="597B3E38" w14:textId="5F36CB13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 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54197988" w14:textId="77777777" w:rsidR="000F5C3C" w:rsidRPr="007761CA" w:rsidRDefault="000F5C3C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</w:t>
            </w:r>
          </w:p>
          <w:p w14:paraId="70584A3E" w14:textId="77777777" w:rsidR="000F5C3C" w:rsidRPr="007761CA" w:rsidRDefault="000F5C3C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1024x768 800x600 640x480 480x360 320x240 176x144</w:t>
            </w:r>
          </w:p>
          <w:p w14:paraId="062525B0" w14:textId="77777777" w:rsidR="000F5C3C" w:rsidRPr="007761CA" w:rsidRDefault="000F5C3C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16:9</w:t>
            </w:r>
          </w:p>
          <w:p w14:paraId="680EDA0F" w14:textId="5A237979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1280x800 1280x720 800x450 640x360 480x270 320x176 176x144</w:t>
            </w:r>
            <w:r w:rsidRPr="007761CA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276" w:type="dxa"/>
            <w:shd w:val="clear" w:color="auto" w:fill="FFFFFF" w:themeFill="background1"/>
          </w:tcPr>
          <w:p w14:paraId="1CD06AFC" w14:textId="1DF7FB10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4D676210" w14:textId="77777777" w:rsidR="000F5C3C" w:rsidRPr="007761CA" w:rsidRDefault="000F5C3C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1229E412" w14:textId="77777777" w:rsidR="000F5C3C" w:rsidRPr="007761CA" w:rsidRDefault="000F5C3C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02A510DB" w14:textId="6C1F3B5C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05353ACD" w14:textId="77777777" w:rsidR="000F5C3C" w:rsidRPr="007761CA" w:rsidRDefault="000F5C3C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</w:t>
            </w:r>
          </w:p>
          <w:p w14:paraId="661D800B" w14:textId="77777777" w:rsidR="000F5C3C" w:rsidRPr="007761CA" w:rsidRDefault="000F5C3C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1024x768 800x600 640x480 480x360 320x240 176x144</w:t>
            </w:r>
          </w:p>
          <w:p w14:paraId="14C62155" w14:textId="77777777" w:rsidR="000F5C3C" w:rsidRPr="007761CA" w:rsidRDefault="000F5C3C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16:9</w:t>
            </w:r>
          </w:p>
          <w:p w14:paraId="118443BB" w14:textId="0FF96C9C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1280x800 1280x720 800x450 640x360 480x270 320x176 176x144</w:t>
            </w:r>
          </w:p>
        </w:tc>
        <w:tc>
          <w:tcPr>
            <w:tcW w:w="992" w:type="dxa"/>
            <w:shd w:val="clear" w:color="auto" w:fill="FFFFFF" w:themeFill="background1"/>
          </w:tcPr>
          <w:p w14:paraId="1A2709D2" w14:textId="6EC84F05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F5C3C" w:rsidRPr="007761CA" w14:paraId="0B3F9179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6E36E8E0" w14:textId="31EC43A1" w:rsidR="000F5C3C" w:rsidRPr="00BE23AA" w:rsidRDefault="000F5C3C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6296CFA" w14:textId="77777777" w:rsidR="000F5C3C" w:rsidRPr="00BE23AA" w:rsidRDefault="000F5C3C" w:rsidP="00E0293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DCS-2210</w:t>
            </w:r>
          </w:p>
          <w:p w14:paraId="3E46998C" w14:textId="77777777" w:rsidR="000F5C3C" w:rsidRPr="00BE23AA" w:rsidRDefault="000F5C3C" w:rsidP="00E0293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DCS-2230</w:t>
            </w:r>
          </w:p>
          <w:p w14:paraId="4B90D4EE" w14:textId="357D6AD3" w:rsidR="000F5C3C" w:rsidRPr="00BE23AA" w:rsidRDefault="000F5C3C" w:rsidP="00E0293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DCS-6314</w:t>
            </w:r>
          </w:p>
        </w:tc>
        <w:tc>
          <w:tcPr>
            <w:tcW w:w="1275" w:type="dxa"/>
            <w:shd w:val="clear" w:color="auto" w:fill="FFFFFF" w:themeFill="background1"/>
          </w:tcPr>
          <w:p w14:paraId="2777E7C3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3E02E5C7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0E459C89" w14:textId="1035D724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7C8B3D5E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16:9 :</w:t>
            </w:r>
          </w:p>
          <w:p w14:paraId="0F2A0D1F" w14:textId="53CD5A9E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  <w:p w14:paraId="5B4617CE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1F92E0BB" w14:textId="2B0C26DC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</w:tc>
        <w:tc>
          <w:tcPr>
            <w:tcW w:w="1276" w:type="dxa"/>
            <w:shd w:val="clear" w:color="auto" w:fill="FFFFFF" w:themeFill="background1"/>
          </w:tcPr>
          <w:p w14:paraId="60C418CF" w14:textId="739B3B81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62539CB7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3CAFF9E3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5DF8A3D9" w14:textId="46125866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48D62037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16:9 :</w:t>
            </w:r>
          </w:p>
          <w:p w14:paraId="372D19EA" w14:textId="081A40F5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  <w:p w14:paraId="5847E878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26B2B631" w14:textId="59AE21DA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</w:tc>
        <w:tc>
          <w:tcPr>
            <w:tcW w:w="992" w:type="dxa"/>
            <w:shd w:val="clear" w:color="auto" w:fill="FFFFFF" w:themeFill="background1"/>
          </w:tcPr>
          <w:p w14:paraId="31044108" w14:textId="1E0314A2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F5C3C" w:rsidRPr="007761CA" w14:paraId="65A195D4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01047F54" w14:textId="77777777" w:rsidR="000F5C3C" w:rsidRPr="00BE23AA" w:rsidRDefault="000F5C3C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4956D98" w14:textId="02FDD151" w:rsidR="000F5C3C" w:rsidRPr="00BE23AA" w:rsidRDefault="000F5C3C" w:rsidP="00E0293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DCS-3112</w:t>
            </w:r>
          </w:p>
        </w:tc>
        <w:tc>
          <w:tcPr>
            <w:tcW w:w="1275" w:type="dxa"/>
            <w:shd w:val="clear" w:color="auto" w:fill="FFFFFF" w:themeFill="background1"/>
          </w:tcPr>
          <w:p w14:paraId="5E53D38F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71107265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139A1CEA" w14:textId="16A9FFD8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1D40298C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16:9</w:t>
            </w:r>
            <w:r w:rsidRPr="007761CA">
              <w:rPr>
                <w:rFonts w:ascii="Verdana" w:hAnsi="Verdana" w:cs="Arial"/>
                <w:kern w:val="0"/>
                <w:sz w:val="20"/>
              </w:rPr>
              <w:t xml:space="preserve"> 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:</w:t>
            </w:r>
          </w:p>
          <w:p w14:paraId="41869BE1" w14:textId="4DE14EF8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1280x720~176x144</w:t>
            </w:r>
          </w:p>
          <w:p w14:paraId="6416CD2B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1A5400EF" w14:textId="490C80A5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1280x1024~176x144</w:t>
            </w:r>
          </w:p>
        </w:tc>
        <w:tc>
          <w:tcPr>
            <w:tcW w:w="1276" w:type="dxa"/>
            <w:shd w:val="clear" w:color="auto" w:fill="FFFFFF" w:themeFill="background1"/>
          </w:tcPr>
          <w:p w14:paraId="23B48A55" w14:textId="5E846A5A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18F0E0A1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7BB761A1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602BB53B" w14:textId="5D91F15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5C7E0644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16:9</w:t>
            </w:r>
            <w:r w:rsidRPr="007761CA">
              <w:rPr>
                <w:rFonts w:ascii="Verdana" w:hAnsi="Verdana" w:cs="Arial"/>
                <w:kern w:val="0"/>
                <w:sz w:val="20"/>
              </w:rPr>
              <w:t xml:space="preserve"> 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:</w:t>
            </w:r>
          </w:p>
          <w:p w14:paraId="69C354A3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1280x720~176x144</w:t>
            </w:r>
          </w:p>
          <w:p w14:paraId="0592EDAD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07D49288" w14:textId="70B4AE02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1280x1024~176x144</w:t>
            </w:r>
          </w:p>
        </w:tc>
        <w:tc>
          <w:tcPr>
            <w:tcW w:w="992" w:type="dxa"/>
            <w:shd w:val="clear" w:color="auto" w:fill="FFFFFF" w:themeFill="background1"/>
          </w:tcPr>
          <w:p w14:paraId="01063165" w14:textId="42E48B7E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F5C3C" w:rsidRPr="007761CA" w14:paraId="76677533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2D5FC8E4" w14:textId="45295440" w:rsidR="000F5C3C" w:rsidRPr="00BE23AA" w:rsidRDefault="000F5C3C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EAA985C" w14:textId="7A0822BB" w:rsidR="000F5C3C" w:rsidRPr="00BE23AA" w:rsidRDefault="000F5C3C" w:rsidP="00E0293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DCS-3511</w:t>
            </w:r>
          </w:p>
        </w:tc>
        <w:tc>
          <w:tcPr>
            <w:tcW w:w="1275" w:type="dxa"/>
            <w:shd w:val="clear" w:color="auto" w:fill="FFFFFF" w:themeFill="background1"/>
          </w:tcPr>
          <w:p w14:paraId="436F5703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28D485E8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01A3F0D8" w14:textId="7C21D74A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095B45C5" w14:textId="48F3D8DF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1280x800, 640x400,320x200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D904BFF" w14:textId="4DD3CBB0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37052669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5623B478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73C021CE" w14:textId="32CF5468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2CDDCBD1" w14:textId="73D3C5BC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1280x800, 640x400, 320x200</w:t>
            </w:r>
          </w:p>
        </w:tc>
        <w:tc>
          <w:tcPr>
            <w:tcW w:w="992" w:type="dxa"/>
            <w:shd w:val="clear" w:color="auto" w:fill="FFFFFF" w:themeFill="background1"/>
          </w:tcPr>
          <w:p w14:paraId="53E0E96A" w14:textId="1E55A24D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F5C3C" w:rsidRPr="007761CA" w14:paraId="1476E192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7656A682" w14:textId="77777777" w:rsidR="000F5C3C" w:rsidRPr="00BE23AA" w:rsidRDefault="000F5C3C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53EC933" w14:textId="2FB8515E" w:rsidR="000F5C3C" w:rsidRPr="00BE23AA" w:rsidRDefault="000F5C3C" w:rsidP="00E0293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DCS-3710B1</w:t>
            </w:r>
          </w:p>
        </w:tc>
        <w:tc>
          <w:tcPr>
            <w:tcW w:w="1275" w:type="dxa"/>
            <w:shd w:val="clear" w:color="auto" w:fill="FFFFFF" w:themeFill="background1"/>
          </w:tcPr>
          <w:p w14:paraId="4D1646E2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DA952C6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04B9B306" w14:textId="41C7D665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6315ACA4" w14:textId="2A78BDD4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1280x1024~160x120</w:t>
            </w:r>
          </w:p>
        </w:tc>
        <w:tc>
          <w:tcPr>
            <w:tcW w:w="1276" w:type="dxa"/>
            <w:shd w:val="clear" w:color="auto" w:fill="FFFFFF" w:themeFill="background1"/>
          </w:tcPr>
          <w:p w14:paraId="518D0A03" w14:textId="75173F63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17E79CD9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589933D6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2AC5E74A" w14:textId="5CB11686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0546BF54" w14:textId="10BA028D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1280x1024~160x120</w:t>
            </w:r>
          </w:p>
        </w:tc>
        <w:tc>
          <w:tcPr>
            <w:tcW w:w="992" w:type="dxa"/>
            <w:shd w:val="clear" w:color="auto" w:fill="FFFFFF" w:themeFill="background1"/>
          </w:tcPr>
          <w:p w14:paraId="0626AAE6" w14:textId="4B0095F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F5C3C" w:rsidRPr="007761CA" w14:paraId="4560EB92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2230E739" w14:textId="08666EB0" w:rsidR="000F5C3C" w:rsidRPr="00BE23AA" w:rsidRDefault="000F5C3C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9232AD5" w14:textId="323A1289" w:rsidR="000F5C3C" w:rsidRPr="00BE23AA" w:rsidRDefault="000F5C3C" w:rsidP="00E0293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DCS-3714</w:t>
            </w:r>
          </w:p>
        </w:tc>
        <w:tc>
          <w:tcPr>
            <w:tcW w:w="1275" w:type="dxa"/>
            <w:shd w:val="clear" w:color="auto" w:fill="FFFFFF" w:themeFill="background1"/>
          </w:tcPr>
          <w:p w14:paraId="78E5EB15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52C3D133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652EFEE6" w14:textId="7735F35D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25DA7019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16:9</w:t>
            </w:r>
            <w:r w:rsidRPr="007761CA">
              <w:rPr>
                <w:rFonts w:ascii="Verdana" w:hAnsi="Verdana" w:cs="Arial"/>
                <w:kern w:val="0"/>
                <w:sz w:val="20"/>
              </w:rPr>
              <w:t xml:space="preserve"> 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:</w:t>
            </w:r>
          </w:p>
          <w:p w14:paraId="480B43E7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632D537F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56F5AF5F" w14:textId="734F2D63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2A55A5FB" w14:textId="3F8D188A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22F33D6D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4F798C18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32CD5930" w14:textId="79EC1D6F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723227B4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16:9 :</w:t>
            </w:r>
          </w:p>
          <w:p w14:paraId="2E0D4C86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0368AAFD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0AE35976" w14:textId="48B887EC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</w:tc>
        <w:tc>
          <w:tcPr>
            <w:tcW w:w="992" w:type="dxa"/>
            <w:shd w:val="clear" w:color="auto" w:fill="FFFFFF" w:themeFill="background1"/>
          </w:tcPr>
          <w:p w14:paraId="4EEBC13C" w14:textId="6A43384E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F5C3C" w:rsidRPr="007761CA" w14:paraId="3DD33C11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4A2E75FD" w14:textId="617460F5" w:rsidR="000F5C3C" w:rsidRPr="00BE23AA" w:rsidRDefault="000F5C3C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371499E" w14:textId="77633DFD" w:rsidR="000F5C3C" w:rsidRPr="00BE23AA" w:rsidRDefault="000F5C3C" w:rsidP="00E0293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DCS-4201</w:t>
            </w:r>
          </w:p>
        </w:tc>
        <w:tc>
          <w:tcPr>
            <w:tcW w:w="1275" w:type="dxa"/>
            <w:shd w:val="clear" w:color="auto" w:fill="FFFFFF" w:themeFill="background1"/>
          </w:tcPr>
          <w:p w14:paraId="61ACA5FB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5C222304" w14:textId="37687EBA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24A62A98" w14:textId="7878D83C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Ratio 4:3 : 960x720~320x240 Ratio 16:9 : 1280x720~320x176</w:t>
            </w:r>
          </w:p>
        </w:tc>
        <w:tc>
          <w:tcPr>
            <w:tcW w:w="1276" w:type="dxa"/>
            <w:shd w:val="clear" w:color="auto" w:fill="FFFFFF" w:themeFill="background1"/>
          </w:tcPr>
          <w:p w14:paraId="15BCD067" w14:textId="3FD9BF81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4FC580AA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0793C854" w14:textId="66E5DBC3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4B78E7E0" w14:textId="6175A22A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Ratio 4:3 : 640x480~320x240 / Ratio 16:9 : 640x360~320x176</w:t>
            </w:r>
          </w:p>
        </w:tc>
        <w:tc>
          <w:tcPr>
            <w:tcW w:w="992" w:type="dxa"/>
            <w:shd w:val="clear" w:color="auto" w:fill="FFFFFF" w:themeFill="background1"/>
          </w:tcPr>
          <w:p w14:paraId="78646067" w14:textId="78DB1F2A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F5C3C" w:rsidRPr="007761CA" w14:paraId="01F72277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6977515D" w14:textId="77777777" w:rsidR="000F5C3C" w:rsidRPr="00BE23AA" w:rsidRDefault="000F5C3C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1794E27" w14:textId="00F1DB71" w:rsidR="000F5C3C" w:rsidRPr="00BE23AA" w:rsidRDefault="000F5C3C" w:rsidP="00E0293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DCS-4602EV</w:t>
            </w:r>
          </w:p>
        </w:tc>
        <w:tc>
          <w:tcPr>
            <w:tcW w:w="1275" w:type="dxa"/>
            <w:shd w:val="clear" w:color="auto" w:fill="FFFFFF" w:themeFill="background1"/>
          </w:tcPr>
          <w:p w14:paraId="2B6BFC75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45B80130" w14:textId="68C0E12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0CF65C9B" w14:textId="7467E29B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Ratio 4:3 : 1280x960~320x240</w:t>
            </w:r>
          </w:p>
          <w:p w14:paraId="3F12722B" w14:textId="624B5E34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Ratio 16:9 :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1280x720~320x176</w:t>
            </w:r>
          </w:p>
        </w:tc>
        <w:tc>
          <w:tcPr>
            <w:tcW w:w="1276" w:type="dxa"/>
            <w:shd w:val="clear" w:color="auto" w:fill="FFFFFF" w:themeFill="background1"/>
          </w:tcPr>
          <w:p w14:paraId="41B2AC65" w14:textId="506D3AE2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1DA1BB16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7E8C712F" w14:textId="60930BB0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6CDF17C0" w14:textId="702DB102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Ratio 4:3 : 640x480~320x240 Ratio 16:9 :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640x360~320x176</w:t>
            </w:r>
          </w:p>
        </w:tc>
        <w:tc>
          <w:tcPr>
            <w:tcW w:w="992" w:type="dxa"/>
            <w:shd w:val="clear" w:color="auto" w:fill="FFFFFF" w:themeFill="background1"/>
          </w:tcPr>
          <w:p w14:paraId="459F0E5F" w14:textId="761CFD95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1~30</w:t>
            </w:r>
          </w:p>
        </w:tc>
      </w:tr>
      <w:tr w:rsidR="003A7D84" w:rsidRPr="007761CA" w14:paraId="09124D1D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2ADC32DE" w14:textId="77777777" w:rsidR="003A7D84" w:rsidRPr="00BE23AA" w:rsidRDefault="003A7D84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C9825F2" w14:textId="56C8018D" w:rsidR="003A7D84" w:rsidRPr="00BE23AA" w:rsidRDefault="003A7D84" w:rsidP="003A7D84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DCS-4603</w:t>
            </w:r>
          </w:p>
          <w:p w14:paraId="51F054D7" w14:textId="0BF3950D" w:rsidR="003A7D84" w:rsidRPr="00BE23AA" w:rsidRDefault="003A7D84" w:rsidP="003A7D84">
            <w:pPr>
              <w:rPr>
                <w:rFonts w:ascii="Verdana" w:hAnsi="Verdana" w:cs="Arial"/>
                <w:sz w:val="20"/>
              </w:rPr>
            </w:pPr>
            <w:r w:rsidRPr="00BE23AA">
              <w:rPr>
                <w:rFonts w:ascii="Verdana" w:hAnsi="Verdana" w:cs="Arial" w:hint="eastAsia"/>
                <w:sz w:val="20"/>
              </w:rPr>
              <w:t>DCS-4703E</w:t>
            </w:r>
          </w:p>
        </w:tc>
        <w:tc>
          <w:tcPr>
            <w:tcW w:w="1275" w:type="dxa"/>
            <w:shd w:val="clear" w:color="auto" w:fill="FFFFFF" w:themeFill="background1"/>
          </w:tcPr>
          <w:p w14:paraId="0CD3BA8D" w14:textId="77777777" w:rsidR="003A7D84" w:rsidRDefault="003A7D84" w:rsidP="00E0293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53F490B3" w14:textId="24421529" w:rsidR="003A7D84" w:rsidRPr="007761CA" w:rsidRDefault="003A7D84" w:rsidP="00E0293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6860106C" w14:textId="16327A7F" w:rsidR="003A7D84" w:rsidRPr="007761CA" w:rsidRDefault="003A7D84" w:rsidP="00E0293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2048x1536~640x360</w:t>
            </w:r>
          </w:p>
        </w:tc>
        <w:tc>
          <w:tcPr>
            <w:tcW w:w="1276" w:type="dxa"/>
            <w:shd w:val="clear" w:color="auto" w:fill="FFFFFF" w:themeFill="background1"/>
          </w:tcPr>
          <w:p w14:paraId="4862E091" w14:textId="2992213F" w:rsidR="003A7D84" w:rsidRPr="007761CA" w:rsidRDefault="003A7D84" w:rsidP="00E0293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144DF2A5" w14:textId="66122FD2" w:rsidR="003A7D84" w:rsidRPr="007761CA" w:rsidRDefault="003A7D84" w:rsidP="00E0293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FFFFF" w:themeFill="background1"/>
          </w:tcPr>
          <w:p w14:paraId="0D6260DD" w14:textId="62C1857F" w:rsidR="003A7D84" w:rsidRPr="007761CA" w:rsidRDefault="003A7D84" w:rsidP="00E0293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2048x1536~1920x1080</w:t>
            </w:r>
          </w:p>
        </w:tc>
        <w:tc>
          <w:tcPr>
            <w:tcW w:w="992" w:type="dxa"/>
            <w:shd w:val="clear" w:color="auto" w:fill="FFFFFF" w:themeFill="background1"/>
          </w:tcPr>
          <w:p w14:paraId="122AA540" w14:textId="352B3CCB" w:rsidR="003A7D84" w:rsidRPr="007761CA" w:rsidRDefault="003A7D84" w:rsidP="00E0293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30</w:t>
            </w:r>
          </w:p>
        </w:tc>
      </w:tr>
      <w:tr w:rsidR="000F5C3C" w:rsidRPr="007761CA" w14:paraId="5D27132D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72F0CD4A" w14:textId="31A86547" w:rsidR="000F5C3C" w:rsidRPr="00BE23AA" w:rsidRDefault="000F5C3C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B008932" w14:textId="3F178F99" w:rsidR="000F5C3C" w:rsidRPr="00BE23AA" w:rsidRDefault="000F5C3C" w:rsidP="00E0293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DCS-6010L</w:t>
            </w:r>
          </w:p>
        </w:tc>
        <w:tc>
          <w:tcPr>
            <w:tcW w:w="1275" w:type="dxa"/>
            <w:shd w:val="clear" w:color="auto" w:fill="FFFFFF" w:themeFill="background1"/>
          </w:tcPr>
          <w:p w14:paraId="4085DB36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18833CF1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7E9BF9A2" w14:textId="7DC5B3CD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40C4BE14" w14:textId="633A6F9D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1600x1200~400x300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6BCD36A" w14:textId="53D8D3F1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FFFFFF" w:themeFill="background1"/>
          </w:tcPr>
          <w:p w14:paraId="660DB273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01E28E35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250774A8" w14:textId="6B763542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2A132122" w14:textId="199F30F5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1600x1200~400x300</w:t>
            </w:r>
          </w:p>
        </w:tc>
        <w:tc>
          <w:tcPr>
            <w:tcW w:w="992" w:type="dxa"/>
            <w:shd w:val="clear" w:color="auto" w:fill="FFFFFF" w:themeFill="background1"/>
          </w:tcPr>
          <w:p w14:paraId="3AEACF7F" w14:textId="0B25D5C3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</w:tr>
      <w:tr w:rsidR="000F5C3C" w:rsidRPr="007761CA" w14:paraId="02CAE465" w14:textId="77777777" w:rsidTr="00C75DA6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4915438B" w14:textId="7C291D8B" w:rsidR="000F5C3C" w:rsidRPr="00BE23AA" w:rsidRDefault="000F5C3C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FCD16F1" w14:textId="3CA8A200" w:rsidR="000F5C3C" w:rsidRPr="00BE23AA" w:rsidRDefault="000F5C3C" w:rsidP="00E0293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DCS-6513</w:t>
            </w:r>
          </w:p>
        </w:tc>
        <w:tc>
          <w:tcPr>
            <w:tcW w:w="1275" w:type="dxa"/>
            <w:shd w:val="clear" w:color="auto" w:fill="FFFFFF" w:themeFill="background1"/>
          </w:tcPr>
          <w:p w14:paraId="5920C21E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09F60787" w14:textId="58C3E65E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33D2433F" w14:textId="7BCBC3F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Ratio 4:3 : 2048x1536~176x144</w:t>
            </w:r>
          </w:p>
          <w:p w14:paraId="3E8B6FB4" w14:textId="459DE934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Ratio 16:9 : 1920x1080~176x144</w:t>
            </w:r>
          </w:p>
        </w:tc>
        <w:tc>
          <w:tcPr>
            <w:tcW w:w="1276" w:type="dxa"/>
            <w:shd w:val="clear" w:color="auto" w:fill="FFFFFF" w:themeFill="background1"/>
          </w:tcPr>
          <w:p w14:paraId="064925EF" w14:textId="56083EF0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05759DB0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3F40F7A0" w14:textId="0C2F12C0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3A6878A3" w14:textId="77C1E898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  <w:shd w:val="clear" w:color="auto" w:fill="FFFFFF" w:themeFill="background1"/>
          </w:tcPr>
          <w:p w14:paraId="54E8D1F1" w14:textId="65051543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F5C3C" w:rsidRPr="007761CA" w14:paraId="082C20F7" w14:textId="77777777" w:rsidTr="00C75DA6">
        <w:trPr>
          <w:trHeight w:val="170"/>
        </w:trPr>
        <w:tc>
          <w:tcPr>
            <w:tcW w:w="1242" w:type="dxa"/>
            <w:vMerge/>
          </w:tcPr>
          <w:p w14:paraId="6F098BDC" w14:textId="77777777" w:rsidR="000F5C3C" w:rsidRPr="00BE23AA" w:rsidRDefault="000F5C3C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C475C26" w14:textId="69EB51E5" w:rsidR="000F5C3C" w:rsidRPr="00BE23AA" w:rsidRDefault="000F5C3C" w:rsidP="00E0293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DCS-4602EV</w:t>
            </w:r>
          </w:p>
        </w:tc>
        <w:tc>
          <w:tcPr>
            <w:tcW w:w="1275" w:type="dxa"/>
          </w:tcPr>
          <w:p w14:paraId="38A706EE" w14:textId="14778C1F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6671CD73" w14:textId="58103973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Aspect ratio 4:3: 1280x960~320x240</w:t>
            </w:r>
          </w:p>
          <w:p w14:paraId="7AC1AC3A" w14:textId="0178DC8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Aspect ratio 16:9: 1280x720~320x176</w:t>
            </w:r>
          </w:p>
        </w:tc>
        <w:tc>
          <w:tcPr>
            <w:tcW w:w="1276" w:type="dxa"/>
          </w:tcPr>
          <w:p w14:paraId="72F9301E" w14:textId="49473231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CB7E343" w14:textId="384D8CA6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2B194A3B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Aspect ratio 4:3: 640x480~320x240</w:t>
            </w:r>
          </w:p>
          <w:p w14:paraId="15965EA1" w14:textId="630C327B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Aspect ratio 16:9: 640x360~320x176</w:t>
            </w:r>
          </w:p>
        </w:tc>
        <w:tc>
          <w:tcPr>
            <w:tcW w:w="992" w:type="dxa"/>
          </w:tcPr>
          <w:p w14:paraId="44B8FF6F" w14:textId="14051CEB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F5C3C" w:rsidRPr="007761CA" w14:paraId="03DF2299" w14:textId="77777777" w:rsidTr="00C75DA6">
        <w:trPr>
          <w:trHeight w:val="170"/>
        </w:trPr>
        <w:tc>
          <w:tcPr>
            <w:tcW w:w="1242" w:type="dxa"/>
            <w:vMerge/>
          </w:tcPr>
          <w:p w14:paraId="6271AA9A" w14:textId="77777777" w:rsidR="000F5C3C" w:rsidRPr="00BE23AA" w:rsidRDefault="000F5C3C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DAABEB2" w14:textId="031D7A42" w:rsidR="000F5C3C" w:rsidRPr="00BE23AA" w:rsidRDefault="000F5C3C" w:rsidP="00E0293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DCS-6515</w:t>
            </w:r>
          </w:p>
        </w:tc>
        <w:tc>
          <w:tcPr>
            <w:tcW w:w="1275" w:type="dxa"/>
          </w:tcPr>
          <w:p w14:paraId="5A6289F4" w14:textId="1CE7F13F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15346EF" w14:textId="091ECB5E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276" w:type="dxa"/>
          </w:tcPr>
          <w:p w14:paraId="42D50AE0" w14:textId="7D6C9895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417" w:type="dxa"/>
            <w:shd w:val="clear" w:color="auto" w:fill="F2F2F2"/>
          </w:tcPr>
          <w:p w14:paraId="020F1B3B" w14:textId="4A267840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8945079" w14:textId="40E00D49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992" w:type="dxa"/>
          </w:tcPr>
          <w:p w14:paraId="0CDFE19E" w14:textId="6E6A81C8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</w:tr>
      <w:tr w:rsidR="000F5C3C" w:rsidRPr="007761CA" w14:paraId="16029CCC" w14:textId="77777777" w:rsidTr="00C75DA6">
        <w:trPr>
          <w:trHeight w:val="170"/>
        </w:trPr>
        <w:tc>
          <w:tcPr>
            <w:tcW w:w="1242" w:type="dxa"/>
            <w:vMerge/>
          </w:tcPr>
          <w:p w14:paraId="0DA7C254" w14:textId="77777777" w:rsidR="000F5C3C" w:rsidRPr="00BE23AA" w:rsidRDefault="000F5C3C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7D6C9FC" w14:textId="0760A64D" w:rsidR="000F5C3C" w:rsidRPr="00BE23AA" w:rsidRDefault="000F5C3C" w:rsidP="00E0293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DCS-7010L</w:t>
            </w:r>
          </w:p>
        </w:tc>
        <w:tc>
          <w:tcPr>
            <w:tcW w:w="1275" w:type="dxa"/>
          </w:tcPr>
          <w:p w14:paraId="21D89890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</w:t>
            </w:r>
          </w:p>
          <w:p w14:paraId="0D6195D2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</w:t>
            </w:r>
          </w:p>
          <w:p w14:paraId="060FAE9A" w14:textId="73BD5408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2F2F2"/>
          </w:tcPr>
          <w:p w14:paraId="414DA055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Aspect ratio 16:9 : </w:t>
            </w:r>
          </w:p>
          <w:p w14:paraId="5A0CA63C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176x144~1280x800</w:t>
            </w:r>
          </w:p>
          <w:p w14:paraId="32521EF8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Aspect ratio 4:3 : </w:t>
            </w:r>
          </w:p>
          <w:p w14:paraId="22AA0CB5" w14:textId="137ADB66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176x144~1024x768</w:t>
            </w:r>
          </w:p>
        </w:tc>
        <w:tc>
          <w:tcPr>
            <w:tcW w:w="1276" w:type="dxa"/>
          </w:tcPr>
          <w:p w14:paraId="70B64F85" w14:textId="6B3FA095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3006DBE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</w:t>
            </w:r>
          </w:p>
          <w:p w14:paraId="427EBE02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</w:t>
            </w:r>
          </w:p>
          <w:p w14:paraId="1D15A45E" w14:textId="134C1E1C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2F2F2"/>
          </w:tcPr>
          <w:p w14:paraId="6A2BD84F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Aspect ratio 16:9 : 176x144~1280x800 </w:t>
            </w:r>
          </w:p>
          <w:p w14:paraId="2F163B1F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Aspect ratio 4:3 : </w:t>
            </w:r>
          </w:p>
          <w:p w14:paraId="624F7826" w14:textId="02E6E7BC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176x144~1024x768</w:t>
            </w:r>
          </w:p>
        </w:tc>
        <w:tc>
          <w:tcPr>
            <w:tcW w:w="992" w:type="dxa"/>
          </w:tcPr>
          <w:p w14:paraId="1DC12705" w14:textId="6F54D81B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F5C3C" w:rsidRPr="007761CA" w14:paraId="677BA309" w14:textId="77777777" w:rsidTr="00C75DA6">
        <w:trPr>
          <w:trHeight w:val="170"/>
        </w:trPr>
        <w:tc>
          <w:tcPr>
            <w:tcW w:w="1242" w:type="dxa"/>
            <w:vMerge/>
          </w:tcPr>
          <w:p w14:paraId="68C4B8C8" w14:textId="77777777" w:rsidR="000F5C3C" w:rsidRPr="00BE23AA" w:rsidRDefault="000F5C3C" w:rsidP="00E0293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DF1C0E6" w14:textId="6B1896B0" w:rsidR="000F5C3C" w:rsidRPr="00BE23AA" w:rsidRDefault="000F5C3C" w:rsidP="00E0293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DCS-7110B1</w:t>
            </w:r>
          </w:p>
        </w:tc>
        <w:tc>
          <w:tcPr>
            <w:tcW w:w="1275" w:type="dxa"/>
          </w:tcPr>
          <w:p w14:paraId="6266C234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1B352F84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1E821524" w14:textId="7C5B6434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2F2F2"/>
          </w:tcPr>
          <w:p w14:paraId="7F71DAE5" w14:textId="59201AAC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384x216~1920x1080</w:t>
            </w:r>
          </w:p>
        </w:tc>
        <w:tc>
          <w:tcPr>
            <w:tcW w:w="1276" w:type="dxa"/>
          </w:tcPr>
          <w:p w14:paraId="4DE774B5" w14:textId="3FAC1505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7AF472B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77FEB685" w14:textId="77777777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437524C9" w14:textId="62E9488D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2F2F2"/>
          </w:tcPr>
          <w:p w14:paraId="0011157B" w14:textId="2A9127C9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384x216~1920x1080</w:t>
            </w:r>
          </w:p>
        </w:tc>
        <w:tc>
          <w:tcPr>
            <w:tcW w:w="992" w:type="dxa"/>
          </w:tcPr>
          <w:p w14:paraId="2A71B6B9" w14:textId="1DB01D58" w:rsidR="000F5C3C" w:rsidRPr="007761CA" w:rsidRDefault="000F5C3C" w:rsidP="00E029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F5C3C" w:rsidRPr="007761CA" w14:paraId="43C7A993" w14:textId="77777777" w:rsidTr="00C75DA6">
        <w:trPr>
          <w:trHeight w:val="170"/>
        </w:trPr>
        <w:tc>
          <w:tcPr>
            <w:tcW w:w="1242" w:type="dxa"/>
            <w:vMerge/>
          </w:tcPr>
          <w:p w14:paraId="5E20EAA9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FD74557" w14:textId="5DC147AA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DCS-7413B1</w:t>
            </w:r>
          </w:p>
        </w:tc>
        <w:tc>
          <w:tcPr>
            <w:tcW w:w="1275" w:type="dxa"/>
          </w:tcPr>
          <w:p w14:paraId="0A8A1121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71C09EFF" w14:textId="35CA9964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708BDC51" w14:textId="2F4F3FB3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MPEG</w:t>
            </w:r>
            <w:r w:rsidRPr="007761CA">
              <w:rPr>
                <w:rFonts w:ascii="Verdana" w:hAnsi="Verdana" w:cs="Arial"/>
                <w:kern w:val="0"/>
                <w:sz w:val="20"/>
              </w:rPr>
              <w:t>4</w:t>
            </w:r>
          </w:p>
        </w:tc>
        <w:tc>
          <w:tcPr>
            <w:tcW w:w="1418" w:type="dxa"/>
            <w:shd w:val="clear" w:color="auto" w:fill="F2F2F2"/>
          </w:tcPr>
          <w:p w14:paraId="075023A2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16:9 :</w:t>
            </w:r>
          </w:p>
          <w:p w14:paraId="2873A0FF" w14:textId="68FA400E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  <w:p w14:paraId="76F41161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408FF4BB" w14:textId="57EABD3B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</w:tc>
        <w:tc>
          <w:tcPr>
            <w:tcW w:w="1276" w:type="dxa"/>
          </w:tcPr>
          <w:p w14:paraId="6DAC7396" w14:textId="636A6B34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11B98A0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7ABB176D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0BDB308A" w14:textId="767EA09D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MPEG</w:t>
            </w:r>
            <w:r w:rsidRPr="007761CA">
              <w:rPr>
                <w:rFonts w:ascii="Verdana" w:hAnsi="Verdana" w:cs="Arial"/>
                <w:kern w:val="0"/>
                <w:sz w:val="20"/>
              </w:rPr>
              <w:t>4</w:t>
            </w:r>
          </w:p>
        </w:tc>
        <w:tc>
          <w:tcPr>
            <w:tcW w:w="1418" w:type="dxa"/>
            <w:shd w:val="clear" w:color="auto" w:fill="F2F2F2"/>
          </w:tcPr>
          <w:p w14:paraId="72E49627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16:9 :</w:t>
            </w:r>
          </w:p>
          <w:p w14:paraId="46613E65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  <w:p w14:paraId="1BA375A5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72E1D919" w14:textId="68E50352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</w:tc>
        <w:tc>
          <w:tcPr>
            <w:tcW w:w="992" w:type="dxa"/>
          </w:tcPr>
          <w:p w14:paraId="5D529269" w14:textId="34BD4C76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F5C3C" w:rsidRPr="007761CA" w14:paraId="5569621E" w14:textId="77777777" w:rsidTr="00C75DA6">
        <w:trPr>
          <w:trHeight w:val="170"/>
        </w:trPr>
        <w:tc>
          <w:tcPr>
            <w:tcW w:w="1242" w:type="dxa"/>
            <w:vMerge/>
          </w:tcPr>
          <w:p w14:paraId="6803A19F" w14:textId="05A0914E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E5C4FC3" w14:textId="3A663836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DCS-7513</w:t>
            </w:r>
          </w:p>
        </w:tc>
        <w:tc>
          <w:tcPr>
            <w:tcW w:w="1275" w:type="dxa"/>
          </w:tcPr>
          <w:p w14:paraId="7E873F30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</w:t>
            </w:r>
          </w:p>
          <w:p w14:paraId="259010E5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</w:t>
            </w:r>
          </w:p>
          <w:p w14:paraId="666CE778" w14:textId="22E4EFCB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2F2F2"/>
          </w:tcPr>
          <w:p w14:paraId="43D006FA" w14:textId="0D6D4958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16:9 :</w:t>
            </w:r>
          </w:p>
          <w:p w14:paraId="1EA8828F" w14:textId="443DAEF2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  <w:p w14:paraId="41A56457" w14:textId="7CB6C5E6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7AF8DBB4" w14:textId="0AD3169F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</w:tc>
        <w:tc>
          <w:tcPr>
            <w:tcW w:w="1276" w:type="dxa"/>
          </w:tcPr>
          <w:p w14:paraId="381184EC" w14:textId="0F370773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D2574DC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</w:t>
            </w:r>
          </w:p>
          <w:p w14:paraId="3100F619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</w:t>
            </w:r>
          </w:p>
          <w:p w14:paraId="13252761" w14:textId="0CEDFAE5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2F2F2"/>
          </w:tcPr>
          <w:p w14:paraId="48555FC4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16:9 :</w:t>
            </w:r>
          </w:p>
          <w:p w14:paraId="0E47BA19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  <w:p w14:paraId="70BB0707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13647F52" w14:textId="52098F5A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</w:tc>
        <w:tc>
          <w:tcPr>
            <w:tcW w:w="992" w:type="dxa"/>
          </w:tcPr>
          <w:p w14:paraId="1175206B" w14:textId="5492B788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F5C3C" w:rsidRPr="007761CA" w14:paraId="602296E8" w14:textId="77777777" w:rsidTr="00C75DA6">
        <w:trPr>
          <w:trHeight w:val="170"/>
        </w:trPr>
        <w:tc>
          <w:tcPr>
            <w:tcW w:w="1242" w:type="dxa"/>
            <w:vMerge/>
          </w:tcPr>
          <w:p w14:paraId="1C0F1F1E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B2995E6" w14:textId="3E596563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DCS-7517DCS-6517</w:t>
            </w:r>
          </w:p>
        </w:tc>
        <w:tc>
          <w:tcPr>
            <w:tcW w:w="1275" w:type="dxa"/>
          </w:tcPr>
          <w:p w14:paraId="24E70FB1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H264,</w:t>
            </w:r>
          </w:p>
          <w:p w14:paraId="55683D6B" w14:textId="0E915B1C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6724C24" w14:textId="34C574C1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Aspect ratio=16:9</w:t>
            </w:r>
          </w:p>
          <w:p w14:paraId="59DFD1D9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1280x720,960x540,640x360</w:t>
            </w:r>
          </w:p>
          <w:p w14:paraId="7A826AB0" w14:textId="67F4F40C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Aspect ratio=4:3</w:t>
            </w:r>
          </w:p>
          <w:p w14:paraId="1B0919CD" w14:textId="7843E19D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1280x960,800x600,6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40x480</w:t>
            </w:r>
          </w:p>
          <w:p w14:paraId="19BB5D47" w14:textId="43F63267" w:rsidR="000F5C3C" w:rsidRPr="007761CA" w:rsidRDefault="000F5C3C" w:rsidP="00190DB8">
            <w:pPr>
              <w:tabs>
                <w:tab w:val="left" w:pos="536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276" w:type="dxa"/>
          </w:tcPr>
          <w:p w14:paraId="150F3C66" w14:textId="6269D15C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Aspect ratio=16:9</w:t>
            </w:r>
          </w:p>
          <w:p w14:paraId="048CE1DC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1,2,3,5,8,10,15,20,25,30 </w:t>
            </w:r>
          </w:p>
          <w:p w14:paraId="2BC16F5E" w14:textId="710359D2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Aspect ratio=4:3</w:t>
            </w:r>
          </w:p>
          <w:p w14:paraId="472F7E7A" w14:textId="36DA36B3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1,2,3,5,8,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10,15</w:t>
            </w:r>
          </w:p>
        </w:tc>
        <w:tc>
          <w:tcPr>
            <w:tcW w:w="1417" w:type="dxa"/>
            <w:shd w:val="clear" w:color="auto" w:fill="F2F2F2"/>
          </w:tcPr>
          <w:p w14:paraId="54965E11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H264,</w:t>
            </w:r>
          </w:p>
          <w:p w14:paraId="0413E039" w14:textId="27A3862C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A534875" w14:textId="2E99E1E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Aspect ratio=16:9</w:t>
            </w:r>
          </w:p>
          <w:p w14:paraId="480F9F9F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960x540,640x360</w:t>
            </w:r>
          </w:p>
          <w:p w14:paraId="1A6B7EEA" w14:textId="2431F45A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Aspect ratio:4:3</w:t>
            </w:r>
          </w:p>
          <w:p w14:paraId="098D8C47" w14:textId="28F09CEB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800x600,640x480,320x240</w:t>
            </w:r>
          </w:p>
        </w:tc>
        <w:tc>
          <w:tcPr>
            <w:tcW w:w="992" w:type="dxa"/>
          </w:tcPr>
          <w:p w14:paraId="7D282779" w14:textId="37A7E326" w:rsidR="000F5C3C" w:rsidRPr="007761CA" w:rsidRDefault="000F5C3C" w:rsidP="00190DB8">
            <w:pPr>
              <w:tabs>
                <w:tab w:val="left" w:pos="569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>Aspect ratio=16:9</w:t>
            </w:r>
          </w:p>
          <w:p w14:paraId="087F4718" w14:textId="77777777" w:rsidR="000F5C3C" w:rsidRPr="007761CA" w:rsidRDefault="000F5C3C" w:rsidP="00190DB8">
            <w:pPr>
              <w:tabs>
                <w:tab w:val="left" w:pos="569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 xml:space="preserve">1,2,3,5,8,10,15,20,25,30 </w:t>
            </w:r>
          </w:p>
          <w:p w14:paraId="15D71A32" w14:textId="60D15ECD" w:rsidR="000F5C3C" w:rsidRPr="007761CA" w:rsidRDefault="000F5C3C" w:rsidP="00190DB8">
            <w:pPr>
              <w:tabs>
                <w:tab w:val="left" w:pos="569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>Aspect ratio=4</w:t>
            </w:r>
            <w:r w:rsidRPr="007761CA">
              <w:rPr>
                <w:rFonts w:ascii="Verdana" w:hAnsi="Verdana" w:cs="Arial"/>
                <w:sz w:val="20"/>
              </w:rPr>
              <w:lastRenderedPageBreak/>
              <w:t>:3</w:t>
            </w:r>
          </w:p>
          <w:p w14:paraId="4FB651F7" w14:textId="7814A5A9" w:rsidR="000F5C3C" w:rsidRPr="007761CA" w:rsidRDefault="000F5C3C" w:rsidP="00190DB8">
            <w:pPr>
              <w:tabs>
                <w:tab w:val="left" w:pos="569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>1,2,3,5,8,10,15</w:t>
            </w:r>
          </w:p>
        </w:tc>
      </w:tr>
      <w:tr w:rsidR="000F5C3C" w:rsidRPr="007761CA" w14:paraId="03245AAC" w14:textId="77777777" w:rsidTr="00C75DA6">
        <w:trPr>
          <w:trHeight w:val="170"/>
        </w:trPr>
        <w:tc>
          <w:tcPr>
            <w:tcW w:w="1242" w:type="dxa"/>
            <w:vMerge w:val="restart"/>
            <w:tcBorders>
              <w:top w:val="nil"/>
            </w:tcBorders>
          </w:tcPr>
          <w:p w14:paraId="0E0349A1" w14:textId="4F51C221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F2C560B" w14:textId="2B3043E5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DCS-1301</w:t>
            </w:r>
          </w:p>
        </w:tc>
        <w:tc>
          <w:tcPr>
            <w:tcW w:w="1275" w:type="dxa"/>
          </w:tcPr>
          <w:p w14:paraId="52EDB272" w14:textId="26A492F1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MJPEG, MPEG4</w:t>
            </w:r>
          </w:p>
        </w:tc>
        <w:tc>
          <w:tcPr>
            <w:tcW w:w="1418" w:type="dxa"/>
            <w:shd w:val="clear" w:color="auto" w:fill="F2F2F2"/>
          </w:tcPr>
          <w:p w14:paraId="000AD7FB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Aspect ratio 4:3 : 1440x1080,1280x960,1024x768,800x600,640x480,480x360,320x240,176x144</w:t>
            </w:r>
          </w:p>
          <w:p w14:paraId="03E3A013" w14:textId="3B0C5EEC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Aspect ratio 16:9 : 1920x1080,1280x720,800x450,640x360,480x270,320x176,176x144</w:t>
            </w:r>
          </w:p>
        </w:tc>
        <w:tc>
          <w:tcPr>
            <w:tcW w:w="1276" w:type="dxa"/>
          </w:tcPr>
          <w:p w14:paraId="4E80B884" w14:textId="391BC4E9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B3381F6" w14:textId="14BA4660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MJPEG, MPEG4</w:t>
            </w:r>
          </w:p>
        </w:tc>
        <w:tc>
          <w:tcPr>
            <w:tcW w:w="1418" w:type="dxa"/>
            <w:shd w:val="clear" w:color="auto" w:fill="F2F2F2"/>
          </w:tcPr>
          <w:p w14:paraId="6A86B717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Aspect ratio 4:3 : 1440x1080,1280x960,1024x768,800x600,640x480,480x360,320x240,176x144</w:t>
            </w:r>
          </w:p>
          <w:p w14:paraId="420D8452" w14:textId="4D2AE6F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Aspect ratio 16:9 : 1920x1080,1280x720,800x450,640x360,480x270,320x176,176x144</w:t>
            </w:r>
          </w:p>
        </w:tc>
        <w:tc>
          <w:tcPr>
            <w:tcW w:w="992" w:type="dxa"/>
          </w:tcPr>
          <w:p w14:paraId="1B9A2258" w14:textId="492A83C0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F5C3C" w:rsidRPr="007761CA" w14:paraId="4F056A44" w14:textId="77777777" w:rsidTr="00C75DA6">
        <w:trPr>
          <w:trHeight w:val="170"/>
        </w:trPr>
        <w:tc>
          <w:tcPr>
            <w:tcW w:w="1242" w:type="dxa"/>
            <w:vMerge/>
          </w:tcPr>
          <w:p w14:paraId="4CB52D11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9CF2E55" w14:textId="7777777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DCS-4602EV</w:t>
            </w:r>
          </w:p>
          <w:p w14:paraId="5D8EB0DA" w14:textId="0BD74F52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DCS-4802E</w:t>
            </w:r>
          </w:p>
        </w:tc>
        <w:tc>
          <w:tcPr>
            <w:tcW w:w="1275" w:type="dxa"/>
          </w:tcPr>
          <w:p w14:paraId="46238691" w14:textId="786C7681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6A58C625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16:9 : 1920x1080,1280x720,800x448,640x360,480x272,320x176</w:t>
            </w:r>
          </w:p>
          <w:p w14:paraId="5BEE4DAE" w14:textId="6AB659CC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 : 1440x1080,1280x960,1024x768,800x592,640x480,480x352,320x240</w:t>
            </w:r>
          </w:p>
        </w:tc>
        <w:tc>
          <w:tcPr>
            <w:tcW w:w="1276" w:type="dxa"/>
          </w:tcPr>
          <w:p w14:paraId="6026E05B" w14:textId="709FD793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E79DC39" w14:textId="74A33818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34025664" w14:textId="3353EBB1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</w:tcPr>
          <w:p w14:paraId="58B91271" w14:textId="3585B1F4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F5C3C" w:rsidRPr="007761CA" w14:paraId="77DA3EA2" w14:textId="77777777" w:rsidTr="00C75DA6">
        <w:trPr>
          <w:trHeight w:val="170"/>
        </w:trPr>
        <w:tc>
          <w:tcPr>
            <w:tcW w:w="1242" w:type="dxa"/>
            <w:vMerge/>
          </w:tcPr>
          <w:p w14:paraId="45C5B3B3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C8BA51B" w14:textId="379C03EC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DCS-4701E</w:t>
            </w:r>
          </w:p>
        </w:tc>
        <w:tc>
          <w:tcPr>
            <w:tcW w:w="1275" w:type="dxa"/>
          </w:tcPr>
          <w:p w14:paraId="2449D6CD" w14:textId="3A53F632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7D37925F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16:9 : 1280x720,800x448,640x360,480x272,320x176</w:t>
            </w:r>
          </w:p>
          <w:p w14:paraId="3FC22FB8" w14:textId="57F7479D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 : 960x720,800x592,640x480,480x352,320x240</w:t>
            </w:r>
          </w:p>
        </w:tc>
        <w:tc>
          <w:tcPr>
            <w:tcW w:w="1276" w:type="dxa"/>
          </w:tcPr>
          <w:p w14:paraId="17AD76FE" w14:textId="44832AAD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4BABD3F" w14:textId="099B551C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3AFB04F6" w14:textId="271CD15D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</w:tcPr>
          <w:p w14:paraId="4AFA1A92" w14:textId="1798AD7C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F5C3C" w:rsidRPr="007761CA" w14:paraId="59A44495" w14:textId="77777777" w:rsidTr="00C75DA6">
        <w:trPr>
          <w:trHeight w:val="170"/>
        </w:trPr>
        <w:tc>
          <w:tcPr>
            <w:tcW w:w="1242" w:type="dxa"/>
            <w:vMerge w:val="restart"/>
            <w:tcBorders>
              <w:top w:val="nil"/>
            </w:tcBorders>
          </w:tcPr>
          <w:p w14:paraId="3A3F0ECD" w14:textId="77777777" w:rsidR="000F5C3C" w:rsidRPr="00BE23A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027A7B7" w14:textId="15FC9FF0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DCS-4201</w:t>
            </w:r>
          </w:p>
        </w:tc>
        <w:tc>
          <w:tcPr>
            <w:tcW w:w="1275" w:type="dxa"/>
          </w:tcPr>
          <w:p w14:paraId="2C59D7C5" w14:textId="4E41612F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0C0DA771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16:9 : 1280x720,800x448,640x360,480x272,320x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176</w:t>
            </w:r>
          </w:p>
          <w:p w14:paraId="0DB77490" w14:textId="02DD522D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 : 960x720,800x592,640x480,480x352,320x240</w:t>
            </w:r>
          </w:p>
        </w:tc>
        <w:tc>
          <w:tcPr>
            <w:tcW w:w="1276" w:type="dxa"/>
          </w:tcPr>
          <w:p w14:paraId="51FF838A" w14:textId="7FA63DB1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1~30</w:t>
            </w:r>
          </w:p>
        </w:tc>
        <w:tc>
          <w:tcPr>
            <w:tcW w:w="1417" w:type="dxa"/>
            <w:shd w:val="clear" w:color="auto" w:fill="F2F2F2"/>
          </w:tcPr>
          <w:p w14:paraId="52662D0F" w14:textId="308CDC66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34DB6FD1" w14:textId="26EFF352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</w:tcPr>
          <w:p w14:paraId="615D76D2" w14:textId="5E566874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F5C3C" w:rsidRPr="007761CA" w14:paraId="762CA9F7" w14:textId="77777777" w:rsidTr="00C75DA6">
        <w:trPr>
          <w:trHeight w:val="170"/>
        </w:trPr>
        <w:tc>
          <w:tcPr>
            <w:tcW w:w="1242" w:type="dxa"/>
            <w:vMerge/>
            <w:tcBorders>
              <w:top w:val="nil"/>
            </w:tcBorders>
          </w:tcPr>
          <w:p w14:paraId="439EBF11" w14:textId="77777777" w:rsidR="000F5C3C" w:rsidRPr="00BE23AA" w:rsidRDefault="000F5C3C" w:rsidP="00190DB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C3A4368" w14:textId="17F7107F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Universal Model(test by using DCS-6513 FW:</w:t>
            </w:r>
            <w:r w:rsidRPr="00BE23AA">
              <w:rPr>
                <w:rFonts w:ascii="Verdana" w:hAnsi="Verdana"/>
              </w:rPr>
              <w:t xml:space="preserve"> </w:t>
            </w:r>
            <w:r w:rsidRPr="00BE23AA">
              <w:rPr>
                <w:rFonts w:ascii="Verdana" w:hAnsi="Verdana"/>
                <w:color w:val="0D0D0D"/>
                <w:sz w:val="20"/>
              </w:rPr>
              <w:t>1.03.03)</w:t>
            </w:r>
          </w:p>
        </w:tc>
        <w:tc>
          <w:tcPr>
            <w:tcW w:w="1275" w:type="dxa"/>
          </w:tcPr>
          <w:p w14:paraId="6238EA22" w14:textId="3C573934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MJPEG, MPEG4</w:t>
            </w:r>
          </w:p>
        </w:tc>
        <w:tc>
          <w:tcPr>
            <w:tcW w:w="1418" w:type="dxa"/>
            <w:shd w:val="clear" w:color="auto" w:fill="F2F2F2"/>
          </w:tcPr>
          <w:p w14:paraId="6AC073C5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16:9 : 1920x1080, 1280x720, 800x450, 640x360, 480x270, 320x176, 176x144</w:t>
            </w:r>
          </w:p>
          <w:p w14:paraId="3C7B1635" w14:textId="74264606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 : 2048x1536, 1600x1200, 1024x768, 800x600, 640x480, 480x360, 320x240, 176x144</w:t>
            </w:r>
          </w:p>
        </w:tc>
        <w:tc>
          <w:tcPr>
            <w:tcW w:w="1276" w:type="dxa"/>
          </w:tcPr>
          <w:p w14:paraId="590FD2C2" w14:textId="7B593EE0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F153EB5" w14:textId="35DE3BD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MJPEG, MPEG4</w:t>
            </w:r>
          </w:p>
        </w:tc>
        <w:tc>
          <w:tcPr>
            <w:tcW w:w="1418" w:type="dxa"/>
            <w:shd w:val="clear" w:color="auto" w:fill="F2F2F2"/>
          </w:tcPr>
          <w:p w14:paraId="29AA77BB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16:9 : 1920x1080, 1280x720, 800x450, 640x360, 480x270, 320x176, 176x144</w:t>
            </w:r>
          </w:p>
          <w:p w14:paraId="7D13849C" w14:textId="0BC0057F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4:3 : 2048x1536, 1600x1200, 1024x768, 800x600, 640x480, 480x360, 320x240, 176x144</w:t>
            </w:r>
          </w:p>
        </w:tc>
        <w:tc>
          <w:tcPr>
            <w:tcW w:w="992" w:type="dxa"/>
          </w:tcPr>
          <w:p w14:paraId="70D35339" w14:textId="609F9454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481D88" w:rsidRPr="007761CA" w14:paraId="623D5C0C" w14:textId="77777777" w:rsidTr="00C75DA6">
        <w:trPr>
          <w:trHeight w:val="170"/>
        </w:trPr>
        <w:tc>
          <w:tcPr>
            <w:tcW w:w="1242" w:type="dxa"/>
            <w:vMerge/>
            <w:tcBorders>
              <w:top w:val="nil"/>
            </w:tcBorders>
          </w:tcPr>
          <w:p w14:paraId="7F8E1DC8" w14:textId="77777777" w:rsidR="00481D88" w:rsidRPr="00BE23AA" w:rsidRDefault="00481D88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A19915F" w14:textId="67011126" w:rsidR="00481D88" w:rsidRPr="00BE23AA" w:rsidRDefault="00481D88" w:rsidP="00481D8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481D88">
              <w:rPr>
                <w:rFonts w:ascii="Verdana" w:hAnsi="Verdana" w:hint="eastAsia"/>
                <w:color w:val="0D0D0D"/>
                <w:sz w:val="20"/>
                <w:highlight w:val="yellow"/>
              </w:rPr>
              <w:t>DCS-4622</w:t>
            </w:r>
          </w:p>
        </w:tc>
        <w:tc>
          <w:tcPr>
            <w:tcW w:w="1275" w:type="dxa"/>
          </w:tcPr>
          <w:p w14:paraId="2EFBC203" w14:textId="77777777" w:rsidR="00481D88" w:rsidRDefault="00481D88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1EAABFA" w14:textId="65470BC1" w:rsidR="00481D88" w:rsidRPr="007761CA" w:rsidRDefault="00481D88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2D44DB7" w14:textId="719AE82A" w:rsidR="00481D88" w:rsidRPr="007761CA" w:rsidRDefault="00481D88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1920x1536~640x512</w:t>
            </w:r>
          </w:p>
        </w:tc>
        <w:tc>
          <w:tcPr>
            <w:tcW w:w="1276" w:type="dxa"/>
          </w:tcPr>
          <w:p w14:paraId="55B652A6" w14:textId="5EC99987" w:rsidR="00481D88" w:rsidRPr="007761CA" w:rsidRDefault="00481D88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4E8D9D2B" w14:textId="6FE410A9" w:rsidR="00481D88" w:rsidRPr="007761CA" w:rsidRDefault="00481D88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29D365EC" w14:textId="61B9B6F6" w:rsidR="00481D88" w:rsidRPr="007761CA" w:rsidRDefault="00481D88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92" w:type="dxa"/>
          </w:tcPr>
          <w:p w14:paraId="2DF9C668" w14:textId="2CACE850" w:rsidR="00481D88" w:rsidRPr="007761CA" w:rsidRDefault="00481D88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F5C3C" w:rsidRPr="007761CA" w14:paraId="1866A80F" w14:textId="77777777" w:rsidTr="00C75DA6">
        <w:trPr>
          <w:trHeight w:val="170"/>
        </w:trPr>
        <w:tc>
          <w:tcPr>
            <w:tcW w:w="1242" w:type="dxa"/>
            <w:vMerge/>
            <w:tcBorders>
              <w:top w:val="nil"/>
            </w:tcBorders>
          </w:tcPr>
          <w:p w14:paraId="36389056" w14:textId="0B4EB373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30614F3" w14:textId="71A50DD8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DCS-6511</w:t>
            </w:r>
          </w:p>
        </w:tc>
        <w:tc>
          <w:tcPr>
            <w:tcW w:w="1275" w:type="dxa"/>
          </w:tcPr>
          <w:p w14:paraId="0B5E82BA" w14:textId="3A47FAD8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F2F2F2"/>
          </w:tcPr>
          <w:p w14:paraId="43C9C1E2" w14:textId="0B440C3E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1280x720~176x144</w:t>
            </w:r>
          </w:p>
        </w:tc>
        <w:tc>
          <w:tcPr>
            <w:tcW w:w="1276" w:type="dxa"/>
          </w:tcPr>
          <w:p w14:paraId="2E1FCA4D" w14:textId="2674D5C2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30,15,7,4,1</w:t>
            </w:r>
          </w:p>
          <w:p w14:paraId="1C3ED222" w14:textId="31102676" w:rsidR="000F5C3C" w:rsidRPr="007761CA" w:rsidRDefault="000F5C3C" w:rsidP="00190DB8">
            <w:pPr>
              <w:tabs>
                <w:tab w:val="left" w:pos="1095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417" w:type="dxa"/>
            <w:shd w:val="clear" w:color="auto" w:fill="F2F2F2"/>
          </w:tcPr>
          <w:p w14:paraId="14A0C597" w14:textId="05F371DE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F2F2F2"/>
          </w:tcPr>
          <w:p w14:paraId="76C8EE9F" w14:textId="676407D2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1280x720~176x144</w:t>
            </w:r>
          </w:p>
        </w:tc>
        <w:tc>
          <w:tcPr>
            <w:tcW w:w="992" w:type="dxa"/>
          </w:tcPr>
          <w:p w14:paraId="038CE9A5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30,15,7,4,1</w:t>
            </w:r>
          </w:p>
          <w:p w14:paraId="15772F84" w14:textId="4FEC1710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ab/>
            </w:r>
          </w:p>
        </w:tc>
      </w:tr>
      <w:tr w:rsidR="000F5C3C" w:rsidRPr="007761CA" w14:paraId="7E883891" w14:textId="77777777" w:rsidTr="00C75DA6">
        <w:trPr>
          <w:trHeight w:val="170"/>
        </w:trPr>
        <w:tc>
          <w:tcPr>
            <w:tcW w:w="1242" w:type="dxa"/>
            <w:vMerge/>
            <w:tcBorders>
              <w:top w:val="nil"/>
            </w:tcBorders>
          </w:tcPr>
          <w:p w14:paraId="647F898A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BCC5105" w14:textId="60924134" w:rsidR="000F5C3C" w:rsidRPr="00BE23AA" w:rsidRDefault="000F5C3C" w:rsidP="00190DB8">
            <w:pPr>
              <w:tabs>
                <w:tab w:val="left" w:pos="121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DCS-6210</w:t>
            </w:r>
          </w:p>
        </w:tc>
        <w:tc>
          <w:tcPr>
            <w:tcW w:w="1275" w:type="dxa"/>
          </w:tcPr>
          <w:p w14:paraId="384CF725" w14:textId="0375E6CD" w:rsidR="000F5C3C" w:rsidRPr="007761CA" w:rsidRDefault="000F5C3C" w:rsidP="00190DB8">
            <w:pPr>
              <w:tabs>
                <w:tab w:val="left" w:pos="64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F2F2F2"/>
          </w:tcPr>
          <w:p w14:paraId="51316823" w14:textId="2C5FD054" w:rsidR="000F5C3C" w:rsidRPr="007761CA" w:rsidRDefault="000F5C3C" w:rsidP="00190DB8">
            <w:pPr>
              <w:tabs>
                <w:tab w:val="left" w:pos="64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6F74DB62" w14:textId="77777777" w:rsidR="000F5C3C" w:rsidRPr="007761CA" w:rsidRDefault="000F5C3C" w:rsidP="00190DB8">
            <w:pPr>
              <w:tabs>
                <w:tab w:val="left" w:pos="64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  <w:p w14:paraId="7111222E" w14:textId="77777777" w:rsidR="000F5C3C" w:rsidRPr="007761CA" w:rsidRDefault="000F5C3C" w:rsidP="00190DB8">
            <w:pPr>
              <w:tabs>
                <w:tab w:val="left" w:pos="64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7BB22778" w14:textId="395927FC" w:rsidR="000F5C3C" w:rsidRPr="007761CA" w:rsidRDefault="000F5C3C" w:rsidP="00190DB8">
            <w:pPr>
              <w:tabs>
                <w:tab w:val="left" w:pos="64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</w:tc>
        <w:tc>
          <w:tcPr>
            <w:tcW w:w="1276" w:type="dxa"/>
          </w:tcPr>
          <w:p w14:paraId="7CA12F69" w14:textId="601D08E0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30,15,7,4,1</w:t>
            </w:r>
          </w:p>
          <w:p w14:paraId="4769BA43" w14:textId="3E1B6B8A" w:rsidR="000F5C3C" w:rsidRPr="007761CA" w:rsidRDefault="000F5C3C" w:rsidP="00190DB8">
            <w:pPr>
              <w:rPr>
                <w:rFonts w:ascii="Verdana" w:hAnsi="Verdana" w:cs="Arial"/>
                <w:sz w:val="20"/>
              </w:rPr>
            </w:pPr>
          </w:p>
          <w:p w14:paraId="3CF966BF" w14:textId="46E79084" w:rsidR="000F5C3C" w:rsidRPr="007761CA" w:rsidRDefault="000F5C3C" w:rsidP="00190DB8">
            <w:pPr>
              <w:tabs>
                <w:tab w:val="left" w:pos="1200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417" w:type="dxa"/>
            <w:shd w:val="clear" w:color="auto" w:fill="F2F2F2"/>
          </w:tcPr>
          <w:p w14:paraId="4EA4C2E8" w14:textId="4A0F8F70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F2F2F2"/>
          </w:tcPr>
          <w:p w14:paraId="3B975461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378CEBF3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  <w:p w14:paraId="34449388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21D6308D" w14:textId="45DCA278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</w:tc>
        <w:tc>
          <w:tcPr>
            <w:tcW w:w="992" w:type="dxa"/>
          </w:tcPr>
          <w:p w14:paraId="311144C6" w14:textId="2361AA99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30,15,7,4,1</w:t>
            </w:r>
          </w:p>
          <w:p w14:paraId="42C9F458" w14:textId="77777777" w:rsidR="000F5C3C" w:rsidRPr="007761CA" w:rsidRDefault="000F5C3C" w:rsidP="00190DB8">
            <w:pPr>
              <w:rPr>
                <w:rFonts w:ascii="Verdana" w:hAnsi="Verdana" w:cs="Arial"/>
                <w:sz w:val="20"/>
              </w:rPr>
            </w:pPr>
          </w:p>
          <w:p w14:paraId="30C9360D" w14:textId="58AFA770" w:rsidR="000F5C3C" w:rsidRPr="007761CA" w:rsidRDefault="000F5C3C" w:rsidP="00190DB8">
            <w:pPr>
              <w:rPr>
                <w:rFonts w:ascii="Verdana" w:hAnsi="Verdana" w:cs="Arial"/>
                <w:sz w:val="20"/>
              </w:rPr>
            </w:pPr>
          </w:p>
          <w:p w14:paraId="65B75ADD" w14:textId="4625AEB2" w:rsidR="000F5C3C" w:rsidRPr="007761CA" w:rsidRDefault="000F5C3C" w:rsidP="00190DB8">
            <w:pPr>
              <w:tabs>
                <w:tab w:val="left" w:pos="720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ab/>
            </w:r>
          </w:p>
        </w:tc>
      </w:tr>
      <w:tr w:rsidR="000F5C3C" w:rsidRPr="007761CA" w14:paraId="7DDAF655" w14:textId="77777777" w:rsidTr="00C75DA6">
        <w:trPr>
          <w:trHeight w:val="170"/>
        </w:trPr>
        <w:tc>
          <w:tcPr>
            <w:tcW w:w="1242" w:type="dxa"/>
            <w:vMerge/>
            <w:tcBorders>
              <w:top w:val="nil"/>
            </w:tcBorders>
          </w:tcPr>
          <w:p w14:paraId="3B353A27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404B699" w14:textId="6EEE598E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DCS-2136L</w:t>
            </w:r>
          </w:p>
        </w:tc>
        <w:tc>
          <w:tcPr>
            <w:tcW w:w="1275" w:type="dxa"/>
          </w:tcPr>
          <w:p w14:paraId="43DDC98C" w14:textId="4B7F454F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F2F2F2"/>
          </w:tcPr>
          <w:p w14:paraId="7EB46DE6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6AE91BB2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0BD86158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2E89E204" w14:textId="071B332E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</w:tc>
        <w:tc>
          <w:tcPr>
            <w:tcW w:w="1276" w:type="dxa"/>
          </w:tcPr>
          <w:p w14:paraId="7AB08B57" w14:textId="4A2D9E3F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  <w:tc>
          <w:tcPr>
            <w:tcW w:w="1417" w:type="dxa"/>
            <w:shd w:val="clear" w:color="auto" w:fill="F2F2F2"/>
          </w:tcPr>
          <w:p w14:paraId="61DE8B47" w14:textId="72D229BD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F2F2F2"/>
          </w:tcPr>
          <w:p w14:paraId="2339E742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7F6990FC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0FEC14BA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31921A9B" w14:textId="6EE3DCBD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  <w:p w14:paraId="47D9FC04" w14:textId="77777777" w:rsidR="000F5C3C" w:rsidRPr="007761CA" w:rsidRDefault="000F5C3C" w:rsidP="006D3037">
            <w:pPr>
              <w:rPr>
                <w:rFonts w:ascii="Verdana" w:hAnsi="Verdana" w:cs="Arial"/>
                <w:sz w:val="20"/>
              </w:rPr>
            </w:pPr>
          </w:p>
          <w:p w14:paraId="10E6990D" w14:textId="10A60D3B" w:rsidR="000F5C3C" w:rsidRPr="007761CA" w:rsidRDefault="000F5C3C" w:rsidP="006D3037">
            <w:pPr>
              <w:rPr>
                <w:rFonts w:ascii="Verdana" w:hAnsi="Verdana" w:cs="Arial"/>
                <w:sz w:val="20"/>
              </w:rPr>
            </w:pPr>
          </w:p>
          <w:p w14:paraId="4D5659DD" w14:textId="77777777" w:rsidR="000F5C3C" w:rsidRPr="007761CA" w:rsidRDefault="000F5C3C" w:rsidP="006D303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992" w:type="dxa"/>
          </w:tcPr>
          <w:p w14:paraId="4D1370CB" w14:textId="7231D42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</w:tr>
      <w:tr w:rsidR="000F5C3C" w:rsidRPr="007761CA" w14:paraId="1FE85B22" w14:textId="77777777" w:rsidTr="00C75DA6">
        <w:trPr>
          <w:trHeight w:val="170"/>
        </w:trPr>
        <w:tc>
          <w:tcPr>
            <w:tcW w:w="1242" w:type="dxa"/>
            <w:vMerge w:val="restart"/>
            <w:tcBorders>
              <w:top w:val="nil"/>
            </w:tcBorders>
          </w:tcPr>
          <w:p w14:paraId="24E9DEEA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B198E00" w14:textId="2CD6789C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DCS-3716</w:t>
            </w:r>
          </w:p>
        </w:tc>
        <w:tc>
          <w:tcPr>
            <w:tcW w:w="1275" w:type="dxa"/>
          </w:tcPr>
          <w:p w14:paraId="5E696B6B" w14:textId="0F426415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F2F2F2"/>
          </w:tcPr>
          <w:p w14:paraId="71008E32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3D5C0994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0EE83E85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0D4AC469" w14:textId="7EB3404A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</w:tc>
        <w:tc>
          <w:tcPr>
            <w:tcW w:w="1276" w:type="dxa"/>
          </w:tcPr>
          <w:p w14:paraId="085DB023" w14:textId="0B1D31C0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30,15,7,4,1</w:t>
            </w:r>
          </w:p>
        </w:tc>
        <w:tc>
          <w:tcPr>
            <w:tcW w:w="1417" w:type="dxa"/>
            <w:shd w:val="clear" w:color="auto" w:fill="F2F2F2"/>
          </w:tcPr>
          <w:p w14:paraId="0D3AE6D7" w14:textId="598455D1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F2F2F2"/>
          </w:tcPr>
          <w:p w14:paraId="4A4024F2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19D63AD2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4A9B5B23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27B67B75" w14:textId="4504272E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</w:tc>
        <w:tc>
          <w:tcPr>
            <w:tcW w:w="992" w:type="dxa"/>
          </w:tcPr>
          <w:p w14:paraId="1EAAF792" w14:textId="3B820E18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30,15,7,4,1</w:t>
            </w:r>
          </w:p>
        </w:tc>
      </w:tr>
      <w:tr w:rsidR="000F5C3C" w:rsidRPr="007761CA" w14:paraId="1DADAF17" w14:textId="77777777" w:rsidTr="00C75DA6">
        <w:trPr>
          <w:trHeight w:val="170"/>
        </w:trPr>
        <w:tc>
          <w:tcPr>
            <w:tcW w:w="1242" w:type="dxa"/>
            <w:vMerge/>
            <w:tcBorders>
              <w:top w:val="nil"/>
            </w:tcBorders>
          </w:tcPr>
          <w:p w14:paraId="20F0F6A3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732910C" w14:textId="11486F60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DCS-6210</w:t>
            </w:r>
          </w:p>
        </w:tc>
        <w:tc>
          <w:tcPr>
            <w:tcW w:w="1275" w:type="dxa"/>
          </w:tcPr>
          <w:p w14:paraId="49F35E4A" w14:textId="5CF0FEA3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F2F2F2"/>
          </w:tcPr>
          <w:p w14:paraId="292D4C2C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49CFF7DE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  <w:p w14:paraId="4A64EF37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18750A10" w14:textId="1D39FC94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</w:tc>
        <w:tc>
          <w:tcPr>
            <w:tcW w:w="1276" w:type="dxa"/>
          </w:tcPr>
          <w:p w14:paraId="5D0FBEBC" w14:textId="498B553B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  <w:tc>
          <w:tcPr>
            <w:tcW w:w="1417" w:type="dxa"/>
            <w:shd w:val="clear" w:color="auto" w:fill="F2F2F2"/>
          </w:tcPr>
          <w:p w14:paraId="4015119B" w14:textId="12FC264D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F2F2F2"/>
          </w:tcPr>
          <w:p w14:paraId="5029B304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6AC56E60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  <w:p w14:paraId="3328557B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035142F3" w14:textId="2D642C39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</w:tc>
        <w:tc>
          <w:tcPr>
            <w:tcW w:w="992" w:type="dxa"/>
          </w:tcPr>
          <w:p w14:paraId="5F821D5F" w14:textId="4B3ED4FE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</w:tr>
      <w:tr w:rsidR="000F5C3C" w:rsidRPr="007761CA" w14:paraId="78BCF28E" w14:textId="77777777" w:rsidTr="00C75DA6">
        <w:trPr>
          <w:trHeight w:val="170"/>
        </w:trPr>
        <w:tc>
          <w:tcPr>
            <w:tcW w:w="1242" w:type="dxa"/>
            <w:vMerge/>
            <w:tcBorders>
              <w:top w:val="nil"/>
            </w:tcBorders>
          </w:tcPr>
          <w:p w14:paraId="483B3CCB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3981795" w14:textId="39D293B9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DCS-6115</w:t>
            </w:r>
          </w:p>
        </w:tc>
        <w:tc>
          <w:tcPr>
            <w:tcW w:w="1275" w:type="dxa"/>
          </w:tcPr>
          <w:p w14:paraId="1CCD6ED2" w14:textId="707D361C" w:rsidR="000F5C3C" w:rsidRPr="007761CA" w:rsidRDefault="000F5C3C" w:rsidP="006D3037">
            <w:pPr>
              <w:tabs>
                <w:tab w:val="left" w:pos="788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MJPEG,MPEG4,H.264</w:t>
            </w:r>
            <w:r w:rsidRPr="007761CA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418" w:type="dxa"/>
            <w:shd w:val="clear" w:color="auto" w:fill="F2F2F2"/>
          </w:tcPr>
          <w:p w14:paraId="23637543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39965F2F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  <w:p w14:paraId="58CE71BA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102130E7" w14:textId="02EDDCBE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</w:tc>
        <w:tc>
          <w:tcPr>
            <w:tcW w:w="1276" w:type="dxa"/>
          </w:tcPr>
          <w:p w14:paraId="645DD3C0" w14:textId="4888AB29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  <w:tc>
          <w:tcPr>
            <w:tcW w:w="1417" w:type="dxa"/>
            <w:shd w:val="clear" w:color="auto" w:fill="F2F2F2"/>
          </w:tcPr>
          <w:p w14:paraId="7E9151AD" w14:textId="11E2612E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F2F2F2"/>
          </w:tcPr>
          <w:p w14:paraId="217994C7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504D6C63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  <w:p w14:paraId="4543E07D" w14:textId="77777777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27F74D64" w14:textId="58080309" w:rsidR="000F5C3C" w:rsidRPr="007761CA" w:rsidRDefault="000F5C3C" w:rsidP="006D303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</w:tc>
        <w:tc>
          <w:tcPr>
            <w:tcW w:w="992" w:type="dxa"/>
          </w:tcPr>
          <w:p w14:paraId="5560AC40" w14:textId="1D0817EB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</w:tr>
      <w:tr w:rsidR="000F5C3C" w:rsidRPr="007761CA" w14:paraId="31E309F3" w14:textId="77777777" w:rsidTr="00C75DA6">
        <w:trPr>
          <w:trHeight w:val="170"/>
        </w:trPr>
        <w:tc>
          <w:tcPr>
            <w:tcW w:w="1242" w:type="dxa"/>
            <w:vMerge/>
            <w:tcBorders>
              <w:top w:val="nil"/>
            </w:tcBorders>
          </w:tcPr>
          <w:p w14:paraId="4810D60A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8F016DF" w14:textId="485E3EF4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DCS-6315</w:t>
            </w:r>
          </w:p>
        </w:tc>
        <w:tc>
          <w:tcPr>
            <w:tcW w:w="1275" w:type="dxa"/>
          </w:tcPr>
          <w:p w14:paraId="3DAA4FAA" w14:textId="47731C1C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F2F2F2"/>
          </w:tcPr>
          <w:p w14:paraId="1F3728BF" w14:textId="77777777" w:rsidR="000F5C3C" w:rsidRPr="007761CA" w:rsidRDefault="000F5C3C" w:rsidP="00042261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2222EC19" w14:textId="77777777" w:rsidR="000F5C3C" w:rsidRPr="007761CA" w:rsidRDefault="000F5C3C" w:rsidP="00042261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  <w:p w14:paraId="30C84437" w14:textId="77777777" w:rsidR="000F5C3C" w:rsidRPr="007761CA" w:rsidRDefault="000F5C3C" w:rsidP="00042261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49BF00C1" w14:textId="0DEDB040" w:rsidR="000F5C3C" w:rsidRPr="007761CA" w:rsidRDefault="000F5C3C" w:rsidP="00042261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</w:tc>
        <w:tc>
          <w:tcPr>
            <w:tcW w:w="1276" w:type="dxa"/>
          </w:tcPr>
          <w:p w14:paraId="3F8CB757" w14:textId="7B70FC28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  <w:tc>
          <w:tcPr>
            <w:tcW w:w="1417" w:type="dxa"/>
            <w:shd w:val="clear" w:color="auto" w:fill="F2F2F2"/>
          </w:tcPr>
          <w:p w14:paraId="14626C89" w14:textId="1C2AA674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F2F2F2"/>
          </w:tcPr>
          <w:p w14:paraId="4BEE55A4" w14:textId="77777777" w:rsidR="000F5C3C" w:rsidRPr="007761CA" w:rsidRDefault="000F5C3C" w:rsidP="00042261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11584188" w14:textId="77777777" w:rsidR="000F5C3C" w:rsidRPr="007761CA" w:rsidRDefault="000F5C3C" w:rsidP="00042261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  <w:p w14:paraId="01D6C6CB" w14:textId="77777777" w:rsidR="000F5C3C" w:rsidRPr="007761CA" w:rsidRDefault="000F5C3C" w:rsidP="00042261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1EEA74C6" w14:textId="2794F8B1" w:rsidR="000F5C3C" w:rsidRPr="007761CA" w:rsidRDefault="000F5C3C" w:rsidP="00042261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</w:tc>
        <w:tc>
          <w:tcPr>
            <w:tcW w:w="992" w:type="dxa"/>
          </w:tcPr>
          <w:p w14:paraId="238EA1D4" w14:textId="25693EC6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</w:tr>
      <w:tr w:rsidR="000F5C3C" w:rsidRPr="007761CA" w14:paraId="011EC5D1" w14:textId="77777777" w:rsidTr="00C75DA6">
        <w:trPr>
          <w:trHeight w:val="170"/>
        </w:trPr>
        <w:tc>
          <w:tcPr>
            <w:tcW w:w="1242" w:type="dxa"/>
          </w:tcPr>
          <w:p w14:paraId="6EB0F199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FD45E2B" w14:textId="7777777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DCS-7517</w:t>
            </w:r>
          </w:p>
          <w:p w14:paraId="15316A74" w14:textId="2052EF08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DCS-6517</w:t>
            </w:r>
          </w:p>
        </w:tc>
        <w:tc>
          <w:tcPr>
            <w:tcW w:w="1275" w:type="dxa"/>
          </w:tcPr>
          <w:p w14:paraId="23CD9EF6" w14:textId="6CF9F6F7" w:rsidR="000F5C3C" w:rsidRPr="007761CA" w:rsidRDefault="000F5C3C" w:rsidP="001100F5">
            <w:pPr>
              <w:tabs>
                <w:tab w:val="left" w:pos="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ab/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51220090" w14:textId="77777777" w:rsidR="000F5C3C" w:rsidRPr="007761CA" w:rsidRDefault="000F5C3C" w:rsidP="001100F5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207C8502" w14:textId="77777777" w:rsidR="000F5C3C" w:rsidRPr="007761CA" w:rsidRDefault="000F5C3C" w:rsidP="001100F5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1280x720,960x540,640x360</w:t>
            </w:r>
          </w:p>
          <w:p w14:paraId="64075865" w14:textId="77777777" w:rsidR="000F5C3C" w:rsidRPr="007761CA" w:rsidRDefault="000F5C3C" w:rsidP="001100F5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22580D66" w14:textId="08D6FD27" w:rsidR="000F5C3C" w:rsidRPr="007761CA" w:rsidRDefault="000F5C3C" w:rsidP="001100F5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1280x960,800x600,640x480</w:t>
            </w:r>
          </w:p>
        </w:tc>
        <w:tc>
          <w:tcPr>
            <w:tcW w:w="1276" w:type="dxa"/>
          </w:tcPr>
          <w:p w14:paraId="1779A382" w14:textId="77777777" w:rsidR="000F5C3C" w:rsidRPr="007761CA" w:rsidRDefault="000F5C3C" w:rsidP="001100F5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308277B0" w14:textId="77777777" w:rsidR="000F5C3C" w:rsidRPr="007761CA" w:rsidRDefault="000F5C3C" w:rsidP="001100F5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1,2,3,5,8,10,15,20,25,30 </w:t>
            </w:r>
          </w:p>
          <w:p w14:paraId="18365D07" w14:textId="77777777" w:rsidR="000F5C3C" w:rsidRPr="007761CA" w:rsidRDefault="000F5C3C" w:rsidP="001100F5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2706C737" w14:textId="789B90F5" w:rsidR="000F5C3C" w:rsidRPr="007761CA" w:rsidRDefault="000F5C3C" w:rsidP="001100F5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1,2,3,5,8,10,15</w:t>
            </w:r>
          </w:p>
        </w:tc>
        <w:tc>
          <w:tcPr>
            <w:tcW w:w="1417" w:type="dxa"/>
            <w:shd w:val="clear" w:color="auto" w:fill="F2F2F2"/>
          </w:tcPr>
          <w:p w14:paraId="4A15558F" w14:textId="3CFB0632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668336F8" w14:textId="77777777" w:rsidR="000F5C3C" w:rsidRPr="007761CA" w:rsidRDefault="000F5C3C" w:rsidP="001100F5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52E0A860" w14:textId="77777777" w:rsidR="000F5C3C" w:rsidRPr="007761CA" w:rsidRDefault="000F5C3C" w:rsidP="001100F5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960x540,640x360</w:t>
            </w:r>
          </w:p>
          <w:p w14:paraId="0FA85461" w14:textId="77777777" w:rsidR="000F5C3C" w:rsidRPr="007761CA" w:rsidRDefault="000F5C3C" w:rsidP="001100F5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aspectratio:4:3</w:t>
            </w:r>
          </w:p>
          <w:p w14:paraId="2F801ADA" w14:textId="47B9B720" w:rsidR="000F5C3C" w:rsidRPr="007761CA" w:rsidRDefault="000F5C3C" w:rsidP="001100F5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800x600,640x480,320x240</w:t>
            </w:r>
          </w:p>
        </w:tc>
        <w:tc>
          <w:tcPr>
            <w:tcW w:w="992" w:type="dxa"/>
          </w:tcPr>
          <w:p w14:paraId="5B071AC9" w14:textId="77777777" w:rsidR="000F5C3C" w:rsidRPr="007761CA" w:rsidRDefault="000F5C3C" w:rsidP="001100F5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3A9B86F5" w14:textId="77777777" w:rsidR="000F5C3C" w:rsidRPr="007761CA" w:rsidRDefault="000F5C3C" w:rsidP="001100F5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1,2,3,5,8,10,15,20,25,30 </w:t>
            </w:r>
          </w:p>
          <w:p w14:paraId="7B953B18" w14:textId="77777777" w:rsidR="000F5C3C" w:rsidRPr="007761CA" w:rsidRDefault="000F5C3C" w:rsidP="001100F5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6092F71C" w14:textId="2708FC9C" w:rsidR="000F5C3C" w:rsidRPr="007761CA" w:rsidRDefault="000F5C3C" w:rsidP="001100F5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1,2,3,5,8,10,15</w:t>
            </w:r>
          </w:p>
        </w:tc>
      </w:tr>
      <w:tr w:rsidR="000F5C3C" w:rsidRPr="007761CA" w14:paraId="78BAC8B6" w14:textId="77777777" w:rsidTr="00C75DA6">
        <w:trPr>
          <w:trHeight w:val="170"/>
        </w:trPr>
        <w:tc>
          <w:tcPr>
            <w:tcW w:w="1242" w:type="dxa"/>
          </w:tcPr>
          <w:p w14:paraId="13571F77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05EC664" w14:textId="3D70425C" w:rsidR="000F5C3C" w:rsidRPr="00BE23AA" w:rsidRDefault="000F5C3C" w:rsidP="001100F5">
            <w:pPr>
              <w:tabs>
                <w:tab w:val="left" w:pos="1139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DCS-2330L</w:t>
            </w:r>
          </w:p>
        </w:tc>
        <w:tc>
          <w:tcPr>
            <w:tcW w:w="1275" w:type="dxa"/>
          </w:tcPr>
          <w:p w14:paraId="1EED999C" w14:textId="7EEC1BF8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470B8B2C" w14:textId="77777777" w:rsidR="000F5C3C" w:rsidRPr="007761CA" w:rsidRDefault="000F5C3C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20E6FEFD" w14:textId="77777777" w:rsidR="000F5C3C" w:rsidRPr="007761CA" w:rsidRDefault="000F5C3C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1280x720,800x448,640x360,480x272,320x176</w:t>
            </w:r>
          </w:p>
          <w:p w14:paraId="58D0E7E1" w14:textId="77777777" w:rsidR="000F5C3C" w:rsidRPr="007761CA" w:rsidRDefault="000F5C3C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1C2AC0C1" w14:textId="615C96E0" w:rsidR="000F5C3C" w:rsidRPr="007761CA" w:rsidRDefault="000F5C3C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960x720,800x592,640x480,480x352,320x240</w:t>
            </w:r>
          </w:p>
        </w:tc>
        <w:tc>
          <w:tcPr>
            <w:tcW w:w="1276" w:type="dxa"/>
          </w:tcPr>
          <w:p w14:paraId="2F315FBD" w14:textId="338C44B3" w:rsidR="000F5C3C" w:rsidRPr="007761CA" w:rsidRDefault="000F5C3C" w:rsidP="001100F5">
            <w:pPr>
              <w:tabs>
                <w:tab w:val="left" w:pos="620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  <w:tc>
          <w:tcPr>
            <w:tcW w:w="1417" w:type="dxa"/>
            <w:shd w:val="clear" w:color="auto" w:fill="F2F2F2"/>
          </w:tcPr>
          <w:p w14:paraId="1432B546" w14:textId="6F81B232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3D6AE8EA" w14:textId="77777777" w:rsidR="000F5C3C" w:rsidRPr="007761CA" w:rsidRDefault="000F5C3C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4976298E" w14:textId="77777777" w:rsidR="000F5C3C" w:rsidRPr="007761CA" w:rsidRDefault="000F5C3C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1280x720,800x448,640x360,480x272,320x176</w:t>
            </w:r>
          </w:p>
          <w:p w14:paraId="5525108A" w14:textId="77777777" w:rsidR="000F5C3C" w:rsidRPr="007761CA" w:rsidRDefault="000F5C3C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7860E936" w14:textId="09F863D0" w:rsidR="000F5C3C" w:rsidRPr="007761CA" w:rsidRDefault="000F5C3C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960x720,800x592,640x480,480x352,320x240</w:t>
            </w:r>
          </w:p>
        </w:tc>
        <w:tc>
          <w:tcPr>
            <w:tcW w:w="992" w:type="dxa"/>
          </w:tcPr>
          <w:p w14:paraId="38DFB1F5" w14:textId="3E26F658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</w:tr>
      <w:tr w:rsidR="000F5C3C" w:rsidRPr="007761CA" w14:paraId="3EF50298" w14:textId="77777777" w:rsidTr="00C75DA6">
        <w:trPr>
          <w:trHeight w:val="170"/>
        </w:trPr>
        <w:tc>
          <w:tcPr>
            <w:tcW w:w="1242" w:type="dxa"/>
          </w:tcPr>
          <w:p w14:paraId="55B85472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8A8C36D" w14:textId="7777777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DCS-2132LB</w:t>
            </w:r>
          </w:p>
          <w:p w14:paraId="1B8C89CF" w14:textId="100565C3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DCS-2103B1</w:t>
            </w:r>
          </w:p>
        </w:tc>
        <w:tc>
          <w:tcPr>
            <w:tcW w:w="1275" w:type="dxa"/>
          </w:tcPr>
          <w:p w14:paraId="01220B8F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,</w:t>
            </w:r>
          </w:p>
          <w:p w14:paraId="798F8F5B" w14:textId="2282707C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0C7F881" w14:textId="77777777" w:rsidR="000F5C3C" w:rsidRPr="007761CA" w:rsidRDefault="000F5C3C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02953F83" w14:textId="77777777" w:rsidR="000F5C3C" w:rsidRPr="007761CA" w:rsidRDefault="000F5C3C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32B2457B" w14:textId="77777777" w:rsidR="000F5C3C" w:rsidRPr="007761CA" w:rsidRDefault="000F5C3C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137B8900" w14:textId="7C203EB3" w:rsidR="000F5C3C" w:rsidRPr="007761CA" w:rsidRDefault="000F5C3C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960x720~320x240</w:t>
            </w:r>
          </w:p>
        </w:tc>
        <w:tc>
          <w:tcPr>
            <w:tcW w:w="1276" w:type="dxa"/>
          </w:tcPr>
          <w:p w14:paraId="054390E8" w14:textId="311D0A02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  <w:tc>
          <w:tcPr>
            <w:tcW w:w="1417" w:type="dxa"/>
            <w:shd w:val="clear" w:color="auto" w:fill="F2F2F2"/>
          </w:tcPr>
          <w:p w14:paraId="67417A4F" w14:textId="77777777" w:rsidR="000F5C3C" w:rsidRPr="007761CA" w:rsidRDefault="000F5C3C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,</w:t>
            </w:r>
          </w:p>
          <w:p w14:paraId="0C1AC7D6" w14:textId="55FE29BA" w:rsidR="000F5C3C" w:rsidRPr="007761CA" w:rsidRDefault="000F5C3C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BE152E3" w14:textId="77777777" w:rsidR="000F5C3C" w:rsidRPr="007761CA" w:rsidRDefault="000F5C3C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2E35969F" w14:textId="77777777" w:rsidR="000F5C3C" w:rsidRPr="007761CA" w:rsidRDefault="000F5C3C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58E02887" w14:textId="77777777" w:rsidR="000F5C3C" w:rsidRPr="007761CA" w:rsidRDefault="000F5C3C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7761CA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7761CA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7A710F04" w14:textId="2A7FA9EC" w:rsidR="000F5C3C" w:rsidRPr="007761CA" w:rsidRDefault="000F5C3C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960x720~320x240</w:t>
            </w:r>
          </w:p>
        </w:tc>
        <w:tc>
          <w:tcPr>
            <w:tcW w:w="992" w:type="dxa"/>
          </w:tcPr>
          <w:p w14:paraId="5E5A0815" w14:textId="5B0FC81B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</w:tr>
      <w:tr w:rsidR="000F5C3C" w:rsidRPr="007761CA" w14:paraId="2C89806B" w14:textId="77777777" w:rsidTr="00C75DA6">
        <w:trPr>
          <w:trHeight w:val="170"/>
        </w:trPr>
        <w:tc>
          <w:tcPr>
            <w:tcW w:w="1242" w:type="dxa"/>
          </w:tcPr>
          <w:p w14:paraId="3676C377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53575F7" w14:textId="5A6A9DE6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DCS-6116</w:t>
            </w:r>
          </w:p>
        </w:tc>
        <w:tc>
          <w:tcPr>
            <w:tcW w:w="1275" w:type="dxa"/>
          </w:tcPr>
          <w:p w14:paraId="3D6F1355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6EFB2E03" w14:textId="6945898E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5212C84" w14:textId="512B4790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1280x720,1024x768,800x600,720x576,640x480, 352x288</w:t>
            </w:r>
          </w:p>
        </w:tc>
        <w:tc>
          <w:tcPr>
            <w:tcW w:w="1276" w:type="dxa"/>
          </w:tcPr>
          <w:p w14:paraId="54B58E5B" w14:textId="7681F03A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  <w:p w14:paraId="3EF27511" w14:textId="77777777" w:rsidR="000F5C3C" w:rsidRPr="007761CA" w:rsidRDefault="000F5C3C" w:rsidP="009F0B5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417" w:type="dxa"/>
            <w:shd w:val="clear" w:color="auto" w:fill="F2F2F2"/>
          </w:tcPr>
          <w:p w14:paraId="708764D0" w14:textId="77777777" w:rsidR="000F5C3C" w:rsidRPr="007761CA" w:rsidRDefault="000F5C3C" w:rsidP="009F0B5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5423210F" w14:textId="1533822A" w:rsidR="000F5C3C" w:rsidRPr="007761CA" w:rsidRDefault="000F5C3C" w:rsidP="009F0B5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2B81AC8" w14:textId="2C2F5235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1280x720,800x600, 720x576,640x480, 352x288</w:t>
            </w:r>
          </w:p>
        </w:tc>
        <w:tc>
          <w:tcPr>
            <w:tcW w:w="992" w:type="dxa"/>
          </w:tcPr>
          <w:p w14:paraId="4BE85ECB" w14:textId="2E718C8D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F5C3C" w:rsidRPr="007761CA" w14:paraId="056984FC" w14:textId="77777777" w:rsidTr="00C75DA6">
        <w:trPr>
          <w:trHeight w:val="170"/>
        </w:trPr>
        <w:tc>
          <w:tcPr>
            <w:tcW w:w="1242" w:type="dxa"/>
          </w:tcPr>
          <w:p w14:paraId="3A759B38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CD09619" w14:textId="7F2196F8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DCS-6510</w:t>
            </w:r>
          </w:p>
        </w:tc>
        <w:tc>
          <w:tcPr>
            <w:tcW w:w="1275" w:type="dxa"/>
          </w:tcPr>
          <w:p w14:paraId="46A9AB4B" w14:textId="77777777" w:rsidR="000F5C3C" w:rsidRPr="007761CA" w:rsidRDefault="000F5C3C" w:rsidP="009F0B5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761D382E" w14:textId="77777777" w:rsidR="000F5C3C" w:rsidRPr="007761CA" w:rsidRDefault="000F5C3C" w:rsidP="009F0B5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</w:t>
            </w:r>
          </w:p>
          <w:p w14:paraId="791B265A" w14:textId="5A01380B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2F2F2"/>
          </w:tcPr>
          <w:p w14:paraId="219B52C4" w14:textId="7BCFD715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640x480, 320x240, 160x120</w:t>
            </w:r>
          </w:p>
        </w:tc>
        <w:tc>
          <w:tcPr>
            <w:tcW w:w="1276" w:type="dxa"/>
          </w:tcPr>
          <w:p w14:paraId="5EC2FDA5" w14:textId="6F7B3FB4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647DEFD" w14:textId="77777777" w:rsidR="000F5C3C" w:rsidRPr="007761CA" w:rsidRDefault="000F5C3C" w:rsidP="009F0B5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H.264/MJPEG/MPEG4</w:t>
            </w:r>
          </w:p>
          <w:p w14:paraId="798997FA" w14:textId="6E4280D3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418" w:type="dxa"/>
            <w:shd w:val="clear" w:color="auto" w:fill="F2F2F2"/>
          </w:tcPr>
          <w:p w14:paraId="2E984762" w14:textId="08551498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640x480, 320x240, 160x120</w:t>
            </w:r>
          </w:p>
        </w:tc>
        <w:tc>
          <w:tcPr>
            <w:tcW w:w="992" w:type="dxa"/>
          </w:tcPr>
          <w:p w14:paraId="22F7544B" w14:textId="4303BAF3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1~30</w:t>
            </w:r>
          </w:p>
        </w:tc>
      </w:tr>
      <w:tr w:rsidR="000F5C3C" w:rsidRPr="007761CA" w14:paraId="4AF10CD3" w14:textId="77777777" w:rsidTr="00C75DA6">
        <w:trPr>
          <w:trHeight w:val="170"/>
        </w:trPr>
        <w:tc>
          <w:tcPr>
            <w:tcW w:w="1242" w:type="dxa"/>
          </w:tcPr>
          <w:p w14:paraId="003D31DD" w14:textId="12221D82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t>Eneo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9044BB7" w14:textId="7777777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PXD-2080Z03IR</w:t>
            </w:r>
            <w:r w:rsidRPr="00BE23AA">
              <w:rPr>
                <w:rFonts w:ascii="Verdana" w:hAnsi="Verdana"/>
                <w:color w:val="0D0D0D"/>
                <w:sz w:val="20"/>
              </w:rPr>
              <w:br/>
              <w:t>PXB-2080M-IR</w:t>
            </w:r>
            <w:r w:rsidRPr="00BE23AA">
              <w:rPr>
                <w:rFonts w:ascii="Verdana" w:hAnsi="Verdana"/>
                <w:color w:val="0D0D0D"/>
                <w:sz w:val="20"/>
              </w:rPr>
              <w:br/>
              <w:t>PXD-2080M-IR</w:t>
            </w:r>
          </w:p>
          <w:p w14:paraId="74D974AF" w14:textId="7777777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PXC-2080CS</w:t>
            </w:r>
            <w:r w:rsidRPr="00BE23AA">
              <w:rPr>
                <w:rFonts w:ascii="Verdana" w:hAnsi="Verdana"/>
                <w:color w:val="0D0D0D"/>
                <w:sz w:val="20"/>
              </w:rPr>
              <w:br/>
              <w:t>PXB-1080Z03</w:t>
            </w:r>
            <w:r w:rsidRPr="00BE23AA">
              <w:rPr>
                <w:rFonts w:ascii="Verdana" w:hAnsi="Verdana"/>
                <w:color w:val="0D0D0D"/>
                <w:sz w:val="20"/>
              </w:rPr>
              <w:br/>
              <w:t>PXB-2080Z03</w:t>
            </w:r>
          </w:p>
          <w:p w14:paraId="555E492C" w14:textId="7777777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PXB-2180Z03</w:t>
            </w:r>
          </w:p>
          <w:p w14:paraId="1D29F088" w14:textId="7777777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PXC-2080Z03</w:t>
            </w:r>
          </w:p>
          <w:p w14:paraId="46AE9F5C" w14:textId="6CFD592F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PXD-2080Z03</w:t>
            </w:r>
          </w:p>
        </w:tc>
        <w:tc>
          <w:tcPr>
            <w:tcW w:w="1275" w:type="dxa"/>
          </w:tcPr>
          <w:p w14:paraId="34246F7B" w14:textId="4E5360BA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6FB294C3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      160x96~</w:t>
            </w:r>
          </w:p>
          <w:p w14:paraId="74D5887D" w14:textId="3101EAD6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704x480</w:t>
            </w:r>
          </w:p>
        </w:tc>
        <w:tc>
          <w:tcPr>
            <w:tcW w:w="1276" w:type="dxa"/>
          </w:tcPr>
          <w:p w14:paraId="3EE21633" w14:textId="319AE018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27A86DC" w14:textId="1D93D615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4B88A38B" w14:textId="7777777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160x96~</w:t>
            </w:r>
          </w:p>
          <w:p w14:paraId="319461B7" w14:textId="53F6E303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704x480</w:t>
            </w:r>
          </w:p>
        </w:tc>
        <w:tc>
          <w:tcPr>
            <w:tcW w:w="992" w:type="dxa"/>
          </w:tcPr>
          <w:p w14:paraId="24758160" w14:textId="416FC9EC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F5C3C" w:rsidRPr="007761CA" w14:paraId="27FBC490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057CF200" w14:textId="7F7A1608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t>Everfocus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B6E3364" w14:textId="7777777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EZN3340</w:t>
            </w:r>
          </w:p>
          <w:p w14:paraId="2DB672BF" w14:textId="7777777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EHN3361</w:t>
            </w:r>
          </w:p>
          <w:p w14:paraId="56F32AAB" w14:textId="4B5CE70C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EZN3361</w:t>
            </w:r>
          </w:p>
        </w:tc>
        <w:tc>
          <w:tcPr>
            <w:tcW w:w="1275" w:type="dxa"/>
          </w:tcPr>
          <w:p w14:paraId="49B8BB10" w14:textId="37D1DFD6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2F2F2"/>
          </w:tcPr>
          <w:p w14:paraId="79E1C855" w14:textId="4CE10EDE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720x576~320x240</w:t>
            </w:r>
          </w:p>
        </w:tc>
        <w:tc>
          <w:tcPr>
            <w:tcW w:w="1276" w:type="dxa"/>
          </w:tcPr>
          <w:p w14:paraId="65CF54F8" w14:textId="4AC8A0C9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5DFBA41B" w14:textId="12DA6398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2F2F2"/>
          </w:tcPr>
          <w:p w14:paraId="616A416A" w14:textId="211746F1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352x288~160x128</w:t>
            </w:r>
          </w:p>
        </w:tc>
        <w:tc>
          <w:tcPr>
            <w:tcW w:w="992" w:type="dxa"/>
          </w:tcPr>
          <w:p w14:paraId="445C6782" w14:textId="20B22AF9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F5C3C" w:rsidRPr="007761CA" w14:paraId="70DD3649" w14:textId="77777777" w:rsidTr="00C75DA6">
        <w:trPr>
          <w:trHeight w:val="170"/>
        </w:trPr>
        <w:tc>
          <w:tcPr>
            <w:tcW w:w="1242" w:type="dxa"/>
            <w:vMerge/>
          </w:tcPr>
          <w:p w14:paraId="00B09618" w14:textId="179989B6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F757938" w14:textId="63AB667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ETN2260</w:t>
            </w:r>
          </w:p>
        </w:tc>
        <w:tc>
          <w:tcPr>
            <w:tcW w:w="1275" w:type="dxa"/>
          </w:tcPr>
          <w:p w14:paraId="18B82B48" w14:textId="6D741AA4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2F2F2"/>
          </w:tcPr>
          <w:p w14:paraId="6C61215A" w14:textId="18E97C3C" w:rsidR="000F5C3C" w:rsidRPr="007761C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</w:tc>
        <w:tc>
          <w:tcPr>
            <w:tcW w:w="1276" w:type="dxa"/>
          </w:tcPr>
          <w:p w14:paraId="65495C60" w14:textId="225E6717" w:rsidR="000F5C3C" w:rsidRPr="007761C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A69B141" w14:textId="5E475AD0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2F2F2"/>
          </w:tcPr>
          <w:p w14:paraId="53C1F769" w14:textId="19BC6802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92" w:type="dxa"/>
          </w:tcPr>
          <w:p w14:paraId="533D4718" w14:textId="051B2FE1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F5C3C" w:rsidRPr="007761CA" w14:paraId="498F1B71" w14:textId="77777777" w:rsidTr="00C75DA6">
        <w:trPr>
          <w:trHeight w:val="170"/>
        </w:trPr>
        <w:tc>
          <w:tcPr>
            <w:tcW w:w="1242" w:type="dxa"/>
            <w:vMerge/>
          </w:tcPr>
          <w:p w14:paraId="120A7F2F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7BDF781" w14:textId="6B82F16C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Generic</w:t>
            </w:r>
          </w:p>
        </w:tc>
        <w:tc>
          <w:tcPr>
            <w:tcW w:w="1275" w:type="dxa"/>
          </w:tcPr>
          <w:p w14:paraId="0DCCEA01" w14:textId="031EA420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H.264,MJPEG,MPEG4</w:t>
            </w:r>
          </w:p>
        </w:tc>
        <w:tc>
          <w:tcPr>
            <w:tcW w:w="1418" w:type="dxa"/>
            <w:shd w:val="clear" w:color="auto" w:fill="F2F2F2"/>
          </w:tcPr>
          <w:p w14:paraId="0939EF8D" w14:textId="78B6A341" w:rsidR="000F5C3C" w:rsidRPr="007761C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720x480,704x480,640x480,352x240,320x240</w:t>
            </w:r>
          </w:p>
        </w:tc>
        <w:tc>
          <w:tcPr>
            <w:tcW w:w="1276" w:type="dxa"/>
          </w:tcPr>
          <w:p w14:paraId="0EA796C5" w14:textId="187BC0B9" w:rsidR="000F5C3C" w:rsidRPr="007761C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E4FACED" w14:textId="00CC1BFD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H.264,MJPEG,MPEG4</w:t>
            </w:r>
          </w:p>
        </w:tc>
        <w:tc>
          <w:tcPr>
            <w:tcW w:w="1418" w:type="dxa"/>
            <w:shd w:val="clear" w:color="auto" w:fill="F2F2F2"/>
          </w:tcPr>
          <w:p w14:paraId="61A9E420" w14:textId="315A770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720x480,704x480,640x480,352x240,320x240</w:t>
            </w:r>
          </w:p>
        </w:tc>
        <w:tc>
          <w:tcPr>
            <w:tcW w:w="992" w:type="dxa"/>
          </w:tcPr>
          <w:p w14:paraId="4DA18C45" w14:textId="76951145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1~30</w:t>
            </w:r>
          </w:p>
        </w:tc>
      </w:tr>
      <w:tr w:rsidR="000F5C3C" w:rsidRPr="007761CA" w14:paraId="7AD8E9B2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376A5EAE" w14:textId="0901EE5B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Fine</w:t>
            </w:r>
          </w:p>
        </w:tc>
        <w:tc>
          <w:tcPr>
            <w:tcW w:w="1560" w:type="dxa"/>
            <w:shd w:val="clear" w:color="auto" w:fill="auto"/>
          </w:tcPr>
          <w:p w14:paraId="19558CC3" w14:textId="7777777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CDB-T5</w:t>
            </w:r>
          </w:p>
          <w:p w14:paraId="31947784" w14:textId="7777777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CDV-DT5</w:t>
            </w:r>
          </w:p>
          <w:p w14:paraId="06BF0917" w14:textId="27B9D274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CDV-DT95IR</w:t>
            </w:r>
          </w:p>
        </w:tc>
        <w:tc>
          <w:tcPr>
            <w:tcW w:w="1275" w:type="dxa"/>
          </w:tcPr>
          <w:p w14:paraId="69CC5C98" w14:textId="3D27F42B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009179F" w14:textId="04248B3D" w:rsidR="000F5C3C" w:rsidRPr="007761C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1280x960~320x240</w:t>
            </w:r>
          </w:p>
        </w:tc>
        <w:tc>
          <w:tcPr>
            <w:tcW w:w="1276" w:type="dxa"/>
          </w:tcPr>
          <w:p w14:paraId="57DC17E3" w14:textId="5DCDF326" w:rsidR="000F5C3C" w:rsidRPr="007761C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1~15</w:t>
            </w:r>
          </w:p>
        </w:tc>
        <w:tc>
          <w:tcPr>
            <w:tcW w:w="1417" w:type="dxa"/>
            <w:shd w:val="clear" w:color="auto" w:fill="F2F2F2"/>
          </w:tcPr>
          <w:p w14:paraId="318D333C" w14:textId="5C7A8F41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2F2F2"/>
          </w:tcPr>
          <w:p w14:paraId="10F3617D" w14:textId="17DF4215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92" w:type="dxa"/>
          </w:tcPr>
          <w:p w14:paraId="63EF9FF8" w14:textId="6AF6CE4F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1848F5" w:rsidRPr="007761CA" w14:paraId="3DC171E5" w14:textId="77777777" w:rsidTr="00C75DA6">
        <w:trPr>
          <w:trHeight w:val="170"/>
        </w:trPr>
        <w:tc>
          <w:tcPr>
            <w:tcW w:w="1242" w:type="dxa"/>
            <w:vMerge/>
          </w:tcPr>
          <w:p w14:paraId="0B8D5890" w14:textId="77777777" w:rsidR="001848F5" w:rsidRPr="00BE23AA" w:rsidRDefault="001848F5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13B2FB7" w14:textId="77777777" w:rsidR="001848F5" w:rsidRPr="001848F5" w:rsidRDefault="001848F5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highlight w:val="yellow"/>
                <w:shd w:val="clear" w:color="auto" w:fill="FFFFFF"/>
              </w:rPr>
            </w:pPr>
            <w:r w:rsidRPr="001848F5">
              <w:rPr>
                <w:rFonts w:ascii="Verdana" w:eastAsiaTheme="minorEastAsia" w:hAnsi="Verdana" w:hint="eastAsia"/>
                <w:color w:val="000000"/>
                <w:kern w:val="0"/>
                <w:sz w:val="20"/>
                <w:highlight w:val="yellow"/>
                <w:shd w:val="clear" w:color="auto" w:fill="FFFFFF"/>
              </w:rPr>
              <w:t>CDB-5KM551</w:t>
            </w:r>
          </w:p>
          <w:p w14:paraId="6B21894A" w14:textId="77777777" w:rsidR="001848F5" w:rsidRPr="001848F5" w:rsidRDefault="001848F5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highlight w:val="yellow"/>
                <w:shd w:val="clear" w:color="auto" w:fill="FFFFFF"/>
              </w:rPr>
            </w:pPr>
            <w:r w:rsidRPr="001848F5">
              <w:rPr>
                <w:rFonts w:ascii="Verdana" w:eastAsiaTheme="minorEastAsia" w:hAnsi="Verdana"/>
                <w:color w:val="000000"/>
                <w:kern w:val="0"/>
                <w:sz w:val="20"/>
                <w:highlight w:val="yellow"/>
                <w:shd w:val="clear" w:color="auto" w:fill="FFFFFF"/>
              </w:rPr>
              <w:t>CDV-5KM501</w:t>
            </w:r>
          </w:p>
          <w:p w14:paraId="1A7AE359" w14:textId="77777777" w:rsidR="001848F5" w:rsidRPr="001848F5" w:rsidRDefault="001848F5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highlight w:val="yellow"/>
                <w:shd w:val="clear" w:color="auto" w:fill="FFFFFF"/>
              </w:rPr>
            </w:pPr>
            <w:r w:rsidRPr="001848F5">
              <w:rPr>
                <w:rFonts w:ascii="Verdana" w:eastAsiaTheme="minorEastAsia" w:hAnsi="Verdana"/>
                <w:color w:val="000000"/>
                <w:kern w:val="0"/>
                <w:sz w:val="20"/>
                <w:highlight w:val="yellow"/>
                <w:shd w:val="clear" w:color="auto" w:fill="FFFFFF"/>
              </w:rPr>
              <w:t>CDV-5KM501Z35</w:t>
            </w:r>
          </w:p>
          <w:p w14:paraId="34912546" w14:textId="77777777" w:rsidR="001848F5" w:rsidRPr="001848F5" w:rsidRDefault="001848F5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highlight w:val="yellow"/>
                <w:shd w:val="clear" w:color="auto" w:fill="FFFFFF"/>
              </w:rPr>
            </w:pPr>
            <w:r w:rsidRPr="001848F5">
              <w:rPr>
                <w:rFonts w:ascii="Verdana" w:eastAsiaTheme="minorEastAsia" w:hAnsi="Verdana"/>
                <w:color w:val="000000"/>
                <w:kern w:val="0"/>
                <w:sz w:val="20"/>
                <w:highlight w:val="yellow"/>
                <w:shd w:val="clear" w:color="auto" w:fill="FFFFFF"/>
              </w:rPr>
              <w:t>TCP-KM559</w:t>
            </w:r>
          </w:p>
          <w:p w14:paraId="488B50B9" w14:textId="73EDC349" w:rsidR="001848F5" w:rsidRPr="00BE23AA" w:rsidRDefault="001848F5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1848F5">
              <w:rPr>
                <w:rFonts w:ascii="Verdana" w:eastAsiaTheme="minorEastAsia" w:hAnsi="Verdana"/>
                <w:color w:val="000000"/>
                <w:kern w:val="0"/>
                <w:sz w:val="20"/>
                <w:highlight w:val="yellow"/>
                <w:shd w:val="clear" w:color="auto" w:fill="FFFFFF"/>
              </w:rPr>
              <w:t>TCP-KM559Z35</w:t>
            </w:r>
          </w:p>
        </w:tc>
        <w:tc>
          <w:tcPr>
            <w:tcW w:w="1275" w:type="dxa"/>
          </w:tcPr>
          <w:p w14:paraId="0369C0AF" w14:textId="77777777" w:rsidR="001848F5" w:rsidRDefault="001848F5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3E84F047" w14:textId="77777777" w:rsidR="001848F5" w:rsidRDefault="001848F5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H.265</w:t>
            </w:r>
          </w:p>
          <w:p w14:paraId="23A49CD4" w14:textId="38E90740" w:rsidR="001848F5" w:rsidRPr="007761CA" w:rsidRDefault="001848F5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D213FC3" w14:textId="5EC7FD70" w:rsidR="001848F5" w:rsidRPr="007761CA" w:rsidRDefault="001848F5" w:rsidP="00190DB8">
            <w:pPr>
              <w:tabs>
                <w:tab w:val="left" w:pos="765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 w:hint="eastAsia"/>
                <w:sz w:val="20"/>
              </w:rPr>
              <w:t>2592x1944~176x144</w:t>
            </w:r>
          </w:p>
        </w:tc>
        <w:tc>
          <w:tcPr>
            <w:tcW w:w="1276" w:type="dxa"/>
          </w:tcPr>
          <w:p w14:paraId="7F98185E" w14:textId="39528DB3" w:rsidR="001848F5" w:rsidRPr="007761CA" w:rsidRDefault="001848F5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08EBCA29" w14:textId="3F73EE9D" w:rsidR="001848F5" w:rsidRPr="007761CA" w:rsidRDefault="001848F5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58B72BAF" w14:textId="3E237477" w:rsidR="001848F5" w:rsidRPr="007761CA" w:rsidRDefault="001848F5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92" w:type="dxa"/>
          </w:tcPr>
          <w:p w14:paraId="0613B989" w14:textId="7137C761" w:rsidR="001848F5" w:rsidRPr="007761CA" w:rsidRDefault="001848F5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B56698" w:rsidRPr="007761CA" w14:paraId="2D8298ED" w14:textId="77777777" w:rsidTr="00C75DA6">
        <w:trPr>
          <w:trHeight w:val="170"/>
        </w:trPr>
        <w:tc>
          <w:tcPr>
            <w:tcW w:w="1242" w:type="dxa"/>
            <w:vMerge/>
          </w:tcPr>
          <w:p w14:paraId="0AD7D6D1" w14:textId="0D02A10C" w:rsidR="00B56698" w:rsidRPr="00BE23AA" w:rsidRDefault="00B56698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558C61A" w14:textId="06317AE4" w:rsidR="00B56698" w:rsidRPr="00BE23AA" w:rsidRDefault="00B56698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CDV-DT910IR</w:t>
            </w:r>
          </w:p>
        </w:tc>
        <w:tc>
          <w:tcPr>
            <w:tcW w:w="1275" w:type="dxa"/>
          </w:tcPr>
          <w:p w14:paraId="6144DF73" w14:textId="77777777" w:rsidR="00B56698" w:rsidRPr="007761CA" w:rsidRDefault="00B56698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09B49370" w14:textId="076A1A1B" w:rsidR="00B56698" w:rsidRPr="007761CA" w:rsidRDefault="00B56698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F88E7CE" w14:textId="0C782E71" w:rsidR="00B56698" w:rsidRPr="007761CA" w:rsidRDefault="00B56698" w:rsidP="00190DB8">
            <w:pPr>
              <w:tabs>
                <w:tab w:val="left" w:pos="765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 w:hint="eastAsia"/>
                <w:sz w:val="20"/>
              </w:rPr>
              <w:t>1280x960~320x240</w:t>
            </w:r>
          </w:p>
        </w:tc>
        <w:tc>
          <w:tcPr>
            <w:tcW w:w="1276" w:type="dxa"/>
          </w:tcPr>
          <w:p w14:paraId="7231CBE9" w14:textId="30996C59" w:rsidR="00B56698" w:rsidRPr="007761CA" w:rsidRDefault="00B56698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</w:t>
            </w: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,3,6,7</w:t>
            </w:r>
          </w:p>
        </w:tc>
        <w:tc>
          <w:tcPr>
            <w:tcW w:w="1417" w:type="dxa"/>
            <w:shd w:val="clear" w:color="auto" w:fill="F2F2F2"/>
          </w:tcPr>
          <w:p w14:paraId="7B689011" w14:textId="533481EC" w:rsidR="00B56698" w:rsidRPr="007761CA" w:rsidRDefault="00B56698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 2</w:t>
            </w:r>
          </w:p>
        </w:tc>
        <w:tc>
          <w:tcPr>
            <w:tcW w:w="1418" w:type="dxa"/>
            <w:shd w:val="clear" w:color="auto" w:fill="F2F2F2"/>
          </w:tcPr>
          <w:p w14:paraId="756BE810" w14:textId="767C82B1" w:rsidR="00B56698" w:rsidRPr="007761CA" w:rsidRDefault="00B56698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 2</w:t>
            </w:r>
          </w:p>
        </w:tc>
        <w:tc>
          <w:tcPr>
            <w:tcW w:w="992" w:type="dxa"/>
          </w:tcPr>
          <w:p w14:paraId="47B2B2CF" w14:textId="21AEB2A5" w:rsidR="00B56698" w:rsidRPr="007761CA" w:rsidRDefault="00B56698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0~1</w:t>
            </w:r>
          </w:p>
        </w:tc>
      </w:tr>
      <w:tr w:rsidR="000F5C3C" w:rsidRPr="007761CA" w14:paraId="31020ABD" w14:textId="77777777" w:rsidTr="00C75DA6">
        <w:trPr>
          <w:trHeight w:val="170"/>
        </w:trPr>
        <w:tc>
          <w:tcPr>
            <w:tcW w:w="1242" w:type="dxa"/>
            <w:vMerge/>
          </w:tcPr>
          <w:p w14:paraId="79C96EC1" w14:textId="2A3D296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CE11E05" w14:textId="7777777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CDV-MV1080F-H</w:t>
            </w:r>
          </w:p>
          <w:p w14:paraId="3FAAD32E" w14:textId="4F7078F8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CDB-HFD828W</w:t>
            </w:r>
          </w:p>
        </w:tc>
        <w:tc>
          <w:tcPr>
            <w:tcW w:w="1275" w:type="dxa"/>
          </w:tcPr>
          <w:p w14:paraId="1774694D" w14:textId="38BAE9F3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2925F47B" w14:textId="1A117E94" w:rsidR="000F5C3C" w:rsidRPr="007761C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>176x144 ~ 1920x1080</w:t>
            </w:r>
          </w:p>
        </w:tc>
        <w:tc>
          <w:tcPr>
            <w:tcW w:w="1276" w:type="dxa"/>
          </w:tcPr>
          <w:p w14:paraId="3E25101D" w14:textId="4D785F7E" w:rsidR="000F5C3C" w:rsidRPr="007761C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5 ~ 30</w:t>
            </w:r>
          </w:p>
        </w:tc>
        <w:tc>
          <w:tcPr>
            <w:tcW w:w="1417" w:type="dxa"/>
            <w:shd w:val="clear" w:color="auto" w:fill="F2F2F2"/>
          </w:tcPr>
          <w:p w14:paraId="2EE8097E" w14:textId="76BE6619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6C10244" w14:textId="43FF18EF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</w:t>
            </w:r>
          </w:p>
          <w:p w14:paraId="51819037" w14:textId="77777777" w:rsidR="000F5C3C" w:rsidRPr="007761CA" w:rsidRDefault="000F5C3C" w:rsidP="00190DB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992" w:type="dxa"/>
          </w:tcPr>
          <w:p w14:paraId="058095DE" w14:textId="2C6C6763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F5C3C" w:rsidRPr="007761CA" w14:paraId="658F6126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54006B12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F187472" w14:textId="688045F9" w:rsidR="000F5C3C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</w:rPr>
              <w:t>TCP-HDVB800Z3</w:t>
            </w:r>
          </w:p>
        </w:tc>
        <w:tc>
          <w:tcPr>
            <w:tcW w:w="1275" w:type="dxa"/>
            <w:shd w:val="clear" w:color="auto" w:fill="auto"/>
          </w:tcPr>
          <w:p w14:paraId="58380A43" w14:textId="6107D6E8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78EE85CD" w14:textId="04CC7620" w:rsidR="000F5C3C" w:rsidRPr="007761C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>176x144 ~ 1920x1080</w:t>
            </w:r>
          </w:p>
        </w:tc>
        <w:tc>
          <w:tcPr>
            <w:tcW w:w="1276" w:type="dxa"/>
            <w:shd w:val="clear" w:color="auto" w:fill="auto"/>
          </w:tcPr>
          <w:p w14:paraId="71900507" w14:textId="32DC560F" w:rsidR="000F5C3C" w:rsidRPr="007761C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5 ~ 30</w:t>
            </w:r>
          </w:p>
        </w:tc>
        <w:tc>
          <w:tcPr>
            <w:tcW w:w="1417" w:type="dxa"/>
            <w:shd w:val="clear" w:color="auto" w:fill="auto"/>
          </w:tcPr>
          <w:p w14:paraId="3D1DCB9D" w14:textId="7020F690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3B19196E" w14:textId="13DCACDF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176x144~1920x1080</w:t>
            </w:r>
          </w:p>
        </w:tc>
        <w:tc>
          <w:tcPr>
            <w:tcW w:w="992" w:type="dxa"/>
            <w:shd w:val="clear" w:color="auto" w:fill="auto"/>
          </w:tcPr>
          <w:p w14:paraId="4CF1712B" w14:textId="13E0B145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7F1F39" w:rsidRPr="007761CA" w14:paraId="5B79F0EF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5ED3E860" w14:textId="77777777" w:rsidR="007F1F39" w:rsidRPr="00BE23AA" w:rsidRDefault="007F1F39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D4ED972" w14:textId="77777777" w:rsidR="007F1F39" w:rsidRPr="00BE23AA" w:rsidRDefault="007F1F39" w:rsidP="007F1F39">
            <w:pPr>
              <w:tabs>
                <w:tab w:val="left" w:pos="426"/>
                <w:tab w:val="left" w:pos="1957"/>
              </w:tabs>
              <w:jc w:val="center"/>
              <w:rPr>
                <w:rFonts w:ascii="Verdana" w:eastAsiaTheme="minorEastAsia" w:hAnsi="Verdana"/>
                <w:color w:val="000000" w:themeColor="text1"/>
                <w:kern w:val="0"/>
                <w:sz w:val="20"/>
              </w:rPr>
            </w:pPr>
            <w:r w:rsidRPr="00BE23AA">
              <w:rPr>
                <w:rFonts w:ascii="Verdana" w:eastAsiaTheme="minorEastAsia" w:hAnsi="Verdana" w:hint="eastAsia"/>
                <w:color w:val="000000" w:themeColor="text1"/>
                <w:kern w:val="0"/>
                <w:sz w:val="20"/>
              </w:rPr>
              <w:t>TCP-KM465</w:t>
            </w:r>
          </w:p>
          <w:p w14:paraId="02869128" w14:textId="11571975" w:rsidR="00950FCF" w:rsidRPr="00BE23AA" w:rsidRDefault="00950FCF" w:rsidP="007F1F39">
            <w:pPr>
              <w:tabs>
                <w:tab w:val="left" w:pos="426"/>
                <w:tab w:val="left" w:pos="1957"/>
              </w:tabs>
              <w:jc w:val="center"/>
              <w:rPr>
                <w:rFonts w:ascii="Verdana" w:eastAsiaTheme="minorEastAsia" w:hAnsi="Verdana"/>
                <w:color w:val="000000" w:themeColor="text1"/>
                <w:kern w:val="0"/>
                <w:sz w:val="20"/>
              </w:rPr>
            </w:pPr>
            <w:r w:rsidRPr="00BE23AA">
              <w:rPr>
                <w:rFonts w:ascii="Verdana" w:eastAsiaTheme="minorEastAsia" w:hAnsi="Verdana"/>
                <w:color w:val="000000" w:themeColor="text1"/>
                <w:kern w:val="0"/>
                <w:sz w:val="20"/>
              </w:rPr>
              <w:t>CDB-4KM552CDV-4KM502TCP-KZ462</w:t>
            </w:r>
          </w:p>
        </w:tc>
        <w:tc>
          <w:tcPr>
            <w:tcW w:w="1275" w:type="dxa"/>
            <w:shd w:val="clear" w:color="auto" w:fill="auto"/>
          </w:tcPr>
          <w:p w14:paraId="7F7B5CAE" w14:textId="3AC98DCB" w:rsidR="007F1F39" w:rsidRPr="007761CA" w:rsidRDefault="007F1F39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H.264/H.265/MJPEG</w:t>
            </w:r>
          </w:p>
        </w:tc>
        <w:tc>
          <w:tcPr>
            <w:tcW w:w="1418" w:type="dxa"/>
            <w:shd w:val="clear" w:color="auto" w:fill="auto"/>
          </w:tcPr>
          <w:p w14:paraId="2997B684" w14:textId="77777777" w:rsidR="00950FCF" w:rsidRPr="007761CA" w:rsidRDefault="007F1F39" w:rsidP="00190DB8">
            <w:pPr>
              <w:tabs>
                <w:tab w:val="left" w:pos="765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>2592x15202048x15361920x10801600x12001280x960 1280x72</w:t>
            </w:r>
            <w:r w:rsidR="00950FCF" w:rsidRPr="007761CA">
              <w:rPr>
                <w:rFonts w:ascii="Verdana" w:hAnsi="Verdana" w:cs="Arial" w:hint="eastAsia"/>
                <w:sz w:val="20"/>
              </w:rPr>
              <w:t>0</w:t>
            </w:r>
          </w:p>
          <w:p w14:paraId="3D235190" w14:textId="564CE035" w:rsidR="00950FCF" w:rsidRPr="007761CA" w:rsidRDefault="00950FCF" w:rsidP="00190DB8">
            <w:pPr>
              <w:tabs>
                <w:tab w:val="left" w:pos="765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>800x600</w:t>
            </w:r>
          </w:p>
          <w:p w14:paraId="1BF38516" w14:textId="77777777" w:rsidR="00950FCF" w:rsidRPr="007761CA" w:rsidRDefault="00950FCF" w:rsidP="00190DB8">
            <w:pPr>
              <w:tabs>
                <w:tab w:val="left" w:pos="765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>640x480</w:t>
            </w:r>
          </w:p>
          <w:p w14:paraId="32CEFE24" w14:textId="684558EF" w:rsidR="00950FCF" w:rsidRPr="007761CA" w:rsidRDefault="00950FCF" w:rsidP="00190DB8">
            <w:pPr>
              <w:tabs>
                <w:tab w:val="left" w:pos="765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>640x360</w:t>
            </w:r>
          </w:p>
          <w:p w14:paraId="3A9F8569" w14:textId="49F887C4" w:rsidR="007F1F39" w:rsidRPr="007761CA" w:rsidRDefault="007F1F39" w:rsidP="00190DB8">
            <w:pPr>
              <w:tabs>
                <w:tab w:val="left" w:pos="765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>320x240</w:t>
            </w:r>
          </w:p>
        </w:tc>
        <w:tc>
          <w:tcPr>
            <w:tcW w:w="1276" w:type="dxa"/>
            <w:shd w:val="clear" w:color="auto" w:fill="auto"/>
          </w:tcPr>
          <w:p w14:paraId="14CDE3D7" w14:textId="4A120FB1" w:rsidR="007F1F39" w:rsidRPr="007761CA" w:rsidRDefault="00950FCF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5~10,15,20,25,30</w:t>
            </w:r>
          </w:p>
        </w:tc>
        <w:tc>
          <w:tcPr>
            <w:tcW w:w="1417" w:type="dxa"/>
            <w:shd w:val="clear" w:color="auto" w:fill="auto"/>
          </w:tcPr>
          <w:p w14:paraId="00E3669B" w14:textId="48553090" w:rsidR="007F1F39" w:rsidRPr="007761CA" w:rsidRDefault="00950FCF" w:rsidP="00950FCF">
            <w:pPr>
              <w:tabs>
                <w:tab w:val="left" w:pos="720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auto"/>
          </w:tcPr>
          <w:p w14:paraId="597D9553" w14:textId="7EF0502C" w:rsidR="007F1F39" w:rsidRPr="007761CA" w:rsidRDefault="00950FCF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  <w:shd w:val="clear" w:color="auto" w:fill="auto"/>
          </w:tcPr>
          <w:p w14:paraId="41D67602" w14:textId="1593D8CD" w:rsidR="007F1F39" w:rsidRPr="007761CA" w:rsidRDefault="00950FCF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0</w:t>
            </w:r>
            <w:r w:rsidR="00B56698" w:rsidRPr="007761CA">
              <w:rPr>
                <w:rFonts w:ascii="Verdana" w:hAnsi="Verdana" w:cs="Arial"/>
                <w:kern w:val="0"/>
                <w:sz w:val="20"/>
              </w:rPr>
              <w:t>.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1~5</w:t>
            </w:r>
          </w:p>
        </w:tc>
      </w:tr>
      <w:tr w:rsidR="000F5C3C" w:rsidRPr="007761CA" w14:paraId="2A7DD00C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06033412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5E4B784" w14:textId="7777777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CDV-5VM501Z3</w:t>
            </w:r>
          </w:p>
          <w:p w14:paraId="43F1527B" w14:textId="75241077" w:rsidR="000F5C3C" w:rsidRPr="001848F5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TC</w:t>
            </w:r>
            <w:r w:rsidR="001848F5">
              <w:rPr>
                <w:rFonts w:ascii="Verdana" w:hAnsi="Verdana" w:cs="Arial"/>
                <w:color w:val="333333"/>
                <w:kern w:val="0"/>
                <w:sz w:val="20"/>
              </w:rPr>
              <w:t>P-VM559Z3</w:t>
            </w:r>
          </w:p>
        </w:tc>
        <w:tc>
          <w:tcPr>
            <w:tcW w:w="1275" w:type="dxa"/>
            <w:shd w:val="clear" w:color="auto" w:fill="auto"/>
          </w:tcPr>
          <w:p w14:paraId="1BF61E83" w14:textId="31CDB6C8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4BFD5BA9" w14:textId="3BE9E57B" w:rsidR="000F5C3C" w:rsidRPr="007761C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>1920x1080~176x144</w:t>
            </w:r>
          </w:p>
        </w:tc>
        <w:tc>
          <w:tcPr>
            <w:tcW w:w="1276" w:type="dxa"/>
            <w:shd w:val="clear" w:color="auto" w:fill="auto"/>
          </w:tcPr>
          <w:p w14:paraId="51B23497" w14:textId="17157CD3" w:rsidR="000F5C3C" w:rsidRPr="007761C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5~30</w:t>
            </w:r>
          </w:p>
        </w:tc>
        <w:tc>
          <w:tcPr>
            <w:tcW w:w="1417" w:type="dxa"/>
            <w:shd w:val="clear" w:color="auto" w:fill="auto"/>
          </w:tcPr>
          <w:p w14:paraId="3C9868A9" w14:textId="44267355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auto"/>
          </w:tcPr>
          <w:p w14:paraId="3DF3F323" w14:textId="7EE53803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  <w:shd w:val="clear" w:color="auto" w:fill="auto"/>
          </w:tcPr>
          <w:p w14:paraId="52C35417" w14:textId="25A18087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F5C3C" w:rsidRPr="007761CA" w14:paraId="790E167E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12C10A7C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D4AE72D" w14:textId="7777777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ACM-V3103</w:t>
            </w:r>
          </w:p>
          <w:p w14:paraId="1731E088" w14:textId="7777777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ACM-V3002</w:t>
            </w:r>
          </w:p>
          <w:p w14:paraId="68AA5936" w14:textId="7777777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TCP-HVB3100D</w:t>
            </w:r>
          </w:p>
          <w:p w14:paraId="5CF76BA0" w14:textId="7777777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TCP-HVB3105D</w:t>
            </w:r>
          </w:p>
          <w:p w14:paraId="12BBF53E" w14:textId="662A17F1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ACM-R3002</w:t>
            </w:r>
          </w:p>
        </w:tc>
        <w:tc>
          <w:tcPr>
            <w:tcW w:w="1275" w:type="dxa"/>
            <w:shd w:val="clear" w:color="auto" w:fill="auto"/>
          </w:tcPr>
          <w:p w14:paraId="4FBBF5DB" w14:textId="7116F37B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78D3C472" w14:textId="164EE8A0" w:rsidR="000F5C3C" w:rsidRPr="007761C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320x240;640x480;720x480;1280x720</w:t>
            </w:r>
          </w:p>
        </w:tc>
        <w:tc>
          <w:tcPr>
            <w:tcW w:w="1276" w:type="dxa"/>
            <w:shd w:val="clear" w:color="auto" w:fill="auto"/>
          </w:tcPr>
          <w:p w14:paraId="6F244D36" w14:textId="183CC353" w:rsidR="000F5C3C" w:rsidRPr="007761C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1~20/30</w:t>
            </w:r>
          </w:p>
        </w:tc>
        <w:tc>
          <w:tcPr>
            <w:tcW w:w="1417" w:type="dxa"/>
            <w:shd w:val="clear" w:color="auto" w:fill="auto"/>
          </w:tcPr>
          <w:p w14:paraId="5EB2FDF0" w14:textId="7CA77DF8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13C4BAA1" w14:textId="20E72293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  <w:shd w:val="clear" w:color="auto" w:fill="auto"/>
          </w:tcPr>
          <w:p w14:paraId="7D386F2D" w14:textId="6ED85C5E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0F5C3C" w:rsidRPr="007761CA" w14:paraId="1A0B71A2" w14:textId="77777777" w:rsidTr="00C75DA6">
        <w:trPr>
          <w:trHeight w:val="170"/>
        </w:trPr>
        <w:tc>
          <w:tcPr>
            <w:tcW w:w="1242" w:type="dxa"/>
            <w:vMerge/>
          </w:tcPr>
          <w:p w14:paraId="30FACCDF" w14:textId="77777777" w:rsidR="000F5C3C" w:rsidRPr="00BE23A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0924714" w14:textId="5697B937" w:rsidR="000F5C3C" w:rsidRPr="00BE23A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CDV-P360-5</w:t>
            </w:r>
          </w:p>
        </w:tc>
        <w:tc>
          <w:tcPr>
            <w:tcW w:w="1275" w:type="dxa"/>
          </w:tcPr>
          <w:p w14:paraId="26BD895B" w14:textId="053698A9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JPEG</w:t>
            </w:r>
          </w:p>
        </w:tc>
        <w:tc>
          <w:tcPr>
            <w:tcW w:w="1418" w:type="dxa"/>
            <w:shd w:val="clear" w:color="auto" w:fill="F2F2F2"/>
          </w:tcPr>
          <w:p w14:paraId="504B3FA6" w14:textId="0F34A550" w:rsidR="000F5C3C" w:rsidRPr="007761CA" w:rsidRDefault="000F5C3C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 / 320x240 / 176x144</w:t>
            </w:r>
          </w:p>
        </w:tc>
        <w:tc>
          <w:tcPr>
            <w:tcW w:w="1276" w:type="dxa"/>
          </w:tcPr>
          <w:p w14:paraId="71D5AA1B" w14:textId="78B6DE60" w:rsidR="000F5C3C" w:rsidRPr="007761CA" w:rsidRDefault="000F5C3C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5 / 10 / 15</w:t>
            </w:r>
          </w:p>
        </w:tc>
        <w:tc>
          <w:tcPr>
            <w:tcW w:w="1417" w:type="dxa"/>
            <w:shd w:val="clear" w:color="auto" w:fill="F2F2F2"/>
          </w:tcPr>
          <w:p w14:paraId="2CEBAFBE" w14:textId="16F4993E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1418" w:type="dxa"/>
            <w:shd w:val="clear" w:color="auto" w:fill="F2F2F2"/>
          </w:tcPr>
          <w:p w14:paraId="68C1CF15" w14:textId="75E82A93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992" w:type="dxa"/>
          </w:tcPr>
          <w:p w14:paraId="6E324845" w14:textId="40A78D4E" w:rsidR="000F5C3C" w:rsidRPr="007761CA" w:rsidRDefault="000F5C3C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7761CA" w14:paraId="6FEE530D" w14:textId="77777777" w:rsidTr="00C75DA6">
        <w:trPr>
          <w:trHeight w:val="170"/>
        </w:trPr>
        <w:tc>
          <w:tcPr>
            <w:tcW w:w="1242" w:type="dxa"/>
            <w:vMerge/>
          </w:tcPr>
          <w:p w14:paraId="4647468A" w14:textId="77777777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5D699D0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SP-HP2013C-IP</w:t>
            </w:r>
          </w:p>
          <w:p w14:paraId="04D79E87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SP-HP2020C-IP</w:t>
            </w:r>
          </w:p>
          <w:p w14:paraId="5EE94BFA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SP-HP2020CM-IP</w:t>
            </w:r>
          </w:p>
          <w:p w14:paraId="371492BB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SP-HP2020Q-IP</w:t>
            </w:r>
          </w:p>
          <w:p w14:paraId="2B4DF2C4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SP-HP2030Q-IP</w:t>
            </w:r>
          </w:p>
          <w:p w14:paraId="68671315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SP-HP2030CM-IP</w:t>
            </w:r>
          </w:p>
          <w:p w14:paraId="5553EA37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SP-HP2313C-IP</w:t>
            </w:r>
          </w:p>
          <w:p w14:paraId="0F4D14CD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SP-HP2320C-IP</w:t>
            </w:r>
          </w:p>
          <w:p w14:paraId="1B23C7A1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SP-HP2330C-IP</w:t>
            </w:r>
          </w:p>
          <w:p w14:paraId="46AE2615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SP-HP2330Q-IP</w:t>
            </w:r>
          </w:p>
          <w:p w14:paraId="21F7CF1E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SP-HP2336Q-IP</w:t>
            </w:r>
          </w:p>
          <w:p w14:paraId="376A03C2" w14:textId="3AD1836C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SP-HP2620C</w:t>
            </w: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lastRenderedPageBreak/>
              <w:t>P-IP</w:t>
            </w:r>
          </w:p>
        </w:tc>
        <w:tc>
          <w:tcPr>
            <w:tcW w:w="1275" w:type="dxa"/>
          </w:tcPr>
          <w:p w14:paraId="791F0B54" w14:textId="5B00E367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H.264/ MJPEG</w:t>
            </w:r>
          </w:p>
        </w:tc>
        <w:tc>
          <w:tcPr>
            <w:tcW w:w="1418" w:type="dxa"/>
            <w:shd w:val="clear" w:color="auto" w:fill="F2F2F2"/>
          </w:tcPr>
          <w:p w14:paraId="37029E43" w14:textId="23030D0B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704x576/ 704x288/ 352x288/ 176x144</w:t>
            </w:r>
          </w:p>
        </w:tc>
        <w:tc>
          <w:tcPr>
            <w:tcW w:w="1276" w:type="dxa"/>
          </w:tcPr>
          <w:p w14:paraId="7A7E36D8" w14:textId="0304EC90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570AF9BF" w14:textId="21287ABC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 MJPEG</w:t>
            </w:r>
          </w:p>
        </w:tc>
        <w:tc>
          <w:tcPr>
            <w:tcW w:w="1418" w:type="dxa"/>
            <w:shd w:val="clear" w:color="auto" w:fill="F2F2F2"/>
          </w:tcPr>
          <w:p w14:paraId="5B1C0933" w14:textId="7BA3C2D7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704x576/ 704x288/ 352x288/ 176x144</w:t>
            </w:r>
          </w:p>
        </w:tc>
        <w:tc>
          <w:tcPr>
            <w:tcW w:w="992" w:type="dxa"/>
          </w:tcPr>
          <w:p w14:paraId="5D99CA2F" w14:textId="6602B0B5" w:rsidR="000C0A0A" w:rsidRPr="007761CA" w:rsidRDefault="000C0A0A" w:rsidP="00190DB8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1~25</w:t>
            </w:r>
          </w:p>
        </w:tc>
      </w:tr>
      <w:tr w:rsidR="000C0A0A" w:rsidRPr="007761CA" w14:paraId="482888A1" w14:textId="77777777" w:rsidTr="00C75DA6">
        <w:trPr>
          <w:trHeight w:val="170"/>
        </w:trPr>
        <w:tc>
          <w:tcPr>
            <w:tcW w:w="1242" w:type="dxa"/>
            <w:vMerge/>
          </w:tcPr>
          <w:p w14:paraId="245FE854" w14:textId="77777777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D6E8996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SP-HP2030SR-IP</w:t>
            </w:r>
          </w:p>
          <w:p w14:paraId="0E609D4F" w14:textId="24A11E0E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SP-HP20</w:t>
            </w: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4</w:t>
            </w: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0SR-IP</w:t>
            </w:r>
          </w:p>
        </w:tc>
        <w:tc>
          <w:tcPr>
            <w:tcW w:w="1275" w:type="dxa"/>
          </w:tcPr>
          <w:p w14:paraId="3AC440B9" w14:textId="77777777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2B7F9B6B" w14:textId="15F3DF0A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30B4BCE" w14:textId="77777777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704x576</w:t>
            </w:r>
          </w:p>
          <w:p w14:paraId="5367DB47" w14:textId="77777777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352x288</w:t>
            </w:r>
          </w:p>
          <w:p w14:paraId="597A28CB" w14:textId="52540A89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</w:t>
            </w:r>
          </w:p>
        </w:tc>
        <w:tc>
          <w:tcPr>
            <w:tcW w:w="1276" w:type="dxa"/>
          </w:tcPr>
          <w:p w14:paraId="3E7BD42E" w14:textId="0E507D22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</w:t>
            </w: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~25</w:t>
            </w:r>
          </w:p>
        </w:tc>
        <w:tc>
          <w:tcPr>
            <w:tcW w:w="1417" w:type="dxa"/>
            <w:shd w:val="clear" w:color="auto" w:fill="F2F2F2"/>
          </w:tcPr>
          <w:p w14:paraId="2F87B9C9" w14:textId="03B31E80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04EF1C08" w14:textId="357D2FF2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92" w:type="dxa"/>
          </w:tcPr>
          <w:p w14:paraId="6413015F" w14:textId="401E86E0" w:rsidR="000C0A0A" w:rsidRPr="007761CA" w:rsidRDefault="000C0A0A" w:rsidP="00190DB8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5002AD9B" w14:textId="77777777" w:rsidTr="00C75DA6">
        <w:trPr>
          <w:trHeight w:val="170"/>
        </w:trPr>
        <w:tc>
          <w:tcPr>
            <w:tcW w:w="1242" w:type="dxa"/>
            <w:vMerge/>
          </w:tcPr>
          <w:p w14:paraId="1AA659A3" w14:textId="3C043DC4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8BC3009" w14:textId="77777777" w:rsidR="000C0A0A" w:rsidRPr="00BE23AA" w:rsidRDefault="000C0A0A" w:rsidP="00A84F84">
            <w:pPr>
              <w:tabs>
                <w:tab w:val="left" w:pos="426"/>
                <w:tab w:val="left" w:pos="1957"/>
              </w:tabs>
              <w:jc w:val="center"/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TCP-4KU808</w:t>
            </w:r>
          </w:p>
          <w:p w14:paraId="268B8DD5" w14:textId="77777777" w:rsidR="000C0A0A" w:rsidRPr="00BE23AA" w:rsidRDefault="000C0A0A" w:rsidP="00A84F84">
            <w:pPr>
              <w:tabs>
                <w:tab w:val="left" w:pos="426"/>
                <w:tab w:val="left" w:pos="1957"/>
              </w:tabs>
              <w:jc w:val="center"/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CDB-4KU852</w:t>
            </w:r>
          </w:p>
          <w:p w14:paraId="7AC9838D" w14:textId="52CCDF92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CDV-4KU801</w:t>
            </w:r>
          </w:p>
        </w:tc>
        <w:tc>
          <w:tcPr>
            <w:tcW w:w="1275" w:type="dxa"/>
          </w:tcPr>
          <w:p w14:paraId="45C05190" w14:textId="77777777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FC8A10D" w14:textId="7E05CFC2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6838A43" w14:textId="77777777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640x480</w:t>
            </w:r>
          </w:p>
          <w:p w14:paraId="6ED727B1" w14:textId="5F5C1C48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640x360</w:t>
            </w:r>
          </w:p>
        </w:tc>
        <w:tc>
          <w:tcPr>
            <w:tcW w:w="1276" w:type="dxa"/>
          </w:tcPr>
          <w:p w14:paraId="4F1AA570" w14:textId="3B1B62BD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5~15</w:t>
            </w:r>
          </w:p>
        </w:tc>
        <w:tc>
          <w:tcPr>
            <w:tcW w:w="1417" w:type="dxa"/>
            <w:shd w:val="clear" w:color="auto" w:fill="F2F2F2"/>
          </w:tcPr>
          <w:p w14:paraId="4C49A85B" w14:textId="510A0A1B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40CC8FC3" w14:textId="73A4704D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92" w:type="dxa"/>
          </w:tcPr>
          <w:p w14:paraId="02B40A7A" w14:textId="572C45CA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01~5</w:t>
            </w:r>
          </w:p>
        </w:tc>
      </w:tr>
      <w:tr w:rsidR="000C0A0A" w:rsidRPr="007761CA" w14:paraId="35D1BC98" w14:textId="77777777" w:rsidTr="00C75DA6">
        <w:trPr>
          <w:trHeight w:val="170"/>
        </w:trPr>
        <w:tc>
          <w:tcPr>
            <w:tcW w:w="1242" w:type="dxa"/>
            <w:vMerge/>
          </w:tcPr>
          <w:p w14:paraId="47133132" w14:textId="77777777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B017867" w14:textId="77777777" w:rsidR="000C0A0A" w:rsidRPr="00BE23AA" w:rsidRDefault="000C0A0A" w:rsidP="00A84F84">
            <w:pPr>
              <w:tabs>
                <w:tab w:val="left" w:pos="426"/>
                <w:tab w:val="left" w:pos="1957"/>
              </w:tabs>
              <w:jc w:val="center"/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TCP-HDVB835</w:t>
            </w:r>
          </w:p>
          <w:p w14:paraId="027506CD" w14:textId="77777777" w:rsidR="000C0A0A" w:rsidRPr="00BE23AA" w:rsidRDefault="000C0A0A" w:rsidP="00A84F84">
            <w:pPr>
              <w:tabs>
                <w:tab w:val="left" w:pos="426"/>
                <w:tab w:val="left" w:pos="1957"/>
              </w:tabs>
              <w:jc w:val="center"/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CDB-3VM835</w:t>
            </w:r>
          </w:p>
          <w:p w14:paraId="46533590" w14:textId="5E9291DB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CDV-3VM835</w:t>
            </w:r>
          </w:p>
        </w:tc>
        <w:tc>
          <w:tcPr>
            <w:tcW w:w="1275" w:type="dxa"/>
          </w:tcPr>
          <w:p w14:paraId="68303E7A" w14:textId="77777777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013AAC75" w14:textId="1DD9B7BF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2F6C17F" w14:textId="53ACE353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1280x720~176x144</w:t>
            </w:r>
          </w:p>
        </w:tc>
        <w:tc>
          <w:tcPr>
            <w:tcW w:w="1276" w:type="dxa"/>
          </w:tcPr>
          <w:p w14:paraId="65FE13EB" w14:textId="77777777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H.264:1~30</w:t>
            </w:r>
          </w:p>
          <w:p w14:paraId="0F69F96F" w14:textId="5F4F1B80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MJPEG:1~15</w:t>
            </w:r>
          </w:p>
        </w:tc>
        <w:tc>
          <w:tcPr>
            <w:tcW w:w="1417" w:type="dxa"/>
            <w:shd w:val="clear" w:color="auto" w:fill="F2F2F2"/>
          </w:tcPr>
          <w:p w14:paraId="6F92E386" w14:textId="19EC1FC7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712F8177" w14:textId="1956EB95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 xml:space="preserve">as stream2 </w:t>
            </w:r>
          </w:p>
        </w:tc>
        <w:tc>
          <w:tcPr>
            <w:tcW w:w="992" w:type="dxa"/>
          </w:tcPr>
          <w:p w14:paraId="4686A0C0" w14:textId="1370AE45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0C0A0A" w:rsidRPr="007761CA" w14:paraId="0239C5BC" w14:textId="77777777" w:rsidTr="00C75DA6">
        <w:trPr>
          <w:trHeight w:val="170"/>
        </w:trPr>
        <w:tc>
          <w:tcPr>
            <w:tcW w:w="1242" w:type="dxa"/>
            <w:vMerge/>
          </w:tcPr>
          <w:p w14:paraId="17FAA71E" w14:textId="77777777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7D3392A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TCP-HDVB720-H</w:t>
            </w:r>
          </w:p>
          <w:p w14:paraId="6D44CAF5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CDB-HFD720</w:t>
            </w:r>
          </w:p>
          <w:p w14:paraId="032B1CE2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CDB-MV720-F-H</w:t>
            </w:r>
          </w:p>
          <w:p w14:paraId="27FFB197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TCP-BF108</w:t>
            </w:r>
            <w:r w:rsidRPr="00BE23AA">
              <w:rPr>
                <w:rFonts w:ascii="Verdana" w:hAnsi="Verdana"/>
              </w:rPr>
              <w:t xml:space="preserve"> </w:t>
            </w:r>
            <w:r w:rsidRPr="00BE23AA">
              <w:rPr>
                <w:rFonts w:ascii="Verdana" w:hAnsi="Verdana"/>
                <w:color w:val="0D0D0D"/>
                <w:sz w:val="20"/>
              </w:rPr>
              <w:t>TCP-BF128</w:t>
            </w:r>
          </w:p>
          <w:p w14:paraId="174CBD22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TCP-HDVB110</w:t>
            </w:r>
          </w:p>
          <w:p w14:paraId="05E9F0EF" w14:textId="76009292" w:rsidR="000C0A0A" w:rsidRPr="00BE23AA" w:rsidRDefault="000C0A0A" w:rsidP="00A84F84">
            <w:pPr>
              <w:tabs>
                <w:tab w:val="left" w:pos="426"/>
                <w:tab w:val="left" w:pos="1957"/>
              </w:tabs>
              <w:jc w:val="center"/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TCP-HFB720-H</w:t>
            </w:r>
          </w:p>
        </w:tc>
        <w:tc>
          <w:tcPr>
            <w:tcW w:w="1275" w:type="dxa"/>
          </w:tcPr>
          <w:p w14:paraId="7ACCBBCA" w14:textId="23CF01FF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1B4D32B7" w14:textId="3FE96329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1280x800~ 176x144</w:t>
            </w:r>
          </w:p>
        </w:tc>
        <w:tc>
          <w:tcPr>
            <w:tcW w:w="1276" w:type="dxa"/>
          </w:tcPr>
          <w:p w14:paraId="7B9F538B" w14:textId="18BD85A4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A54FD20" w14:textId="13C31B85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197F7165" w14:textId="01E2AF3C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992" w:type="dxa"/>
          </w:tcPr>
          <w:p w14:paraId="492DEF15" w14:textId="0E81A4BB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7761CA" w14:paraId="13FBE70A" w14:textId="77777777" w:rsidTr="00C75DA6">
        <w:trPr>
          <w:trHeight w:val="170"/>
        </w:trPr>
        <w:tc>
          <w:tcPr>
            <w:tcW w:w="1242" w:type="dxa"/>
            <w:vMerge/>
          </w:tcPr>
          <w:p w14:paraId="456368EF" w14:textId="77777777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1BD6075" w14:textId="7D38246A" w:rsidR="000C0A0A" w:rsidRPr="00BE23AA" w:rsidRDefault="000C0A0A" w:rsidP="001848F5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CDV-MD605</w:t>
            </w:r>
          </w:p>
        </w:tc>
        <w:tc>
          <w:tcPr>
            <w:tcW w:w="1275" w:type="dxa"/>
          </w:tcPr>
          <w:p w14:paraId="292A34DC" w14:textId="5A7C1CA9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33A92EB" w14:textId="350A8A16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276" w:type="dxa"/>
          </w:tcPr>
          <w:p w14:paraId="092327A7" w14:textId="391DC323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15</w:t>
            </w:r>
          </w:p>
        </w:tc>
        <w:tc>
          <w:tcPr>
            <w:tcW w:w="1417" w:type="dxa"/>
            <w:shd w:val="clear" w:color="auto" w:fill="F2F2F2"/>
          </w:tcPr>
          <w:p w14:paraId="24B4E2D3" w14:textId="6E0FF277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A6E721F" w14:textId="4232CFB7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992" w:type="dxa"/>
          </w:tcPr>
          <w:p w14:paraId="0A1CF551" w14:textId="621DC1B7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7761CA" w14:paraId="58056E46" w14:textId="77777777" w:rsidTr="00C75DA6">
        <w:trPr>
          <w:trHeight w:val="170"/>
        </w:trPr>
        <w:tc>
          <w:tcPr>
            <w:tcW w:w="1242" w:type="dxa"/>
            <w:vMerge/>
          </w:tcPr>
          <w:p w14:paraId="18E56049" w14:textId="45DB66D3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73C6150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TCP-VM469</w:t>
            </w:r>
          </w:p>
          <w:p w14:paraId="626E40B5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D0D0D"/>
                <w:sz w:val="20"/>
              </w:rPr>
            </w:pPr>
            <w:r w:rsidRPr="00BE23AA">
              <w:rPr>
                <w:rFonts w:ascii="Verdana" w:eastAsiaTheme="minorEastAsia" w:hAnsi="Verdana"/>
                <w:color w:val="0D0D0D"/>
                <w:sz w:val="20"/>
              </w:rPr>
              <w:t>CDV-4VM501</w:t>
            </w:r>
          </w:p>
          <w:p w14:paraId="32ABA065" w14:textId="3AB54954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D0D0D"/>
                <w:sz w:val="20"/>
              </w:rPr>
              <w:t>CDB-4VM551</w:t>
            </w:r>
          </w:p>
        </w:tc>
        <w:tc>
          <w:tcPr>
            <w:tcW w:w="1275" w:type="dxa"/>
          </w:tcPr>
          <w:p w14:paraId="7D350E4A" w14:textId="1FCEDA42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777237A6" w14:textId="27652748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2688x1520~320x240</w:t>
            </w:r>
          </w:p>
        </w:tc>
        <w:tc>
          <w:tcPr>
            <w:tcW w:w="1276" w:type="dxa"/>
          </w:tcPr>
          <w:p w14:paraId="73CDC46D" w14:textId="294EC887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5, 6, 7, 8, 9, 10, 15, 20, 25, 30</w:t>
            </w:r>
          </w:p>
        </w:tc>
        <w:tc>
          <w:tcPr>
            <w:tcW w:w="1417" w:type="dxa"/>
            <w:shd w:val="clear" w:color="auto" w:fill="F2F2F2"/>
          </w:tcPr>
          <w:p w14:paraId="37F583CE" w14:textId="2CAB9E6F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1418" w:type="dxa"/>
            <w:shd w:val="clear" w:color="auto" w:fill="F2F2F2"/>
          </w:tcPr>
          <w:p w14:paraId="60CE5990" w14:textId="7C4E85AB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92" w:type="dxa"/>
          </w:tcPr>
          <w:p w14:paraId="674EE072" w14:textId="0211BF62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7761CA" w14:paraId="5C524638" w14:textId="77777777" w:rsidTr="00C75DA6">
        <w:trPr>
          <w:trHeight w:val="170"/>
        </w:trPr>
        <w:tc>
          <w:tcPr>
            <w:tcW w:w="1242" w:type="dxa"/>
            <w:vMerge/>
          </w:tcPr>
          <w:p w14:paraId="0CE00F47" w14:textId="77777777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144AC51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TCP-KM465</w:t>
            </w:r>
          </w:p>
          <w:p w14:paraId="02937DEA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CDB-4KM552</w:t>
            </w:r>
          </w:p>
          <w:p w14:paraId="6F522F5B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CDV-4KM502</w:t>
            </w:r>
          </w:p>
          <w:p w14:paraId="0AB6CC12" w14:textId="3EEF9C7D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TCP-KZ462</w:t>
            </w:r>
          </w:p>
        </w:tc>
        <w:tc>
          <w:tcPr>
            <w:tcW w:w="1275" w:type="dxa"/>
          </w:tcPr>
          <w:p w14:paraId="21BF87A3" w14:textId="596B4C63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BC33B6D" w14:textId="329FD7B7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2592x1520~320x240</w:t>
            </w:r>
          </w:p>
        </w:tc>
        <w:tc>
          <w:tcPr>
            <w:tcW w:w="1276" w:type="dxa"/>
          </w:tcPr>
          <w:p w14:paraId="1BCB9BD1" w14:textId="18E14BEF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6D2564E2" w14:textId="05D78181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E9C28A3" w14:textId="27554128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2592x1520~320x240</w:t>
            </w:r>
          </w:p>
        </w:tc>
        <w:tc>
          <w:tcPr>
            <w:tcW w:w="992" w:type="dxa"/>
          </w:tcPr>
          <w:p w14:paraId="57CFDCB1" w14:textId="0D809FBE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0C0A0A" w:rsidRPr="007761CA" w14:paraId="004D5605" w14:textId="77777777" w:rsidTr="00C75DA6">
        <w:trPr>
          <w:trHeight w:val="170"/>
        </w:trPr>
        <w:tc>
          <w:tcPr>
            <w:tcW w:w="1242" w:type="dxa"/>
            <w:vMerge/>
          </w:tcPr>
          <w:p w14:paraId="0D41A4E3" w14:textId="77777777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47BA480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TCP-VM559</w:t>
            </w:r>
          </w:p>
          <w:p w14:paraId="5662AB06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TCP-MH859</w:t>
            </w:r>
          </w:p>
          <w:p w14:paraId="2247EDEE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CDV-5VM501</w:t>
            </w:r>
          </w:p>
          <w:p w14:paraId="2A5F4559" w14:textId="3C7F9AC1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CDB-5VM551</w:t>
            </w:r>
          </w:p>
        </w:tc>
        <w:tc>
          <w:tcPr>
            <w:tcW w:w="1275" w:type="dxa"/>
          </w:tcPr>
          <w:p w14:paraId="23F4399B" w14:textId="4541D70C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B52B3B7" w14:textId="03911B05" w:rsidR="000C0A0A" w:rsidRPr="007761CA" w:rsidRDefault="000C0A0A" w:rsidP="00A84F84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640x480~176x144</w:t>
            </w:r>
          </w:p>
        </w:tc>
        <w:tc>
          <w:tcPr>
            <w:tcW w:w="1276" w:type="dxa"/>
          </w:tcPr>
          <w:p w14:paraId="5EC56D76" w14:textId="00576F85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5,10,15</w:t>
            </w:r>
          </w:p>
        </w:tc>
        <w:tc>
          <w:tcPr>
            <w:tcW w:w="1417" w:type="dxa"/>
            <w:shd w:val="clear" w:color="auto" w:fill="F2F2F2"/>
          </w:tcPr>
          <w:p w14:paraId="57053CFB" w14:textId="6D770498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F013F59" w14:textId="10A54BA9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640x480~176x144</w:t>
            </w:r>
          </w:p>
        </w:tc>
        <w:tc>
          <w:tcPr>
            <w:tcW w:w="992" w:type="dxa"/>
          </w:tcPr>
          <w:p w14:paraId="6DE83530" w14:textId="2CF22336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0C0A0A" w:rsidRPr="007761CA" w14:paraId="00B92979" w14:textId="77777777" w:rsidTr="00C75DA6">
        <w:trPr>
          <w:trHeight w:val="170"/>
        </w:trPr>
        <w:tc>
          <w:tcPr>
            <w:tcW w:w="1242" w:type="dxa"/>
            <w:vMerge/>
          </w:tcPr>
          <w:p w14:paraId="3F56BE14" w14:textId="77777777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885E1DD" w14:textId="6CB31B43" w:rsidR="001848F5" w:rsidRPr="001848F5" w:rsidRDefault="001848F5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1848F5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CDB-HD280</w:t>
            </w:r>
          </w:p>
          <w:p w14:paraId="7336C515" w14:textId="74836E4F" w:rsidR="001848F5" w:rsidRPr="001848F5" w:rsidRDefault="001848F5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1848F5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CDB-HFD828</w:t>
            </w:r>
          </w:p>
          <w:p w14:paraId="1733A2C1" w14:textId="77777777" w:rsidR="001848F5" w:rsidRPr="001848F5" w:rsidRDefault="001848F5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1848F5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CDB-MV1080F-H</w:t>
            </w:r>
          </w:p>
          <w:p w14:paraId="32F77DC9" w14:textId="6AFF79CD" w:rsidR="001848F5" w:rsidRPr="001848F5" w:rsidRDefault="001848F5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1848F5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CDV-3F828</w:t>
            </w:r>
          </w:p>
          <w:p w14:paraId="5318B0A7" w14:textId="77777777" w:rsidR="005C23AE" w:rsidRDefault="001848F5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1848F5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CDV-3VM800-H</w:t>
            </w:r>
          </w:p>
          <w:p w14:paraId="58F7A94F" w14:textId="753DD42D" w:rsidR="001848F5" w:rsidRPr="001848F5" w:rsidRDefault="001848F5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1848F5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CDV-3VM800-H1</w:t>
            </w:r>
          </w:p>
          <w:p w14:paraId="30271EE8" w14:textId="3EA7D7C5" w:rsidR="001848F5" w:rsidRPr="001848F5" w:rsidRDefault="005C23AE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TCP-2200AM-H</w:t>
            </w:r>
          </w:p>
          <w:p w14:paraId="67D970A3" w14:textId="4B1C4F30" w:rsidR="001848F5" w:rsidRPr="001848F5" w:rsidRDefault="001848F5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1848F5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TCP-2800AM</w:t>
            </w:r>
          </w:p>
          <w:p w14:paraId="1BC30C90" w14:textId="5A502187" w:rsidR="001848F5" w:rsidRPr="001848F5" w:rsidRDefault="001848F5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1848F5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TCP-B365K</w:t>
            </w:r>
          </w:p>
          <w:p w14:paraId="24C5A0A5" w14:textId="4BAA7715" w:rsidR="001848F5" w:rsidRPr="001848F5" w:rsidRDefault="005C23AE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TCP-BF1080</w:t>
            </w:r>
          </w:p>
          <w:p w14:paraId="16BDC4A6" w14:textId="77777777" w:rsidR="005C23AE" w:rsidRDefault="005C23AE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TCP-BF208</w:t>
            </w:r>
          </w:p>
          <w:p w14:paraId="2D16E912" w14:textId="092DD978" w:rsidR="001848F5" w:rsidRPr="001848F5" w:rsidRDefault="001848F5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1848F5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TCP-BF828IR</w:t>
            </w:r>
          </w:p>
          <w:p w14:paraId="62F81607" w14:textId="248B95EB" w:rsidR="001848F5" w:rsidRPr="001848F5" w:rsidRDefault="005C23AE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TCP-HDVB180</w:t>
            </w:r>
          </w:p>
          <w:p w14:paraId="6271F71D" w14:textId="1E3A1144" w:rsidR="001848F5" w:rsidRPr="001848F5" w:rsidRDefault="001848F5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1848F5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TCP-HDVB800-H</w:t>
            </w:r>
          </w:p>
          <w:p w14:paraId="4921F4F1" w14:textId="77777777" w:rsidR="001848F5" w:rsidRPr="001848F5" w:rsidRDefault="001848F5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1848F5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lastRenderedPageBreak/>
              <w:t xml:space="preserve">TCP-HDVB800-H1    </w:t>
            </w:r>
          </w:p>
          <w:p w14:paraId="36BEA07C" w14:textId="48F96EB3" w:rsidR="001848F5" w:rsidRPr="001848F5" w:rsidRDefault="005C23AE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TCP-HDVB800Z42</w:t>
            </w:r>
          </w:p>
          <w:p w14:paraId="4A1F9435" w14:textId="65FB884B" w:rsidR="001848F5" w:rsidRPr="001848F5" w:rsidRDefault="005C23AE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TCP-HP1080-H</w:t>
            </w:r>
          </w:p>
          <w:p w14:paraId="388582F5" w14:textId="48FCE8AA" w:rsidR="001848F5" w:rsidRPr="001848F5" w:rsidRDefault="005C23AE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TCP-IRH5080-50</w:t>
            </w:r>
          </w:p>
          <w:p w14:paraId="74FDB257" w14:textId="77777777" w:rsidR="001848F5" w:rsidRPr="00D21246" w:rsidRDefault="001848F5" w:rsidP="00184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D21246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TCP-IRH5080-70</w:t>
            </w:r>
          </w:p>
          <w:p w14:paraId="298237A6" w14:textId="43AF9C6E" w:rsidR="000C0A0A" w:rsidRPr="00BE23AA" w:rsidRDefault="001848F5" w:rsidP="001848F5">
            <w:pPr>
              <w:tabs>
                <w:tab w:val="left" w:pos="426"/>
                <w:tab w:val="left" w:pos="1957"/>
              </w:tabs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r w:rsidRPr="001848F5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TCP-M360K</w:t>
            </w:r>
            <w:r w:rsidRPr="001848F5">
              <w:rPr>
                <w:rFonts w:ascii="Verdana" w:eastAsia="細明體" w:hAnsi="Verdana" w:cs="細明體"/>
                <w:kern w:val="0"/>
                <w:sz w:val="20"/>
              </w:rPr>
              <w:t xml:space="preserve"> </w:t>
            </w:r>
            <w:r w:rsidR="000C0A0A"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TCP-IRH5080W-70</w:t>
            </w:r>
          </w:p>
          <w:p w14:paraId="7DC6DF40" w14:textId="5810A0B9" w:rsidR="00032270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TCP-IRH5080W-50</w:t>
            </w:r>
          </w:p>
        </w:tc>
        <w:tc>
          <w:tcPr>
            <w:tcW w:w="1275" w:type="dxa"/>
          </w:tcPr>
          <w:p w14:paraId="516FA039" w14:textId="6EEA934B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42627BDB" w14:textId="7A2DC9DF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1920x1080, 1280x720, 640x480, 320x240, 176x144</w:t>
            </w:r>
          </w:p>
        </w:tc>
        <w:tc>
          <w:tcPr>
            <w:tcW w:w="1276" w:type="dxa"/>
          </w:tcPr>
          <w:p w14:paraId="57364F88" w14:textId="0F5CF4A0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5995FF7A" w14:textId="28FBC7D0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1418" w:type="dxa"/>
            <w:shd w:val="clear" w:color="auto" w:fill="F2F2F2"/>
          </w:tcPr>
          <w:p w14:paraId="6A76DAD0" w14:textId="0830B699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92" w:type="dxa"/>
          </w:tcPr>
          <w:p w14:paraId="6CB54230" w14:textId="70526ACF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0C0A0A" w:rsidRPr="007761CA" w14:paraId="1B4DE44D" w14:textId="77777777" w:rsidTr="00C75DA6">
        <w:trPr>
          <w:trHeight w:val="170"/>
        </w:trPr>
        <w:tc>
          <w:tcPr>
            <w:tcW w:w="1242" w:type="dxa"/>
            <w:vMerge/>
          </w:tcPr>
          <w:p w14:paraId="5DC26B5D" w14:textId="77777777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D853D92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TCP-VM559Z42</w:t>
            </w:r>
          </w:p>
          <w:p w14:paraId="069DC5C6" w14:textId="1B97C563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CDV-5VM501Z42</w:t>
            </w:r>
          </w:p>
        </w:tc>
        <w:tc>
          <w:tcPr>
            <w:tcW w:w="1275" w:type="dxa"/>
          </w:tcPr>
          <w:p w14:paraId="6DB9017D" w14:textId="3B403C09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EEE7935" w14:textId="77777777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@15fps:</w:t>
            </w:r>
          </w:p>
          <w:p w14:paraId="5DACC962" w14:textId="77777777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2592x1944~176x144</w:t>
            </w:r>
          </w:p>
          <w:p w14:paraId="48B69A5B" w14:textId="77777777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</w:p>
          <w:p w14:paraId="204C6229" w14:textId="77777777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@30fps:</w:t>
            </w:r>
          </w:p>
          <w:p w14:paraId="6D7AF9F7" w14:textId="2D5E9537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1920x1080~176x144</w:t>
            </w:r>
          </w:p>
        </w:tc>
        <w:tc>
          <w:tcPr>
            <w:tcW w:w="1276" w:type="dxa"/>
          </w:tcPr>
          <w:p w14:paraId="2D33D3A0" w14:textId="77777777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@15fps:</w:t>
            </w:r>
          </w:p>
          <w:p w14:paraId="384A5DBE" w14:textId="77777777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5,10,15</w:t>
            </w:r>
          </w:p>
          <w:p w14:paraId="17FB19D8" w14:textId="77777777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</w:p>
          <w:p w14:paraId="171B2274" w14:textId="77777777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@30fps:</w:t>
            </w:r>
          </w:p>
          <w:p w14:paraId="21D465C1" w14:textId="07056B59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5,10,15,20,25,30</w:t>
            </w:r>
          </w:p>
        </w:tc>
        <w:tc>
          <w:tcPr>
            <w:tcW w:w="1417" w:type="dxa"/>
            <w:shd w:val="clear" w:color="auto" w:fill="F2F2F2"/>
          </w:tcPr>
          <w:p w14:paraId="2BB5422A" w14:textId="77777777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</w:t>
            </w:r>
          </w:p>
          <w:p w14:paraId="6C505BAD" w14:textId="63B7FE20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2nd </w:t>
            </w:r>
          </w:p>
        </w:tc>
        <w:tc>
          <w:tcPr>
            <w:tcW w:w="1418" w:type="dxa"/>
            <w:shd w:val="clear" w:color="auto" w:fill="F2F2F2"/>
          </w:tcPr>
          <w:p w14:paraId="61D9EF63" w14:textId="37FB6C9D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92" w:type="dxa"/>
          </w:tcPr>
          <w:p w14:paraId="00C18668" w14:textId="015696C1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0C0A0A" w:rsidRPr="007761CA" w14:paraId="55E6866A" w14:textId="77777777" w:rsidTr="00C75DA6">
        <w:trPr>
          <w:trHeight w:val="170"/>
        </w:trPr>
        <w:tc>
          <w:tcPr>
            <w:tcW w:w="1242" w:type="dxa"/>
            <w:vMerge/>
          </w:tcPr>
          <w:p w14:paraId="6A64D781" w14:textId="77777777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A651DBB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TCP-VM2210</w:t>
            </w:r>
          </w:p>
          <w:p w14:paraId="643246E7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TCP-VM2818</w:t>
            </w:r>
          </w:p>
          <w:p w14:paraId="39AC699F" w14:textId="77D7000E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TCP-VM2833</w:t>
            </w:r>
          </w:p>
        </w:tc>
        <w:tc>
          <w:tcPr>
            <w:tcW w:w="1275" w:type="dxa"/>
          </w:tcPr>
          <w:p w14:paraId="265CD8F9" w14:textId="7D785BE3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ab/>
              <w:t>H.264/MJPEG/MPEG4</w:t>
            </w:r>
          </w:p>
        </w:tc>
        <w:tc>
          <w:tcPr>
            <w:tcW w:w="1418" w:type="dxa"/>
            <w:shd w:val="clear" w:color="auto" w:fill="F2F2F2"/>
          </w:tcPr>
          <w:p w14:paraId="52FC84A0" w14:textId="3B44A47D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</w:tc>
        <w:tc>
          <w:tcPr>
            <w:tcW w:w="1276" w:type="dxa"/>
          </w:tcPr>
          <w:p w14:paraId="3C78C27F" w14:textId="385B65C6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EF2C69F" w14:textId="77777777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H.264/MJPEG/MPEG4</w:t>
            </w:r>
          </w:p>
          <w:p w14:paraId="7FCA49D7" w14:textId="255C3F3D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70D29C5C" w14:textId="77777777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  <w:p w14:paraId="0E7FB6CB" w14:textId="5AC5593A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992" w:type="dxa"/>
          </w:tcPr>
          <w:p w14:paraId="54943C9F" w14:textId="02D642F1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F50A60" w:rsidRPr="007761CA" w14:paraId="1F7D35AF" w14:textId="77777777" w:rsidTr="00C75DA6">
        <w:trPr>
          <w:trHeight w:val="170"/>
        </w:trPr>
        <w:tc>
          <w:tcPr>
            <w:tcW w:w="1242" w:type="dxa"/>
            <w:vMerge/>
          </w:tcPr>
          <w:p w14:paraId="5D2BB5A2" w14:textId="77777777" w:rsidR="00F50A60" w:rsidRPr="00BE23AA" w:rsidRDefault="00F50A6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0E3E43C" w14:textId="7946051C" w:rsidR="00F50A60" w:rsidRPr="00BE23AA" w:rsidRDefault="00F50A60" w:rsidP="00190DB8">
            <w:pPr>
              <w:tabs>
                <w:tab w:val="left" w:pos="426"/>
                <w:tab w:val="left" w:pos="1957"/>
              </w:tabs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bookmarkStart w:id="0" w:name="_GoBack"/>
            <w:r w:rsidRPr="00DD3ADE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SP-HK3036R-IP</w:t>
            </w:r>
            <w:bookmarkEnd w:id="0"/>
          </w:p>
        </w:tc>
        <w:tc>
          <w:tcPr>
            <w:tcW w:w="1275" w:type="dxa"/>
          </w:tcPr>
          <w:p w14:paraId="12C75D43" w14:textId="77777777" w:rsidR="00F50A60" w:rsidRPr="00F50A60" w:rsidRDefault="00F50A60" w:rsidP="00F50A60">
            <w:pPr>
              <w:tabs>
                <w:tab w:val="left" w:pos="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ab/>
            </w:r>
            <w:r w:rsidRPr="00F50A60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71B7D093" w14:textId="055189AB" w:rsidR="00F50A60" w:rsidRPr="007761CA" w:rsidRDefault="00F50A60" w:rsidP="00F50A60">
            <w:pPr>
              <w:tabs>
                <w:tab w:val="left" w:pos="426"/>
              </w:tabs>
              <w:rPr>
                <w:rFonts w:ascii="Verdana" w:hAnsi="Verdana" w:cs="Arial"/>
                <w:kern w:val="0"/>
                <w:sz w:val="20"/>
              </w:rPr>
            </w:pPr>
            <w:r w:rsidRPr="00F50A60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3C97E21" w14:textId="09AF0D64" w:rsidR="00F50A60" w:rsidRPr="007761CA" w:rsidRDefault="00F50A6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F50A60">
              <w:rPr>
                <w:rFonts w:ascii="Verdana" w:hAnsi="Verdana" w:cs="Arial"/>
                <w:kern w:val="0"/>
                <w:sz w:val="20"/>
              </w:rPr>
              <w:t>704x576, 704x288, 352x288</w:t>
            </w:r>
          </w:p>
        </w:tc>
        <w:tc>
          <w:tcPr>
            <w:tcW w:w="1276" w:type="dxa"/>
          </w:tcPr>
          <w:p w14:paraId="53F89306" w14:textId="1BA16E5A" w:rsidR="00F50A60" w:rsidRPr="007761CA" w:rsidRDefault="00F50A60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1~50</w:t>
            </w:r>
          </w:p>
        </w:tc>
        <w:tc>
          <w:tcPr>
            <w:tcW w:w="1417" w:type="dxa"/>
            <w:shd w:val="clear" w:color="auto" w:fill="F2F2F2"/>
          </w:tcPr>
          <w:p w14:paraId="022D419F" w14:textId="72549ADD" w:rsidR="00F50A60" w:rsidRPr="007761CA" w:rsidRDefault="00F50A6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F50A60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D3B2E94" w14:textId="5FACC3CF" w:rsidR="00F50A60" w:rsidRPr="007761CA" w:rsidRDefault="00F50A6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F50A60">
              <w:rPr>
                <w:rFonts w:ascii="Verdana" w:hAnsi="Verdana" w:cs="Arial"/>
                <w:kern w:val="0"/>
                <w:sz w:val="20"/>
              </w:rPr>
              <w:t>1280x720,704x576, 640x480, 704x288, 352x288</w:t>
            </w:r>
          </w:p>
        </w:tc>
        <w:tc>
          <w:tcPr>
            <w:tcW w:w="992" w:type="dxa"/>
          </w:tcPr>
          <w:p w14:paraId="0276B7FE" w14:textId="32C60FAA" w:rsidR="00F50A60" w:rsidRPr="007761CA" w:rsidRDefault="00F50A60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</w:tr>
      <w:tr w:rsidR="00DD3ADE" w:rsidRPr="007761CA" w14:paraId="18930BB8" w14:textId="77777777" w:rsidTr="00C75DA6">
        <w:trPr>
          <w:trHeight w:val="170"/>
        </w:trPr>
        <w:tc>
          <w:tcPr>
            <w:tcW w:w="1242" w:type="dxa"/>
            <w:vMerge/>
          </w:tcPr>
          <w:p w14:paraId="615894DD" w14:textId="77777777" w:rsidR="00DD3ADE" w:rsidRPr="00BE23AA" w:rsidRDefault="00DD3ADE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E53C292" w14:textId="79B000C5" w:rsidR="00DD3ADE" w:rsidRPr="00DD3ADE" w:rsidRDefault="00DD3ADE" w:rsidP="00190DB8">
            <w:pPr>
              <w:tabs>
                <w:tab w:val="left" w:pos="426"/>
                <w:tab w:val="left" w:pos="1957"/>
              </w:tabs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r w:rsidRPr="00DD3ADE">
              <w:rPr>
                <w:rFonts w:ascii="Verdana" w:eastAsia="Times New Roman" w:hAnsi="Verdana"/>
                <w:color w:val="000000"/>
                <w:kern w:val="0"/>
                <w:sz w:val="20"/>
                <w:highlight w:val="yellow"/>
                <w:shd w:val="clear" w:color="auto" w:fill="FFFFFF"/>
              </w:rPr>
              <w:t>SP-HP2530AR-IP</w:t>
            </w:r>
          </w:p>
        </w:tc>
        <w:tc>
          <w:tcPr>
            <w:tcW w:w="1275" w:type="dxa"/>
          </w:tcPr>
          <w:p w14:paraId="008A0602" w14:textId="77777777" w:rsidR="00DD3ADE" w:rsidRPr="00F50A60" w:rsidRDefault="00DD3ADE" w:rsidP="00DD3ADE">
            <w:pPr>
              <w:tabs>
                <w:tab w:val="left" w:pos="5"/>
              </w:tabs>
              <w:rPr>
                <w:rFonts w:ascii="Verdana" w:hAnsi="Verdana" w:cs="Arial"/>
                <w:kern w:val="0"/>
                <w:sz w:val="20"/>
              </w:rPr>
            </w:pPr>
            <w:r w:rsidRPr="00F50A60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0E5C1E2E" w14:textId="4A153A0A" w:rsidR="00DD3ADE" w:rsidRDefault="00DD3ADE" w:rsidP="00DD3ADE">
            <w:pPr>
              <w:tabs>
                <w:tab w:val="left" w:pos="5"/>
              </w:tabs>
              <w:rPr>
                <w:rFonts w:ascii="Verdana" w:hAnsi="Verdana" w:cs="Arial"/>
                <w:kern w:val="0"/>
                <w:sz w:val="20"/>
              </w:rPr>
            </w:pPr>
            <w:r w:rsidRPr="00F50A60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B621B2E" w14:textId="77777777" w:rsidR="00DD3ADE" w:rsidRPr="00DD3ADE" w:rsidRDefault="00DD3ADE" w:rsidP="00DD3ADE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DD3ADE">
              <w:rPr>
                <w:rFonts w:ascii="Verdana" w:hAnsi="Verdana" w:cs="Arial"/>
                <w:kern w:val="0"/>
                <w:sz w:val="20"/>
              </w:rPr>
              <w:t>704x480, 352x240, 176x120</w:t>
            </w:r>
          </w:p>
          <w:p w14:paraId="7EFE7498" w14:textId="7DB9BA34" w:rsidR="00DD3ADE" w:rsidRDefault="00DD3ADE" w:rsidP="00DD3ADE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DD3ADE">
              <w:rPr>
                <w:rFonts w:ascii="Verdana" w:hAnsi="Verdana" w:cs="Arial"/>
                <w:kern w:val="0"/>
                <w:sz w:val="20"/>
              </w:rPr>
              <w:t>MJPEG:  704x480, 704x240,  352x240, 176x120</w:t>
            </w:r>
          </w:p>
          <w:p w14:paraId="645D0EDD" w14:textId="77777777" w:rsidR="00DD3ADE" w:rsidRPr="00DD3ADE" w:rsidRDefault="00DD3ADE" w:rsidP="00DD3ADE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76" w:type="dxa"/>
          </w:tcPr>
          <w:p w14:paraId="02CBD9AB" w14:textId="59295EE4" w:rsidR="00DD3ADE" w:rsidRDefault="00DD3ADE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</w:pPr>
            <w:r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1F40459B" w14:textId="77777777" w:rsidR="00A964A4" w:rsidRPr="00F50A60" w:rsidRDefault="00A964A4" w:rsidP="00A964A4">
            <w:pPr>
              <w:tabs>
                <w:tab w:val="left" w:pos="5"/>
              </w:tabs>
              <w:rPr>
                <w:rFonts w:ascii="Verdana" w:hAnsi="Verdana" w:cs="Arial"/>
                <w:kern w:val="0"/>
                <w:sz w:val="20"/>
              </w:rPr>
            </w:pPr>
            <w:r w:rsidRPr="00F50A60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616A1E8E" w14:textId="7FBB1CAD" w:rsidR="00DD3ADE" w:rsidRPr="00F50A60" w:rsidRDefault="00A964A4" w:rsidP="00A964A4">
            <w:pPr>
              <w:rPr>
                <w:rFonts w:ascii="Verdana" w:hAnsi="Verdana" w:cs="Arial"/>
                <w:kern w:val="0"/>
                <w:sz w:val="20"/>
              </w:rPr>
            </w:pPr>
            <w:r w:rsidRPr="00F50A60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1C02340" w14:textId="77777777" w:rsidR="00DD3ADE" w:rsidRDefault="00DD3ADE" w:rsidP="00DD3ADE">
            <w:pPr>
              <w:tabs>
                <w:tab w:val="left" w:pos="495"/>
              </w:tabs>
              <w:rPr>
                <w:rFonts w:ascii="Verdana" w:hAnsi="Verdana" w:cs="Arial" w:hint="eastAsia"/>
                <w:sz w:val="20"/>
              </w:rPr>
            </w:pPr>
            <w:r w:rsidRPr="00DD3ADE">
              <w:rPr>
                <w:rFonts w:ascii="Verdana" w:hAnsi="Verdana" w:cs="Arial"/>
                <w:sz w:val="20"/>
              </w:rPr>
              <w:t>H.264: 1920x1080, 1280x960, 1280x720, 704x480, 640x480, 352x240</w:t>
            </w:r>
          </w:p>
          <w:p w14:paraId="7CECBBD3" w14:textId="73154409" w:rsidR="00DD3ADE" w:rsidRPr="00DD3ADE" w:rsidRDefault="00DD3ADE" w:rsidP="00DD3ADE">
            <w:pPr>
              <w:tabs>
                <w:tab w:val="left" w:pos="495"/>
              </w:tabs>
              <w:rPr>
                <w:rFonts w:ascii="Verdana" w:hAnsi="Verdana" w:cs="Arial"/>
                <w:sz w:val="20"/>
              </w:rPr>
            </w:pPr>
            <w:r w:rsidRPr="00DD3ADE">
              <w:rPr>
                <w:rFonts w:ascii="Verdana" w:hAnsi="Verdana" w:cs="Arial"/>
                <w:sz w:val="20"/>
              </w:rPr>
              <w:t>MJPEG: 1920x1080, 1280x960, 1280x720, 704x480, 640x480, 704x240, 352x240</w:t>
            </w:r>
          </w:p>
        </w:tc>
        <w:tc>
          <w:tcPr>
            <w:tcW w:w="992" w:type="dxa"/>
          </w:tcPr>
          <w:p w14:paraId="40730BA8" w14:textId="11DFFBCB" w:rsidR="00DD3ADE" w:rsidRPr="00DD3ADE" w:rsidRDefault="00DD3ADE" w:rsidP="00190DB8">
            <w:pPr>
              <w:rPr>
                <w:rFonts w:ascii="Verdana" w:hAnsi="Verdana" w:cs="Arial" w:hint="eastAsia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C0A0A" w:rsidRPr="007761CA" w14:paraId="6E79D707" w14:textId="77777777" w:rsidTr="00C75DA6">
        <w:trPr>
          <w:trHeight w:val="128"/>
        </w:trPr>
        <w:tc>
          <w:tcPr>
            <w:tcW w:w="1242" w:type="dxa"/>
            <w:vMerge/>
          </w:tcPr>
          <w:p w14:paraId="50FFC6F9" w14:textId="49FC8886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1BDDD79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jc w:val="center"/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TCP-VM469Z42</w:t>
            </w:r>
          </w:p>
          <w:p w14:paraId="7F8122A2" w14:textId="4BE663AB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CDV-4VM501Z42</w:t>
            </w:r>
          </w:p>
        </w:tc>
        <w:tc>
          <w:tcPr>
            <w:tcW w:w="1275" w:type="dxa"/>
          </w:tcPr>
          <w:p w14:paraId="181A9B70" w14:textId="37F19800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4FC9D175" w14:textId="075B2946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1920x1080, 1280x720, 640x480, 640x360</w:t>
            </w:r>
          </w:p>
        </w:tc>
        <w:tc>
          <w:tcPr>
            <w:tcW w:w="1276" w:type="dxa"/>
          </w:tcPr>
          <w:p w14:paraId="0C755112" w14:textId="1096BFCF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25, 20, 15, 10, 9, 8, 7, 6, 5</w:t>
            </w:r>
          </w:p>
        </w:tc>
        <w:tc>
          <w:tcPr>
            <w:tcW w:w="1417" w:type="dxa"/>
            <w:shd w:val="clear" w:color="auto" w:fill="F2F2F2"/>
          </w:tcPr>
          <w:p w14:paraId="0BB3D1AB" w14:textId="4855FD6D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2F2F2"/>
          </w:tcPr>
          <w:p w14:paraId="0C7F5475" w14:textId="55267C0A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Same as stream 2</w:t>
            </w:r>
          </w:p>
        </w:tc>
        <w:tc>
          <w:tcPr>
            <w:tcW w:w="992" w:type="dxa"/>
          </w:tcPr>
          <w:p w14:paraId="0BD7BCFC" w14:textId="5D42771B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032270" w:rsidRPr="007761CA" w14:paraId="62E5C6A0" w14:textId="77777777" w:rsidTr="00C75DA6">
        <w:trPr>
          <w:trHeight w:val="170"/>
        </w:trPr>
        <w:tc>
          <w:tcPr>
            <w:tcW w:w="1242" w:type="dxa"/>
            <w:vMerge w:val="restart"/>
            <w:tcBorders>
              <w:top w:val="nil"/>
            </w:tcBorders>
          </w:tcPr>
          <w:p w14:paraId="03475573" w14:textId="77777777" w:rsidR="00032270" w:rsidRPr="00BE23AA" w:rsidRDefault="0003227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2A5C3F7" w14:textId="07540657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IPZB-1000R</w:t>
            </w:r>
          </w:p>
        </w:tc>
        <w:tc>
          <w:tcPr>
            <w:tcW w:w="1275" w:type="dxa"/>
          </w:tcPr>
          <w:p w14:paraId="0C5BB480" w14:textId="0AB5C118" w:rsidR="00032270" w:rsidRPr="007761CA" w:rsidRDefault="00032270" w:rsidP="00190DB8">
            <w:pPr>
              <w:tabs>
                <w:tab w:val="left" w:pos="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 MPEG4, H.264</w:t>
            </w:r>
          </w:p>
        </w:tc>
        <w:tc>
          <w:tcPr>
            <w:tcW w:w="1418" w:type="dxa"/>
            <w:shd w:val="clear" w:color="auto" w:fill="F2F2F2"/>
          </w:tcPr>
          <w:p w14:paraId="749B9C43" w14:textId="77777777" w:rsidR="00032270" w:rsidRPr="007761CA" w:rsidRDefault="0003227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~176x144</w:t>
            </w:r>
          </w:p>
          <w:p w14:paraId="35284DD8" w14:textId="79BD776D" w:rsidR="00032270" w:rsidRPr="007761CA" w:rsidRDefault="0003227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</w:tcPr>
          <w:p w14:paraId="663F2BE9" w14:textId="2FE8E02E" w:rsidR="00032270" w:rsidRPr="007761C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816C874" w14:textId="13ED0680" w:rsidR="00032270" w:rsidRPr="007761CA" w:rsidRDefault="00032270" w:rsidP="00190DB8">
            <w:pPr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2F2F2"/>
          </w:tcPr>
          <w:p w14:paraId="6F0802E9" w14:textId="5077DBAD" w:rsidR="00032270" w:rsidRPr="007761CA" w:rsidRDefault="00032270" w:rsidP="00190DB8">
            <w:pPr>
              <w:tabs>
                <w:tab w:val="left" w:pos="660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Same as stream 2</w:t>
            </w:r>
          </w:p>
        </w:tc>
        <w:tc>
          <w:tcPr>
            <w:tcW w:w="992" w:type="dxa"/>
          </w:tcPr>
          <w:p w14:paraId="1E955B8C" w14:textId="4CA6ED5D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32270" w:rsidRPr="007761CA" w14:paraId="25EE15F4" w14:textId="77777777" w:rsidTr="00C75DA6">
        <w:trPr>
          <w:trHeight w:val="170"/>
        </w:trPr>
        <w:tc>
          <w:tcPr>
            <w:tcW w:w="1242" w:type="dxa"/>
            <w:vMerge/>
          </w:tcPr>
          <w:p w14:paraId="0B1BFDF4" w14:textId="053EF991" w:rsidR="00032270" w:rsidRPr="00BE23AA" w:rsidRDefault="0003227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D09A270" w14:textId="77777777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TCP-VM559G</w:t>
            </w:r>
          </w:p>
          <w:p w14:paraId="65A95DA7" w14:textId="77777777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CDV-5VM501G</w:t>
            </w:r>
          </w:p>
          <w:p w14:paraId="4BEA4086" w14:textId="2D7ACE00" w:rsidR="00032270" w:rsidRPr="00BE23AA" w:rsidRDefault="00032270" w:rsidP="00190DB8">
            <w:pPr>
              <w:tabs>
                <w:tab w:val="left" w:pos="426"/>
                <w:tab w:val="left" w:pos="1957"/>
              </w:tabs>
              <w:jc w:val="center"/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CDB-5VM551G</w:t>
            </w:r>
          </w:p>
        </w:tc>
        <w:tc>
          <w:tcPr>
            <w:tcW w:w="1275" w:type="dxa"/>
          </w:tcPr>
          <w:p w14:paraId="74BA2812" w14:textId="643A0EB2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24A0411D" w14:textId="58E5B488" w:rsidR="00032270" w:rsidRPr="007761CA" w:rsidRDefault="00032270" w:rsidP="00190DB8">
            <w:pPr>
              <w:tabs>
                <w:tab w:val="left" w:pos="540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640x480, 640x360, 320x240</w:t>
            </w:r>
          </w:p>
        </w:tc>
        <w:tc>
          <w:tcPr>
            <w:tcW w:w="1276" w:type="dxa"/>
          </w:tcPr>
          <w:p w14:paraId="32EEB1B4" w14:textId="138AC12A" w:rsidR="00032270" w:rsidRPr="007761C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0A241AC3" w14:textId="0C2036BA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1418" w:type="dxa"/>
            <w:shd w:val="clear" w:color="auto" w:fill="F2F2F2"/>
          </w:tcPr>
          <w:p w14:paraId="2623728C" w14:textId="18B78927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992" w:type="dxa"/>
          </w:tcPr>
          <w:p w14:paraId="38EE382E" w14:textId="4FDDA5F5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032270" w:rsidRPr="007761CA" w14:paraId="36A5FE54" w14:textId="77777777" w:rsidTr="00C75DA6">
        <w:trPr>
          <w:trHeight w:val="170"/>
        </w:trPr>
        <w:tc>
          <w:tcPr>
            <w:tcW w:w="1242" w:type="dxa"/>
            <w:vMerge/>
          </w:tcPr>
          <w:p w14:paraId="58517706" w14:textId="77777777" w:rsidR="00032270" w:rsidRPr="00BE23AA" w:rsidRDefault="0003227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F6FFADA" w14:textId="77777777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SP</w:t>
            </w: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-HK3033Q-IP</w:t>
            </w:r>
          </w:p>
          <w:p w14:paraId="4BE150CE" w14:textId="488FCB26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SP</w:t>
            </w: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-HK3036Q-IP</w:t>
            </w:r>
          </w:p>
          <w:p w14:paraId="4850001D" w14:textId="4397E92E" w:rsidR="00032270" w:rsidRPr="00BE23AA" w:rsidRDefault="00032270" w:rsidP="00032270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SP</w:t>
            </w: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-HK3036R-AIP</w:t>
            </w:r>
          </w:p>
        </w:tc>
        <w:tc>
          <w:tcPr>
            <w:tcW w:w="1275" w:type="dxa"/>
          </w:tcPr>
          <w:p w14:paraId="2EF3E0E0" w14:textId="77777777" w:rsidR="00032270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402137B2" w14:textId="653F3639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562755D" w14:textId="45102384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352x288~704x576</w:t>
            </w:r>
          </w:p>
        </w:tc>
        <w:tc>
          <w:tcPr>
            <w:tcW w:w="1276" w:type="dxa"/>
          </w:tcPr>
          <w:p w14:paraId="3D3D587D" w14:textId="172F4DA1" w:rsidR="00032270" w:rsidRPr="007761C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1~50</w:t>
            </w:r>
          </w:p>
        </w:tc>
        <w:tc>
          <w:tcPr>
            <w:tcW w:w="1417" w:type="dxa"/>
            <w:shd w:val="clear" w:color="auto" w:fill="F2F2F2"/>
          </w:tcPr>
          <w:p w14:paraId="0CC1E8B1" w14:textId="77777777" w:rsidR="00032270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757875DE" w14:textId="0F5EE15B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94ECA46" w14:textId="45F81F73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352x288~1280x720</w:t>
            </w:r>
          </w:p>
        </w:tc>
        <w:tc>
          <w:tcPr>
            <w:tcW w:w="992" w:type="dxa"/>
          </w:tcPr>
          <w:p w14:paraId="4EB2A663" w14:textId="5ADB4BE1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</w:tr>
      <w:tr w:rsidR="00032270" w:rsidRPr="007761CA" w14:paraId="095D0593" w14:textId="77777777" w:rsidTr="00C75DA6">
        <w:trPr>
          <w:trHeight w:val="170"/>
        </w:trPr>
        <w:tc>
          <w:tcPr>
            <w:tcW w:w="1242" w:type="dxa"/>
            <w:vMerge/>
          </w:tcPr>
          <w:p w14:paraId="0C6A4CF1" w14:textId="0608818E" w:rsidR="00032270" w:rsidRPr="00BE23AA" w:rsidRDefault="0003227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DBEA69A" w14:textId="77777777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SP-HP4833-IP</w:t>
            </w:r>
          </w:p>
          <w:p w14:paraId="651680CE" w14:textId="260A3AE3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CDI4330F</w:t>
            </w:r>
          </w:p>
        </w:tc>
        <w:tc>
          <w:tcPr>
            <w:tcW w:w="1275" w:type="dxa"/>
          </w:tcPr>
          <w:p w14:paraId="2B585513" w14:textId="1EAAEC01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460B0A2B" w14:textId="1E2CAC2C" w:rsidR="00032270" w:rsidRPr="007761CA" w:rsidRDefault="00032270" w:rsidP="00190DB8">
            <w:pPr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1280x720, 800x600, 640x360, 320x240</w:t>
            </w:r>
          </w:p>
        </w:tc>
        <w:tc>
          <w:tcPr>
            <w:tcW w:w="1276" w:type="dxa"/>
          </w:tcPr>
          <w:p w14:paraId="6C428A44" w14:textId="4DD63119" w:rsidR="00032270" w:rsidRPr="007761C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1, 3, 5, 8, 15</w:t>
            </w:r>
          </w:p>
        </w:tc>
        <w:tc>
          <w:tcPr>
            <w:tcW w:w="1417" w:type="dxa"/>
            <w:shd w:val="clear" w:color="auto" w:fill="F2F2F2"/>
          </w:tcPr>
          <w:p w14:paraId="4FBF3BD4" w14:textId="389ED830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1418" w:type="dxa"/>
            <w:shd w:val="clear" w:color="auto" w:fill="F2F2F2"/>
          </w:tcPr>
          <w:p w14:paraId="766707DB" w14:textId="4AC70845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992" w:type="dxa"/>
          </w:tcPr>
          <w:p w14:paraId="69A56693" w14:textId="0364E865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32270" w:rsidRPr="007761CA" w14:paraId="26E8DEA4" w14:textId="77777777" w:rsidTr="00C75DA6">
        <w:trPr>
          <w:trHeight w:val="170"/>
        </w:trPr>
        <w:tc>
          <w:tcPr>
            <w:tcW w:w="1242" w:type="dxa"/>
            <w:vMerge/>
          </w:tcPr>
          <w:p w14:paraId="1AFB2A3E" w14:textId="77777777" w:rsidR="00032270" w:rsidRPr="00BE23AA" w:rsidRDefault="0003227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0904698" w14:textId="599570D9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TCP-VM559G</w:t>
            </w:r>
          </w:p>
        </w:tc>
        <w:tc>
          <w:tcPr>
            <w:tcW w:w="1275" w:type="dxa"/>
          </w:tcPr>
          <w:p w14:paraId="29F1064B" w14:textId="748BA0C3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1E8B3341" w14:textId="307CDC22" w:rsidR="00032270" w:rsidRPr="007761CA" w:rsidRDefault="0003227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640x480 640x360 320x240</w:t>
            </w:r>
          </w:p>
        </w:tc>
        <w:tc>
          <w:tcPr>
            <w:tcW w:w="1276" w:type="dxa"/>
          </w:tcPr>
          <w:p w14:paraId="5D3A0D71" w14:textId="7B989665" w:rsidR="00032270" w:rsidRPr="007761C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1722972C" w14:textId="3ED98D86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1418" w:type="dxa"/>
            <w:shd w:val="clear" w:color="auto" w:fill="F2F2F2"/>
          </w:tcPr>
          <w:p w14:paraId="250E34C6" w14:textId="03D7F989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992" w:type="dxa"/>
          </w:tcPr>
          <w:p w14:paraId="2D0B55D7" w14:textId="205E3493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032270" w:rsidRPr="007761CA" w14:paraId="01CE4AEC" w14:textId="77777777" w:rsidTr="00C75DA6">
        <w:trPr>
          <w:trHeight w:val="170"/>
        </w:trPr>
        <w:tc>
          <w:tcPr>
            <w:tcW w:w="1242" w:type="dxa"/>
            <w:vMerge/>
          </w:tcPr>
          <w:p w14:paraId="32F4D106" w14:textId="77777777" w:rsidR="00032270" w:rsidRPr="00BE23AA" w:rsidRDefault="0003227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503A200" w14:textId="62247F80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TCP-KM465</w:t>
            </w:r>
          </w:p>
        </w:tc>
        <w:tc>
          <w:tcPr>
            <w:tcW w:w="1275" w:type="dxa"/>
          </w:tcPr>
          <w:p w14:paraId="276ADD80" w14:textId="7CCCA6EE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ab/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49C048F2" w14:textId="24436CF3" w:rsidR="00032270" w:rsidRPr="007761CA" w:rsidRDefault="0003227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2592x1520~</w:t>
            </w:r>
            <w:r w:rsidRPr="007761CA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276" w:type="dxa"/>
          </w:tcPr>
          <w:p w14:paraId="70BB56C2" w14:textId="1D288E30" w:rsidR="00032270" w:rsidRPr="007761C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5DFC516D" w14:textId="30506DC1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1418" w:type="dxa"/>
            <w:shd w:val="clear" w:color="auto" w:fill="F2F2F2"/>
          </w:tcPr>
          <w:p w14:paraId="33CCB3AA" w14:textId="4D3DBF34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992" w:type="dxa"/>
          </w:tcPr>
          <w:p w14:paraId="4F155E45" w14:textId="3E81427A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032270" w:rsidRPr="007761CA" w14:paraId="66E63D06" w14:textId="77777777" w:rsidTr="00C75DA6">
        <w:trPr>
          <w:trHeight w:val="170"/>
        </w:trPr>
        <w:tc>
          <w:tcPr>
            <w:tcW w:w="1242" w:type="dxa"/>
            <w:vMerge/>
          </w:tcPr>
          <w:p w14:paraId="252F5DAA" w14:textId="77777777" w:rsidR="00032270" w:rsidRPr="00BE23AA" w:rsidRDefault="0003227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2F5CA74" w14:textId="77777777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CDV-4F936</w:t>
            </w:r>
          </w:p>
          <w:p w14:paraId="25290D04" w14:textId="3A64B2CF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TCP-BF428</w:t>
            </w:r>
          </w:p>
        </w:tc>
        <w:tc>
          <w:tcPr>
            <w:tcW w:w="1275" w:type="dxa"/>
          </w:tcPr>
          <w:p w14:paraId="32E50628" w14:textId="7D32E38D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1729ECBF" w14:textId="3F932659" w:rsidR="00032270" w:rsidRPr="007761CA" w:rsidRDefault="0003227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2688x1520~</w:t>
            </w:r>
            <w:r w:rsidRPr="007761CA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276" w:type="dxa"/>
          </w:tcPr>
          <w:p w14:paraId="3E6C286A" w14:textId="3C7EE47A" w:rsidR="00032270" w:rsidRPr="007761C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5~25</w:t>
            </w:r>
          </w:p>
        </w:tc>
        <w:tc>
          <w:tcPr>
            <w:tcW w:w="1417" w:type="dxa"/>
            <w:shd w:val="clear" w:color="auto" w:fill="F2F2F2"/>
          </w:tcPr>
          <w:p w14:paraId="565739DB" w14:textId="600421D0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1418" w:type="dxa"/>
            <w:shd w:val="clear" w:color="auto" w:fill="F2F2F2"/>
          </w:tcPr>
          <w:p w14:paraId="6B536E1B" w14:textId="13D45FAD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992" w:type="dxa"/>
          </w:tcPr>
          <w:p w14:paraId="7AB4030F" w14:textId="71FF2A98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032270" w:rsidRPr="007761CA" w14:paraId="32865099" w14:textId="77777777" w:rsidTr="00C75DA6">
        <w:trPr>
          <w:trHeight w:val="170"/>
        </w:trPr>
        <w:tc>
          <w:tcPr>
            <w:tcW w:w="1242" w:type="dxa"/>
            <w:vMerge/>
          </w:tcPr>
          <w:p w14:paraId="0EAC179C" w14:textId="77777777" w:rsidR="00032270" w:rsidRPr="00BE23AA" w:rsidRDefault="0003227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0FD3A9B" w14:textId="77777777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TCP-VM2008T</w:t>
            </w:r>
          </w:p>
          <w:p w14:paraId="7B12664E" w14:textId="0DBDF4EC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CDV-VM2008T</w:t>
            </w:r>
          </w:p>
        </w:tc>
        <w:tc>
          <w:tcPr>
            <w:tcW w:w="1275" w:type="dxa"/>
          </w:tcPr>
          <w:p w14:paraId="33EED80C" w14:textId="77777777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6CE3113C" w14:textId="77777777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H.265</w:t>
            </w:r>
          </w:p>
          <w:p w14:paraId="0BEBA5BE" w14:textId="5E191292" w:rsidR="00032270" w:rsidRPr="007761CA" w:rsidRDefault="00032270" w:rsidP="00456DF7">
            <w:pPr>
              <w:tabs>
                <w:tab w:val="left" w:pos="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A42109C" w14:textId="73AE5763" w:rsidR="00032270" w:rsidRPr="007761CA" w:rsidRDefault="0003227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640x480, 640x360, 320x240</w:t>
            </w:r>
          </w:p>
        </w:tc>
        <w:tc>
          <w:tcPr>
            <w:tcW w:w="1276" w:type="dxa"/>
          </w:tcPr>
          <w:p w14:paraId="03841F6B" w14:textId="05A78E9D" w:rsidR="00032270" w:rsidRPr="007761C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0A2DF39" w14:textId="77777777" w:rsidR="00032270" w:rsidRPr="007761CA" w:rsidRDefault="00032270" w:rsidP="00D94C5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335A8A31" w14:textId="77777777" w:rsidR="00032270" w:rsidRPr="007761CA" w:rsidRDefault="00032270" w:rsidP="00D94C5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H.265</w:t>
            </w:r>
          </w:p>
          <w:p w14:paraId="7EB6112D" w14:textId="33744FBF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9BDEC3A" w14:textId="52F8CA53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1920x1080~320x240</w:t>
            </w:r>
          </w:p>
        </w:tc>
        <w:tc>
          <w:tcPr>
            <w:tcW w:w="992" w:type="dxa"/>
          </w:tcPr>
          <w:p w14:paraId="761C30BA" w14:textId="3DC7D467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1~30</w:t>
            </w:r>
          </w:p>
        </w:tc>
      </w:tr>
      <w:tr w:rsidR="00032270" w:rsidRPr="007761CA" w14:paraId="21758C58" w14:textId="77777777" w:rsidTr="00C75DA6">
        <w:trPr>
          <w:trHeight w:val="170"/>
        </w:trPr>
        <w:tc>
          <w:tcPr>
            <w:tcW w:w="1242" w:type="dxa"/>
            <w:vMerge/>
          </w:tcPr>
          <w:p w14:paraId="709DBE40" w14:textId="77777777" w:rsidR="00032270" w:rsidRPr="00BE23AA" w:rsidRDefault="0003227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A216B3A" w14:textId="77777777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FC-348</w:t>
            </w: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-NTSC</w:t>
            </w:r>
          </w:p>
          <w:p w14:paraId="4F1B85DB" w14:textId="77777777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FC-309S</w:t>
            </w:r>
          </w:p>
          <w:p w14:paraId="6DEB1113" w14:textId="77777777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FC-313</w:t>
            </w:r>
          </w:p>
          <w:p w14:paraId="6DFB0308" w14:textId="77777777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FC</w:t>
            </w: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-</w:t>
            </w: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334</w:t>
            </w:r>
          </w:p>
          <w:p w14:paraId="51B030EF" w14:textId="77777777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FC-334S</w:t>
            </w:r>
          </w:p>
          <w:p w14:paraId="6F52115F" w14:textId="77777777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FC-324</w:t>
            </w:r>
          </w:p>
          <w:p w14:paraId="3A714D77" w14:textId="77777777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FC-324S</w:t>
            </w:r>
          </w:p>
          <w:p w14:paraId="27B5B40F" w14:textId="77777777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FC-363</w:t>
            </w:r>
          </w:p>
          <w:p w14:paraId="00C97786" w14:textId="77777777" w:rsidR="00032270" w:rsidRPr="00BE23AA" w:rsidRDefault="00032270" w:rsidP="00190DB8">
            <w:pPr>
              <w:widowControl/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FC-618</w:t>
            </w: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-NTSC</w:t>
            </w:r>
          </w:p>
          <w:p w14:paraId="4BFAFB83" w14:textId="77777777" w:rsidR="00032270" w:rsidRPr="00BE23AA" w:rsidRDefault="00032270" w:rsidP="00190DB8">
            <w:pPr>
              <w:widowControl/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FC-690S,</w:t>
            </w:r>
          </w:p>
          <w:p w14:paraId="768FB464" w14:textId="77777777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FC-669S</w:t>
            </w:r>
          </w:p>
          <w:p w14:paraId="020869E7" w14:textId="77777777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FC-645S</w:t>
            </w:r>
          </w:p>
          <w:p w14:paraId="6E988300" w14:textId="17D362EA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FC-632S</w:t>
            </w:r>
          </w:p>
        </w:tc>
        <w:tc>
          <w:tcPr>
            <w:tcW w:w="1275" w:type="dxa"/>
          </w:tcPr>
          <w:p w14:paraId="6BE68A76" w14:textId="781C9E9A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2F2F2"/>
          </w:tcPr>
          <w:p w14:paraId="065ACDA0" w14:textId="22D0DABA" w:rsidR="00032270" w:rsidRPr="007761CA" w:rsidRDefault="0003227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320x240~720x480</w:t>
            </w:r>
          </w:p>
        </w:tc>
        <w:tc>
          <w:tcPr>
            <w:tcW w:w="1276" w:type="dxa"/>
          </w:tcPr>
          <w:p w14:paraId="648F373C" w14:textId="2E3D0FFF" w:rsidR="00032270" w:rsidRPr="007761C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546D6E8" w14:textId="1F80A580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2F2F2"/>
          </w:tcPr>
          <w:p w14:paraId="69AF6183" w14:textId="0574EAAA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992" w:type="dxa"/>
          </w:tcPr>
          <w:p w14:paraId="083CD9A0" w14:textId="51A028EF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32270" w:rsidRPr="007761CA" w14:paraId="5240F7D8" w14:textId="77777777" w:rsidTr="00C75DA6">
        <w:trPr>
          <w:trHeight w:val="170"/>
        </w:trPr>
        <w:tc>
          <w:tcPr>
            <w:tcW w:w="1242" w:type="dxa"/>
            <w:vMerge/>
          </w:tcPr>
          <w:p w14:paraId="7C7FD30F" w14:textId="77777777" w:rsidR="00032270" w:rsidRPr="00BE23AA" w:rsidRDefault="0003227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ED0DE55" w14:textId="63685DA2" w:rsidR="00032270" w:rsidRPr="00BE23A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ISPDIII-3010</w:t>
            </w:r>
          </w:p>
        </w:tc>
        <w:tc>
          <w:tcPr>
            <w:tcW w:w="1275" w:type="dxa"/>
          </w:tcPr>
          <w:p w14:paraId="3DEE54B2" w14:textId="7845AE3A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B340721" w14:textId="5AEECB3F" w:rsidR="00032270" w:rsidRPr="007761CA" w:rsidRDefault="00032270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640x360/320x240</w:t>
            </w:r>
          </w:p>
        </w:tc>
        <w:tc>
          <w:tcPr>
            <w:tcW w:w="1276" w:type="dxa"/>
          </w:tcPr>
          <w:p w14:paraId="16026E5C" w14:textId="699C7F17" w:rsidR="00032270" w:rsidRPr="007761CA" w:rsidRDefault="00032270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6506C27" w14:textId="1648D088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651FEDF" w14:textId="510E5674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640x360/320x240</w:t>
            </w:r>
          </w:p>
        </w:tc>
        <w:tc>
          <w:tcPr>
            <w:tcW w:w="992" w:type="dxa"/>
          </w:tcPr>
          <w:p w14:paraId="12AB574E" w14:textId="553F5FE7" w:rsidR="00032270" w:rsidRPr="007761CA" w:rsidRDefault="00032270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7761CA" w14:paraId="02DB8E0C" w14:textId="77777777" w:rsidTr="00C75DA6">
        <w:trPr>
          <w:trHeight w:val="170"/>
        </w:trPr>
        <w:tc>
          <w:tcPr>
            <w:tcW w:w="1242" w:type="dxa"/>
          </w:tcPr>
          <w:p w14:paraId="23D7AC3F" w14:textId="6D6ADB7D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t>Flir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3F7A190" w14:textId="1FA07A08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ISPD-2065-20X</w:t>
            </w:r>
          </w:p>
        </w:tc>
        <w:tc>
          <w:tcPr>
            <w:tcW w:w="1275" w:type="dxa"/>
          </w:tcPr>
          <w:p w14:paraId="6DFDDF63" w14:textId="55944B4E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 H.264, H.265</w:t>
            </w:r>
          </w:p>
        </w:tc>
        <w:tc>
          <w:tcPr>
            <w:tcW w:w="1418" w:type="dxa"/>
            <w:shd w:val="clear" w:color="auto" w:fill="F2F2F2"/>
          </w:tcPr>
          <w:p w14:paraId="3F6FBD25" w14:textId="3B80BB6A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1920x1080~176x144</w:t>
            </w:r>
          </w:p>
        </w:tc>
        <w:tc>
          <w:tcPr>
            <w:tcW w:w="1276" w:type="dxa"/>
          </w:tcPr>
          <w:p w14:paraId="3CB808BC" w14:textId="7DF659A0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 w:hint="eastAsia"/>
                <w:color w:val="333333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B33FB65" w14:textId="1EA5FF38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 2</w:t>
            </w:r>
          </w:p>
        </w:tc>
        <w:tc>
          <w:tcPr>
            <w:tcW w:w="1418" w:type="dxa"/>
            <w:shd w:val="clear" w:color="auto" w:fill="F2F2F2"/>
          </w:tcPr>
          <w:p w14:paraId="14404F80" w14:textId="720B99A1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 xml:space="preserve">as stream 2 </w:t>
            </w:r>
          </w:p>
        </w:tc>
        <w:tc>
          <w:tcPr>
            <w:tcW w:w="992" w:type="dxa"/>
          </w:tcPr>
          <w:p w14:paraId="02369415" w14:textId="3CC4956D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color w:val="333333"/>
                <w:kern w:val="0"/>
                <w:sz w:val="20"/>
              </w:rPr>
              <w:t>0.1~5</w:t>
            </w:r>
          </w:p>
        </w:tc>
      </w:tr>
      <w:tr w:rsidR="00607621" w:rsidRPr="007761CA" w14:paraId="3978D540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26357EBD" w14:textId="2C9D9F80" w:rsidR="00607621" w:rsidRPr="00BE23A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t>Forenix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DFA3FA0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IPD-1080WDR</w:t>
            </w:r>
          </w:p>
          <w:p w14:paraId="1467B9BD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IPB-1080WDR</w:t>
            </w:r>
          </w:p>
          <w:p w14:paraId="6A4D4E9D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IPV-1080WDR</w:t>
            </w:r>
          </w:p>
          <w:p w14:paraId="6D4BD99F" w14:textId="32CDDDC3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IPX-1080WDR</w:t>
            </w:r>
          </w:p>
        </w:tc>
        <w:tc>
          <w:tcPr>
            <w:tcW w:w="1275" w:type="dxa"/>
          </w:tcPr>
          <w:p w14:paraId="11E8951C" w14:textId="7B3D3000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22AD1FD3" w14:textId="1AEF5C29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1280x720~176x144</w:t>
            </w:r>
          </w:p>
        </w:tc>
        <w:tc>
          <w:tcPr>
            <w:tcW w:w="1276" w:type="dxa"/>
          </w:tcPr>
          <w:p w14:paraId="66AAB485" w14:textId="3E3ABE0C" w:rsidR="00607621" w:rsidRPr="007761C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DDC4E79" w14:textId="15E08FB0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7BB50F9" w14:textId="6FCCC21B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1280x720~176x144</w:t>
            </w:r>
          </w:p>
        </w:tc>
        <w:tc>
          <w:tcPr>
            <w:tcW w:w="992" w:type="dxa"/>
          </w:tcPr>
          <w:p w14:paraId="781E3233" w14:textId="2544DE09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</w:rPr>
              <w:t>1</w:t>
            </w:r>
          </w:p>
        </w:tc>
      </w:tr>
      <w:tr w:rsidR="00607621" w:rsidRPr="007761CA" w14:paraId="6952FE44" w14:textId="77777777" w:rsidTr="00C75DA6">
        <w:trPr>
          <w:trHeight w:val="170"/>
        </w:trPr>
        <w:tc>
          <w:tcPr>
            <w:tcW w:w="1242" w:type="dxa"/>
            <w:vMerge/>
          </w:tcPr>
          <w:p w14:paraId="28CF4AD3" w14:textId="77777777" w:rsidR="00607621" w:rsidRPr="00BE23A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24BF7D3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ISPD-2020</w:t>
            </w:r>
          </w:p>
          <w:p w14:paraId="33763CD2" w14:textId="776F3F1A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ISPD-2018</w:t>
            </w:r>
          </w:p>
        </w:tc>
        <w:tc>
          <w:tcPr>
            <w:tcW w:w="1275" w:type="dxa"/>
          </w:tcPr>
          <w:p w14:paraId="5A0818A8" w14:textId="5ACC1DEE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03A6D31B" w14:textId="503DF1A7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 176x144</w:t>
            </w:r>
          </w:p>
        </w:tc>
        <w:tc>
          <w:tcPr>
            <w:tcW w:w="1276" w:type="dxa"/>
          </w:tcPr>
          <w:p w14:paraId="31FD5FC4" w14:textId="229D9B4C" w:rsidR="00607621" w:rsidRPr="007761C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604FBB71" w14:textId="35709FC4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6DD6C4B3" w14:textId="7A463CAE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 176x144</w:t>
            </w:r>
          </w:p>
        </w:tc>
        <w:tc>
          <w:tcPr>
            <w:tcW w:w="992" w:type="dxa"/>
          </w:tcPr>
          <w:p w14:paraId="63450162" w14:textId="65A5AAD6" w:rsidR="00607621" w:rsidRPr="007761CA" w:rsidRDefault="00607621" w:rsidP="00190DB8">
            <w:pPr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</w:rPr>
              <w:t>1</w:t>
            </w:r>
          </w:p>
        </w:tc>
      </w:tr>
      <w:tr w:rsidR="00607621" w:rsidRPr="007761CA" w14:paraId="17BC5EF3" w14:textId="77777777" w:rsidTr="00C75DA6">
        <w:trPr>
          <w:trHeight w:val="170"/>
        </w:trPr>
        <w:tc>
          <w:tcPr>
            <w:tcW w:w="1242" w:type="dxa"/>
            <w:vMerge/>
          </w:tcPr>
          <w:p w14:paraId="1878029B" w14:textId="77777777" w:rsidR="00607621" w:rsidRPr="00BE23A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F08B98B" w14:textId="5C642EC5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IPZB-1000R</w:t>
            </w:r>
          </w:p>
        </w:tc>
        <w:tc>
          <w:tcPr>
            <w:tcW w:w="1275" w:type="dxa"/>
          </w:tcPr>
          <w:p w14:paraId="17AEB7A5" w14:textId="77777777" w:rsidR="00607621" w:rsidRPr="007761CA" w:rsidRDefault="00607621" w:rsidP="00EB2BB5">
            <w:pPr>
              <w:tabs>
                <w:tab w:val="left" w:pos="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ab/>
              <w:t>H.264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,</w:t>
            </w:r>
          </w:p>
          <w:p w14:paraId="24C7E951" w14:textId="77777777" w:rsidR="00607621" w:rsidRPr="007761CA" w:rsidRDefault="00607621" w:rsidP="00EB2BB5">
            <w:pPr>
              <w:tabs>
                <w:tab w:val="left" w:pos="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,</w:t>
            </w:r>
          </w:p>
          <w:p w14:paraId="1CC2DD0B" w14:textId="244EA0FE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2F2F2"/>
          </w:tcPr>
          <w:p w14:paraId="7AA6B6C6" w14:textId="776D201F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</w:t>
            </w:r>
            <w:r w:rsidRPr="007761CA">
              <w:rPr>
                <w:rFonts w:ascii="Verdana" w:hAnsi="Verdana" w:cs="Arial"/>
                <w:kern w:val="0"/>
                <w:sz w:val="20"/>
              </w:rPr>
              <w:t>x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1080~176x144</w:t>
            </w:r>
          </w:p>
        </w:tc>
        <w:tc>
          <w:tcPr>
            <w:tcW w:w="1276" w:type="dxa"/>
          </w:tcPr>
          <w:p w14:paraId="68BECA94" w14:textId="41A1D704" w:rsidR="00607621" w:rsidRPr="007761C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A6E8B52" w14:textId="5A91C826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LOW</w:t>
            </w:r>
          </w:p>
        </w:tc>
        <w:tc>
          <w:tcPr>
            <w:tcW w:w="1418" w:type="dxa"/>
            <w:shd w:val="clear" w:color="auto" w:fill="F2F2F2"/>
          </w:tcPr>
          <w:p w14:paraId="7DE3B6C8" w14:textId="2A84A5DE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LOW</w:t>
            </w:r>
          </w:p>
        </w:tc>
        <w:tc>
          <w:tcPr>
            <w:tcW w:w="992" w:type="dxa"/>
          </w:tcPr>
          <w:p w14:paraId="3D428BFB" w14:textId="77777777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0.1~10</w:t>
            </w:r>
          </w:p>
          <w:p w14:paraId="23E80960" w14:textId="3DDC0898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607621" w:rsidRPr="007761CA" w14:paraId="1619EE3C" w14:textId="77777777" w:rsidTr="00C75DA6">
        <w:trPr>
          <w:trHeight w:val="170"/>
        </w:trPr>
        <w:tc>
          <w:tcPr>
            <w:tcW w:w="1242" w:type="dxa"/>
            <w:vMerge/>
          </w:tcPr>
          <w:p w14:paraId="150EDF75" w14:textId="77777777" w:rsidR="00607621" w:rsidRPr="00BE23A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82D5E63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IPB-4065BM</w:t>
            </w:r>
          </w:p>
          <w:p w14:paraId="2F8AD8CD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IPD-4065CD</w:t>
            </w:r>
          </w:p>
          <w:p w14:paraId="7CAC0C55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IPV-4065CD</w:t>
            </w:r>
          </w:p>
          <w:p w14:paraId="353FA698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IPX-4065DN</w:t>
            </w:r>
          </w:p>
          <w:p w14:paraId="70D67721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NPB-4065BM</w:t>
            </w:r>
          </w:p>
          <w:p w14:paraId="6EA52878" w14:textId="311D2650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NPD-4065CD</w:t>
            </w:r>
          </w:p>
          <w:p w14:paraId="465388A7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NPV-4065CD</w:t>
            </w:r>
          </w:p>
          <w:p w14:paraId="769F4B6A" w14:textId="0DAE5459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NPX-4065DN</w:t>
            </w:r>
          </w:p>
        </w:tc>
        <w:tc>
          <w:tcPr>
            <w:tcW w:w="1275" w:type="dxa"/>
          </w:tcPr>
          <w:p w14:paraId="71A6CFAB" w14:textId="77777777" w:rsidR="00607621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6CB72255" w14:textId="77777777" w:rsidR="00607621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H.265</w:t>
            </w:r>
          </w:p>
          <w:p w14:paraId="581D1F63" w14:textId="03519B15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049F8CC" w14:textId="06F009A3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2592x1520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</w:t>
            </w:r>
            <w:r w:rsidRPr="007761CA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276" w:type="dxa"/>
          </w:tcPr>
          <w:p w14:paraId="60DA9029" w14:textId="5CEA0D2B" w:rsidR="00607621" w:rsidRPr="007761C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BD95DDF" w14:textId="4001DBA7" w:rsidR="00607621" w:rsidRPr="007761CA" w:rsidRDefault="00607621" w:rsidP="003D34CE">
            <w:pPr>
              <w:tabs>
                <w:tab w:val="left" w:pos="426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1CF2F9D9" w14:textId="1BAE46C1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</w:tcPr>
          <w:p w14:paraId="3067B866" w14:textId="4A4A5E64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607621" w:rsidRPr="007761CA" w14:paraId="2A118A26" w14:textId="77777777" w:rsidTr="00C75DA6">
        <w:trPr>
          <w:trHeight w:val="170"/>
        </w:trPr>
        <w:tc>
          <w:tcPr>
            <w:tcW w:w="1242" w:type="dxa"/>
            <w:vMerge/>
          </w:tcPr>
          <w:p w14:paraId="565534CF" w14:textId="48AD0F71" w:rsidR="00607621" w:rsidRPr="00BE23A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69ACE50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IPB-1080F28</w:t>
            </w:r>
          </w:p>
          <w:p w14:paraId="2BE9C3C2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IPB-1080E</w:t>
            </w:r>
          </w:p>
          <w:p w14:paraId="4207A425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IPB-1080EL</w:t>
            </w:r>
          </w:p>
          <w:p w14:paraId="3A3101E6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IPB-1080F</w:t>
            </w:r>
          </w:p>
          <w:p w14:paraId="0522A1F6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IPD-1080E</w:t>
            </w:r>
          </w:p>
          <w:p w14:paraId="1CABFFD5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IPD-1080KF</w:t>
            </w:r>
          </w:p>
          <w:p w14:paraId="0D826154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IPD-1080MF</w:t>
            </w:r>
          </w:p>
          <w:p w14:paraId="5DDC89E9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IPM-1080F</w:t>
            </w:r>
          </w:p>
          <w:p w14:paraId="70A3AAE6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IPM-1080RF</w:t>
            </w:r>
          </w:p>
          <w:p w14:paraId="51E0320A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IPT-1080F</w:t>
            </w:r>
          </w:p>
          <w:p w14:paraId="20EC8679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IPV-1080E</w:t>
            </w:r>
          </w:p>
          <w:p w14:paraId="2CEF8575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IPV-1080F</w:t>
            </w:r>
          </w:p>
          <w:p w14:paraId="7BDFA780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IPX-1080E</w:t>
            </w:r>
          </w:p>
          <w:p w14:paraId="22DF450B" w14:textId="5DEDCF8B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Arial" w:hAnsi="Arial" w:cs="Arial"/>
                <w:color w:val="262626" w:themeColor="text1" w:themeTint="D9"/>
                <w:sz w:val="20"/>
                <w:shd w:val="clear" w:color="auto" w:fill="FFFFFF"/>
                <w:lang w:val="de-DE"/>
              </w:rPr>
              <w:t>NPB-1080BLX NPB-1080BMX</w:t>
            </w:r>
          </w:p>
          <w:p w14:paraId="3A2B992F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NPB-1080BMX-M</w:t>
            </w:r>
          </w:p>
          <w:p w14:paraId="103E2A8F" w14:textId="3BF367D9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Arial" w:hAnsi="Arial" w:cs="Arial"/>
                <w:color w:val="262626" w:themeColor="text1" w:themeTint="D9"/>
                <w:sz w:val="20"/>
                <w:shd w:val="clear" w:color="auto" w:fill="FFFFFF"/>
                <w:lang w:val="de-DE"/>
              </w:rPr>
              <w:t>NPD-1080CDX</w:t>
            </w:r>
          </w:p>
          <w:p w14:paraId="1DD7D9D2" w14:textId="28CF56BF" w:rsidR="00607621" w:rsidRPr="00BE23AA" w:rsidRDefault="00607621" w:rsidP="00607621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Arial" w:hAnsi="Arial" w:cs="Arial"/>
                <w:color w:val="262626" w:themeColor="text1" w:themeTint="D9"/>
                <w:sz w:val="20"/>
                <w:shd w:val="clear" w:color="auto" w:fill="FFFFFF"/>
                <w:lang w:val="de-DE"/>
              </w:rPr>
              <w:t xml:space="preserve">NPX-1080CDX NPV-1080DNX </w:t>
            </w:r>
          </w:p>
        </w:tc>
        <w:tc>
          <w:tcPr>
            <w:tcW w:w="1275" w:type="dxa"/>
          </w:tcPr>
          <w:p w14:paraId="7CCC00FC" w14:textId="3712FA3E" w:rsidR="00607621" w:rsidRPr="007761CA" w:rsidRDefault="00607621" w:rsidP="00EB2BB5">
            <w:pPr>
              <w:tabs>
                <w:tab w:val="left" w:pos="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02D9353F" w14:textId="77777777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1920x10801280x720</w:t>
            </w:r>
          </w:p>
          <w:p w14:paraId="61DC5254" w14:textId="77777777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</w:t>
            </w:r>
          </w:p>
          <w:p w14:paraId="5C4F534F" w14:textId="77777777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</w:t>
            </w:r>
          </w:p>
          <w:p w14:paraId="394ED07D" w14:textId="6A3BD2AA" w:rsidR="00607621" w:rsidRPr="007761CA" w:rsidRDefault="00607621" w:rsidP="00A84F84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</w:t>
            </w:r>
          </w:p>
        </w:tc>
        <w:tc>
          <w:tcPr>
            <w:tcW w:w="1276" w:type="dxa"/>
          </w:tcPr>
          <w:p w14:paraId="1FA11883" w14:textId="6F06C754" w:rsidR="00607621" w:rsidRPr="007761C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2362FE9" w14:textId="66511D73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73D8BAB5" w14:textId="4B81B472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</w:tcPr>
          <w:p w14:paraId="29E4BF42" w14:textId="49F443D1" w:rsidR="00607621" w:rsidRPr="007761CA" w:rsidRDefault="00607621" w:rsidP="00EB2BB5">
            <w:pPr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607621" w:rsidRPr="007761CA" w14:paraId="0E202495" w14:textId="77777777" w:rsidTr="00C75DA6">
        <w:trPr>
          <w:trHeight w:val="170"/>
        </w:trPr>
        <w:tc>
          <w:tcPr>
            <w:tcW w:w="1242" w:type="dxa"/>
            <w:vMerge/>
          </w:tcPr>
          <w:p w14:paraId="3951A0AB" w14:textId="77777777" w:rsidR="00607621" w:rsidRPr="00BE23A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21F617F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IPB-8000BM</w:t>
            </w:r>
          </w:p>
          <w:p w14:paraId="78EC1C0D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IPX-8000DN</w:t>
            </w:r>
          </w:p>
          <w:p w14:paraId="14FD138A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IPD-8000CD</w:t>
            </w:r>
          </w:p>
          <w:p w14:paraId="0B8DA20E" w14:textId="4BE34F80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IPV-8000CD</w:t>
            </w:r>
          </w:p>
        </w:tc>
        <w:tc>
          <w:tcPr>
            <w:tcW w:w="1275" w:type="dxa"/>
          </w:tcPr>
          <w:p w14:paraId="1195C94D" w14:textId="77777777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</w:t>
            </w:r>
          </w:p>
          <w:p w14:paraId="538EB612" w14:textId="3A58594D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4EBB937" w14:textId="02E0C8D3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640x480, 640x360</w:t>
            </w:r>
          </w:p>
        </w:tc>
        <w:tc>
          <w:tcPr>
            <w:tcW w:w="1276" w:type="dxa"/>
          </w:tcPr>
          <w:p w14:paraId="022D434F" w14:textId="7A9F6B21" w:rsidR="00607621" w:rsidRPr="007761C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color w:val="333333"/>
                <w:kern w:val="0"/>
                <w:sz w:val="20"/>
              </w:rPr>
              <w:t>1~10</w:t>
            </w:r>
          </w:p>
        </w:tc>
        <w:tc>
          <w:tcPr>
            <w:tcW w:w="1417" w:type="dxa"/>
            <w:shd w:val="clear" w:color="auto" w:fill="F2F2F2"/>
          </w:tcPr>
          <w:p w14:paraId="1D7BD663" w14:textId="65590105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32DC5FA5" w14:textId="7C936F61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</w:tcPr>
          <w:p w14:paraId="4B4E18F4" w14:textId="03B991C5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607621" w:rsidRPr="007761CA" w14:paraId="6F5EEB53" w14:textId="77777777" w:rsidTr="00C75DA6">
        <w:trPr>
          <w:trHeight w:val="170"/>
        </w:trPr>
        <w:tc>
          <w:tcPr>
            <w:tcW w:w="1242" w:type="dxa"/>
            <w:vMerge/>
          </w:tcPr>
          <w:p w14:paraId="58D22D5F" w14:textId="77777777" w:rsidR="00607621" w:rsidRPr="00BE23A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22370C7" w14:textId="133A309A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NSPD-2065-20X</w:t>
            </w:r>
          </w:p>
        </w:tc>
        <w:tc>
          <w:tcPr>
            <w:tcW w:w="1275" w:type="dxa"/>
          </w:tcPr>
          <w:p w14:paraId="10F82A8C" w14:textId="77777777" w:rsidR="00607621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48568523" w14:textId="77777777" w:rsidR="00607621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  <w:p w14:paraId="74AA3EE8" w14:textId="50A8FF57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H.265</w:t>
            </w:r>
          </w:p>
        </w:tc>
        <w:tc>
          <w:tcPr>
            <w:tcW w:w="1418" w:type="dxa"/>
            <w:shd w:val="clear" w:color="auto" w:fill="F2F2F2"/>
          </w:tcPr>
          <w:p w14:paraId="423C4876" w14:textId="418EDBDF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19201080~176x144</w:t>
            </w:r>
          </w:p>
        </w:tc>
        <w:tc>
          <w:tcPr>
            <w:tcW w:w="1276" w:type="dxa"/>
          </w:tcPr>
          <w:p w14:paraId="1DB4AC37" w14:textId="2095D8E0" w:rsidR="00607621" w:rsidRPr="007761C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>
              <w:rPr>
                <w:rFonts w:ascii="Verdana" w:hAnsi="Verdana" w:cs="Arial" w:hint="eastAsia"/>
                <w:color w:val="333333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73F6930" w14:textId="173B5766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16B31A8D" w14:textId="441F14FB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92" w:type="dxa"/>
          </w:tcPr>
          <w:p w14:paraId="700E4AF7" w14:textId="7774B9F8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607621" w:rsidRPr="007761CA" w14:paraId="5A78BF0B" w14:textId="77777777" w:rsidTr="00C75DA6">
        <w:trPr>
          <w:trHeight w:val="170"/>
        </w:trPr>
        <w:tc>
          <w:tcPr>
            <w:tcW w:w="1242" w:type="dxa"/>
            <w:vMerge/>
          </w:tcPr>
          <w:p w14:paraId="3FBEBD06" w14:textId="12DE5265" w:rsidR="00607621" w:rsidRPr="00BE23A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36666D9" w14:textId="5AA099E6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VIT-DA651E</w:t>
            </w:r>
          </w:p>
        </w:tc>
        <w:tc>
          <w:tcPr>
            <w:tcW w:w="1275" w:type="dxa"/>
          </w:tcPr>
          <w:p w14:paraId="5A845A3D" w14:textId="6298DFBB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 MPEG4 MJPEG</w:t>
            </w:r>
          </w:p>
        </w:tc>
        <w:tc>
          <w:tcPr>
            <w:tcW w:w="1418" w:type="dxa"/>
            <w:shd w:val="clear" w:color="auto" w:fill="F2F2F2"/>
          </w:tcPr>
          <w:p w14:paraId="322F12F2" w14:textId="77777777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QVGA, VGA, D1, CIF, 1280*720,</w:t>
            </w:r>
          </w:p>
          <w:p w14:paraId="2286B3F9" w14:textId="1DCBE579" w:rsidR="00607621" w:rsidRPr="007761CA" w:rsidRDefault="00607621" w:rsidP="0072000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</w:tcPr>
          <w:p w14:paraId="5C40A0C4" w14:textId="77777777" w:rsidR="00607621" w:rsidRPr="007761C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</w:rPr>
              <w:t>1~30</w:t>
            </w:r>
          </w:p>
          <w:p w14:paraId="24B31AD2" w14:textId="366465A2" w:rsidR="00607621" w:rsidRPr="007761C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417" w:type="dxa"/>
            <w:shd w:val="clear" w:color="auto" w:fill="F2F2F2"/>
          </w:tcPr>
          <w:p w14:paraId="0618A915" w14:textId="24C61325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2F2F2"/>
          </w:tcPr>
          <w:p w14:paraId="7B1B4658" w14:textId="7081C3AB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92" w:type="dxa"/>
          </w:tcPr>
          <w:p w14:paraId="60669541" w14:textId="504DC46B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5</w:t>
            </w:r>
          </w:p>
        </w:tc>
      </w:tr>
      <w:tr w:rsidR="00607621" w:rsidRPr="007761CA" w14:paraId="30C35409" w14:textId="77777777" w:rsidTr="00C75DA6">
        <w:trPr>
          <w:trHeight w:val="170"/>
        </w:trPr>
        <w:tc>
          <w:tcPr>
            <w:tcW w:w="1242" w:type="dxa"/>
            <w:vMerge/>
          </w:tcPr>
          <w:p w14:paraId="23429FB3" w14:textId="77777777" w:rsidR="00607621" w:rsidRPr="00BE23A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19EAE28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Generic</w:t>
            </w:r>
          </w:p>
          <w:p w14:paraId="6F8C2752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GDN-D1300V</w:t>
            </w:r>
          </w:p>
          <w:p w14:paraId="6ECD591E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  <w:t>GDN-DV1300IR</w:t>
            </w:r>
          </w:p>
          <w:p w14:paraId="56E0B621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GDN-D1300IR</w:t>
            </w:r>
          </w:p>
          <w:p w14:paraId="05B7EEED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GND-D2300V</w:t>
            </w:r>
          </w:p>
          <w:p w14:paraId="7C55B2E4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GND-D3200</w:t>
            </w:r>
          </w:p>
          <w:p w14:paraId="7EBCC8E3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GDN-D3200V</w:t>
            </w:r>
          </w:p>
          <w:p w14:paraId="2B73BA9B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GDN-D3200IR</w:t>
            </w:r>
          </w:p>
          <w:p w14:paraId="11CA95D1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lastRenderedPageBreak/>
              <w:t>GDN-F1300V</w:t>
            </w:r>
          </w:p>
          <w:p w14:paraId="23E22DAC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GND-F2300</w:t>
            </w:r>
          </w:p>
          <w:p w14:paraId="36FEE28C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GDN-H1300IR</w:t>
            </w:r>
          </w:p>
          <w:p w14:paraId="6B45DE23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GND-H2300IR</w:t>
            </w:r>
          </w:p>
          <w:p w14:paraId="7267D747" w14:textId="77777777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GDN-H3200IR</w:t>
            </w:r>
          </w:p>
          <w:p w14:paraId="4DF55125" w14:textId="52751B21" w:rsidR="00607621" w:rsidRPr="00BE23A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</w:p>
        </w:tc>
        <w:tc>
          <w:tcPr>
            <w:tcW w:w="1275" w:type="dxa"/>
          </w:tcPr>
          <w:p w14:paraId="5736DE58" w14:textId="59B1603B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H264/MPEG4/MPEG4</w:t>
            </w:r>
          </w:p>
        </w:tc>
        <w:tc>
          <w:tcPr>
            <w:tcW w:w="1418" w:type="dxa"/>
            <w:shd w:val="clear" w:color="auto" w:fill="F2F2F2"/>
          </w:tcPr>
          <w:p w14:paraId="2A5A5C7E" w14:textId="77777777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1024x768</w:t>
            </w:r>
          </w:p>
          <w:p w14:paraId="6EFCB101" w14:textId="679B0D29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or 854x480 or 640x480 or 320x240</w:t>
            </w:r>
          </w:p>
        </w:tc>
        <w:tc>
          <w:tcPr>
            <w:tcW w:w="1276" w:type="dxa"/>
          </w:tcPr>
          <w:p w14:paraId="6F1F67CD" w14:textId="4AF08CBD" w:rsidR="00607621" w:rsidRPr="007761CA" w:rsidRDefault="00607621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7761CA">
              <w:rPr>
                <w:rFonts w:ascii="Verdana" w:hAnsi="Verdana" w:cs="Arial"/>
                <w:color w:val="333333"/>
                <w:kern w:val="0"/>
                <w:sz w:val="20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22DE07A7" w14:textId="7946D79D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H264/MPEG4/MPEG4</w:t>
            </w:r>
          </w:p>
        </w:tc>
        <w:tc>
          <w:tcPr>
            <w:tcW w:w="1418" w:type="dxa"/>
            <w:shd w:val="clear" w:color="auto" w:fill="F2F2F2"/>
          </w:tcPr>
          <w:p w14:paraId="531D8021" w14:textId="77777777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1024x768</w:t>
            </w:r>
          </w:p>
          <w:p w14:paraId="3AD865F7" w14:textId="2DC94E4D" w:rsidR="00607621" w:rsidRPr="007761CA" w:rsidRDefault="00607621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or 854x480 or 640x480 or 320x240</w:t>
            </w:r>
          </w:p>
        </w:tc>
        <w:tc>
          <w:tcPr>
            <w:tcW w:w="992" w:type="dxa"/>
          </w:tcPr>
          <w:p w14:paraId="1ACC7579" w14:textId="541C40B8" w:rsidR="00607621" w:rsidRPr="007761CA" w:rsidRDefault="00607621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7761CA" w14:paraId="401C13F9" w14:textId="77777777" w:rsidTr="00C75DA6">
        <w:trPr>
          <w:trHeight w:val="170"/>
        </w:trPr>
        <w:tc>
          <w:tcPr>
            <w:tcW w:w="1242" w:type="dxa"/>
          </w:tcPr>
          <w:p w14:paraId="73067A4F" w14:textId="10370696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 w:hint="eastAsia"/>
                <w:kern w:val="0"/>
                <w:sz w:val="20"/>
              </w:rPr>
              <w:lastRenderedPageBreak/>
              <w:t>Fuho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A8F2A66" w14:textId="1E6945F5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TVC-M1245E-2M-P</w:t>
            </w:r>
          </w:p>
        </w:tc>
        <w:tc>
          <w:tcPr>
            <w:tcW w:w="1275" w:type="dxa"/>
          </w:tcPr>
          <w:p w14:paraId="415A7514" w14:textId="64E8750B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H264/MPEG4/MPEG4</w:t>
            </w:r>
          </w:p>
        </w:tc>
        <w:tc>
          <w:tcPr>
            <w:tcW w:w="1418" w:type="dxa"/>
            <w:shd w:val="clear" w:color="auto" w:fill="F2F2F2"/>
          </w:tcPr>
          <w:p w14:paraId="4B6BEB70" w14:textId="44DF1C42" w:rsidR="000C0A0A" w:rsidRPr="007761CA" w:rsidRDefault="000C0A0A" w:rsidP="00645686">
            <w:pPr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276" w:type="dxa"/>
          </w:tcPr>
          <w:p w14:paraId="27537641" w14:textId="02DF96E2" w:rsidR="000C0A0A" w:rsidRPr="007761CA" w:rsidRDefault="000C0A0A" w:rsidP="00645686">
            <w:pPr>
              <w:tabs>
                <w:tab w:val="left" w:pos="426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8E6C7DE" w14:textId="236E0077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MJPEG/H.264/MPEG4</w:t>
            </w:r>
          </w:p>
        </w:tc>
        <w:tc>
          <w:tcPr>
            <w:tcW w:w="1418" w:type="dxa"/>
            <w:shd w:val="clear" w:color="auto" w:fill="F2F2F2"/>
          </w:tcPr>
          <w:p w14:paraId="788E885B" w14:textId="08932DFA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992" w:type="dxa"/>
          </w:tcPr>
          <w:p w14:paraId="0F11FCCE" w14:textId="64B99343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0.1~3</w:t>
            </w:r>
          </w:p>
        </w:tc>
      </w:tr>
      <w:tr w:rsidR="00EC72A8" w:rsidRPr="007761CA" w14:paraId="06A811E2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7E4E80C2" w14:textId="19025B66" w:rsidR="00EC72A8" w:rsidRPr="00BE23AA" w:rsidRDefault="00EC72A8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t>Guardeon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4AE8B0A" w14:textId="3E536973" w:rsidR="00EC72A8" w:rsidRPr="00BE23AA" w:rsidRDefault="00EC72A8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A3101LE</w:t>
            </w: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/A4101</w:t>
            </w:r>
          </w:p>
        </w:tc>
        <w:tc>
          <w:tcPr>
            <w:tcW w:w="1275" w:type="dxa"/>
          </w:tcPr>
          <w:p w14:paraId="5718BC26" w14:textId="482CA5D2" w:rsidR="00EC72A8" w:rsidRPr="007761CA" w:rsidRDefault="00EC72A8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6AF6DC83" w14:textId="48281254" w:rsidR="00EC72A8" w:rsidRPr="007761CA" w:rsidRDefault="00EC72A8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176x144~1024x768</w:t>
            </w:r>
          </w:p>
        </w:tc>
        <w:tc>
          <w:tcPr>
            <w:tcW w:w="1276" w:type="dxa"/>
          </w:tcPr>
          <w:p w14:paraId="1B767E36" w14:textId="62B2DE02" w:rsidR="00EC72A8" w:rsidRPr="007761CA" w:rsidRDefault="00EC72A8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 (diff from web)</w:t>
            </w:r>
          </w:p>
        </w:tc>
        <w:tc>
          <w:tcPr>
            <w:tcW w:w="1417" w:type="dxa"/>
            <w:shd w:val="clear" w:color="auto" w:fill="F2F2F2"/>
          </w:tcPr>
          <w:p w14:paraId="2BD49165" w14:textId="12C0D2E2" w:rsidR="00EC72A8" w:rsidRPr="007761CA" w:rsidRDefault="00EC72A8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steal 2nd stream</w:t>
            </w:r>
          </w:p>
        </w:tc>
        <w:tc>
          <w:tcPr>
            <w:tcW w:w="1418" w:type="dxa"/>
            <w:shd w:val="clear" w:color="auto" w:fill="F2F2F2"/>
          </w:tcPr>
          <w:p w14:paraId="14DA96E0" w14:textId="27E89B19" w:rsidR="00EC72A8" w:rsidRPr="007761CA" w:rsidRDefault="00EC72A8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steal 2nd stream</w:t>
            </w:r>
          </w:p>
        </w:tc>
        <w:tc>
          <w:tcPr>
            <w:tcW w:w="992" w:type="dxa"/>
          </w:tcPr>
          <w:p w14:paraId="20DAD848" w14:textId="17013226" w:rsidR="00EC72A8" w:rsidRPr="007761CA" w:rsidRDefault="00EC72A8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steal 2nd stream</w:t>
            </w:r>
          </w:p>
        </w:tc>
      </w:tr>
      <w:tr w:rsidR="00EC72A8" w:rsidRPr="007761CA" w14:paraId="59AD000F" w14:textId="77777777" w:rsidTr="00C75DA6">
        <w:trPr>
          <w:trHeight w:val="170"/>
        </w:trPr>
        <w:tc>
          <w:tcPr>
            <w:tcW w:w="1242" w:type="dxa"/>
            <w:vMerge/>
          </w:tcPr>
          <w:p w14:paraId="383D8715" w14:textId="77777777" w:rsidR="00EC72A8" w:rsidRPr="00BE23AA" w:rsidRDefault="00EC72A8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B73FDE2" w14:textId="161DB223" w:rsidR="00EC72A8" w:rsidRPr="00EC72A8" w:rsidRDefault="00EC72A8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EC72A8">
              <w:rPr>
                <w:rFonts w:ascii="Verdana" w:eastAsiaTheme="minorEastAsia" w:hAnsi="Verdana" w:hint="eastAsia"/>
                <w:color w:val="000000"/>
                <w:kern w:val="0"/>
                <w:sz w:val="20"/>
                <w:highlight w:val="yellow"/>
                <w:shd w:val="clear" w:color="auto" w:fill="FFFFFF"/>
              </w:rPr>
              <w:t>GDN-MD2000V</w:t>
            </w:r>
          </w:p>
        </w:tc>
        <w:tc>
          <w:tcPr>
            <w:tcW w:w="1275" w:type="dxa"/>
          </w:tcPr>
          <w:p w14:paraId="0C47A4F6" w14:textId="77777777" w:rsidR="00EC72A8" w:rsidRDefault="00EC72A8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BDF84FF" w14:textId="3C1BC18E" w:rsidR="00EC72A8" w:rsidRPr="007761CA" w:rsidRDefault="00EC72A8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8FDDF76" w14:textId="0FDD3849" w:rsidR="00EC72A8" w:rsidRPr="007761CA" w:rsidRDefault="00EC72A8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704x576~320x240</w:t>
            </w:r>
          </w:p>
        </w:tc>
        <w:tc>
          <w:tcPr>
            <w:tcW w:w="1276" w:type="dxa"/>
          </w:tcPr>
          <w:p w14:paraId="6E728DE0" w14:textId="34C4F7E0" w:rsidR="00EC72A8" w:rsidRPr="007761CA" w:rsidRDefault="00EC72A8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3BB9CCAD" w14:textId="7C1AF58A" w:rsidR="00EC72A8" w:rsidRPr="007761CA" w:rsidRDefault="00EC72A8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Same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61EDDDE4" w14:textId="50A32806" w:rsidR="00EC72A8" w:rsidRPr="007761CA" w:rsidRDefault="00EC72A8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92" w:type="dxa"/>
          </w:tcPr>
          <w:p w14:paraId="7D6653E2" w14:textId="1E435116" w:rsidR="00EC72A8" w:rsidRPr="007761CA" w:rsidRDefault="00EC72A8" w:rsidP="00190DB8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02788DCD" w14:textId="77777777" w:rsidTr="00C75DA6">
        <w:trPr>
          <w:trHeight w:val="170"/>
        </w:trPr>
        <w:tc>
          <w:tcPr>
            <w:tcW w:w="1242" w:type="dxa"/>
          </w:tcPr>
          <w:p w14:paraId="31EF1399" w14:textId="33902658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GE</w:t>
            </w:r>
          </w:p>
        </w:tc>
        <w:tc>
          <w:tcPr>
            <w:tcW w:w="1560" w:type="dxa"/>
            <w:shd w:val="clear" w:color="auto" w:fill="auto"/>
          </w:tcPr>
          <w:p w14:paraId="6D451BD1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A3102LE/</w:t>
            </w:r>
            <w:r w:rsidRPr="00BE23AA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A4102</w:t>
            </w:r>
          </w:p>
          <w:p w14:paraId="3BCF958C" w14:textId="0F490256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A3253LE/A3263</w:t>
            </w:r>
          </w:p>
        </w:tc>
        <w:tc>
          <w:tcPr>
            <w:tcW w:w="1275" w:type="dxa"/>
          </w:tcPr>
          <w:p w14:paraId="25A8E1D8" w14:textId="2547EBB9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AECE7F8" w14:textId="2FC89CBA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 or 640x480 or 640x360</w:t>
            </w:r>
          </w:p>
        </w:tc>
        <w:tc>
          <w:tcPr>
            <w:tcW w:w="1276" w:type="dxa"/>
          </w:tcPr>
          <w:p w14:paraId="4D8C0064" w14:textId="034F3565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EF7DA5E" w14:textId="361D0916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580FA0D" w14:textId="78CE20FD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92" w:type="dxa"/>
          </w:tcPr>
          <w:p w14:paraId="50059D83" w14:textId="707606DE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3E306B46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2008C599" w14:textId="5A58E0C5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GNS</w:t>
            </w:r>
          </w:p>
        </w:tc>
        <w:tc>
          <w:tcPr>
            <w:tcW w:w="1560" w:type="dxa"/>
            <w:shd w:val="clear" w:color="auto" w:fill="auto"/>
          </w:tcPr>
          <w:p w14:paraId="3E923088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B3202LE</w:t>
            </w:r>
          </w:p>
          <w:p w14:paraId="095CA4F4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B4201RLE</w:t>
            </w:r>
          </w:p>
          <w:p w14:paraId="4230EC6C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B5201E</w:t>
            </w:r>
          </w:p>
          <w:p w14:paraId="69EAC585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B6231E</w:t>
            </w:r>
          </w:p>
          <w:p w14:paraId="0B9136B5" w14:textId="6EA87ACC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B6232LE</w:t>
            </w:r>
          </w:p>
        </w:tc>
        <w:tc>
          <w:tcPr>
            <w:tcW w:w="1275" w:type="dxa"/>
          </w:tcPr>
          <w:p w14:paraId="5CEC731A" w14:textId="382CCE43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60892DF" w14:textId="3B0456ED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704x576, 640x480, 640x360, 352x288, 320x240, 192x144</w:t>
            </w:r>
          </w:p>
        </w:tc>
        <w:tc>
          <w:tcPr>
            <w:tcW w:w="1276" w:type="dxa"/>
          </w:tcPr>
          <w:p w14:paraId="41F75A77" w14:textId="5A8219DF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49565EF9" w14:textId="1E1061F6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118644D6" w14:textId="6D7CD5CC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</w:tcPr>
          <w:p w14:paraId="670B7911" w14:textId="79174142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7761CA" w14:paraId="633EF90F" w14:textId="77777777" w:rsidTr="00C75DA6">
        <w:trPr>
          <w:trHeight w:val="170"/>
        </w:trPr>
        <w:tc>
          <w:tcPr>
            <w:tcW w:w="1242" w:type="dxa"/>
            <w:vMerge/>
          </w:tcPr>
          <w:p w14:paraId="51ACD472" w14:textId="6BE564CC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6FFA214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B2201</w:t>
            </w:r>
          </w:p>
          <w:p w14:paraId="67F986F8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B3251RLE</w:t>
            </w:r>
          </w:p>
          <w:p w14:paraId="6E5EFA72" w14:textId="6ABBD0A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B4251RLE</w:t>
            </w:r>
          </w:p>
        </w:tc>
        <w:tc>
          <w:tcPr>
            <w:tcW w:w="1275" w:type="dxa"/>
          </w:tcPr>
          <w:p w14:paraId="4CBAC9DF" w14:textId="3EA74BB3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4DF3D90" w14:textId="0320A91C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1920x1080, 1280x1024, 1280x960, 1280x720, 704x576, 640x480, 640x360, 352x288, 320x240, 176x144</w:t>
            </w:r>
          </w:p>
        </w:tc>
        <w:tc>
          <w:tcPr>
            <w:tcW w:w="1276" w:type="dxa"/>
          </w:tcPr>
          <w:p w14:paraId="73499713" w14:textId="1D2057EB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6935A4F8" w14:textId="4188D524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A069BAE" w14:textId="092DDDA3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704x576, 640x480, 640x360, 352x288, 320x240, 176x144</w:t>
            </w:r>
          </w:p>
        </w:tc>
        <w:tc>
          <w:tcPr>
            <w:tcW w:w="992" w:type="dxa"/>
          </w:tcPr>
          <w:p w14:paraId="7A8F3707" w14:textId="6C3F579D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</w:tr>
      <w:tr w:rsidR="000C0A0A" w:rsidRPr="007761CA" w14:paraId="3DF9D64C" w14:textId="77777777" w:rsidTr="00C75DA6">
        <w:trPr>
          <w:trHeight w:val="170"/>
        </w:trPr>
        <w:tc>
          <w:tcPr>
            <w:tcW w:w="1242" w:type="dxa"/>
            <w:vMerge/>
          </w:tcPr>
          <w:p w14:paraId="1C754B64" w14:textId="5C65BF6E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AD9FFBD" w14:textId="08480A5E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C3203LE</w:t>
            </w:r>
          </w:p>
        </w:tc>
        <w:tc>
          <w:tcPr>
            <w:tcW w:w="1275" w:type="dxa"/>
          </w:tcPr>
          <w:p w14:paraId="7834C947" w14:textId="12125D09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H264/MPEG4/MPEG4</w:t>
            </w:r>
          </w:p>
        </w:tc>
        <w:tc>
          <w:tcPr>
            <w:tcW w:w="1418" w:type="dxa"/>
            <w:shd w:val="clear" w:color="auto" w:fill="F2F2F2"/>
          </w:tcPr>
          <w:p w14:paraId="1C1A9DE9" w14:textId="27E62923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1920x1080~640x360</w:t>
            </w:r>
          </w:p>
        </w:tc>
        <w:tc>
          <w:tcPr>
            <w:tcW w:w="1276" w:type="dxa"/>
          </w:tcPr>
          <w:p w14:paraId="4428A386" w14:textId="74D03E52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6162824" w14:textId="6777235F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H264/MPEG4/MPEG4</w:t>
            </w:r>
          </w:p>
        </w:tc>
        <w:tc>
          <w:tcPr>
            <w:tcW w:w="1418" w:type="dxa"/>
            <w:shd w:val="clear" w:color="auto" w:fill="F2F2F2"/>
          </w:tcPr>
          <w:p w14:paraId="7B0ECC75" w14:textId="4AC722A3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960x544~640x480</w:t>
            </w:r>
          </w:p>
        </w:tc>
        <w:tc>
          <w:tcPr>
            <w:tcW w:w="992" w:type="dxa"/>
          </w:tcPr>
          <w:p w14:paraId="01C6AD7A" w14:textId="1B5A87F2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0B074FD7" w14:textId="77777777" w:rsidTr="00C75DA6">
        <w:trPr>
          <w:trHeight w:val="170"/>
        </w:trPr>
        <w:tc>
          <w:tcPr>
            <w:tcW w:w="1242" w:type="dxa"/>
            <w:vMerge/>
          </w:tcPr>
          <w:p w14:paraId="6150948A" w14:textId="77777777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C8A62C1" w14:textId="77777777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DS-2CD2032-I</w:t>
            </w:r>
          </w:p>
          <w:p w14:paraId="6B5F5D81" w14:textId="73FB620C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DS-2CS2132F</w:t>
            </w:r>
          </w:p>
        </w:tc>
        <w:tc>
          <w:tcPr>
            <w:tcW w:w="1275" w:type="dxa"/>
          </w:tcPr>
          <w:p w14:paraId="449302DE" w14:textId="66C99C8A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6E1D2CB" w14:textId="62CD3303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704x576~320x240</w:t>
            </w:r>
          </w:p>
        </w:tc>
        <w:tc>
          <w:tcPr>
            <w:tcW w:w="1276" w:type="dxa"/>
          </w:tcPr>
          <w:p w14:paraId="30608EE9" w14:textId="0AA05A24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3576055" w14:textId="00417F67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A174EA2" w14:textId="6D5619E2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704x576</w:t>
            </w:r>
          </w:p>
        </w:tc>
        <w:tc>
          <w:tcPr>
            <w:tcW w:w="992" w:type="dxa"/>
          </w:tcPr>
          <w:p w14:paraId="7B3067B4" w14:textId="7FD14CB3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417DDCE0" w14:textId="77777777" w:rsidTr="00C75DA6">
        <w:trPr>
          <w:trHeight w:val="170"/>
        </w:trPr>
        <w:tc>
          <w:tcPr>
            <w:tcW w:w="1242" w:type="dxa"/>
            <w:vMerge/>
          </w:tcPr>
          <w:p w14:paraId="2B65B466" w14:textId="1EC1BF0B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755907C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DS-2CD2142FWD-IWS</w:t>
            </w:r>
          </w:p>
          <w:p w14:paraId="77C66FD0" w14:textId="2894D4FE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DS-2CD2342WD-I</w:t>
            </w:r>
          </w:p>
        </w:tc>
        <w:tc>
          <w:tcPr>
            <w:tcW w:w="1275" w:type="dxa"/>
          </w:tcPr>
          <w:p w14:paraId="7112C997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2BC78B3" w14:textId="78CC8DC7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431DD05" w14:textId="77777777" w:rsidR="000C0A0A" w:rsidRPr="007761CA" w:rsidRDefault="000C0A0A" w:rsidP="00061E75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640x360</w:t>
            </w:r>
          </w:p>
          <w:p w14:paraId="636F2159" w14:textId="67F8F9F5" w:rsidR="000C0A0A" w:rsidRPr="007761C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1276" w:type="dxa"/>
          </w:tcPr>
          <w:p w14:paraId="395F479F" w14:textId="12772EC8" w:rsidR="000C0A0A" w:rsidRPr="007761C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1~20</w:t>
            </w:r>
          </w:p>
        </w:tc>
        <w:tc>
          <w:tcPr>
            <w:tcW w:w="1417" w:type="dxa"/>
            <w:shd w:val="clear" w:color="auto" w:fill="F2F2F2"/>
          </w:tcPr>
          <w:p w14:paraId="1C1C959D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74B7502" w14:textId="0FA47272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1D10EC6C" w14:textId="77777777" w:rsidR="000C0A0A" w:rsidRPr="007761CA" w:rsidRDefault="000C0A0A" w:rsidP="00061E75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352x240</w:t>
            </w:r>
          </w:p>
          <w:p w14:paraId="44D483D3" w14:textId="2D4AB96C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640x360</w:t>
            </w:r>
          </w:p>
        </w:tc>
        <w:tc>
          <w:tcPr>
            <w:tcW w:w="992" w:type="dxa"/>
          </w:tcPr>
          <w:p w14:paraId="27D2150A" w14:textId="056FFDCC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21D460B7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30C9437E" w14:textId="2130E3B5" w:rsidR="000C0A0A" w:rsidRPr="00BE23AA" w:rsidRDefault="000C0A0A" w:rsidP="00190DB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t>Hikvision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CD70655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DS-2CD2432F-IW</w:t>
            </w:r>
          </w:p>
          <w:p w14:paraId="001AB7A6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DS-2DE7176-A</w:t>
            </w:r>
          </w:p>
          <w:p w14:paraId="342F00DB" w14:textId="1C03FF16" w:rsidR="000C0A0A" w:rsidRPr="00BE23AA" w:rsidRDefault="000C0A0A" w:rsidP="00190DB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DS-2DE7176-D</w:t>
            </w:r>
          </w:p>
        </w:tc>
        <w:tc>
          <w:tcPr>
            <w:tcW w:w="1275" w:type="dxa"/>
          </w:tcPr>
          <w:p w14:paraId="04863634" w14:textId="77777777" w:rsidR="000C0A0A" w:rsidRPr="007761CA" w:rsidRDefault="000C0A0A" w:rsidP="00416020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0A40A15C" w14:textId="2BDA0A29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C7B0B0E" w14:textId="1E51B540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320x240~704x576</w:t>
            </w:r>
          </w:p>
        </w:tc>
        <w:tc>
          <w:tcPr>
            <w:tcW w:w="1276" w:type="dxa"/>
          </w:tcPr>
          <w:p w14:paraId="4764009C" w14:textId="6EE2DAC6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B4FC7F7" w14:textId="77777777" w:rsidR="000C0A0A" w:rsidRPr="007761CA" w:rsidRDefault="000C0A0A" w:rsidP="00416020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6278497F" w14:textId="3EB73EAC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BA86B66" w14:textId="7EAEF6FD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320x240~704x576</w:t>
            </w:r>
          </w:p>
        </w:tc>
        <w:tc>
          <w:tcPr>
            <w:tcW w:w="992" w:type="dxa"/>
          </w:tcPr>
          <w:p w14:paraId="472CEEDD" w14:textId="3A5FFA3A" w:rsidR="000C0A0A" w:rsidRPr="007761CA" w:rsidRDefault="000C0A0A" w:rsidP="00190DB8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027AC2AB" w14:textId="77777777" w:rsidTr="00C75DA6">
        <w:trPr>
          <w:trHeight w:val="170"/>
        </w:trPr>
        <w:tc>
          <w:tcPr>
            <w:tcW w:w="1242" w:type="dxa"/>
            <w:vMerge/>
          </w:tcPr>
          <w:p w14:paraId="64B3B41D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D119600" w14:textId="5C82FBC5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DS-2CD2642FWD-IZS</w:t>
            </w:r>
          </w:p>
        </w:tc>
        <w:tc>
          <w:tcPr>
            <w:tcW w:w="1275" w:type="dxa"/>
          </w:tcPr>
          <w:p w14:paraId="620577D1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06B45333" w14:textId="06D282B8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3BA39FC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640x360</w:t>
            </w:r>
          </w:p>
          <w:p w14:paraId="4EE86CCC" w14:textId="0A4F3910" w:rsidR="000C0A0A" w:rsidRPr="007761CA" w:rsidRDefault="000C0A0A" w:rsidP="00061E75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276" w:type="dxa"/>
          </w:tcPr>
          <w:p w14:paraId="45A29A76" w14:textId="4BD4848F" w:rsidR="000C0A0A" w:rsidRPr="007761CA" w:rsidRDefault="000C0A0A" w:rsidP="00061E75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1~20</w:t>
            </w:r>
          </w:p>
        </w:tc>
        <w:tc>
          <w:tcPr>
            <w:tcW w:w="1417" w:type="dxa"/>
            <w:shd w:val="clear" w:color="auto" w:fill="F2F2F2"/>
          </w:tcPr>
          <w:p w14:paraId="0A0C7E3B" w14:textId="7AC00BCC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1C535D5A" w14:textId="508BCFB5" w:rsidR="000C0A0A" w:rsidRPr="007761CA" w:rsidRDefault="000C0A0A" w:rsidP="00061E75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92" w:type="dxa"/>
          </w:tcPr>
          <w:p w14:paraId="4530F6D9" w14:textId="4E34B505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6D7D3A" w:rsidRPr="007761CA" w14:paraId="1B6B23FE" w14:textId="77777777" w:rsidTr="00C75DA6">
        <w:trPr>
          <w:trHeight w:val="170"/>
        </w:trPr>
        <w:tc>
          <w:tcPr>
            <w:tcW w:w="1242" w:type="dxa"/>
            <w:vMerge/>
          </w:tcPr>
          <w:p w14:paraId="61B6F785" w14:textId="77777777" w:rsidR="006D7D3A" w:rsidRPr="00BE23AA" w:rsidRDefault="006D7D3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342A553" w14:textId="7850974B" w:rsidR="006D7D3A" w:rsidRPr="00BE23AA" w:rsidRDefault="006D7D3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DS-2CD2942F-IWS</w:t>
            </w:r>
          </w:p>
        </w:tc>
        <w:tc>
          <w:tcPr>
            <w:tcW w:w="1275" w:type="dxa"/>
          </w:tcPr>
          <w:p w14:paraId="46C91826" w14:textId="77777777" w:rsidR="006D7D3A" w:rsidRDefault="006D7D3A" w:rsidP="00416020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6ECD2C3A" w14:textId="247BDE7A" w:rsidR="006D7D3A" w:rsidRPr="007761CA" w:rsidRDefault="006D7D3A" w:rsidP="00416020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026AD6C" w14:textId="3F12B6ED" w:rsidR="006D7D3A" w:rsidRPr="007761CA" w:rsidRDefault="006D7D3A" w:rsidP="000E70F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320x240~704x480</w:t>
            </w:r>
          </w:p>
        </w:tc>
        <w:tc>
          <w:tcPr>
            <w:tcW w:w="1276" w:type="dxa"/>
          </w:tcPr>
          <w:p w14:paraId="76D7E7EA" w14:textId="4C007C50" w:rsidR="006D7D3A" w:rsidRPr="007761CA" w:rsidRDefault="006D7D3A" w:rsidP="000E70F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F2F2F2"/>
          </w:tcPr>
          <w:p w14:paraId="53E8FA7C" w14:textId="01D8A772" w:rsidR="006D7D3A" w:rsidRPr="007761CA" w:rsidRDefault="006D7D3A" w:rsidP="00416020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2BDE5844" w14:textId="59ED24A4" w:rsidR="006D7D3A" w:rsidRPr="007761CA" w:rsidRDefault="006D7D3A" w:rsidP="000E70F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92" w:type="dxa"/>
          </w:tcPr>
          <w:p w14:paraId="0BECEDCA" w14:textId="79A380D1" w:rsidR="006D7D3A" w:rsidRPr="007761CA" w:rsidRDefault="006D7D3A" w:rsidP="000E70F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3F0C46F3" w14:textId="77777777" w:rsidTr="00C75DA6">
        <w:trPr>
          <w:trHeight w:val="170"/>
        </w:trPr>
        <w:tc>
          <w:tcPr>
            <w:tcW w:w="1242" w:type="dxa"/>
            <w:vMerge/>
          </w:tcPr>
          <w:p w14:paraId="3B35FE6B" w14:textId="2BB0460B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16E281D" w14:textId="505C8A5E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DS-2CD4065F-P</w:t>
            </w:r>
          </w:p>
        </w:tc>
        <w:tc>
          <w:tcPr>
            <w:tcW w:w="1275" w:type="dxa"/>
          </w:tcPr>
          <w:p w14:paraId="1A05A0D4" w14:textId="526A9AD1" w:rsidR="000C0A0A" w:rsidRPr="007761CA" w:rsidRDefault="000C0A0A" w:rsidP="00416020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4F792A5" w14:textId="58C310F3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704x576~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352x288</w:t>
            </w:r>
          </w:p>
        </w:tc>
        <w:tc>
          <w:tcPr>
            <w:tcW w:w="1276" w:type="dxa"/>
          </w:tcPr>
          <w:p w14:paraId="08C1B589" w14:textId="73568E6B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1~20</w:t>
            </w:r>
          </w:p>
        </w:tc>
        <w:tc>
          <w:tcPr>
            <w:tcW w:w="1417" w:type="dxa"/>
            <w:shd w:val="clear" w:color="auto" w:fill="F2F2F2"/>
          </w:tcPr>
          <w:p w14:paraId="0A5E0A56" w14:textId="27B57C01" w:rsidR="000C0A0A" w:rsidRPr="007761CA" w:rsidRDefault="000C0A0A" w:rsidP="00416020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4BF363F" w14:textId="0845B62F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640x480</w:t>
            </w:r>
          </w:p>
        </w:tc>
        <w:tc>
          <w:tcPr>
            <w:tcW w:w="992" w:type="dxa"/>
          </w:tcPr>
          <w:p w14:paraId="4690E0C9" w14:textId="1D403A0E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1~10</w:t>
            </w:r>
          </w:p>
        </w:tc>
      </w:tr>
      <w:tr w:rsidR="000C0A0A" w:rsidRPr="007761CA" w14:paraId="49CC5AD0" w14:textId="77777777" w:rsidTr="00C75DA6">
        <w:trPr>
          <w:trHeight w:val="170"/>
        </w:trPr>
        <w:tc>
          <w:tcPr>
            <w:tcW w:w="1242" w:type="dxa"/>
            <w:vMerge/>
          </w:tcPr>
          <w:p w14:paraId="25FD36AF" w14:textId="68F702EA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E279443" w14:textId="4D2EE7C6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DS-2CD40C5F-AP</w:t>
            </w:r>
          </w:p>
        </w:tc>
        <w:tc>
          <w:tcPr>
            <w:tcW w:w="1275" w:type="dxa"/>
          </w:tcPr>
          <w:p w14:paraId="4F6FD37D" w14:textId="5C34CD30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01133B6" w14:textId="3E67EE1F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352x288~704x576</w:t>
            </w:r>
          </w:p>
        </w:tc>
        <w:tc>
          <w:tcPr>
            <w:tcW w:w="1276" w:type="dxa"/>
          </w:tcPr>
          <w:p w14:paraId="7EF983A9" w14:textId="54C6C16D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1~20</w:t>
            </w:r>
          </w:p>
        </w:tc>
        <w:tc>
          <w:tcPr>
            <w:tcW w:w="1417" w:type="dxa"/>
            <w:shd w:val="clear" w:color="auto" w:fill="F2F2F2"/>
          </w:tcPr>
          <w:p w14:paraId="1963C683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453CF397" w14:textId="23C34C5C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E59B1CF" w14:textId="5B720CAA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352x288~1280x720</w:t>
            </w:r>
          </w:p>
        </w:tc>
        <w:tc>
          <w:tcPr>
            <w:tcW w:w="992" w:type="dxa"/>
          </w:tcPr>
          <w:p w14:paraId="620736C0" w14:textId="1B423856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1~10</w:t>
            </w:r>
          </w:p>
        </w:tc>
      </w:tr>
      <w:tr w:rsidR="000C0A0A" w:rsidRPr="007761CA" w14:paraId="66BEFDD4" w14:textId="77777777" w:rsidTr="00C75DA6">
        <w:trPr>
          <w:trHeight w:val="170"/>
        </w:trPr>
        <w:tc>
          <w:tcPr>
            <w:tcW w:w="1242" w:type="dxa"/>
            <w:vMerge/>
          </w:tcPr>
          <w:p w14:paraId="0C8FAC2E" w14:textId="046C4C04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ECD0BB7" w14:textId="5244780F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DS-2CD4565F-IZH</w:t>
            </w:r>
          </w:p>
        </w:tc>
        <w:tc>
          <w:tcPr>
            <w:tcW w:w="1275" w:type="dxa"/>
          </w:tcPr>
          <w:p w14:paraId="5956990C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B4775BA" w14:textId="6A3A36ED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1F7C18FE" w14:textId="57A11B26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352x240~704x576</w:t>
            </w:r>
          </w:p>
        </w:tc>
        <w:tc>
          <w:tcPr>
            <w:tcW w:w="1276" w:type="dxa"/>
          </w:tcPr>
          <w:p w14:paraId="76D7997E" w14:textId="15C0344E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1~20</w:t>
            </w:r>
          </w:p>
        </w:tc>
        <w:tc>
          <w:tcPr>
            <w:tcW w:w="1417" w:type="dxa"/>
            <w:shd w:val="clear" w:color="auto" w:fill="F2F2F2"/>
          </w:tcPr>
          <w:p w14:paraId="597C776C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48287314" w14:textId="16FE44FA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2D3AD4B" w14:textId="7033FD7A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352x288~704x576</w:t>
            </w:r>
          </w:p>
        </w:tc>
        <w:tc>
          <w:tcPr>
            <w:tcW w:w="992" w:type="dxa"/>
          </w:tcPr>
          <w:p w14:paraId="1DABE6B9" w14:textId="56B79FA3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1~20</w:t>
            </w:r>
          </w:p>
        </w:tc>
      </w:tr>
      <w:tr w:rsidR="006D7D3A" w:rsidRPr="007761CA" w14:paraId="07F46229" w14:textId="77777777" w:rsidTr="00C75DA6">
        <w:trPr>
          <w:trHeight w:val="170"/>
        </w:trPr>
        <w:tc>
          <w:tcPr>
            <w:tcW w:w="1242" w:type="dxa"/>
            <w:vMerge/>
          </w:tcPr>
          <w:p w14:paraId="0472AE9A" w14:textId="77777777" w:rsidR="006D7D3A" w:rsidRPr="00BE23AA" w:rsidRDefault="006D7D3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EA1073D" w14:textId="45666E53" w:rsidR="006D7D3A" w:rsidRPr="00BE23AA" w:rsidRDefault="006D7D3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DS-2CD6332FWD-I</w:t>
            </w:r>
          </w:p>
        </w:tc>
        <w:tc>
          <w:tcPr>
            <w:tcW w:w="1275" w:type="dxa"/>
          </w:tcPr>
          <w:p w14:paraId="429F78F7" w14:textId="05A33F2C" w:rsidR="006D7D3A" w:rsidRPr="007761CA" w:rsidRDefault="006D7D3A" w:rsidP="000E70F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AF07258" w14:textId="62BB265E" w:rsidR="006D7D3A" w:rsidRPr="007761CA" w:rsidRDefault="006D7D3A" w:rsidP="000E70F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800x600</w:t>
            </w:r>
          </w:p>
        </w:tc>
        <w:tc>
          <w:tcPr>
            <w:tcW w:w="1276" w:type="dxa"/>
          </w:tcPr>
          <w:p w14:paraId="755F9945" w14:textId="40BBC482" w:rsidR="006D7D3A" w:rsidRPr="007761CA" w:rsidRDefault="006D7D3A" w:rsidP="000E70F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F2F2F2"/>
          </w:tcPr>
          <w:p w14:paraId="6F87DD48" w14:textId="7E6E7954" w:rsidR="006D7D3A" w:rsidRPr="007761CA" w:rsidRDefault="006D7D3A" w:rsidP="000E70F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A40FEAE" w14:textId="6F317E01" w:rsidR="006D7D3A" w:rsidRPr="007761CA" w:rsidRDefault="006D7D3A" w:rsidP="000E70F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800x600</w:t>
            </w:r>
          </w:p>
        </w:tc>
        <w:tc>
          <w:tcPr>
            <w:tcW w:w="992" w:type="dxa"/>
          </w:tcPr>
          <w:p w14:paraId="3A7725DD" w14:textId="58BBDB2E" w:rsidR="006D7D3A" w:rsidRPr="007761CA" w:rsidRDefault="006D7D3A" w:rsidP="000E70F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1~15</w:t>
            </w:r>
          </w:p>
        </w:tc>
      </w:tr>
      <w:tr w:rsidR="000C0A0A" w:rsidRPr="007761CA" w14:paraId="16BDE2B7" w14:textId="77777777" w:rsidTr="00C75DA6">
        <w:trPr>
          <w:trHeight w:val="170"/>
        </w:trPr>
        <w:tc>
          <w:tcPr>
            <w:tcW w:w="1242" w:type="dxa"/>
            <w:vMerge/>
          </w:tcPr>
          <w:p w14:paraId="3CB02DE8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D09BB0B" w14:textId="4162D9E9" w:rsidR="000C0A0A" w:rsidRPr="00BE23AA" w:rsidRDefault="006D7D3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DS-2CD6362F-IVS</w:t>
            </w:r>
            <w:r w:rsidR="000C0A0A" w:rsidRPr="00BE23AA">
              <w:rPr>
                <w:rFonts w:ascii="Verdana" w:hAnsi="Verdana" w:cs="Arial"/>
                <w:color w:val="000000"/>
                <w:sz w:val="20"/>
              </w:rPr>
              <w:br/>
            </w:r>
            <w:r w:rsidR="000C0A0A" w:rsidRPr="00BE23AA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 xml:space="preserve">DS-2CD6332FWD-IV </w:t>
            </w:r>
            <w:r w:rsidR="000C0A0A" w:rsidRPr="00BE23AA">
              <w:rPr>
                <w:rFonts w:ascii="Verdana" w:hAnsi="Verdana" w:cs="Arial"/>
                <w:color w:val="000000"/>
                <w:sz w:val="20"/>
              </w:rPr>
              <w:br/>
            </w:r>
            <w:r w:rsidR="000C0A0A" w:rsidRPr="00BE23AA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DS-2CD6332FWD-IS</w:t>
            </w:r>
            <w:r w:rsidR="000C0A0A" w:rsidRPr="00BE23AA">
              <w:rPr>
                <w:rFonts w:ascii="Verdana" w:hAnsi="Verdana" w:cs="Arial"/>
                <w:color w:val="000000"/>
                <w:sz w:val="20"/>
              </w:rPr>
              <w:br/>
            </w:r>
            <w:r w:rsidR="000C0A0A" w:rsidRPr="00BE23AA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DS-2CD6332FWD-IVS</w:t>
            </w:r>
          </w:p>
          <w:p w14:paraId="4DDDEAAF" w14:textId="095961F3" w:rsidR="000C0A0A" w:rsidRPr="00BE23AA" w:rsidRDefault="000C0A0A" w:rsidP="0049556D">
            <w:pPr>
              <w:tabs>
                <w:tab w:val="left" w:pos="426"/>
                <w:tab w:val="left" w:pos="1957"/>
              </w:tabs>
              <w:jc w:val="center"/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DS-2CD6362F-I</w:t>
            </w:r>
            <w:r w:rsidRPr="00BE23AA">
              <w:rPr>
                <w:rFonts w:ascii="Verdana" w:hAnsi="Verdana" w:cs="Arial"/>
                <w:color w:val="000000"/>
                <w:sz w:val="20"/>
              </w:rPr>
              <w:br/>
            </w:r>
            <w:r w:rsidRPr="00BE23AA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DS-2CD6362F-IV</w:t>
            </w:r>
            <w:r w:rsidRPr="00BE23AA">
              <w:rPr>
                <w:rFonts w:ascii="Verdana" w:hAnsi="Verdana" w:cs="Arial"/>
                <w:color w:val="000000"/>
                <w:sz w:val="20"/>
              </w:rPr>
              <w:br/>
            </w:r>
            <w:r w:rsidRPr="00BE23AA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DS-2CD6362F-IS</w:t>
            </w:r>
          </w:p>
        </w:tc>
        <w:tc>
          <w:tcPr>
            <w:tcW w:w="1275" w:type="dxa"/>
          </w:tcPr>
          <w:p w14:paraId="55810767" w14:textId="7C3B6BB3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205CD5D" w14:textId="1F9F31F2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320*240 ~ 704*576</w:t>
            </w:r>
          </w:p>
        </w:tc>
        <w:tc>
          <w:tcPr>
            <w:tcW w:w="1276" w:type="dxa"/>
          </w:tcPr>
          <w:p w14:paraId="43A4458C" w14:textId="2AD9A094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 ~ 25</w:t>
            </w:r>
          </w:p>
        </w:tc>
        <w:tc>
          <w:tcPr>
            <w:tcW w:w="1417" w:type="dxa"/>
            <w:shd w:val="clear" w:color="auto" w:fill="F2F2F2"/>
          </w:tcPr>
          <w:p w14:paraId="100CE0C2" w14:textId="58C9A3C8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59171E3C" w14:textId="0919F56E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992" w:type="dxa"/>
          </w:tcPr>
          <w:p w14:paraId="66EFC0A2" w14:textId="61BAE3F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 ~ 1</w:t>
            </w:r>
          </w:p>
        </w:tc>
      </w:tr>
      <w:tr w:rsidR="000C0A0A" w:rsidRPr="007761CA" w14:paraId="0F0E3010" w14:textId="77777777" w:rsidTr="00C75DA6">
        <w:trPr>
          <w:trHeight w:val="170"/>
        </w:trPr>
        <w:tc>
          <w:tcPr>
            <w:tcW w:w="1242" w:type="dxa"/>
            <w:vMerge/>
          </w:tcPr>
          <w:p w14:paraId="2D946861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6DCA5A3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DS-2CD4124F-IZ</w:t>
            </w:r>
          </w:p>
          <w:p w14:paraId="31750CBC" w14:textId="09CB5714" w:rsidR="000C0A0A" w:rsidRPr="00BE23AA" w:rsidRDefault="000C0A0A" w:rsidP="0049556D">
            <w:pPr>
              <w:tabs>
                <w:tab w:val="left" w:pos="426"/>
                <w:tab w:val="left" w:pos="1957"/>
              </w:tabs>
              <w:jc w:val="center"/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DS-2CD4224F-IZH</w:t>
            </w:r>
          </w:p>
        </w:tc>
        <w:tc>
          <w:tcPr>
            <w:tcW w:w="1275" w:type="dxa"/>
          </w:tcPr>
          <w:p w14:paraId="72764450" w14:textId="7D1A0478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2F2F2"/>
          </w:tcPr>
          <w:p w14:paraId="76F34F2B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352x288</w:t>
            </w:r>
          </w:p>
          <w:p w14:paraId="6F310C78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640x480</w:t>
            </w:r>
          </w:p>
          <w:p w14:paraId="3E279DDC" w14:textId="47B84E81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704x576</w:t>
            </w:r>
          </w:p>
        </w:tc>
        <w:tc>
          <w:tcPr>
            <w:tcW w:w="1276" w:type="dxa"/>
          </w:tcPr>
          <w:p w14:paraId="10DFD0E0" w14:textId="517EAD79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55CCD94" w14:textId="260B0EB2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2F2F2"/>
          </w:tcPr>
          <w:p w14:paraId="4B7E8AEC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352x288</w:t>
            </w:r>
          </w:p>
          <w:p w14:paraId="50A452D4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640x480</w:t>
            </w:r>
          </w:p>
          <w:p w14:paraId="4B0A79B7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704x576</w:t>
            </w:r>
          </w:p>
          <w:p w14:paraId="6BEC2E21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1280x720P</w:t>
            </w:r>
          </w:p>
          <w:p w14:paraId="5EB2A139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1280x960</w:t>
            </w:r>
          </w:p>
          <w:p w14:paraId="0447AD6A" w14:textId="05DFDDA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1920x1080P</w:t>
            </w:r>
          </w:p>
        </w:tc>
        <w:tc>
          <w:tcPr>
            <w:tcW w:w="992" w:type="dxa"/>
          </w:tcPr>
          <w:p w14:paraId="4CD47EB8" w14:textId="59477D7B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C0A0A" w:rsidRPr="007761CA" w14:paraId="6F899261" w14:textId="77777777" w:rsidTr="00C75DA6">
        <w:trPr>
          <w:trHeight w:val="170"/>
        </w:trPr>
        <w:tc>
          <w:tcPr>
            <w:tcW w:w="1242" w:type="dxa"/>
            <w:vMerge/>
          </w:tcPr>
          <w:p w14:paraId="3A8EB2F7" w14:textId="5BDFE18F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F748699" w14:textId="3EB1E6AE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DS-2DF6236V-AEL</w:t>
            </w:r>
          </w:p>
        </w:tc>
        <w:tc>
          <w:tcPr>
            <w:tcW w:w="1275" w:type="dxa"/>
          </w:tcPr>
          <w:p w14:paraId="66C31716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045C5F65" w14:textId="65599942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6C467ED" w14:textId="32CDCD78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352x240~704x576</w:t>
            </w:r>
          </w:p>
        </w:tc>
        <w:tc>
          <w:tcPr>
            <w:tcW w:w="1276" w:type="dxa"/>
          </w:tcPr>
          <w:p w14:paraId="17D3DED2" w14:textId="4F2E71E2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F2F2F2"/>
          </w:tcPr>
          <w:p w14:paraId="3617CB19" w14:textId="31535F6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9D74962" w14:textId="4B622479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>352x240~1920x1080</w:t>
            </w:r>
          </w:p>
        </w:tc>
        <w:tc>
          <w:tcPr>
            <w:tcW w:w="992" w:type="dxa"/>
          </w:tcPr>
          <w:p w14:paraId="6327237E" w14:textId="107EA935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1~60</w:t>
            </w:r>
          </w:p>
        </w:tc>
      </w:tr>
      <w:tr w:rsidR="000C0A0A" w:rsidRPr="007761CA" w14:paraId="36D9EA48" w14:textId="77777777" w:rsidTr="00C75DA6">
        <w:trPr>
          <w:trHeight w:val="170"/>
        </w:trPr>
        <w:tc>
          <w:tcPr>
            <w:tcW w:w="1242" w:type="dxa"/>
            <w:vMerge/>
          </w:tcPr>
          <w:p w14:paraId="0D22106E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EDCF325" w14:textId="0D8BCFE1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DS-6716HFI</w:t>
            </w:r>
          </w:p>
        </w:tc>
        <w:tc>
          <w:tcPr>
            <w:tcW w:w="1275" w:type="dxa"/>
          </w:tcPr>
          <w:p w14:paraId="2D68D292" w14:textId="2A63D60B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MPEG4/H.264/MJPEG</w:t>
            </w:r>
          </w:p>
        </w:tc>
        <w:tc>
          <w:tcPr>
            <w:tcW w:w="1418" w:type="dxa"/>
            <w:shd w:val="clear" w:color="auto" w:fill="F2F2F2"/>
          </w:tcPr>
          <w:p w14:paraId="2962F5BF" w14:textId="39B55A11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704*480~176*120</w:t>
            </w:r>
          </w:p>
        </w:tc>
        <w:tc>
          <w:tcPr>
            <w:tcW w:w="1276" w:type="dxa"/>
          </w:tcPr>
          <w:p w14:paraId="547A5788" w14:textId="11180935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1~4</w:t>
            </w:r>
          </w:p>
        </w:tc>
        <w:tc>
          <w:tcPr>
            <w:tcW w:w="1417" w:type="dxa"/>
            <w:shd w:val="clear" w:color="auto" w:fill="F2F2F2"/>
          </w:tcPr>
          <w:p w14:paraId="747CF09E" w14:textId="63BDFA04" w:rsidR="000C0A0A" w:rsidRPr="007761CA" w:rsidRDefault="000C0A0A" w:rsidP="00BA1791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MPEG4/H.264/MJPEG</w:t>
            </w:r>
          </w:p>
        </w:tc>
        <w:tc>
          <w:tcPr>
            <w:tcW w:w="1418" w:type="dxa"/>
            <w:shd w:val="clear" w:color="auto" w:fill="F2F2F2"/>
          </w:tcPr>
          <w:p w14:paraId="7827D308" w14:textId="0A9C2850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704*480~176*120</w:t>
            </w:r>
          </w:p>
        </w:tc>
        <w:tc>
          <w:tcPr>
            <w:tcW w:w="992" w:type="dxa"/>
          </w:tcPr>
          <w:p w14:paraId="1231E542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  <w:p w14:paraId="2AD7E0DB" w14:textId="23C330BF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0C0A0A" w:rsidRPr="007761CA" w14:paraId="1B0C5317" w14:textId="77777777" w:rsidTr="00C75DA6">
        <w:trPr>
          <w:trHeight w:val="170"/>
        </w:trPr>
        <w:tc>
          <w:tcPr>
            <w:tcW w:w="1242" w:type="dxa"/>
            <w:vMerge/>
          </w:tcPr>
          <w:p w14:paraId="65777569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2E028E4" w14:textId="47E69135" w:rsidR="000C0A0A" w:rsidRPr="00BE23AA" w:rsidRDefault="000C0A0A" w:rsidP="00A91FAF">
            <w:pPr>
              <w:tabs>
                <w:tab w:val="left" w:pos="426"/>
                <w:tab w:val="left" w:pos="1957"/>
              </w:tabs>
              <w:jc w:val="center"/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DS-6716HWI</w:t>
            </w:r>
          </w:p>
        </w:tc>
        <w:tc>
          <w:tcPr>
            <w:tcW w:w="1275" w:type="dxa"/>
          </w:tcPr>
          <w:p w14:paraId="5C8D944F" w14:textId="64DD767E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MJPEG/MPEG4/H.264</w:t>
            </w:r>
          </w:p>
        </w:tc>
        <w:tc>
          <w:tcPr>
            <w:tcW w:w="1418" w:type="dxa"/>
            <w:shd w:val="clear" w:color="auto" w:fill="F2F2F2"/>
          </w:tcPr>
          <w:p w14:paraId="680DE676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960x480</w:t>
            </w:r>
          </w:p>
          <w:p w14:paraId="784F3C04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704x480</w:t>
            </w:r>
          </w:p>
          <w:p w14:paraId="12BE6F06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704x240</w:t>
            </w:r>
          </w:p>
          <w:p w14:paraId="2EB5FF8A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352x240</w:t>
            </w:r>
          </w:p>
          <w:p w14:paraId="3E7F809A" w14:textId="17191A1E" w:rsidR="000C0A0A" w:rsidRPr="007761CA" w:rsidRDefault="000C0A0A" w:rsidP="00A91FAF">
            <w:pPr>
              <w:tabs>
                <w:tab w:val="left" w:pos="720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176x120</w:t>
            </w:r>
          </w:p>
        </w:tc>
        <w:tc>
          <w:tcPr>
            <w:tcW w:w="1276" w:type="dxa"/>
          </w:tcPr>
          <w:p w14:paraId="3C756EFC" w14:textId="0E350DFB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02F87A0" w14:textId="7C6D48F5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ame as stream2</w:t>
            </w:r>
          </w:p>
        </w:tc>
        <w:tc>
          <w:tcPr>
            <w:tcW w:w="1418" w:type="dxa"/>
            <w:shd w:val="clear" w:color="auto" w:fill="F2F2F2"/>
          </w:tcPr>
          <w:p w14:paraId="002BBC07" w14:textId="7252A7E2" w:rsidR="000C0A0A" w:rsidRPr="007761CA" w:rsidRDefault="000C0A0A" w:rsidP="00A91FAF">
            <w:pPr>
              <w:tabs>
                <w:tab w:val="left" w:pos="990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ame as stream2</w:t>
            </w:r>
          </w:p>
        </w:tc>
        <w:tc>
          <w:tcPr>
            <w:tcW w:w="992" w:type="dxa"/>
          </w:tcPr>
          <w:p w14:paraId="5FAD6BC5" w14:textId="4D52546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33F8A99C" w14:textId="77777777" w:rsidTr="00C75DA6">
        <w:trPr>
          <w:trHeight w:val="170"/>
        </w:trPr>
        <w:tc>
          <w:tcPr>
            <w:tcW w:w="1242" w:type="dxa"/>
            <w:vMerge/>
          </w:tcPr>
          <w:p w14:paraId="72773457" w14:textId="4C2A2B98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21FD24F" w14:textId="4F17E2F4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DS-8116HQHI-SH</w:t>
            </w:r>
          </w:p>
        </w:tc>
        <w:tc>
          <w:tcPr>
            <w:tcW w:w="1275" w:type="dxa"/>
          </w:tcPr>
          <w:p w14:paraId="79D3FF55" w14:textId="2A919E0E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4F74987" w14:textId="77C76ACB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176x144~960x576</w:t>
            </w:r>
          </w:p>
        </w:tc>
        <w:tc>
          <w:tcPr>
            <w:tcW w:w="1276" w:type="dxa"/>
          </w:tcPr>
          <w:p w14:paraId="2DCC9E3B" w14:textId="43E754E5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1DDEFD46" w14:textId="3E775743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EA736FB" w14:textId="69EE2514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</w:tcPr>
          <w:p w14:paraId="3FF4F8C6" w14:textId="70114ED3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0.1~3</w:t>
            </w:r>
          </w:p>
        </w:tc>
      </w:tr>
      <w:tr w:rsidR="000C0A0A" w:rsidRPr="007761CA" w14:paraId="7E8C5B27" w14:textId="77777777" w:rsidTr="00C75DA6">
        <w:trPr>
          <w:trHeight w:val="170"/>
        </w:trPr>
        <w:tc>
          <w:tcPr>
            <w:tcW w:w="1242" w:type="dxa"/>
            <w:vMerge/>
          </w:tcPr>
          <w:p w14:paraId="2CE1E717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16B1938" w14:textId="0B96BA43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DS-2CD6362F-IVS</w:t>
            </w:r>
          </w:p>
        </w:tc>
        <w:tc>
          <w:tcPr>
            <w:tcW w:w="1275" w:type="dxa"/>
          </w:tcPr>
          <w:p w14:paraId="34B37E91" w14:textId="7BFE15E0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50B58DD" w14:textId="7E7C5621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320*240 ~ 2038*1536</w:t>
            </w:r>
          </w:p>
        </w:tc>
        <w:tc>
          <w:tcPr>
            <w:tcW w:w="1276" w:type="dxa"/>
          </w:tcPr>
          <w:p w14:paraId="7F5D0E77" w14:textId="5E5248C1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 ~ 25</w:t>
            </w:r>
          </w:p>
        </w:tc>
        <w:tc>
          <w:tcPr>
            <w:tcW w:w="1417" w:type="dxa"/>
            <w:shd w:val="clear" w:color="auto" w:fill="F2F2F2"/>
          </w:tcPr>
          <w:p w14:paraId="3000F8EC" w14:textId="31E8B79E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305A3BCB" w14:textId="6C1DA57C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320*240 ~ 1024*768</w:t>
            </w:r>
          </w:p>
        </w:tc>
        <w:tc>
          <w:tcPr>
            <w:tcW w:w="992" w:type="dxa"/>
          </w:tcPr>
          <w:p w14:paraId="10B4AE38" w14:textId="0349FF18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 ~ 1</w:t>
            </w:r>
          </w:p>
        </w:tc>
      </w:tr>
      <w:tr w:rsidR="000C0A0A" w:rsidRPr="007761CA" w14:paraId="4A010B38" w14:textId="77777777" w:rsidTr="00C75DA6">
        <w:trPr>
          <w:trHeight w:val="170"/>
        </w:trPr>
        <w:tc>
          <w:tcPr>
            <w:tcW w:w="1242" w:type="dxa"/>
            <w:vMerge/>
          </w:tcPr>
          <w:p w14:paraId="7C41274B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A8D5E55" w14:textId="4F9925E3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DS-2CD2012F-I</w:t>
            </w:r>
          </w:p>
        </w:tc>
        <w:tc>
          <w:tcPr>
            <w:tcW w:w="1275" w:type="dxa"/>
          </w:tcPr>
          <w:p w14:paraId="4C68C6E8" w14:textId="18E788ED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AA39EED" w14:textId="1C1078E6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320x240~704x576</w:t>
            </w:r>
          </w:p>
        </w:tc>
        <w:tc>
          <w:tcPr>
            <w:tcW w:w="1276" w:type="dxa"/>
          </w:tcPr>
          <w:p w14:paraId="2214D27A" w14:textId="398568A0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13DB46C6" w14:textId="2C7CBAA6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same as 2nd</w:t>
            </w:r>
          </w:p>
        </w:tc>
        <w:tc>
          <w:tcPr>
            <w:tcW w:w="1418" w:type="dxa"/>
            <w:shd w:val="clear" w:color="auto" w:fill="F2F2F2"/>
          </w:tcPr>
          <w:p w14:paraId="5E36D319" w14:textId="578F5C8C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same as 2nd</w:t>
            </w:r>
          </w:p>
        </w:tc>
        <w:tc>
          <w:tcPr>
            <w:tcW w:w="992" w:type="dxa"/>
          </w:tcPr>
          <w:p w14:paraId="784D569F" w14:textId="38D1C8C4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71AAFB73" w14:textId="77777777" w:rsidTr="00C75DA6">
        <w:trPr>
          <w:trHeight w:val="170"/>
        </w:trPr>
        <w:tc>
          <w:tcPr>
            <w:tcW w:w="1242" w:type="dxa"/>
            <w:vMerge/>
          </w:tcPr>
          <w:p w14:paraId="6260E924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ADCE617" w14:textId="71FD02E4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DS-2DF8223I-AEL</w:t>
            </w:r>
          </w:p>
        </w:tc>
        <w:tc>
          <w:tcPr>
            <w:tcW w:w="1275" w:type="dxa"/>
          </w:tcPr>
          <w:p w14:paraId="4773DC4B" w14:textId="4293C296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MPEG4 / MJPEG</w:t>
            </w:r>
          </w:p>
        </w:tc>
        <w:tc>
          <w:tcPr>
            <w:tcW w:w="1418" w:type="dxa"/>
            <w:shd w:val="clear" w:color="auto" w:fill="F2F2F2"/>
          </w:tcPr>
          <w:p w14:paraId="42D6FE37" w14:textId="4F230A5F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176x144, 352x288, 704x576</w:t>
            </w:r>
          </w:p>
        </w:tc>
        <w:tc>
          <w:tcPr>
            <w:tcW w:w="1276" w:type="dxa"/>
          </w:tcPr>
          <w:p w14:paraId="4CE35D12" w14:textId="6F149222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49765441" w14:textId="73D9A30E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MPEG4 / MJPEG</w:t>
            </w:r>
          </w:p>
        </w:tc>
        <w:tc>
          <w:tcPr>
            <w:tcW w:w="1418" w:type="dxa"/>
            <w:shd w:val="clear" w:color="auto" w:fill="F2F2F2"/>
          </w:tcPr>
          <w:p w14:paraId="5B8B1DD9" w14:textId="69C4DAB2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176x144, 352x288, 704x576, 1280x720, 1280x960, 1920x1080</w:t>
            </w:r>
          </w:p>
        </w:tc>
        <w:tc>
          <w:tcPr>
            <w:tcW w:w="992" w:type="dxa"/>
          </w:tcPr>
          <w:p w14:paraId="60F18FB8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 ~ 25</w:t>
            </w:r>
          </w:p>
          <w:p w14:paraId="0304FEAE" w14:textId="2E236395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ab/>
            </w:r>
          </w:p>
        </w:tc>
      </w:tr>
      <w:tr w:rsidR="000C0A0A" w:rsidRPr="007761CA" w14:paraId="6F4EF9F7" w14:textId="77777777" w:rsidTr="00C75DA6">
        <w:trPr>
          <w:trHeight w:val="170"/>
        </w:trPr>
        <w:tc>
          <w:tcPr>
            <w:tcW w:w="1242" w:type="dxa"/>
            <w:vMerge/>
          </w:tcPr>
          <w:p w14:paraId="07082A8E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F553950" w14:textId="621D629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DS-2CD4625</w:t>
            </w:r>
            <w:r w:rsidRPr="00BE23AA">
              <w:rPr>
                <w:rFonts w:ascii="Verdana" w:hAnsi="Verdana"/>
                <w:color w:val="0D0D0D"/>
                <w:sz w:val="20"/>
              </w:rPr>
              <w:lastRenderedPageBreak/>
              <w:t>FWD-IZS</w:t>
            </w:r>
          </w:p>
        </w:tc>
        <w:tc>
          <w:tcPr>
            <w:tcW w:w="1275" w:type="dxa"/>
          </w:tcPr>
          <w:p w14:paraId="6384A6F3" w14:textId="14C094C2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H.264 /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MJPEG</w:t>
            </w:r>
          </w:p>
        </w:tc>
        <w:tc>
          <w:tcPr>
            <w:tcW w:w="1418" w:type="dxa"/>
            <w:shd w:val="clear" w:color="auto" w:fill="F2F2F2"/>
          </w:tcPr>
          <w:p w14:paraId="73059FE6" w14:textId="1527985F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352x288,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640x480, 704x576</w:t>
            </w:r>
          </w:p>
        </w:tc>
        <w:tc>
          <w:tcPr>
            <w:tcW w:w="1276" w:type="dxa"/>
          </w:tcPr>
          <w:p w14:paraId="32BB46F9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lastRenderedPageBreak/>
              <w:t>1~25</w:t>
            </w:r>
          </w:p>
          <w:p w14:paraId="559E7DD8" w14:textId="77777777" w:rsidR="000C0A0A" w:rsidRPr="007761CA" w:rsidRDefault="000C0A0A" w:rsidP="000E70F2">
            <w:pPr>
              <w:rPr>
                <w:rFonts w:ascii="Verdana" w:hAnsi="Verdana" w:cs="Arial"/>
                <w:sz w:val="20"/>
              </w:rPr>
            </w:pPr>
          </w:p>
          <w:p w14:paraId="39D442C6" w14:textId="2B0D27C4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F2F2F2"/>
          </w:tcPr>
          <w:p w14:paraId="1F128876" w14:textId="33663925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lastRenderedPageBreak/>
              <w:t xml:space="preserve">Same as 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lastRenderedPageBreak/>
              <w:t>stream2</w:t>
            </w:r>
          </w:p>
        </w:tc>
        <w:tc>
          <w:tcPr>
            <w:tcW w:w="1418" w:type="dxa"/>
            <w:shd w:val="clear" w:color="auto" w:fill="F2F2F2"/>
          </w:tcPr>
          <w:p w14:paraId="2509EB3D" w14:textId="01CC3F7E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lastRenderedPageBreak/>
              <w:t xml:space="preserve">Same as 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lastRenderedPageBreak/>
              <w:t>stream2</w:t>
            </w:r>
          </w:p>
        </w:tc>
        <w:tc>
          <w:tcPr>
            <w:tcW w:w="992" w:type="dxa"/>
          </w:tcPr>
          <w:p w14:paraId="5BF270E3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lastRenderedPageBreak/>
              <w:t>1</w:t>
            </w:r>
          </w:p>
          <w:p w14:paraId="7EE19891" w14:textId="77777777" w:rsidR="000C0A0A" w:rsidRPr="007761CA" w:rsidRDefault="000C0A0A" w:rsidP="000E70F2">
            <w:pPr>
              <w:rPr>
                <w:rFonts w:ascii="Verdana" w:hAnsi="Verdana" w:cs="Arial"/>
                <w:sz w:val="20"/>
              </w:rPr>
            </w:pPr>
          </w:p>
          <w:p w14:paraId="08924ADF" w14:textId="13AC818B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0C0A0A" w:rsidRPr="007761CA" w14:paraId="254813EC" w14:textId="77777777" w:rsidTr="00C75DA6">
        <w:trPr>
          <w:trHeight w:val="170"/>
        </w:trPr>
        <w:tc>
          <w:tcPr>
            <w:tcW w:w="1242" w:type="dxa"/>
          </w:tcPr>
          <w:p w14:paraId="307BA64B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2A750C8" w14:textId="30DD893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DS-2CD6026FHWD-A</w:t>
            </w:r>
          </w:p>
        </w:tc>
        <w:tc>
          <w:tcPr>
            <w:tcW w:w="1275" w:type="dxa"/>
          </w:tcPr>
          <w:p w14:paraId="37D2D1B6" w14:textId="31D489D2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 MPEG4</w:t>
            </w:r>
          </w:p>
        </w:tc>
        <w:tc>
          <w:tcPr>
            <w:tcW w:w="1418" w:type="dxa"/>
            <w:shd w:val="clear" w:color="auto" w:fill="F2F2F2"/>
          </w:tcPr>
          <w:p w14:paraId="4EBAFA64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352x288 704x576 640x480</w:t>
            </w:r>
          </w:p>
          <w:p w14:paraId="2DC410C7" w14:textId="7624B92C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276" w:type="dxa"/>
          </w:tcPr>
          <w:p w14:paraId="40493AE4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  <w:p w14:paraId="55C47E14" w14:textId="79E0CDEF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F2F2F2"/>
          </w:tcPr>
          <w:p w14:paraId="6E25B2A9" w14:textId="45B32954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 MPEG4</w:t>
            </w:r>
          </w:p>
        </w:tc>
        <w:tc>
          <w:tcPr>
            <w:tcW w:w="1418" w:type="dxa"/>
            <w:shd w:val="clear" w:color="auto" w:fill="F2F2F2"/>
          </w:tcPr>
          <w:p w14:paraId="3743DEBA" w14:textId="4DB4EF14" w:rsidR="000C0A0A" w:rsidRPr="007761CA" w:rsidRDefault="000C0A0A" w:rsidP="000E70F2">
            <w:pPr>
              <w:tabs>
                <w:tab w:val="left" w:pos="630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>352x288 704x576 640x480 1280x720  1280x960 1920x1080</w:t>
            </w:r>
          </w:p>
        </w:tc>
        <w:tc>
          <w:tcPr>
            <w:tcW w:w="992" w:type="dxa"/>
          </w:tcPr>
          <w:p w14:paraId="676DB9F7" w14:textId="32CA96A3" w:rsidR="000C0A0A" w:rsidRPr="007761CA" w:rsidRDefault="000C0A0A" w:rsidP="000E70F2">
            <w:pPr>
              <w:tabs>
                <w:tab w:val="left" w:pos="615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</w:tr>
      <w:tr w:rsidR="000C0A0A" w:rsidRPr="007761CA" w14:paraId="70C1F3C8" w14:textId="77777777" w:rsidTr="00C75DA6">
        <w:trPr>
          <w:trHeight w:val="170"/>
        </w:trPr>
        <w:tc>
          <w:tcPr>
            <w:tcW w:w="1242" w:type="dxa"/>
          </w:tcPr>
          <w:p w14:paraId="06522E93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9C99496" w14:textId="77777777" w:rsidR="000C0A0A" w:rsidRPr="00BE23AA" w:rsidRDefault="000C0A0A" w:rsidP="000E70F2">
            <w:pPr>
              <w:tabs>
                <w:tab w:val="left" w:pos="426"/>
                <w:tab w:val="left" w:pos="127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DS-2CD4332FWD</w:t>
            </w:r>
          </w:p>
          <w:p w14:paraId="25562FDC" w14:textId="77777777" w:rsidR="000C0A0A" w:rsidRPr="00BE23AA" w:rsidRDefault="000C0A0A" w:rsidP="000E70F2">
            <w:pPr>
              <w:tabs>
                <w:tab w:val="left" w:pos="426"/>
                <w:tab w:val="left" w:pos="127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DS-2CD4132FWD-IZ</w:t>
            </w:r>
          </w:p>
          <w:p w14:paraId="7676DDF0" w14:textId="77777777" w:rsidR="000C0A0A" w:rsidRPr="00BE23AA" w:rsidRDefault="000C0A0A" w:rsidP="000E70F2">
            <w:pPr>
              <w:tabs>
                <w:tab w:val="left" w:pos="426"/>
                <w:tab w:val="left" w:pos="127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DS-2CD4332FWD-PTZ</w:t>
            </w:r>
          </w:p>
          <w:p w14:paraId="19D1663E" w14:textId="492D4A48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DS-2CD4132FWD-IZ</w:t>
            </w:r>
          </w:p>
        </w:tc>
        <w:tc>
          <w:tcPr>
            <w:tcW w:w="1275" w:type="dxa"/>
          </w:tcPr>
          <w:p w14:paraId="0DD368D5" w14:textId="77777777" w:rsidR="000C0A0A" w:rsidRPr="007761CA" w:rsidRDefault="000C0A0A" w:rsidP="00F30776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,</w:t>
            </w:r>
          </w:p>
          <w:p w14:paraId="02696237" w14:textId="77777777" w:rsidR="000C0A0A" w:rsidRPr="007761CA" w:rsidRDefault="000C0A0A" w:rsidP="00F30776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JPEG4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,</w:t>
            </w:r>
          </w:p>
          <w:p w14:paraId="114C0BC7" w14:textId="1FE97940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D6C8E10" w14:textId="789D004E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7761CA">
              <w:rPr>
                <w:rFonts w:ascii="Verdana" w:hAnsi="Verdana" w:cs="Arial"/>
                <w:kern w:val="0"/>
                <w:sz w:val="20"/>
              </w:rPr>
              <w:t>576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~352x240</w:t>
            </w:r>
          </w:p>
        </w:tc>
        <w:tc>
          <w:tcPr>
            <w:tcW w:w="1276" w:type="dxa"/>
          </w:tcPr>
          <w:p w14:paraId="20783494" w14:textId="3A21B3E9" w:rsidR="000C0A0A" w:rsidRPr="007761CA" w:rsidRDefault="000C0A0A" w:rsidP="000E70F2">
            <w:pPr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4F4A84F" w14:textId="77777777" w:rsidR="000C0A0A" w:rsidRPr="007761CA" w:rsidRDefault="000C0A0A" w:rsidP="00F30776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,</w:t>
            </w:r>
          </w:p>
          <w:p w14:paraId="58E9976B" w14:textId="77777777" w:rsidR="000C0A0A" w:rsidRPr="007761CA" w:rsidRDefault="000C0A0A" w:rsidP="00F30776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JPEG4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,</w:t>
            </w:r>
          </w:p>
          <w:p w14:paraId="702486FD" w14:textId="1462D0F8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45B9497" w14:textId="0AE52CAD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2048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7761CA">
              <w:rPr>
                <w:rFonts w:ascii="Verdana" w:hAnsi="Verdana" w:cs="Arial"/>
                <w:kern w:val="0"/>
                <w:sz w:val="20"/>
              </w:rPr>
              <w:t>1536~352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7761CA">
              <w:rPr>
                <w:rFonts w:ascii="Verdana" w:hAnsi="Verdana" w:cs="Arial"/>
                <w:kern w:val="0"/>
                <w:sz w:val="20"/>
              </w:rPr>
              <w:t>240</w:t>
            </w:r>
          </w:p>
        </w:tc>
        <w:tc>
          <w:tcPr>
            <w:tcW w:w="992" w:type="dxa"/>
          </w:tcPr>
          <w:p w14:paraId="0860484A" w14:textId="14EFA445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C0A0A" w:rsidRPr="007761CA" w14:paraId="1EFA454B" w14:textId="77777777" w:rsidTr="00C75DA6">
        <w:trPr>
          <w:trHeight w:val="170"/>
        </w:trPr>
        <w:tc>
          <w:tcPr>
            <w:tcW w:w="1242" w:type="dxa"/>
          </w:tcPr>
          <w:p w14:paraId="228EFD68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6746974" w14:textId="77777777" w:rsidR="000C0A0A" w:rsidRPr="00BE23AA" w:rsidRDefault="000C0A0A" w:rsidP="000E70F2">
            <w:pPr>
              <w:tabs>
                <w:tab w:val="left" w:pos="426"/>
                <w:tab w:val="left" w:pos="127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DS-2CD4A25FWD-IZ</w:t>
            </w:r>
          </w:p>
          <w:p w14:paraId="629C4E0E" w14:textId="487DA01E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275" w:type="dxa"/>
          </w:tcPr>
          <w:p w14:paraId="216B4FAC" w14:textId="5A518092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61F8B374" w14:textId="37F34CB9" w:rsidR="000C0A0A" w:rsidRPr="007761CA" w:rsidRDefault="000C0A0A" w:rsidP="000E70F2">
            <w:pPr>
              <w:tabs>
                <w:tab w:val="left" w:pos="645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352x288, 640x480, 704x576</w:t>
            </w:r>
          </w:p>
        </w:tc>
        <w:tc>
          <w:tcPr>
            <w:tcW w:w="1276" w:type="dxa"/>
          </w:tcPr>
          <w:p w14:paraId="167C021E" w14:textId="0BD33711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</w:t>
            </w:r>
            <w:r w:rsidRPr="007761CA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417" w:type="dxa"/>
            <w:shd w:val="clear" w:color="auto" w:fill="F2F2F2"/>
          </w:tcPr>
          <w:p w14:paraId="2E6A027B" w14:textId="75C29B98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2CA45E2B" w14:textId="0C65900E" w:rsidR="000C0A0A" w:rsidRPr="007761CA" w:rsidRDefault="000C0A0A" w:rsidP="000E70F2">
            <w:pPr>
              <w:tabs>
                <w:tab w:val="left" w:pos="630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352x288, 640x480, 704x576, 1280x720</w:t>
            </w:r>
          </w:p>
        </w:tc>
        <w:tc>
          <w:tcPr>
            <w:tcW w:w="992" w:type="dxa"/>
          </w:tcPr>
          <w:p w14:paraId="494609FF" w14:textId="4ADB1AD6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</w:t>
            </w:r>
            <w:r w:rsidRPr="007761CA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</w:tr>
      <w:tr w:rsidR="000C0A0A" w:rsidRPr="007761CA" w14:paraId="07E4618C" w14:textId="77777777" w:rsidTr="00C75DA6">
        <w:trPr>
          <w:trHeight w:val="170"/>
        </w:trPr>
        <w:tc>
          <w:tcPr>
            <w:tcW w:w="1242" w:type="dxa"/>
          </w:tcPr>
          <w:p w14:paraId="76B30869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22E5EB6" w14:textId="77777777" w:rsidR="000C0A0A" w:rsidRPr="00BE23AA" w:rsidRDefault="000C0A0A" w:rsidP="000E70F2">
            <w:pPr>
              <w:tabs>
                <w:tab w:val="left" w:pos="426"/>
                <w:tab w:val="left" w:pos="127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DS-2CD4A25FWD-IZ</w:t>
            </w:r>
            <w:r w:rsidRPr="00BE23AA">
              <w:rPr>
                <w:rFonts w:ascii="Verdana" w:hAnsi="Verdana" w:hint="eastAsia"/>
                <w:color w:val="0D0D0D"/>
                <w:sz w:val="20"/>
              </w:rPr>
              <w:t>HS</w:t>
            </w:r>
          </w:p>
          <w:p w14:paraId="4D568A32" w14:textId="17F42750" w:rsidR="000C0A0A" w:rsidRPr="00BE23AA" w:rsidRDefault="000C0A0A" w:rsidP="000E70F2">
            <w:pPr>
              <w:tabs>
                <w:tab w:val="left" w:pos="426"/>
                <w:tab w:val="left" w:pos="127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DS-2CD4125FWD-IZ</w:t>
            </w:r>
          </w:p>
        </w:tc>
        <w:tc>
          <w:tcPr>
            <w:tcW w:w="1275" w:type="dxa"/>
          </w:tcPr>
          <w:p w14:paraId="0C008924" w14:textId="48912DF5" w:rsidR="000C0A0A" w:rsidRPr="007761CA" w:rsidRDefault="000C0A0A" w:rsidP="00F30776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110EE8CD" w14:textId="77777777" w:rsidR="000C0A0A" w:rsidRPr="007761CA" w:rsidRDefault="000C0A0A" w:rsidP="00081021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[50Hz]</w:t>
            </w:r>
            <w:r w:rsidRPr="007761CA">
              <w:rPr>
                <w:rFonts w:ascii="Verdana" w:hAnsi="Verdana" w:cs="Arial"/>
                <w:kern w:val="0"/>
                <w:sz w:val="20"/>
              </w:rPr>
              <w:t>352x288, 640x480, 704x576</w:t>
            </w:r>
          </w:p>
          <w:p w14:paraId="0B99EFEA" w14:textId="0405C01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[60Hz]: 352x240,640x480,704x480</w:t>
            </w:r>
          </w:p>
        </w:tc>
        <w:tc>
          <w:tcPr>
            <w:tcW w:w="1276" w:type="dxa"/>
          </w:tcPr>
          <w:p w14:paraId="7E053FF3" w14:textId="77777777" w:rsidR="000C0A0A" w:rsidRPr="007761CA" w:rsidRDefault="000C0A0A" w:rsidP="00081021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[50Hz] : 1~25</w:t>
            </w:r>
          </w:p>
          <w:p w14:paraId="2B95A293" w14:textId="2A735845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[60Hz] : 1~30</w:t>
            </w:r>
          </w:p>
        </w:tc>
        <w:tc>
          <w:tcPr>
            <w:tcW w:w="1417" w:type="dxa"/>
            <w:shd w:val="clear" w:color="auto" w:fill="F2F2F2"/>
          </w:tcPr>
          <w:p w14:paraId="268AAE95" w14:textId="07F3A194" w:rsidR="000C0A0A" w:rsidRPr="007761CA" w:rsidRDefault="000C0A0A" w:rsidP="00F30776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5F488274" w14:textId="77777777" w:rsidR="000C0A0A" w:rsidRPr="007761CA" w:rsidRDefault="000C0A0A" w:rsidP="00081021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[50Hz]:  352x288, 640x480, 704x576,1280x720</w:t>
            </w:r>
          </w:p>
          <w:p w14:paraId="3158410D" w14:textId="7BC17DC5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[60Hz]:320x240,640x480,704x480,1280x720</w:t>
            </w:r>
          </w:p>
        </w:tc>
        <w:tc>
          <w:tcPr>
            <w:tcW w:w="992" w:type="dxa"/>
          </w:tcPr>
          <w:p w14:paraId="0EB482BB" w14:textId="77777777" w:rsidR="000C0A0A" w:rsidRPr="007761CA" w:rsidRDefault="000C0A0A" w:rsidP="00081021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[50Hz]: 1~25</w:t>
            </w:r>
          </w:p>
          <w:p w14:paraId="21C46F09" w14:textId="3E07F655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[60Hz]: 1~20</w:t>
            </w:r>
          </w:p>
        </w:tc>
      </w:tr>
      <w:tr w:rsidR="000C0A0A" w:rsidRPr="007761CA" w14:paraId="3A76F7B4" w14:textId="77777777" w:rsidTr="00C75DA6">
        <w:trPr>
          <w:trHeight w:val="170"/>
        </w:trPr>
        <w:tc>
          <w:tcPr>
            <w:tcW w:w="1242" w:type="dxa"/>
          </w:tcPr>
          <w:p w14:paraId="3AD76EAF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281EFC6" w14:textId="77777777" w:rsidR="000C0A0A" w:rsidRPr="00BE23AA" w:rsidRDefault="000C0A0A" w:rsidP="000E70F2">
            <w:pPr>
              <w:tabs>
                <w:tab w:val="left" w:pos="426"/>
                <w:tab w:val="left" w:pos="127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DS-2DE7184-A</w:t>
            </w:r>
          </w:p>
          <w:p w14:paraId="75BE0CA2" w14:textId="5DD8510D" w:rsidR="000C0A0A" w:rsidRPr="00BE23AA" w:rsidRDefault="000C0A0A" w:rsidP="000E70F2">
            <w:pPr>
              <w:tabs>
                <w:tab w:val="left" w:pos="426"/>
                <w:tab w:val="left" w:pos="127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DS-2DE7174-AE</w:t>
            </w:r>
          </w:p>
        </w:tc>
        <w:tc>
          <w:tcPr>
            <w:tcW w:w="1275" w:type="dxa"/>
          </w:tcPr>
          <w:p w14:paraId="16F7939F" w14:textId="73E215CF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32E6FC7A" w14:textId="1215639A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7761CA">
              <w:rPr>
                <w:rFonts w:ascii="Verdana" w:hAnsi="Verdana" w:cs="Arial"/>
                <w:kern w:val="0"/>
                <w:sz w:val="20"/>
              </w:rPr>
              <w:t>240, 352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7761CA">
              <w:rPr>
                <w:rFonts w:ascii="Verdana" w:hAnsi="Verdana" w:cs="Arial"/>
                <w:kern w:val="0"/>
                <w:sz w:val="20"/>
              </w:rPr>
              <w:t>288, 704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7761CA">
              <w:rPr>
                <w:rFonts w:ascii="Verdana" w:hAnsi="Verdana" w:cs="Arial"/>
                <w:kern w:val="0"/>
                <w:sz w:val="20"/>
              </w:rPr>
              <w:t>576</w:t>
            </w:r>
          </w:p>
        </w:tc>
        <w:tc>
          <w:tcPr>
            <w:tcW w:w="1276" w:type="dxa"/>
          </w:tcPr>
          <w:p w14:paraId="62709342" w14:textId="2159DD78" w:rsidR="000C0A0A" w:rsidRPr="007761CA" w:rsidRDefault="000C0A0A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13CE3AFF" w14:textId="6EBE3282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7406A328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7761CA">
              <w:rPr>
                <w:rFonts w:ascii="Verdana" w:hAnsi="Verdana" w:cs="Arial"/>
                <w:kern w:val="0"/>
                <w:sz w:val="20"/>
              </w:rPr>
              <w:t>240 ~ 704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7761CA">
              <w:rPr>
                <w:rFonts w:ascii="Verdana" w:hAnsi="Verdana" w:cs="Arial"/>
                <w:kern w:val="0"/>
                <w:sz w:val="20"/>
              </w:rPr>
              <w:t>576</w:t>
            </w:r>
          </w:p>
          <w:p w14:paraId="3DAE2C11" w14:textId="77777777" w:rsidR="000C0A0A" w:rsidRPr="007761CA" w:rsidRDefault="000C0A0A" w:rsidP="0007570C">
            <w:pPr>
              <w:rPr>
                <w:rFonts w:ascii="Verdana" w:hAnsi="Verdana" w:cs="Arial"/>
                <w:sz w:val="20"/>
              </w:rPr>
            </w:pPr>
          </w:p>
          <w:p w14:paraId="69BA1151" w14:textId="5DDD6FCD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992" w:type="dxa"/>
          </w:tcPr>
          <w:p w14:paraId="2237319C" w14:textId="719B91E5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42FA6815" w14:textId="77777777" w:rsidTr="00C75DA6">
        <w:trPr>
          <w:trHeight w:val="170"/>
        </w:trPr>
        <w:tc>
          <w:tcPr>
            <w:tcW w:w="1242" w:type="dxa"/>
          </w:tcPr>
          <w:p w14:paraId="4226BE91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369A17B" w14:textId="3A9BBBDC" w:rsidR="000C0A0A" w:rsidRPr="00BE23AA" w:rsidRDefault="000C0A0A" w:rsidP="000E70F2">
            <w:pPr>
              <w:tabs>
                <w:tab w:val="left" w:pos="426"/>
                <w:tab w:val="left" w:pos="127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generic</w:t>
            </w:r>
            <w:r w:rsidRPr="00BE23AA">
              <w:rPr>
                <w:rFonts w:ascii="Verdana" w:hAnsi="Verdana"/>
                <w:color w:val="0D0D0D"/>
                <w:sz w:val="20"/>
              </w:rPr>
              <w:tab/>
            </w:r>
          </w:p>
        </w:tc>
        <w:tc>
          <w:tcPr>
            <w:tcW w:w="1275" w:type="dxa"/>
          </w:tcPr>
          <w:p w14:paraId="6664DF98" w14:textId="4915D6ED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46E2CA59" w14:textId="566E43F1" w:rsidR="000C0A0A" w:rsidRPr="007761CA" w:rsidRDefault="000C0A0A" w:rsidP="00081021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7761CA">
              <w:rPr>
                <w:rFonts w:ascii="Verdana" w:hAnsi="Verdana" w:cs="Arial"/>
                <w:kern w:val="0"/>
                <w:sz w:val="20"/>
              </w:rPr>
              <w:t>144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~960x576</w:t>
            </w:r>
          </w:p>
        </w:tc>
        <w:tc>
          <w:tcPr>
            <w:tcW w:w="1276" w:type="dxa"/>
          </w:tcPr>
          <w:p w14:paraId="0579830A" w14:textId="04288685" w:rsidR="000C0A0A" w:rsidRPr="007761CA" w:rsidRDefault="000C0A0A" w:rsidP="00081021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21A4CDC8" w14:textId="73C551C8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61A0F64D" w14:textId="5A9E8E53" w:rsidR="000C0A0A" w:rsidRPr="007761CA" w:rsidRDefault="000C0A0A" w:rsidP="00081021">
            <w:pPr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7761CA">
              <w:rPr>
                <w:rFonts w:ascii="Verdana" w:hAnsi="Verdana" w:cs="Arial"/>
                <w:kern w:val="0"/>
                <w:sz w:val="20"/>
              </w:rPr>
              <w:t>144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~960x576</w:t>
            </w:r>
          </w:p>
        </w:tc>
        <w:tc>
          <w:tcPr>
            <w:tcW w:w="992" w:type="dxa"/>
          </w:tcPr>
          <w:p w14:paraId="5BCC2D80" w14:textId="5E6BC3D6" w:rsidR="000C0A0A" w:rsidRPr="007761CA" w:rsidRDefault="000C0A0A" w:rsidP="00081021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0.1~3</w:t>
            </w:r>
          </w:p>
        </w:tc>
      </w:tr>
      <w:tr w:rsidR="000C0A0A" w:rsidRPr="007761CA" w14:paraId="5688A124" w14:textId="77777777" w:rsidTr="00C75DA6">
        <w:trPr>
          <w:trHeight w:val="170"/>
        </w:trPr>
        <w:tc>
          <w:tcPr>
            <w:tcW w:w="1242" w:type="dxa"/>
          </w:tcPr>
          <w:p w14:paraId="16A7959E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6239AC0" w14:textId="56B83F78" w:rsidR="000C0A0A" w:rsidRPr="00BE23AA" w:rsidRDefault="000C0A0A" w:rsidP="000E70F2">
            <w:pPr>
              <w:tabs>
                <w:tab w:val="left" w:pos="426"/>
                <w:tab w:val="left" w:pos="127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EXCA100IP2</w:t>
            </w:r>
          </w:p>
        </w:tc>
        <w:tc>
          <w:tcPr>
            <w:tcW w:w="1275" w:type="dxa"/>
          </w:tcPr>
          <w:p w14:paraId="0EF4951D" w14:textId="27DEC334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8093973" w14:textId="41129B4C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704x480 or 640x480 or 640x360 or 352x240 or 192x144 </w:t>
            </w:r>
          </w:p>
        </w:tc>
        <w:tc>
          <w:tcPr>
            <w:tcW w:w="1276" w:type="dxa"/>
          </w:tcPr>
          <w:p w14:paraId="74EDC84A" w14:textId="06079DD0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129C514" w14:textId="7CD31B16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2F2F2"/>
          </w:tcPr>
          <w:p w14:paraId="10F871E1" w14:textId="5B75F03D" w:rsidR="000C0A0A" w:rsidRPr="007761CA" w:rsidRDefault="000C0A0A" w:rsidP="0007570C">
            <w:pPr>
              <w:tabs>
                <w:tab w:val="left" w:pos="636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92" w:type="dxa"/>
          </w:tcPr>
          <w:p w14:paraId="671CCA45" w14:textId="2AC6424C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7761CA" w14:paraId="663F10C3" w14:textId="77777777" w:rsidTr="00C75DA6">
        <w:trPr>
          <w:trHeight w:val="170"/>
        </w:trPr>
        <w:tc>
          <w:tcPr>
            <w:tcW w:w="1242" w:type="dxa"/>
          </w:tcPr>
          <w:p w14:paraId="2A062085" w14:textId="563542F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E0AAC33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VIP-S3020</w:t>
            </w:r>
          </w:p>
          <w:p w14:paraId="3A7CFE57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VIP-S3230</w:t>
            </w:r>
          </w:p>
          <w:p w14:paraId="683612F7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VIP-S4000</w:t>
            </w:r>
          </w:p>
          <w:p w14:paraId="7D8272E1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VIP-S4020</w:t>
            </w:r>
          </w:p>
          <w:p w14:paraId="107E2A30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VIP-S4200</w:t>
            </w:r>
          </w:p>
          <w:p w14:paraId="481A6828" w14:textId="53251E12" w:rsidR="000C0A0A" w:rsidRPr="00BE23AA" w:rsidRDefault="000C0A0A" w:rsidP="000E70F2">
            <w:pPr>
              <w:tabs>
                <w:tab w:val="left" w:pos="426"/>
                <w:tab w:val="left" w:pos="127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VIP-S4220</w:t>
            </w:r>
          </w:p>
        </w:tc>
        <w:tc>
          <w:tcPr>
            <w:tcW w:w="1275" w:type="dxa"/>
          </w:tcPr>
          <w:p w14:paraId="381A9834" w14:textId="51DC0D80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F4DDC47" w14:textId="286DF432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704x480~352x240</w:t>
            </w:r>
          </w:p>
        </w:tc>
        <w:tc>
          <w:tcPr>
            <w:tcW w:w="1276" w:type="dxa"/>
          </w:tcPr>
          <w:p w14:paraId="19088462" w14:textId="6E1379DF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6CB6F5A" w14:textId="7236BDF3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same as 2nd</w:t>
            </w:r>
          </w:p>
        </w:tc>
        <w:tc>
          <w:tcPr>
            <w:tcW w:w="1418" w:type="dxa"/>
            <w:shd w:val="clear" w:color="auto" w:fill="F2F2F2"/>
          </w:tcPr>
          <w:p w14:paraId="757BC208" w14:textId="6B40E834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same as 2nd</w:t>
            </w:r>
          </w:p>
        </w:tc>
        <w:tc>
          <w:tcPr>
            <w:tcW w:w="992" w:type="dxa"/>
          </w:tcPr>
          <w:p w14:paraId="27CFB427" w14:textId="3FED3DAD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0C8578DD" w14:textId="77777777" w:rsidTr="00C75DA6">
        <w:trPr>
          <w:trHeight w:val="170"/>
        </w:trPr>
        <w:tc>
          <w:tcPr>
            <w:tcW w:w="1242" w:type="dxa"/>
          </w:tcPr>
          <w:p w14:paraId="7C9D3D71" w14:textId="4BC52534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t>Innotech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74B05F9" w14:textId="150B97CF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NBL5103</w:t>
            </w:r>
          </w:p>
        </w:tc>
        <w:tc>
          <w:tcPr>
            <w:tcW w:w="1275" w:type="dxa"/>
          </w:tcPr>
          <w:p w14:paraId="36F56E1D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008E16FF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H.265/</w:t>
            </w:r>
          </w:p>
          <w:p w14:paraId="5430E6EA" w14:textId="6614DA8C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3178774" w14:textId="327661E6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</w:tcPr>
          <w:p w14:paraId="68B47548" w14:textId="63467CDB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3FB3595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17435CB0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H.265/</w:t>
            </w:r>
          </w:p>
          <w:p w14:paraId="6E044D01" w14:textId="0E479153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60B1740" w14:textId="6ADBB4F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2048x1520~320x240</w:t>
            </w:r>
          </w:p>
        </w:tc>
        <w:tc>
          <w:tcPr>
            <w:tcW w:w="992" w:type="dxa"/>
          </w:tcPr>
          <w:p w14:paraId="6287BDB3" w14:textId="4F600B80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49642631" w14:textId="77777777" w:rsidTr="00C75DA6">
        <w:trPr>
          <w:trHeight w:val="170"/>
        </w:trPr>
        <w:tc>
          <w:tcPr>
            <w:tcW w:w="1242" w:type="dxa"/>
          </w:tcPr>
          <w:p w14:paraId="015C0AA9" w14:textId="221A0C28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 w:hint="eastAsia"/>
                <w:kern w:val="0"/>
                <w:sz w:val="20"/>
              </w:rPr>
              <w:t>Intelbras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311A533" w14:textId="290C6868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NDM5103</w:t>
            </w:r>
          </w:p>
        </w:tc>
        <w:tc>
          <w:tcPr>
            <w:tcW w:w="1275" w:type="dxa"/>
          </w:tcPr>
          <w:p w14:paraId="23B8B724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0056A3F8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H.265/</w:t>
            </w:r>
          </w:p>
          <w:p w14:paraId="16FB6B06" w14:textId="16DD03F0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6458DC9" w14:textId="1377B826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</w:tcPr>
          <w:p w14:paraId="755D323B" w14:textId="231C9C7B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BCE2D03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1FA19D64" w14:textId="7777777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H.265/</w:t>
            </w:r>
          </w:p>
          <w:p w14:paraId="135CF5F3" w14:textId="161FBBE1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0543022" w14:textId="3125B222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2048x1520~320x240</w:t>
            </w:r>
          </w:p>
        </w:tc>
        <w:tc>
          <w:tcPr>
            <w:tcW w:w="992" w:type="dxa"/>
          </w:tcPr>
          <w:p w14:paraId="68C785C8" w14:textId="54178F01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079E7844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5E41A08D" w14:textId="28D6C921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t>IPCam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C6C3AB1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NDM7302</w:t>
            </w:r>
          </w:p>
          <w:p w14:paraId="16B9300B" w14:textId="5F149A26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lastRenderedPageBreak/>
              <w:t>NBL7302</w:t>
            </w:r>
          </w:p>
        </w:tc>
        <w:tc>
          <w:tcPr>
            <w:tcW w:w="1275" w:type="dxa"/>
          </w:tcPr>
          <w:p w14:paraId="5974E246" w14:textId="78E6809F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H.264 /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H.265 / MJPEG</w:t>
            </w:r>
          </w:p>
        </w:tc>
        <w:tc>
          <w:tcPr>
            <w:tcW w:w="1418" w:type="dxa"/>
            <w:shd w:val="clear" w:color="auto" w:fill="F2F2F2"/>
          </w:tcPr>
          <w:p w14:paraId="74196DD2" w14:textId="073F896A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640x480,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640x360 320x240</w:t>
            </w:r>
          </w:p>
        </w:tc>
        <w:tc>
          <w:tcPr>
            <w:tcW w:w="1276" w:type="dxa"/>
          </w:tcPr>
          <w:p w14:paraId="0E96FBB1" w14:textId="0238ED0B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1~30</w:t>
            </w:r>
          </w:p>
        </w:tc>
        <w:tc>
          <w:tcPr>
            <w:tcW w:w="1417" w:type="dxa"/>
            <w:shd w:val="clear" w:color="auto" w:fill="F2F2F2"/>
          </w:tcPr>
          <w:p w14:paraId="51426614" w14:textId="2830C96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H.264 /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H.265 / MJPEG</w:t>
            </w:r>
          </w:p>
        </w:tc>
        <w:tc>
          <w:tcPr>
            <w:tcW w:w="1418" w:type="dxa"/>
            <w:shd w:val="clear" w:color="auto" w:fill="F2F2F2"/>
          </w:tcPr>
          <w:p w14:paraId="7B52F09E" w14:textId="2D3CF5CF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H.264 /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H.265 / MJPEG</w:t>
            </w:r>
          </w:p>
        </w:tc>
        <w:tc>
          <w:tcPr>
            <w:tcW w:w="992" w:type="dxa"/>
          </w:tcPr>
          <w:p w14:paraId="37E5D80F" w14:textId="4DE130C9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1~30</w:t>
            </w:r>
          </w:p>
        </w:tc>
      </w:tr>
      <w:tr w:rsidR="000C0A0A" w:rsidRPr="007761CA" w14:paraId="2B0A8087" w14:textId="77777777" w:rsidTr="00C75DA6">
        <w:trPr>
          <w:trHeight w:val="170"/>
        </w:trPr>
        <w:tc>
          <w:tcPr>
            <w:tcW w:w="1242" w:type="dxa"/>
            <w:vMerge/>
          </w:tcPr>
          <w:p w14:paraId="49F075FE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8EB6FFC" w14:textId="140EAC9C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NFE5404</w:t>
            </w:r>
          </w:p>
        </w:tc>
        <w:tc>
          <w:tcPr>
            <w:tcW w:w="1275" w:type="dxa"/>
          </w:tcPr>
          <w:p w14:paraId="6B33E0CC" w14:textId="3C2DC1E4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H.265</w:t>
            </w:r>
          </w:p>
        </w:tc>
        <w:tc>
          <w:tcPr>
            <w:tcW w:w="1418" w:type="dxa"/>
            <w:shd w:val="clear" w:color="auto" w:fill="F2F2F2"/>
          </w:tcPr>
          <w:p w14:paraId="4043F289" w14:textId="78AA57EA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640x480, 640x360 320x240</w:t>
            </w:r>
          </w:p>
        </w:tc>
        <w:tc>
          <w:tcPr>
            <w:tcW w:w="1276" w:type="dxa"/>
          </w:tcPr>
          <w:p w14:paraId="09BC5880" w14:textId="07E4DB8A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199BDB1A" w14:textId="781201F4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H.265</w:t>
            </w:r>
          </w:p>
        </w:tc>
        <w:tc>
          <w:tcPr>
            <w:tcW w:w="1418" w:type="dxa"/>
            <w:shd w:val="clear" w:color="auto" w:fill="F2F2F2"/>
          </w:tcPr>
          <w:p w14:paraId="0B313B8E" w14:textId="25859F34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2048x1520, 640x480, 640x360, 320x240</w:t>
            </w:r>
          </w:p>
        </w:tc>
        <w:tc>
          <w:tcPr>
            <w:tcW w:w="992" w:type="dxa"/>
          </w:tcPr>
          <w:p w14:paraId="7AC67885" w14:textId="3C08C83D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51DF7A6D" w14:textId="77777777" w:rsidTr="00C75DA6">
        <w:trPr>
          <w:trHeight w:val="170"/>
        </w:trPr>
        <w:tc>
          <w:tcPr>
            <w:tcW w:w="1242" w:type="dxa"/>
            <w:vMerge/>
          </w:tcPr>
          <w:p w14:paraId="24469050" w14:textId="2401EB64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21B173E" w14:textId="0DB82F40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LD2222</w:t>
            </w:r>
          </w:p>
        </w:tc>
        <w:tc>
          <w:tcPr>
            <w:tcW w:w="1275" w:type="dxa"/>
          </w:tcPr>
          <w:p w14:paraId="2457789F" w14:textId="148A435B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ABB3019" w14:textId="0D59B3FF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CIF~1280x720</w:t>
            </w:r>
          </w:p>
        </w:tc>
        <w:tc>
          <w:tcPr>
            <w:tcW w:w="1276" w:type="dxa"/>
          </w:tcPr>
          <w:p w14:paraId="0A30FBBD" w14:textId="4E78E4D8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14362E2C" w14:textId="288E15F6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D95FD69" w14:textId="430D9591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CIF~720x480</w:t>
            </w:r>
          </w:p>
        </w:tc>
        <w:tc>
          <w:tcPr>
            <w:tcW w:w="992" w:type="dxa"/>
          </w:tcPr>
          <w:p w14:paraId="7E27A485" w14:textId="70FFD2DD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204F3D36" w14:textId="77777777" w:rsidTr="00C75DA6">
        <w:trPr>
          <w:trHeight w:val="170"/>
        </w:trPr>
        <w:tc>
          <w:tcPr>
            <w:tcW w:w="1242" w:type="dxa"/>
            <w:vMerge/>
          </w:tcPr>
          <w:p w14:paraId="26DFA423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CA8AA74" w14:textId="159F732A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IPD2322</w:t>
            </w:r>
          </w:p>
        </w:tc>
        <w:tc>
          <w:tcPr>
            <w:tcW w:w="1275" w:type="dxa"/>
          </w:tcPr>
          <w:p w14:paraId="1DA018E2" w14:textId="4262A8E4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21E7496E" w14:textId="42F7B1CD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720x480~1280x720</w:t>
            </w:r>
          </w:p>
        </w:tc>
        <w:tc>
          <w:tcPr>
            <w:tcW w:w="1276" w:type="dxa"/>
          </w:tcPr>
          <w:p w14:paraId="40F8C4B2" w14:textId="74945CA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29EC24C" w14:textId="4E4B293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F90AB16" w14:textId="1EA4EBB1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CIF~720x480</w:t>
            </w:r>
          </w:p>
        </w:tc>
        <w:tc>
          <w:tcPr>
            <w:tcW w:w="992" w:type="dxa"/>
          </w:tcPr>
          <w:p w14:paraId="2C003DCA" w14:textId="710F99A2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7276C2D3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777A5AEC" w14:textId="1CE541E2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t>LiLin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0A85335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HD-PRO370W</w:t>
            </w:r>
          </w:p>
          <w:p w14:paraId="048D1EC1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HD-PRO370WOUT</w:t>
            </w:r>
          </w:p>
          <w:p w14:paraId="34E18763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HD-PRO350DNW</w:t>
            </w:r>
          </w:p>
          <w:p w14:paraId="4B13C06C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HD-PRO350DNW/H</w:t>
            </w:r>
          </w:p>
          <w:p w14:paraId="4FC9D8CF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HD-PRO350DNW/IR</w:t>
            </w:r>
          </w:p>
          <w:p w14:paraId="0D8F546B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HD-PRO350DNW/IR/H</w:t>
            </w:r>
          </w:p>
          <w:p w14:paraId="4EA650D5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HD-PRO351DNW/H</w:t>
            </w:r>
          </w:p>
          <w:p w14:paraId="5D77CB8D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HD-PRO351DNW/IR/H</w:t>
            </w:r>
          </w:p>
          <w:p w14:paraId="57C8C7B3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HD-PRO750DNW</w:t>
            </w:r>
          </w:p>
          <w:p w14:paraId="4CA1F1F2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HD-PRO750DNW/IR</w:t>
            </w:r>
          </w:p>
          <w:p w14:paraId="7BCBBB89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HD-PRO352DNW</w:t>
            </w:r>
          </w:p>
          <w:p w14:paraId="51E662D1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HD-PRO352DNW/IR</w:t>
            </w:r>
          </w:p>
          <w:p w14:paraId="0E69C312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HD-PRO410DNW/H</w:t>
            </w:r>
          </w:p>
          <w:p w14:paraId="0A6D4689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HD-PRO410DNW/H-POE</w:t>
            </w:r>
          </w:p>
          <w:p w14:paraId="1D37A3B4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HD-PRO810DNW/H</w:t>
            </w:r>
          </w:p>
          <w:p w14:paraId="7A8FF120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HD-PRO810DNW/H/M</w:t>
            </w:r>
          </w:p>
          <w:p w14:paraId="7F22566D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HD-PRO310DNW</w:t>
            </w:r>
          </w:p>
          <w:p w14:paraId="635A92E6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HD-PRO610DNW</w:t>
            </w:r>
          </w:p>
          <w:p w14:paraId="2BFF091F" w14:textId="24C272C6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HD-PRO710DNW</w:t>
            </w:r>
          </w:p>
        </w:tc>
        <w:tc>
          <w:tcPr>
            <w:tcW w:w="1275" w:type="dxa"/>
          </w:tcPr>
          <w:p w14:paraId="720DA7A0" w14:textId="3F13EE10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0E49C44" w14:textId="00ED0A49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 ~ 1920x1080</w:t>
            </w:r>
          </w:p>
        </w:tc>
        <w:tc>
          <w:tcPr>
            <w:tcW w:w="1276" w:type="dxa"/>
          </w:tcPr>
          <w:p w14:paraId="2D4B88FD" w14:textId="25D6152C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5D312CC" w14:textId="40BE1438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D85017D" w14:textId="2D507A40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 ~ 1920x1080</w:t>
            </w:r>
          </w:p>
        </w:tc>
        <w:tc>
          <w:tcPr>
            <w:tcW w:w="992" w:type="dxa"/>
          </w:tcPr>
          <w:p w14:paraId="0296E909" w14:textId="46E98CF2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43AFAFA6" w14:textId="77777777" w:rsidTr="00C75DA6">
        <w:trPr>
          <w:trHeight w:val="170"/>
        </w:trPr>
        <w:tc>
          <w:tcPr>
            <w:tcW w:w="1242" w:type="dxa"/>
            <w:vMerge/>
          </w:tcPr>
          <w:p w14:paraId="511D2093" w14:textId="2747688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57784FC" w14:textId="56A514C8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HD-PRO322DNW</w:t>
            </w:r>
          </w:p>
        </w:tc>
        <w:tc>
          <w:tcPr>
            <w:tcW w:w="1275" w:type="dxa"/>
          </w:tcPr>
          <w:p w14:paraId="3535B2BB" w14:textId="289C936A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8167B16" w14:textId="5D178AF9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 ~ 1920x1080</w:t>
            </w:r>
          </w:p>
        </w:tc>
        <w:tc>
          <w:tcPr>
            <w:tcW w:w="1276" w:type="dxa"/>
          </w:tcPr>
          <w:p w14:paraId="417CDBF3" w14:textId="5FDBEF65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F2F2F2"/>
          </w:tcPr>
          <w:p w14:paraId="6E0ED4C3" w14:textId="14AF2E36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A0534BA" w14:textId="6F99E0D9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 ~ 1920x1080</w:t>
            </w:r>
          </w:p>
        </w:tc>
        <w:tc>
          <w:tcPr>
            <w:tcW w:w="992" w:type="dxa"/>
          </w:tcPr>
          <w:p w14:paraId="44C48F06" w14:textId="1663DD92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</w:tr>
      <w:tr w:rsidR="000C0A0A" w:rsidRPr="007761CA" w14:paraId="19EE07A2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45F23E4F" w14:textId="5775464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MIWI – URMET</w:t>
            </w:r>
          </w:p>
        </w:tc>
        <w:tc>
          <w:tcPr>
            <w:tcW w:w="1560" w:type="dxa"/>
            <w:shd w:val="clear" w:color="auto" w:fill="auto"/>
          </w:tcPr>
          <w:p w14:paraId="4CE0441B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S15D-Sec</w:t>
            </w:r>
          </w:p>
          <w:p w14:paraId="794D2FB7" w14:textId="52A18BB6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D15D-Sec</w:t>
            </w:r>
          </w:p>
        </w:tc>
        <w:tc>
          <w:tcPr>
            <w:tcW w:w="1275" w:type="dxa"/>
          </w:tcPr>
          <w:p w14:paraId="212C8993" w14:textId="46D6CE8C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4A69D40" w14:textId="61F80E96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160x120~2048x1536</w:t>
            </w:r>
          </w:p>
        </w:tc>
        <w:tc>
          <w:tcPr>
            <w:tcW w:w="1276" w:type="dxa"/>
          </w:tcPr>
          <w:p w14:paraId="46EB79B7" w14:textId="389C4CBA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2A936AC" w14:textId="10877F6E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0A3527B" w14:textId="0F0536C9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160x120~2048x1536</w:t>
            </w:r>
          </w:p>
        </w:tc>
        <w:tc>
          <w:tcPr>
            <w:tcW w:w="992" w:type="dxa"/>
          </w:tcPr>
          <w:p w14:paraId="54A00509" w14:textId="41233D14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1AD7BCFB" w14:textId="77777777" w:rsidTr="00C75DA6">
        <w:trPr>
          <w:trHeight w:val="170"/>
        </w:trPr>
        <w:tc>
          <w:tcPr>
            <w:tcW w:w="1242" w:type="dxa"/>
            <w:vMerge/>
          </w:tcPr>
          <w:p w14:paraId="468FE3B8" w14:textId="094F9656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91FE9AE" w14:textId="75B3F7DE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M15D-Sec</w:t>
            </w:r>
          </w:p>
        </w:tc>
        <w:tc>
          <w:tcPr>
            <w:tcW w:w="1275" w:type="dxa"/>
          </w:tcPr>
          <w:p w14:paraId="785477E6" w14:textId="65C84D76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B889B87" w14:textId="4132AD60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160x120~372x2048</w:t>
            </w:r>
          </w:p>
        </w:tc>
        <w:tc>
          <w:tcPr>
            <w:tcW w:w="1276" w:type="dxa"/>
          </w:tcPr>
          <w:p w14:paraId="22C37651" w14:textId="2C35C221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4~25,No limitation</w:t>
            </w:r>
          </w:p>
        </w:tc>
        <w:tc>
          <w:tcPr>
            <w:tcW w:w="1417" w:type="dxa"/>
            <w:shd w:val="clear" w:color="auto" w:fill="F2F2F2"/>
          </w:tcPr>
          <w:p w14:paraId="3F9EC6F6" w14:textId="36186B83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943946C" w14:textId="1BDE7094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160x120~372x2048</w:t>
            </w:r>
          </w:p>
        </w:tc>
        <w:tc>
          <w:tcPr>
            <w:tcW w:w="992" w:type="dxa"/>
          </w:tcPr>
          <w:p w14:paraId="40A1D0E5" w14:textId="4ED6E530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4~25,No limitati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lastRenderedPageBreak/>
              <w:t>on</w:t>
            </w:r>
          </w:p>
        </w:tc>
      </w:tr>
      <w:tr w:rsidR="000C0A0A" w:rsidRPr="007761CA" w14:paraId="128AB1D8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33442716" w14:textId="5F2B7956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lastRenderedPageBreak/>
              <w:t>Mobotix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1D53819" w14:textId="7777777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T25M-Secure</w:t>
            </w:r>
          </w:p>
          <w:p w14:paraId="589C4105" w14:textId="7BD5E8C0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Q25M-Secure</w:t>
            </w:r>
          </w:p>
        </w:tc>
        <w:tc>
          <w:tcPr>
            <w:tcW w:w="1275" w:type="dxa"/>
          </w:tcPr>
          <w:p w14:paraId="7D774856" w14:textId="6BC5DC29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41EFE2E" w14:textId="1D37AA0B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160x120~2048x1536</w:t>
            </w:r>
          </w:p>
        </w:tc>
        <w:tc>
          <w:tcPr>
            <w:tcW w:w="1276" w:type="dxa"/>
          </w:tcPr>
          <w:p w14:paraId="140A1D21" w14:textId="70DE55D3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630C3C79" w14:textId="447430FC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778E4B7" w14:textId="5445D9DB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160x120~2048x1536</w:t>
            </w:r>
          </w:p>
        </w:tc>
        <w:tc>
          <w:tcPr>
            <w:tcW w:w="992" w:type="dxa"/>
          </w:tcPr>
          <w:p w14:paraId="23EB3CDD" w14:textId="64C2BEFE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C0A0A" w:rsidRPr="007761CA" w14:paraId="0002E8A3" w14:textId="77777777" w:rsidTr="00C75DA6">
        <w:trPr>
          <w:trHeight w:val="170"/>
        </w:trPr>
        <w:tc>
          <w:tcPr>
            <w:tcW w:w="1242" w:type="dxa"/>
            <w:vMerge/>
          </w:tcPr>
          <w:p w14:paraId="67DFE9AD" w14:textId="77777777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41478A7" w14:textId="338A16E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D8520</w:t>
            </w:r>
          </w:p>
        </w:tc>
        <w:tc>
          <w:tcPr>
            <w:tcW w:w="1275" w:type="dxa"/>
          </w:tcPr>
          <w:p w14:paraId="70655A3C" w14:textId="58CA1B85" w:rsidR="000C0A0A" w:rsidRPr="007761CA" w:rsidRDefault="000C0A0A" w:rsidP="003F59F7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B439925" w14:textId="6893E54F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1920x1080~160x100</w:t>
            </w:r>
          </w:p>
        </w:tc>
        <w:tc>
          <w:tcPr>
            <w:tcW w:w="1276" w:type="dxa"/>
          </w:tcPr>
          <w:p w14:paraId="6B57091D" w14:textId="475D3ACB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505944D" w14:textId="0699D8A0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216FDB4" w14:textId="5738D628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1920x1080~160x100</w:t>
            </w:r>
          </w:p>
        </w:tc>
        <w:tc>
          <w:tcPr>
            <w:tcW w:w="992" w:type="dxa"/>
          </w:tcPr>
          <w:p w14:paraId="070FB0EB" w14:textId="58C6EA80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C0A0A" w:rsidRPr="007761CA" w14:paraId="11EAB5C2" w14:textId="77777777" w:rsidTr="00C75DA6">
        <w:trPr>
          <w:trHeight w:val="170"/>
        </w:trPr>
        <w:tc>
          <w:tcPr>
            <w:tcW w:w="1242" w:type="dxa"/>
            <w:vMerge/>
          </w:tcPr>
          <w:p w14:paraId="6179B037" w14:textId="1E93A91E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80A17D3" w14:textId="5F437617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N24520</w:t>
            </w:r>
          </w:p>
        </w:tc>
        <w:tc>
          <w:tcPr>
            <w:tcW w:w="1275" w:type="dxa"/>
          </w:tcPr>
          <w:p w14:paraId="2640C6FB" w14:textId="01E454BE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H.264/H.265/MJPEG</w:t>
            </w:r>
          </w:p>
        </w:tc>
        <w:tc>
          <w:tcPr>
            <w:tcW w:w="1418" w:type="dxa"/>
            <w:shd w:val="clear" w:color="auto" w:fill="F2F2F2"/>
          </w:tcPr>
          <w:p w14:paraId="1E1E500C" w14:textId="4EDB9C33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</w:tcPr>
          <w:p w14:paraId="0BF18D11" w14:textId="702D038A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CBD7B33" w14:textId="7D123B87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H.264/H.265/MJPEG</w:t>
            </w:r>
          </w:p>
        </w:tc>
        <w:tc>
          <w:tcPr>
            <w:tcW w:w="1418" w:type="dxa"/>
            <w:shd w:val="clear" w:color="auto" w:fill="F2F2F2"/>
          </w:tcPr>
          <w:p w14:paraId="1C2C2BF2" w14:textId="10BBFC3A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640x480~320x240</w:t>
            </w:r>
          </w:p>
        </w:tc>
        <w:tc>
          <w:tcPr>
            <w:tcW w:w="992" w:type="dxa"/>
          </w:tcPr>
          <w:p w14:paraId="659EA347" w14:textId="131B71BA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543CE6D9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50022C0A" w14:textId="201CB023" w:rsidR="000C0A0A" w:rsidRPr="00BE23AA" w:rsidRDefault="000C0A0A" w:rsidP="000E70F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OEM</w:t>
            </w:r>
          </w:p>
        </w:tc>
        <w:tc>
          <w:tcPr>
            <w:tcW w:w="1560" w:type="dxa"/>
            <w:shd w:val="clear" w:color="auto" w:fill="auto"/>
          </w:tcPr>
          <w:p w14:paraId="7E604A9B" w14:textId="13120174" w:rsidR="000C0A0A" w:rsidRPr="00BE23AA" w:rsidRDefault="000C0A0A" w:rsidP="000E70F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N78520</w:t>
            </w:r>
          </w:p>
        </w:tc>
        <w:tc>
          <w:tcPr>
            <w:tcW w:w="1275" w:type="dxa"/>
          </w:tcPr>
          <w:p w14:paraId="4F1B0761" w14:textId="707CF8A5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AF703CE" w14:textId="2AD6B270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1920x1080~160x100</w:t>
            </w:r>
          </w:p>
        </w:tc>
        <w:tc>
          <w:tcPr>
            <w:tcW w:w="1276" w:type="dxa"/>
          </w:tcPr>
          <w:p w14:paraId="5159E16F" w14:textId="4CC74A65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02A32E0" w14:textId="3E051F9A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DEE5CCA" w14:textId="664E8C33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1920x1080~160x100</w:t>
            </w:r>
          </w:p>
        </w:tc>
        <w:tc>
          <w:tcPr>
            <w:tcW w:w="992" w:type="dxa"/>
          </w:tcPr>
          <w:p w14:paraId="6C6AB209" w14:textId="4470557B" w:rsidR="000C0A0A" w:rsidRPr="007761CA" w:rsidRDefault="000C0A0A" w:rsidP="000E70F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C0A0A" w:rsidRPr="007761CA" w14:paraId="6DF2C161" w14:textId="77777777" w:rsidTr="00C75DA6">
        <w:trPr>
          <w:trHeight w:val="170"/>
        </w:trPr>
        <w:tc>
          <w:tcPr>
            <w:tcW w:w="1242" w:type="dxa"/>
            <w:vMerge/>
          </w:tcPr>
          <w:p w14:paraId="4EAF508B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F025849" w14:textId="77777777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N36320</w:t>
            </w:r>
          </w:p>
          <w:p w14:paraId="36B1B69E" w14:textId="0801B806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N76320</w:t>
            </w:r>
          </w:p>
        </w:tc>
        <w:tc>
          <w:tcPr>
            <w:tcW w:w="1275" w:type="dxa"/>
          </w:tcPr>
          <w:p w14:paraId="5AB7A83C" w14:textId="4862FE32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H.265 / MJPEG</w:t>
            </w:r>
          </w:p>
        </w:tc>
        <w:tc>
          <w:tcPr>
            <w:tcW w:w="1418" w:type="dxa"/>
            <w:shd w:val="clear" w:color="auto" w:fill="F2F2F2"/>
          </w:tcPr>
          <w:p w14:paraId="52BDE1A8" w14:textId="65C2E6E2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 / 640x360 / 320x240</w:t>
            </w:r>
          </w:p>
        </w:tc>
        <w:tc>
          <w:tcPr>
            <w:tcW w:w="1276" w:type="dxa"/>
          </w:tcPr>
          <w:p w14:paraId="5986DE65" w14:textId="52862DEA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60EA5E7" w14:textId="070BCBA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H.265 / MJPEG</w:t>
            </w:r>
          </w:p>
        </w:tc>
        <w:tc>
          <w:tcPr>
            <w:tcW w:w="1418" w:type="dxa"/>
            <w:shd w:val="clear" w:color="auto" w:fill="F2F2F2"/>
          </w:tcPr>
          <w:p w14:paraId="1AFF6743" w14:textId="41E0B07F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2048x1520 / 1920x1080 / 1280x720 / 640x480 / 640x360 / 320x240</w:t>
            </w:r>
          </w:p>
        </w:tc>
        <w:tc>
          <w:tcPr>
            <w:tcW w:w="992" w:type="dxa"/>
          </w:tcPr>
          <w:p w14:paraId="53292EBC" w14:textId="1CD4D201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239D828E" w14:textId="77777777" w:rsidTr="00C75DA6">
        <w:trPr>
          <w:trHeight w:val="170"/>
        </w:trPr>
        <w:tc>
          <w:tcPr>
            <w:tcW w:w="1242" w:type="dxa"/>
            <w:vMerge/>
          </w:tcPr>
          <w:p w14:paraId="665FE6EF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82B42EF" w14:textId="47B21AF5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N24320</w:t>
            </w:r>
          </w:p>
        </w:tc>
        <w:tc>
          <w:tcPr>
            <w:tcW w:w="1275" w:type="dxa"/>
          </w:tcPr>
          <w:p w14:paraId="7EB371B5" w14:textId="0679FFED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H.265 / MJPEG</w:t>
            </w:r>
          </w:p>
        </w:tc>
        <w:tc>
          <w:tcPr>
            <w:tcW w:w="1418" w:type="dxa"/>
            <w:shd w:val="clear" w:color="auto" w:fill="F2F2F2"/>
          </w:tcPr>
          <w:p w14:paraId="451E375F" w14:textId="0EBFC9D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640x480, 320x240</w:t>
            </w:r>
          </w:p>
        </w:tc>
        <w:tc>
          <w:tcPr>
            <w:tcW w:w="1276" w:type="dxa"/>
          </w:tcPr>
          <w:p w14:paraId="333F12DA" w14:textId="4A80DC95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15C2F8C9" w14:textId="757F4DEB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H.265 / MJPEG</w:t>
            </w:r>
          </w:p>
        </w:tc>
        <w:tc>
          <w:tcPr>
            <w:tcW w:w="1418" w:type="dxa"/>
            <w:shd w:val="clear" w:color="auto" w:fill="F2F2F2"/>
          </w:tcPr>
          <w:p w14:paraId="73CEE459" w14:textId="517561FB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2048x1520, 640x480, 320x420</w:t>
            </w:r>
          </w:p>
        </w:tc>
        <w:tc>
          <w:tcPr>
            <w:tcW w:w="992" w:type="dxa"/>
          </w:tcPr>
          <w:p w14:paraId="631B2669" w14:textId="75A5496E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C0A0A" w:rsidRPr="007761CA" w14:paraId="773E2B46" w14:textId="77777777" w:rsidTr="00C75DA6">
        <w:trPr>
          <w:trHeight w:val="170"/>
        </w:trPr>
        <w:tc>
          <w:tcPr>
            <w:tcW w:w="1242" w:type="dxa"/>
            <w:vMerge/>
          </w:tcPr>
          <w:p w14:paraId="45575FD9" w14:textId="67D2E15E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404CE6A" w14:textId="2DA68A6E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N74520</w:t>
            </w:r>
          </w:p>
        </w:tc>
        <w:tc>
          <w:tcPr>
            <w:tcW w:w="1275" w:type="dxa"/>
          </w:tcPr>
          <w:p w14:paraId="076F9666" w14:textId="0CE59563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 H265 MJPEG</w:t>
            </w:r>
          </w:p>
        </w:tc>
        <w:tc>
          <w:tcPr>
            <w:tcW w:w="1418" w:type="dxa"/>
            <w:shd w:val="clear" w:color="auto" w:fill="F2F2F2"/>
          </w:tcPr>
          <w:p w14:paraId="550ADEF9" w14:textId="77777777" w:rsidR="000C0A0A" w:rsidRPr="007761CA" w:rsidRDefault="000C0A0A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640x480 640x360</w:t>
            </w:r>
          </w:p>
          <w:p w14:paraId="5EE96B05" w14:textId="1D18CB6E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276" w:type="dxa"/>
          </w:tcPr>
          <w:p w14:paraId="3BBB7FD9" w14:textId="64EB51A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E0E41C2" w14:textId="77777777" w:rsidR="000C0A0A" w:rsidRPr="007761CA" w:rsidRDefault="000C0A0A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  <w:p w14:paraId="23248A4A" w14:textId="32A84FE8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4BDA0649" w14:textId="33B455B4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92" w:type="dxa"/>
          </w:tcPr>
          <w:p w14:paraId="062FEA5A" w14:textId="0781F542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1972539D" w14:textId="77777777" w:rsidTr="00C75DA6">
        <w:trPr>
          <w:trHeight w:val="170"/>
        </w:trPr>
        <w:tc>
          <w:tcPr>
            <w:tcW w:w="1242" w:type="dxa"/>
            <w:vMerge/>
          </w:tcPr>
          <w:p w14:paraId="051F7FF2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D401BFA" w14:textId="77777777" w:rsidR="000C0A0A" w:rsidRPr="00BE23AA" w:rsidRDefault="000C0A0A" w:rsidP="000F5C3C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N36520</w:t>
            </w:r>
          </w:p>
          <w:p w14:paraId="247C1E4A" w14:textId="4F7E2F9E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N76520</w:t>
            </w:r>
          </w:p>
        </w:tc>
        <w:tc>
          <w:tcPr>
            <w:tcW w:w="1275" w:type="dxa"/>
          </w:tcPr>
          <w:p w14:paraId="48A2B946" w14:textId="09E84848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 H265 MJPEG</w:t>
            </w:r>
          </w:p>
        </w:tc>
        <w:tc>
          <w:tcPr>
            <w:tcW w:w="1418" w:type="dxa"/>
            <w:shd w:val="clear" w:color="auto" w:fill="F2F2F2"/>
          </w:tcPr>
          <w:p w14:paraId="6A7C5844" w14:textId="77777777" w:rsidR="000C0A0A" w:rsidRPr="007761CA" w:rsidRDefault="000C0A0A" w:rsidP="000F5C3C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640x480 640x360</w:t>
            </w:r>
          </w:p>
          <w:p w14:paraId="25AA9BB5" w14:textId="3F530B89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276" w:type="dxa"/>
          </w:tcPr>
          <w:p w14:paraId="1D242A19" w14:textId="2498CDE4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3672353" w14:textId="77777777" w:rsidR="000C0A0A" w:rsidRPr="007761CA" w:rsidRDefault="000C0A0A" w:rsidP="000F5C3C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  <w:p w14:paraId="0F6FD588" w14:textId="151F78BA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505F6AB8" w14:textId="183C9AA3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92" w:type="dxa"/>
          </w:tcPr>
          <w:p w14:paraId="778DE40A" w14:textId="24F00A61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7C1DBC7B" w14:textId="77777777" w:rsidTr="00C75DA6">
        <w:trPr>
          <w:trHeight w:val="170"/>
        </w:trPr>
        <w:tc>
          <w:tcPr>
            <w:tcW w:w="1242" w:type="dxa"/>
          </w:tcPr>
          <w:p w14:paraId="5999700D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26383E1" w14:textId="77777777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WV-SFN310</w:t>
            </w:r>
          </w:p>
          <w:p w14:paraId="2EC71938" w14:textId="77777777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WV-SFN311</w:t>
            </w:r>
          </w:p>
          <w:p w14:paraId="6E6C8CAB" w14:textId="271F41F3" w:rsidR="000C0A0A" w:rsidRPr="00BE23AA" w:rsidRDefault="000C0A0A" w:rsidP="00E826B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WV-SFN310J</w:t>
            </w:r>
          </w:p>
        </w:tc>
        <w:tc>
          <w:tcPr>
            <w:tcW w:w="1275" w:type="dxa"/>
          </w:tcPr>
          <w:p w14:paraId="555D762E" w14:textId="15A46CED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D8B9880" w14:textId="1C408213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160x90~1280x960</w:t>
            </w:r>
          </w:p>
        </w:tc>
        <w:tc>
          <w:tcPr>
            <w:tcW w:w="1276" w:type="dxa"/>
          </w:tcPr>
          <w:p w14:paraId="6F6665E0" w14:textId="0B8B0484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65F3A7C" w14:textId="6F38FC50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E53877B" w14:textId="12ADE59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160x90~1280x960</w:t>
            </w:r>
          </w:p>
        </w:tc>
        <w:tc>
          <w:tcPr>
            <w:tcW w:w="992" w:type="dxa"/>
          </w:tcPr>
          <w:p w14:paraId="75814AC1" w14:textId="1B8570A0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1D44AF53" w14:textId="77777777" w:rsidTr="00C75DA6">
        <w:trPr>
          <w:trHeight w:val="170"/>
        </w:trPr>
        <w:tc>
          <w:tcPr>
            <w:tcW w:w="1242" w:type="dxa"/>
          </w:tcPr>
          <w:p w14:paraId="55205FC5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606E10E" w14:textId="1990E37F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WV-SFN311</w:t>
            </w:r>
          </w:p>
        </w:tc>
        <w:tc>
          <w:tcPr>
            <w:tcW w:w="1275" w:type="dxa"/>
          </w:tcPr>
          <w:p w14:paraId="60F4C3C7" w14:textId="1716510C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2907A680" w14:textId="23DC2E88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160x90~1280x960</w:t>
            </w:r>
          </w:p>
        </w:tc>
        <w:tc>
          <w:tcPr>
            <w:tcW w:w="1276" w:type="dxa"/>
          </w:tcPr>
          <w:p w14:paraId="258B43FC" w14:textId="6934786C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F2F2F2"/>
          </w:tcPr>
          <w:p w14:paraId="6ABBD8F6" w14:textId="1CFCC4E4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37F3AF8" w14:textId="0EC0C388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160x90~1280x960</w:t>
            </w:r>
          </w:p>
        </w:tc>
        <w:tc>
          <w:tcPr>
            <w:tcW w:w="992" w:type="dxa"/>
          </w:tcPr>
          <w:p w14:paraId="030621A0" w14:textId="4394969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</w:tr>
      <w:tr w:rsidR="000C0A0A" w:rsidRPr="007761CA" w14:paraId="70A3735A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47B84308" w14:textId="624CA943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Panasonic</w:t>
            </w:r>
          </w:p>
        </w:tc>
        <w:tc>
          <w:tcPr>
            <w:tcW w:w="1560" w:type="dxa"/>
            <w:shd w:val="clear" w:color="auto" w:fill="auto"/>
          </w:tcPr>
          <w:p w14:paraId="02F05FDA" w14:textId="66FBFCEE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WV-SW158</w:t>
            </w:r>
          </w:p>
        </w:tc>
        <w:tc>
          <w:tcPr>
            <w:tcW w:w="1275" w:type="dxa"/>
          </w:tcPr>
          <w:p w14:paraId="5A99EEC8" w14:textId="1AE42CBD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E6A5E86" w14:textId="7751756F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320x180~1920x1080</w:t>
            </w:r>
          </w:p>
        </w:tc>
        <w:tc>
          <w:tcPr>
            <w:tcW w:w="1276" w:type="dxa"/>
          </w:tcPr>
          <w:p w14:paraId="31B932CA" w14:textId="75E55F34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8DE4FBE" w14:textId="50A7644A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3A5F620" w14:textId="076E1FD8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320x180~1920x1080</w:t>
            </w:r>
          </w:p>
        </w:tc>
        <w:tc>
          <w:tcPr>
            <w:tcW w:w="992" w:type="dxa"/>
          </w:tcPr>
          <w:p w14:paraId="40E01C1E" w14:textId="6FA04BE0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3D1E8EF7" w14:textId="77777777" w:rsidTr="00C75DA6">
        <w:trPr>
          <w:trHeight w:val="170"/>
        </w:trPr>
        <w:tc>
          <w:tcPr>
            <w:tcW w:w="1242" w:type="dxa"/>
            <w:vMerge/>
          </w:tcPr>
          <w:p w14:paraId="3A138481" w14:textId="7171D77E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9CF20D5" w14:textId="538329E5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DG-GXE100</w:t>
            </w:r>
          </w:p>
        </w:tc>
        <w:tc>
          <w:tcPr>
            <w:tcW w:w="1275" w:type="dxa"/>
          </w:tcPr>
          <w:p w14:paraId="3A2B484C" w14:textId="7A514EE2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40094C1" w14:textId="7777777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Ratio 4:3:</w:t>
            </w:r>
          </w:p>
          <w:p w14:paraId="298158F0" w14:textId="1557815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VGA~QVGA / Ratio 16:9:640x360~320x180 / D1</w:t>
            </w:r>
          </w:p>
        </w:tc>
        <w:tc>
          <w:tcPr>
            <w:tcW w:w="1276" w:type="dxa"/>
          </w:tcPr>
          <w:p w14:paraId="623DB40B" w14:textId="5FD37006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  <w:tc>
          <w:tcPr>
            <w:tcW w:w="1417" w:type="dxa"/>
            <w:shd w:val="clear" w:color="auto" w:fill="F2F2F2"/>
          </w:tcPr>
          <w:p w14:paraId="7431076C" w14:textId="638C5B7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17F6BCFD" w14:textId="32E76F50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</w:tcPr>
          <w:p w14:paraId="6FBCE809" w14:textId="46972C21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0840C64F" w14:textId="77777777" w:rsidTr="00C75DA6">
        <w:trPr>
          <w:trHeight w:val="170"/>
        </w:trPr>
        <w:tc>
          <w:tcPr>
            <w:tcW w:w="1242" w:type="dxa"/>
            <w:vMerge/>
          </w:tcPr>
          <w:p w14:paraId="605F10E5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A181BED" w14:textId="6E4C8035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WV-SF539</w:t>
            </w:r>
          </w:p>
        </w:tc>
        <w:tc>
          <w:tcPr>
            <w:tcW w:w="1275" w:type="dxa"/>
          </w:tcPr>
          <w:p w14:paraId="49F41ACE" w14:textId="1E44D2F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4B52428" w14:textId="2121603E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640x360~320x180</w:t>
            </w:r>
          </w:p>
        </w:tc>
        <w:tc>
          <w:tcPr>
            <w:tcW w:w="1276" w:type="dxa"/>
          </w:tcPr>
          <w:p w14:paraId="2438EBC6" w14:textId="00AC6B51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6B9CB38" w14:textId="4B2A0726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10B5F757" w14:textId="7843ABDD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1920x1080~320x180</w:t>
            </w:r>
          </w:p>
        </w:tc>
        <w:tc>
          <w:tcPr>
            <w:tcW w:w="992" w:type="dxa"/>
          </w:tcPr>
          <w:p w14:paraId="2FDE8FD6" w14:textId="4C52A389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0C0A0A" w:rsidRPr="007761CA" w14:paraId="7FD4F3ED" w14:textId="77777777" w:rsidTr="00C75DA6">
        <w:trPr>
          <w:trHeight w:val="170"/>
        </w:trPr>
        <w:tc>
          <w:tcPr>
            <w:tcW w:w="1242" w:type="dxa"/>
            <w:vMerge/>
          </w:tcPr>
          <w:p w14:paraId="6E62769C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52B9E21" w14:textId="77777777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WV-SFV611L</w:t>
            </w:r>
          </w:p>
          <w:p w14:paraId="255E4217" w14:textId="77777777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WV-SFV631LT</w:t>
            </w:r>
          </w:p>
          <w:p w14:paraId="2C1A27A0" w14:textId="77777777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WV-SPN631</w:t>
            </w:r>
          </w:p>
          <w:p w14:paraId="526D3210" w14:textId="026EF29B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WV-SPW631L</w:t>
            </w:r>
          </w:p>
        </w:tc>
        <w:tc>
          <w:tcPr>
            <w:tcW w:w="1275" w:type="dxa"/>
          </w:tcPr>
          <w:p w14:paraId="563FB012" w14:textId="2B1DD7DA" w:rsidR="000C0A0A" w:rsidRPr="007761CA" w:rsidRDefault="000C0A0A" w:rsidP="00FC74BF">
            <w:pPr>
              <w:tabs>
                <w:tab w:val="left" w:pos="525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51D8F72" w14:textId="05B25FA3" w:rsidR="000C0A0A" w:rsidRPr="007761CA" w:rsidRDefault="000C0A0A" w:rsidP="00FC74BF">
            <w:pPr>
              <w:rPr>
                <w:rFonts w:ascii="Verdana" w:hAnsi="Verdana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1920x1080~160x90</w:t>
            </w:r>
          </w:p>
        </w:tc>
        <w:tc>
          <w:tcPr>
            <w:tcW w:w="1276" w:type="dxa"/>
          </w:tcPr>
          <w:p w14:paraId="6A14E34D" w14:textId="05964356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E60E77A" w14:textId="1100E84F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69CF961" w14:textId="369FC131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640x360~160x90</w:t>
            </w:r>
          </w:p>
        </w:tc>
        <w:tc>
          <w:tcPr>
            <w:tcW w:w="992" w:type="dxa"/>
          </w:tcPr>
          <w:p w14:paraId="6F17D1B5" w14:textId="4109652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0C0A0A" w:rsidRPr="007761CA" w14:paraId="1014D0AF" w14:textId="77777777" w:rsidTr="00C75DA6">
        <w:trPr>
          <w:trHeight w:val="170"/>
        </w:trPr>
        <w:tc>
          <w:tcPr>
            <w:tcW w:w="1242" w:type="dxa"/>
            <w:vMerge/>
          </w:tcPr>
          <w:p w14:paraId="06C5EC3E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204BC8B" w14:textId="1104631C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WV-SPN311</w:t>
            </w:r>
          </w:p>
        </w:tc>
        <w:tc>
          <w:tcPr>
            <w:tcW w:w="1275" w:type="dxa"/>
          </w:tcPr>
          <w:p w14:paraId="3AC21F47" w14:textId="6AF78525" w:rsidR="000C0A0A" w:rsidRPr="007761CA" w:rsidRDefault="000C0A0A" w:rsidP="00FC74BF">
            <w:pPr>
              <w:tabs>
                <w:tab w:val="left" w:pos="426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436A728" w14:textId="22692198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160x90~1280x720</w:t>
            </w:r>
          </w:p>
        </w:tc>
        <w:tc>
          <w:tcPr>
            <w:tcW w:w="1276" w:type="dxa"/>
          </w:tcPr>
          <w:p w14:paraId="7FB7847E" w14:textId="7BE95B04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E62C33E" w14:textId="67AA8F70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DE909E5" w14:textId="612E1702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320x180~1280x720</w:t>
            </w:r>
          </w:p>
        </w:tc>
        <w:tc>
          <w:tcPr>
            <w:tcW w:w="992" w:type="dxa"/>
          </w:tcPr>
          <w:p w14:paraId="202D975F" w14:textId="62E02501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0C0A0A" w:rsidRPr="007761CA" w14:paraId="2C5730CB" w14:textId="77777777" w:rsidTr="00C75DA6">
        <w:trPr>
          <w:trHeight w:val="170"/>
        </w:trPr>
        <w:tc>
          <w:tcPr>
            <w:tcW w:w="1242" w:type="dxa"/>
            <w:vMerge/>
          </w:tcPr>
          <w:p w14:paraId="092802B7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EFCCF2A" w14:textId="19B9146A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WV-SW155</w:t>
            </w:r>
          </w:p>
        </w:tc>
        <w:tc>
          <w:tcPr>
            <w:tcW w:w="1275" w:type="dxa"/>
          </w:tcPr>
          <w:p w14:paraId="23A4704D" w14:textId="73D8D4F3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674FEFB" w14:textId="07073CA4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1276" w:type="dxa"/>
          </w:tcPr>
          <w:p w14:paraId="0166C831" w14:textId="21FDDC2A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F1AAD95" w14:textId="02C8DCBD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1D82064C" w14:textId="2FBB8658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992" w:type="dxa"/>
          </w:tcPr>
          <w:p w14:paraId="20385665" w14:textId="36C55603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0C0A0A" w:rsidRPr="007761CA" w14:paraId="51A30CF4" w14:textId="77777777" w:rsidTr="00C75DA6">
        <w:trPr>
          <w:trHeight w:val="170"/>
        </w:trPr>
        <w:tc>
          <w:tcPr>
            <w:tcW w:w="1242" w:type="dxa"/>
            <w:vMerge/>
          </w:tcPr>
          <w:p w14:paraId="393E5740" w14:textId="62CC13B3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7A60F3D" w14:textId="406E8428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WV-SW458</w:t>
            </w:r>
          </w:p>
        </w:tc>
        <w:tc>
          <w:tcPr>
            <w:tcW w:w="1275" w:type="dxa"/>
          </w:tcPr>
          <w:p w14:paraId="28A35A99" w14:textId="64C4C6A2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DD76558" w14:textId="1CA9449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1280x960~320x240</w:t>
            </w:r>
          </w:p>
        </w:tc>
        <w:tc>
          <w:tcPr>
            <w:tcW w:w="1276" w:type="dxa"/>
          </w:tcPr>
          <w:p w14:paraId="6B579890" w14:textId="6D0DCDAE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1A84C3FA" w14:textId="088ECD6A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25F0471" w14:textId="4A0E1806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1280x960~320x240</w:t>
            </w:r>
          </w:p>
        </w:tc>
        <w:tc>
          <w:tcPr>
            <w:tcW w:w="992" w:type="dxa"/>
          </w:tcPr>
          <w:p w14:paraId="423A4CDA" w14:textId="6C2A6272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0C0A0A" w:rsidRPr="007761CA" w14:paraId="5CB8D79F" w14:textId="77777777" w:rsidTr="00C75DA6">
        <w:trPr>
          <w:trHeight w:val="170"/>
        </w:trPr>
        <w:tc>
          <w:tcPr>
            <w:tcW w:w="1242" w:type="dxa"/>
            <w:vMerge/>
          </w:tcPr>
          <w:p w14:paraId="57751696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1F056C1" w14:textId="40360490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K-EW114L</w:t>
            </w:r>
          </w:p>
        </w:tc>
        <w:tc>
          <w:tcPr>
            <w:tcW w:w="1275" w:type="dxa"/>
          </w:tcPr>
          <w:p w14:paraId="3C3CF0EC" w14:textId="5C484CB0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H.264 /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MJPEG</w:t>
            </w:r>
          </w:p>
        </w:tc>
        <w:tc>
          <w:tcPr>
            <w:tcW w:w="1418" w:type="dxa"/>
            <w:shd w:val="clear" w:color="auto" w:fill="F2F2F2"/>
          </w:tcPr>
          <w:p w14:paraId="08F35A2A" w14:textId="5821128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704x480,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352x240</w:t>
            </w:r>
          </w:p>
        </w:tc>
        <w:tc>
          <w:tcPr>
            <w:tcW w:w="1276" w:type="dxa"/>
          </w:tcPr>
          <w:p w14:paraId="7AD6BB38" w14:textId="69F60F90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1~30</w:t>
            </w:r>
          </w:p>
        </w:tc>
        <w:tc>
          <w:tcPr>
            <w:tcW w:w="1417" w:type="dxa"/>
            <w:shd w:val="clear" w:color="auto" w:fill="F2F2F2"/>
          </w:tcPr>
          <w:p w14:paraId="1AD95BDE" w14:textId="23F5EFC0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H.264 /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MJPEG</w:t>
            </w:r>
          </w:p>
        </w:tc>
        <w:tc>
          <w:tcPr>
            <w:tcW w:w="1418" w:type="dxa"/>
            <w:shd w:val="clear" w:color="auto" w:fill="F2F2F2"/>
          </w:tcPr>
          <w:p w14:paraId="1FA60554" w14:textId="40F58FBE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704x480,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352x240</w:t>
            </w:r>
          </w:p>
        </w:tc>
        <w:tc>
          <w:tcPr>
            <w:tcW w:w="992" w:type="dxa"/>
          </w:tcPr>
          <w:p w14:paraId="3F272B67" w14:textId="15056042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1</w:t>
            </w:r>
          </w:p>
        </w:tc>
      </w:tr>
      <w:tr w:rsidR="000C0A0A" w:rsidRPr="007761CA" w14:paraId="003C1D93" w14:textId="77777777" w:rsidTr="00C75DA6">
        <w:trPr>
          <w:trHeight w:val="170"/>
        </w:trPr>
        <w:tc>
          <w:tcPr>
            <w:tcW w:w="1242" w:type="dxa"/>
            <w:vMerge/>
          </w:tcPr>
          <w:p w14:paraId="1A3FEA77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1129EDD" w14:textId="65BE6FD8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K-EF134L</w:t>
            </w:r>
          </w:p>
        </w:tc>
        <w:tc>
          <w:tcPr>
            <w:tcW w:w="1275" w:type="dxa"/>
          </w:tcPr>
          <w:p w14:paraId="626550A3" w14:textId="012DAF3F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63D35A93" w14:textId="75ABA424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704x576, 352x288</w:t>
            </w:r>
          </w:p>
        </w:tc>
        <w:tc>
          <w:tcPr>
            <w:tcW w:w="1276" w:type="dxa"/>
          </w:tcPr>
          <w:p w14:paraId="3E469FAE" w14:textId="24232AE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668ADBA" w14:textId="2EADE752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68DD9867" w14:textId="0DC273E0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704x576, 352x288</w:t>
            </w:r>
          </w:p>
        </w:tc>
        <w:tc>
          <w:tcPr>
            <w:tcW w:w="992" w:type="dxa"/>
          </w:tcPr>
          <w:p w14:paraId="182C8D79" w14:textId="045C683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7761CA" w14:paraId="745F9A72" w14:textId="77777777" w:rsidTr="00C75DA6">
        <w:trPr>
          <w:trHeight w:val="170"/>
        </w:trPr>
        <w:tc>
          <w:tcPr>
            <w:tcW w:w="1242" w:type="dxa"/>
            <w:vMerge/>
          </w:tcPr>
          <w:p w14:paraId="46CED2F6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8E7256B" w14:textId="77777777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WV-SFV631L</w:t>
            </w:r>
          </w:p>
          <w:p w14:paraId="6693658B" w14:textId="77777777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WV-SFV631LT</w:t>
            </w:r>
          </w:p>
          <w:p w14:paraId="3FAB6003" w14:textId="77777777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WV-SFV611L</w:t>
            </w:r>
          </w:p>
          <w:p w14:paraId="2C8F16C0" w14:textId="77777777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WV-SPN631</w:t>
            </w:r>
          </w:p>
          <w:p w14:paraId="07800C4D" w14:textId="08689E6B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WV-SPW631L</w:t>
            </w:r>
          </w:p>
        </w:tc>
        <w:tc>
          <w:tcPr>
            <w:tcW w:w="1275" w:type="dxa"/>
          </w:tcPr>
          <w:p w14:paraId="56648CC9" w14:textId="7000503A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A79D84E" w14:textId="046DF91D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2048x1536~160x90</w:t>
            </w:r>
          </w:p>
        </w:tc>
        <w:tc>
          <w:tcPr>
            <w:tcW w:w="1276" w:type="dxa"/>
          </w:tcPr>
          <w:p w14:paraId="5F6C07A5" w14:textId="69B2C794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 / 60</w:t>
            </w:r>
          </w:p>
        </w:tc>
        <w:tc>
          <w:tcPr>
            <w:tcW w:w="1417" w:type="dxa"/>
            <w:shd w:val="clear" w:color="auto" w:fill="F2F2F2"/>
          </w:tcPr>
          <w:p w14:paraId="4E6E2094" w14:textId="21EAFF89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1E4AD39" w14:textId="4A13D5FE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1920x1080~160x90</w:t>
            </w:r>
          </w:p>
        </w:tc>
        <w:tc>
          <w:tcPr>
            <w:tcW w:w="992" w:type="dxa"/>
          </w:tcPr>
          <w:p w14:paraId="6CD64D47" w14:textId="440B4A1D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0C0A0A" w:rsidRPr="007761CA" w14:paraId="55E9C434" w14:textId="77777777" w:rsidTr="00C75DA6">
        <w:trPr>
          <w:trHeight w:val="170"/>
        </w:trPr>
        <w:tc>
          <w:tcPr>
            <w:tcW w:w="1242" w:type="dxa"/>
            <w:vMerge/>
          </w:tcPr>
          <w:p w14:paraId="2B75CFBF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1AF9C7D" w14:textId="74CA099D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WV-SW598</w:t>
            </w:r>
          </w:p>
        </w:tc>
        <w:tc>
          <w:tcPr>
            <w:tcW w:w="1275" w:type="dxa"/>
          </w:tcPr>
          <w:p w14:paraId="291359E7" w14:textId="76A2552B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66CBB5F" w14:textId="3C1BA721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1920x1080~320x180</w:t>
            </w:r>
          </w:p>
        </w:tc>
        <w:tc>
          <w:tcPr>
            <w:tcW w:w="1276" w:type="dxa"/>
          </w:tcPr>
          <w:p w14:paraId="745D1E26" w14:textId="479BADA6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35A9490" w14:textId="4ABBB69B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5021C6C" w14:textId="60E83653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1920x1080~320x180</w:t>
            </w:r>
          </w:p>
        </w:tc>
        <w:tc>
          <w:tcPr>
            <w:tcW w:w="992" w:type="dxa"/>
          </w:tcPr>
          <w:p w14:paraId="2D093959" w14:textId="08C6FAA4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0C0A0A" w:rsidRPr="007761CA" w14:paraId="2D0FB69F" w14:textId="77777777" w:rsidTr="00C75DA6">
        <w:trPr>
          <w:trHeight w:val="170"/>
        </w:trPr>
        <w:tc>
          <w:tcPr>
            <w:tcW w:w="1242" w:type="dxa"/>
            <w:vMerge/>
          </w:tcPr>
          <w:p w14:paraId="3FBBBFBF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0B7D017" w14:textId="52181270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WV-SC385</w:t>
            </w:r>
          </w:p>
        </w:tc>
        <w:tc>
          <w:tcPr>
            <w:tcW w:w="1275" w:type="dxa"/>
          </w:tcPr>
          <w:p w14:paraId="46B6C3B1" w14:textId="02B0EDC3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C7E4620" w14:textId="424465D4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1280x960, VGA, QVGA</w:t>
            </w:r>
          </w:p>
        </w:tc>
        <w:tc>
          <w:tcPr>
            <w:tcW w:w="1276" w:type="dxa"/>
          </w:tcPr>
          <w:p w14:paraId="435517E3" w14:textId="7B15967C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2822646" w14:textId="2489428D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60317DB" w14:textId="3F659AD4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1280x960, VGA, QVGA</w:t>
            </w:r>
          </w:p>
        </w:tc>
        <w:tc>
          <w:tcPr>
            <w:tcW w:w="992" w:type="dxa"/>
          </w:tcPr>
          <w:p w14:paraId="7FB710E2" w14:textId="49DBCCE5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0C0A0A" w:rsidRPr="007761CA" w14:paraId="4F9EA034" w14:textId="77777777" w:rsidTr="00C75DA6">
        <w:trPr>
          <w:trHeight w:val="170"/>
        </w:trPr>
        <w:tc>
          <w:tcPr>
            <w:tcW w:w="1242" w:type="dxa"/>
            <w:vMerge/>
          </w:tcPr>
          <w:p w14:paraId="0BDF766E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6CF0319" w14:textId="712C81CF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WV-SFV481</w:t>
            </w:r>
          </w:p>
        </w:tc>
        <w:tc>
          <w:tcPr>
            <w:tcW w:w="1275" w:type="dxa"/>
          </w:tcPr>
          <w:p w14:paraId="1EB6A535" w14:textId="79CCB22A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5FECB4E6" w14:textId="5AF4BDC0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1280x1280~320x180</w:t>
            </w:r>
          </w:p>
        </w:tc>
        <w:tc>
          <w:tcPr>
            <w:tcW w:w="1276" w:type="dxa"/>
          </w:tcPr>
          <w:p w14:paraId="16E4C2CF" w14:textId="475C0EB0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1123E36" w14:textId="380AB329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13E9949B" w14:textId="32E6F649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92" w:type="dxa"/>
          </w:tcPr>
          <w:p w14:paraId="02F6C2DF" w14:textId="7DA4FAA1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7761CA" w14:paraId="0B712DAB" w14:textId="77777777" w:rsidTr="00C75DA6">
        <w:trPr>
          <w:trHeight w:val="170"/>
        </w:trPr>
        <w:tc>
          <w:tcPr>
            <w:tcW w:w="1242" w:type="dxa"/>
            <w:vMerge/>
          </w:tcPr>
          <w:p w14:paraId="2369716D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0D7E091" w14:textId="77777777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Arial" w:hAnsi="Arial" w:cs="Arial"/>
                <w:color w:val="000000"/>
                <w:sz w:val="20"/>
                <w:shd w:val="clear" w:color="auto" w:fill="FFFFFF" w:themeFill="background1"/>
              </w:rPr>
            </w:pPr>
            <w:r w:rsidRPr="00BE23AA">
              <w:rPr>
                <w:rFonts w:ascii="Arial" w:hAnsi="Arial" w:cs="Arial" w:hint="eastAsia"/>
                <w:color w:val="000000"/>
                <w:sz w:val="20"/>
                <w:shd w:val="clear" w:color="auto" w:fill="FFFFFF" w:themeFill="background1"/>
              </w:rPr>
              <w:t>IBPS11</w:t>
            </w:r>
            <w:r w:rsidRPr="00BE23AA">
              <w:rPr>
                <w:rFonts w:ascii="Arial" w:hAnsi="Arial" w:cs="Arial"/>
                <w:color w:val="000000"/>
                <w:sz w:val="20"/>
                <w:shd w:val="clear" w:color="auto" w:fill="FFFFFF" w:themeFill="background1"/>
              </w:rPr>
              <w:t>0</w:t>
            </w:r>
            <w:r w:rsidRPr="00BE23AA">
              <w:rPr>
                <w:rFonts w:ascii="Arial" w:hAnsi="Arial" w:cs="Arial" w:hint="eastAsia"/>
                <w:color w:val="000000"/>
                <w:sz w:val="20"/>
                <w:shd w:val="clear" w:color="auto" w:fill="FFFFFF" w:themeFill="background1"/>
              </w:rPr>
              <w:t>-ER</w:t>
            </w:r>
          </w:p>
          <w:p w14:paraId="1F3129DB" w14:textId="24CF0886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Arial" w:hAnsi="Arial" w:cs="Arial"/>
                <w:color w:val="000000"/>
                <w:sz w:val="20"/>
                <w:shd w:val="clear" w:color="auto" w:fill="FFFFFF" w:themeFill="background1"/>
              </w:rPr>
              <w:t>IMPS110-1</w:t>
            </w:r>
          </w:p>
        </w:tc>
        <w:tc>
          <w:tcPr>
            <w:tcW w:w="1275" w:type="dxa"/>
          </w:tcPr>
          <w:p w14:paraId="0CCA2D11" w14:textId="77777777" w:rsidR="000C0A0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3C1F866F" w14:textId="432F9C19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0751BEE" w14:textId="3226B9F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800x600~320x180</w:t>
            </w:r>
          </w:p>
        </w:tc>
        <w:tc>
          <w:tcPr>
            <w:tcW w:w="1276" w:type="dxa"/>
          </w:tcPr>
          <w:p w14:paraId="47BD3780" w14:textId="61E1D302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10712A0" w14:textId="67FE27A8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476257E5" w14:textId="0386F828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92" w:type="dxa"/>
          </w:tcPr>
          <w:p w14:paraId="22D2C8E1" w14:textId="28716A9E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15417E6F" w14:textId="77777777" w:rsidTr="00C75DA6">
        <w:trPr>
          <w:trHeight w:val="170"/>
        </w:trPr>
        <w:tc>
          <w:tcPr>
            <w:tcW w:w="1242" w:type="dxa"/>
            <w:vMerge/>
          </w:tcPr>
          <w:p w14:paraId="576D2D3D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26D53EE" w14:textId="72B0DD7D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Arial" w:hAnsi="Arial" w:cs="Arial"/>
                <w:color w:val="000000"/>
                <w:sz w:val="20"/>
                <w:shd w:val="clear" w:color="auto" w:fill="FFFFFF" w:themeFill="background1"/>
              </w:rPr>
              <w:t>PBY-HMi855 PBY-HNi855 PBY-HH855 PBY-HK855 PBY-H7A855 PBY-HB855 PBY-HQ855 PBY-HD855 PBY-HC855 PBY-HS855 PBY-H626A PBY-Hi26A PBY-HK26A PBY-HL26A PBY-HV26A PBY-H7926A PBY-HB26A PBY-HH26A PBY-H7A26A PBY-HQ26A PBY-HD26A PBY-HC26A PBY-HS26A PBY-H7926AM PBY-Hi26AM PBY-HL26AM</w:t>
            </w:r>
          </w:p>
        </w:tc>
        <w:tc>
          <w:tcPr>
            <w:tcW w:w="1275" w:type="dxa"/>
          </w:tcPr>
          <w:p w14:paraId="073991FA" w14:textId="2D2C1B8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6A1E65B" w14:textId="085FAD72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~176x144</w:t>
            </w:r>
          </w:p>
        </w:tc>
        <w:tc>
          <w:tcPr>
            <w:tcW w:w="1276" w:type="dxa"/>
          </w:tcPr>
          <w:p w14:paraId="4C0F1649" w14:textId="2A269264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79D6D791" w14:textId="10BCC035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218C8D7" w14:textId="434EA4F0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~176x144</w:t>
            </w:r>
          </w:p>
        </w:tc>
        <w:tc>
          <w:tcPr>
            <w:tcW w:w="992" w:type="dxa"/>
          </w:tcPr>
          <w:p w14:paraId="4BDDC0FD" w14:textId="7DE1F7E0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5~30</w:t>
            </w:r>
          </w:p>
        </w:tc>
      </w:tr>
      <w:tr w:rsidR="000C0A0A" w:rsidRPr="007761CA" w14:paraId="507E952C" w14:textId="77777777" w:rsidTr="00AF38C7">
        <w:trPr>
          <w:trHeight w:val="170"/>
        </w:trPr>
        <w:tc>
          <w:tcPr>
            <w:tcW w:w="1242" w:type="dxa"/>
          </w:tcPr>
          <w:p w14:paraId="32DBF5E8" w14:textId="232D936D" w:rsidR="000C0A0A" w:rsidRPr="00BE23AA" w:rsidRDefault="000C0A0A" w:rsidP="00FC74BF">
            <w:pPr>
              <w:tabs>
                <w:tab w:val="left" w:pos="765"/>
              </w:tabs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 w:rsidRPr="00BE23AA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Pelco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3B758977" w14:textId="586AAF4D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Arial" w:hAnsi="Arial" w:cs="Arial"/>
                <w:color w:val="000000"/>
                <w:sz w:val="20"/>
                <w:shd w:val="clear" w:color="auto" w:fill="FFFFFF" w:themeFill="background1"/>
              </w:rPr>
            </w:pPr>
            <w:r w:rsidRPr="00BE23AA">
              <w:rPr>
                <w:rFonts w:ascii="Arial" w:hAnsi="Arial" w:cs="Arial"/>
                <w:color w:val="000000"/>
                <w:sz w:val="20"/>
                <w:shd w:val="clear" w:color="auto" w:fill="FFFFFF" w:themeFill="background1"/>
              </w:rPr>
              <w:t>PBY-H7982 PBY-H7A82 PBY-Hi82 PBY-HL82 PBY-HP82 PBY-H7B82 PBY-H7B82M PBY-H79882 PBY-H7B882 PBY-HL882 PBY-Hi882 PBY-H7982M PBY-Hi82M</w:t>
            </w:r>
          </w:p>
        </w:tc>
        <w:tc>
          <w:tcPr>
            <w:tcW w:w="1275" w:type="dxa"/>
          </w:tcPr>
          <w:p w14:paraId="27277F50" w14:textId="5287F189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 MJPEG</w:t>
            </w:r>
          </w:p>
        </w:tc>
        <w:tc>
          <w:tcPr>
            <w:tcW w:w="1418" w:type="dxa"/>
            <w:shd w:val="clear" w:color="auto" w:fill="F2F2F2"/>
          </w:tcPr>
          <w:p w14:paraId="314BD4D0" w14:textId="62EF0CDE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2688x1520~640x360</w:t>
            </w:r>
          </w:p>
        </w:tc>
        <w:tc>
          <w:tcPr>
            <w:tcW w:w="1276" w:type="dxa"/>
          </w:tcPr>
          <w:p w14:paraId="4530049B" w14:textId="752DCD8C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5~25</w:t>
            </w:r>
          </w:p>
        </w:tc>
        <w:tc>
          <w:tcPr>
            <w:tcW w:w="1417" w:type="dxa"/>
            <w:shd w:val="clear" w:color="auto" w:fill="F2F2F2"/>
          </w:tcPr>
          <w:p w14:paraId="5E2D8E5D" w14:textId="451545B3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 MJPEG</w:t>
            </w:r>
          </w:p>
        </w:tc>
        <w:tc>
          <w:tcPr>
            <w:tcW w:w="1418" w:type="dxa"/>
            <w:shd w:val="clear" w:color="auto" w:fill="F2F2F2"/>
          </w:tcPr>
          <w:p w14:paraId="14BB80BF" w14:textId="4B811FC4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2688x1520~640x360</w:t>
            </w:r>
          </w:p>
        </w:tc>
        <w:tc>
          <w:tcPr>
            <w:tcW w:w="992" w:type="dxa"/>
          </w:tcPr>
          <w:p w14:paraId="7846D5A2" w14:textId="79D7D268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5~25</w:t>
            </w:r>
          </w:p>
        </w:tc>
      </w:tr>
      <w:tr w:rsidR="000C0A0A" w:rsidRPr="007761CA" w14:paraId="5434B95F" w14:textId="77777777" w:rsidTr="00C75DA6">
        <w:trPr>
          <w:trHeight w:val="170"/>
        </w:trPr>
        <w:tc>
          <w:tcPr>
            <w:tcW w:w="1242" w:type="dxa"/>
          </w:tcPr>
          <w:p w14:paraId="382F036D" w14:textId="23117358" w:rsidR="000C0A0A" w:rsidRPr="00BE23AA" w:rsidRDefault="000C0A0A" w:rsidP="00FC74BF">
            <w:pPr>
              <w:tabs>
                <w:tab w:val="left" w:pos="765"/>
              </w:tabs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 w:rsidRPr="00BE23AA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lastRenderedPageBreak/>
              <w:t>Prisma</w:t>
            </w:r>
            <w:proofErr w:type="spellEnd"/>
            <w:r w:rsidRPr="00BE23AA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Bytes</w:t>
            </w:r>
          </w:p>
          <w:p w14:paraId="57E230B7" w14:textId="62B39BDC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28988C6" w14:textId="77777777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SNB-5003</w:t>
            </w:r>
          </w:p>
          <w:p w14:paraId="5150F87C" w14:textId="77777777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SNB-5004</w:t>
            </w:r>
          </w:p>
          <w:p w14:paraId="2A597DBF" w14:textId="77777777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SND-5083</w:t>
            </w:r>
          </w:p>
          <w:p w14:paraId="4639D3EA" w14:textId="77777777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SND-5084</w:t>
            </w:r>
          </w:p>
          <w:p w14:paraId="1B73CF6C" w14:textId="33839572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SNV-5084</w:t>
            </w:r>
          </w:p>
        </w:tc>
        <w:tc>
          <w:tcPr>
            <w:tcW w:w="1275" w:type="dxa"/>
          </w:tcPr>
          <w:p w14:paraId="44E92E23" w14:textId="25EA2002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C351192" w14:textId="7777777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</w:t>
            </w:r>
          </w:p>
          <w:p w14:paraId="7AEFE268" w14:textId="7777777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~</w:t>
            </w:r>
          </w:p>
          <w:p w14:paraId="409BCEA1" w14:textId="5FCD9DD9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1280x1024</w:t>
            </w:r>
          </w:p>
        </w:tc>
        <w:tc>
          <w:tcPr>
            <w:tcW w:w="1276" w:type="dxa"/>
          </w:tcPr>
          <w:p w14:paraId="3452CF21" w14:textId="63B78C10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1~5</w:t>
            </w:r>
          </w:p>
        </w:tc>
        <w:tc>
          <w:tcPr>
            <w:tcW w:w="1417" w:type="dxa"/>
            <w:shd w:val="clear" w:color="auto" w:fill="F2F2F2"/>
          </w:tcPr>
          <w:p w14:paraId="67E0FA41" w14:textId="75D01856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  <w:r w:rsidRPr="007761CA">
              <w:rPr>
                <w:rFonts w:ascii="Verdana" w:hAnsi="Verdana" w:cs="Arial"/>
                <w:kern w:val="0"/>
                <w:sz w:val="20"/>
              </w:rPr>
              <w:br/>
              <w:t>or</w:t>
            </w:r>
            <w:r w:rsidRPr="007761CA">
              <w:rPr>
                <w:rFonts w:ascii="Verdana" w:hAnsi="Verdana" w:cs="Arial"/>
                <w:kern w:val="0"/>
                <w:sz w:val="20"/>
              </w:rPr>
              <w:br/>
              <w:t>H.264</w:t>
            </w:r>
          </w:p>
        </w:tc>
        <w:tc>
          <w:tcPr>
            <w:tcW w:w="1418" w:type="dxa"/>
            <w:shd w:val="clear" w:color="auto" w:fill="F2F2F2"/>
          </w:tcPr>
          <w:p w14:paraId="529A9575" w14:textId="7777777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</w:t>
            </w:r>
          </w:p>
          <w:p w14:paraId="0F6489B7" w14:textId="7777777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~</w:t>
            </w:r>
          </w:p>
          <w:p w14:paraId="3CED8494" w14:textId="1F03EDA6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1280x1024</w:t>
            </w:r>
          </w:p>
        </w:tc>
        <w:tc>
          <w:tcPr>
            <w:tcW w:w="992" w:type="dxa"/>
          </w:tcPr>
          <w:p w14:paraId="7F03E9FE" w14:textId="239F2D8E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</w:tr>
      <w:tr w:rsidR="000C0A0A" w:rsidRPr="007761CA" w14:paraId="5074949A" w14:textId="77777777" w:rsidTr="00AF38C7">
        <w:trPr>
          <w:trHeight w:val="170"/>
        </w:trPr>
        <w:tc>
          <w:tcPr>
            <w:tcW w:w="1242" w:type="dxa"/>
          </w:tcPr>
          <w:p w14:paraId="0A5BDB45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0F7A4C9" w14:textId="15A54465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SNP-6320H</w:t>
            </w:r>
          </w:p>
        </w:tc>
        <w:tc>
          <w:tcPr>
            <w:tcW w:w="1275" w:type="dxa"/>
          </w:tcPr>
          <w:p w14:paraId="377967C5" w14:textId="5537D64A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78EC59C" w14:textId="4F57EC59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320x180~1920x1080</w:t>
            </w:r>
          </w:p>
        </w:tc>
        <w:tc>
          <w:tcPr>
            <w:tcW w:w="1276" w:type="dxa"/>
          </w:tcPr>
          <w:p w14:paraId="4B3FDD32" w14:textId="1F2C2EF8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1~5</w:t>
            </w:r>
          </w:p>
        </w:tc>
        <w:tc>
          <w:tcPr>
            <w:tcW w:w="1417" w:type="dxa"/>
            <w:shd w:val="clear" w:color="auto" w:fill="F2F2F2"/>
          </w:tcPr>
          <w:p w14:paraId="6C1593BD" w14:textId="50E1699A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 or H.264</w:t>
            </w:r>
          </w:p>
        </w:tc>
        <w:tc>
          <w:tcPr>
            <w:tcW w:w="1418" w:type="dxa"/>
            <w:shd w:val="clear" w:color="auto" w:fill="F2F2F2"/>
          </w:tcPr>
          <w:p w14:paraId="12D1ABEE" w14:textId="0F1478A0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320x180~1920x1080</w:t>
            </w:r>
          </w:p>
        </w:tc>
        <w:tc>
          <w:tcPr>
            <w:tcW w:w="992" w:type="dxa"/>
          </w:tcPr>
          <w:p w14:paraId="10BD7D17" w14:textId="66616482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C0A0A" w:rsidRPr="007761CA" w14:paraId="598F5E5F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744B9A95" w14:textId="26181E8E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Samsung</w:t>
            </w:r>
          </w:p>
        </w:tc>
        <w:tc>
          <w:tcPr>
            <w:tcW w:w="1560" w:type="dxa"/>
            <w:shd w:val="clear" w:color="auto" w:fill="auto"/>
          </w:tcPr>
          <w:p w14:paraId="2D2CC3FF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SNB-6004</w:t>
            </w:r>
          </w:p>
          <w:p w14:paraId="2967DF16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SND-6084</w:t>
            </w:r>
          </w:p>
          <w:p w14:paraId="37E005CE" w14:textId="10E6137B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SNP-6200RH</w:t>
            </w:r>
          </w:p>
        </w:tc>
        <w:tc>
          <w:tcPr>
            <w:tcW w:w="1275" w:type="dxa"/>
          </w:tcPr>
          <w:p w14:paraId="284B937E" w14:textId="6236FA45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6661293" w14:textId="22B9936E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320x180~1920x1080</w:t>
            </w:r>
          </w:p>
        </w:tc>
        <w:tc>
          <w:tcPr>
            <w:tcW w:w="1276" w:type="dxa"/>
          </w:tcPr>
          <w:p w14:paraId="44E38E62" w14:textId="400EE8C5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1~5</w:t>
            </w:r>
          </w:p>
        </w:tc>
        <w:tc>
          <w:tcPr>
            <w:tcW w:w="1417" w:type="dxa"/>
            <w:shd w:val="clear" w:color="auto" w:fill="F2F2F2"/>
          </w:tcPr>
          <w:p w14:paraId="68DA1E8A" w14:textId="2577F668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 or H.264</w:t>
            </w:r>
          </w:p>
        </w:tc>
        <w:tc>
          <w:tcPr>
            <w:tcW w:w="1418" w:type="dxa"/>
            <w:shd w:val="clear" w:color="auto" w:fill="F2F2F2"/>
          </w:tcPr>
          <w:p w14:paraId="12D28547" w14:textId="31E6A843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320x180~1920x1080</w:t>
            </w:r>
          </w:p>
        </w:tc>
        <w:tc>
          <w:tcPr>
            <w:tcW w:w="992" w:type="dxa"/>
          </w:tcPr>
          <w:p w14:paraId="314FB2E9" w14:textId="293EA84C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EC72A8" w:rsidRPr="007761CA" w14:paraId="37AC7E18" w14:textId="77777777" w:rsidTr="00C75DA6">
        <w:trPr>
          <w:trHeight w:val="170"/>
        </w:trPr>
        <w:tc>
          <w:tcPr>
            <w:tcW w:w="1242" w:type="dxa"/>
            <w:vMerge/>
          </w:tcPr>
          <w:p w14:paraId="13961CA5" w14:textId="77777777" w:rsidR="00EC72A8" w:rsidRPr="00BE23AA" w:rsidRDefault="00EC72A8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0D5A5A2" w14:textId="6F6E3AF4" w:rsidR="00EC72A8" w:rsidRPr="00BE23AA" w:rsidRDefault="00EC72A8" w:rsidP="00FC74BF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C72A8">
              <w:rPr>
                <w:rFonts w:ascii="Verdana" w:hAnsi="Verdana" w:cs="Arial" w:hint="eastAsia"/>
                <w:color w:val="333333"/>
                <w:kern w:val="0"/>
                <w:sz w:val="20"/>
                <w:highlight w:val="yellow"/>
              </w:rPr>
              <w:t>SNB-7004</w:t>
            </w:r>
          </w:p>
        </w:tc>
        <w:tc>
          <w:tcPr>
            <w:tcW w:w="1275" w:type="dxa"/>
          </w:tcPr>
          <w:p w14:paraId="1F3FFA77" w14:textId="72D8937B" w:rsidR="00EC72A8" w:rsidRPr="007761CA" w:rsidRDefault="00EC72A8" w:rsidP="00FC74B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4786D10" w14:textId="799EC4CD" w:rsidR="00EC72A8" w:rsidRPr="007761CA" w:rsidRDefault="00EC72A8" w:rsidP="00FC74B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2048x1536~320x180</w:t>
            </w:r>
          </w:p>
        </w:tc>
        <w:tc>
          <w:tcPr>
            <w:tcW w:w="1276" w:type="dxa"/>
          </w:tcPr>
          <w:p w14:paraId="4AFCEF3E" w14:textId="5AF0D4B2" w:rsidR="00EC72A8" w:rsidRPr="007761CA" w:rsidRDefault="00EC72A8" w:rsidP="00FC74B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41CA3FA" w14:textId="77777777" w:rsidR="00EC72A8" w:rsidRDefault="00EC72A8" w:rsidP="00FC74B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  <w:p w14:paraId="6472F975" w14:textId="53422BFC" w:rsidR="00EC72A8" w:rsidRPr="007761CA" w:rsidRDefault="00EC72A8" w:rsidP="00FC74B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9D8F8D6" w14:textId="2C9E3D10" w:rsidR="00EC72A8" w:rsidRPr="007761CA" w:rsidRDefault="00EC72A8" w:rsidP="00FC74B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2048x1536~320x180</w:t>
            </w:r>
          </w:p>
        </w:tc>
        <w:tc>
          <w:tcPr>
            <w:tcW w:w="992" w:type="dxa"/>
          </w:tcPr>
          <w:p w14:paraId="03CF02D6" w14:textId="4D995279" w:rsidR="00EC72A8" w:rsidRPr="007761CA" w:rsidRDefault="00EC72A8" w:rsidP="00FC74BF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C0A0A" w:rsidRPr="007761CA" w14:paraId="0C52C626" w14:textId="77777777" w:rsidTr="00C75DA6">
        <w:trPr>
          <w:trHeight w:val="170"/>
        </w:trPr>
        <w:tc>
          <w:tcPr>
            <w:tcW w:w="1242" w:type="dxa"/>
            <w:vMerge/>
          </w:tcPr>
          <w:p w14:paraId="63E59CCC" w14:textId="39CB9C91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5F53851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SND-6084R</w:t>
            </w:r>
          </w:p>
          <w:p w14:paraId="2B7E4109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SNO-6084R</w:t>
            </w:r>
          </w:p>
          <w:p w14:paraId="2591C64B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SNV-6084R</w:t>
            </w:r>
          </w:p>
          <w:p w14:paraId="647104C9" w14:textId="77777777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SND-6011R</w:t>
            </w:r>
          </w:p>
          <w:p w14:paraId="5ED16F2E" w14:textId="77777777" w:rsidR="000C0A0A" w:rsidRPr="00BE23AA" w:rsidRDefault="000C0A0A" w:rsidP="00FC74B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SNO-6011R</w:t>
            </w:r>
          </w:p>
          <w:p w14:paraId="7ABD2E59" w14:textId="23A32196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SNV-6012M</w:t>
            </w:r>
          </w:p>
        </w:tc>
        <w:tc>
          <w:tcPr>
            <w:tcW w:w="1275" w:type="dxa"/>
          </w:tcPr>
          <w:p w14:paraId="46A81048" w14:textId="3CE1F22F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8856F0D" w14:textId="0F1966C8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 ~ 1920x1080</w:t>
            </w:r>
          </w:p>
        </w:tc>
        <w:tc>
          <w:tcPr>
            <w:tcW w:w="1276" w:type="dxa"/>
          </w:tcPr>
          <w:p w14:paraId="720217D7" w14:textId="029BF013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1~5</w:t>
            </w:r>
          </w:p>
        </w:tc>
        <w:tc>
          <w:tcPr>
            <w:tcW w:w="1417" w:type="dxa"/>
            <w:shd w:val="clear" w:color="auto" w:fill="F2F2F2"/>
          </w:tcPr>
          <w:p w14:paraId="5559964E" w14:textId="7914DED6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 or H.264</w:t>
            </w:r>
          </w:p>
        </w:tc>
        <w:tc>
          <w:tcPr>
            <w:tcW w:w="1418" w:type="dxa"/>
            <w:shd w:val="clear" w:color="auto" w:fill="F2F2F2"/>
          </w:tcPr>
          <w:p w14:paraId="68E80A45" w14:textId="4345345B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 ~ 1920x1080</w:t>
            </w:r>
          </w:p>
        </w:tc>
        <w:tc>
          <w:tcPr>
            <w:tcW w:w="992" w:type="dxa"/>
          </w:tcPr>
          <w:p w14:paraId="28DEF466" w14:textId="15E4D542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</w:tr>
      <w:tr w:rsidR="000C0A0A" w:rsidRPr="007761CA" w14:paraId="691831CF" w14:textId="77777777" w:rsidTr="00C75DA6">
        <w:trPr>
          <w:trHeight w:val="170"/>
        </w:trPr>
        <w:tc>
          <w:tcPr>
            <w:tcW w:w="1242" w:type="dxa"/>
            <w:vMerge/>
          </w:tcPr>
          <w:p w14:paraId="017E9907" w14:textId="63E76766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0C14954" w14:textId="5989AD3C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SNF-8010</w:t>
            </w:r>
          </w:p>
        </w:tc>
        <w:tc>
          <w:tcPr>
            <w:tcW w:w="1275" w:type="dxa"/>
          </w:tcPr>
          <w:p w14:paraId="422706AA" w14:textId="35CA43A3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E378365" w14:textId="0A5B486E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2560x2048~320x240</w:t>
            </w:r>
          </w:p>
        </w:tc>
        <w:tc>
          <w:tcPr>
            <w:tcW w:w="1276" w:type="dxa"/>
          </w:tcPr>
          <w:p w14:paraId="62B89926" w14:textId="057CECC5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2,1</w:t>
            </w:r>
          </w:p>
        </w:tc>
        <w:tc>
          <w:tcPr>
            <w:tcW w:w="1417" w:type="dxa"/>
            <w:shd w:val="clear" w:color="auto" w:fill="F2F2F2"/>
          </w:tcPr>
          <w:p w14:paraId="5ED83087" w14:textId="5DAA9BF5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26CA9033" w14:textId="7CC029D3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2560x2048~320x240</w:t>
            </w:r>
          </w:p>
        </w:tc>
        <w:tc>
          <w:tcPr>
            <w:tcW w:w="992" w:type="dxa"/>
          </w:tcPr>
          <w:p w14:paraId="440AB03F" w14:textId="0377A93D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1~20</w:t>
            </w:r>
          </w:p>
        </w:tc>
      </w:tr>
      <w:tr w:rsidR="000C0A0A" w:rsidRPr="007761CA" w14:paraId="57CCA287" w14:textId="77777777" w:rsidTr="00C75DA6">
        <w:trPr>
          <w:trHeight w:val="170"/>
        </w:trPr>
        <w:tc>
          <w:tcPr>
            <w:tcW w:w="1242" w:type="dxa"/>
            <w:vMerge/>
          </w:tcPr>
          <w:p w14:paraId="6C245885" w14:textId="65C0E838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7AB8B67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SNO-L6083R</w:t>
            </w:r>
          </w:p>
          <w:p w14:paraId="6B0FD84A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SNO-L6013R</w:t>
            </w:r>
          </w:p>
          <w:p w14:paraId="5330D18D" w14:textId="59E981F9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SND-L6013R</w:t>
            </w:r>
          </w:p>
        </w:tc>
        <w:tc>
          <w:tcPr>
            <w:tcW w:w="1275" w:type="dxa"/>
          </w:tcPr>
          <w:p w14:paraId="12E3F5DA" w14:textId="2A20C048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5F6E939" w14:textId="76667FD3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1920z1080~320x240</w:t>
            </w:r>
          </w:p>
        </w:tc>
        <w:tc>
          <w:tcPr>
            <w:tcW w:w="1276" w:type="dxa"/>
          </w:tcPr>
          <w:p w14:paraId="0C5DFFA9" w14:textId="79BB26D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D25A29B" w14:textId="4AE02A58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B82614A" w14:textId="6FF735FF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1920x1080~320x240</w:t>
            </w:r>
          </w:p>
        </w:tc>
        <w:tc>
          <w:tcPr>
            <w:tcW w:w="992" w:type="dxa"/>
          </w:tcPr>
          <w:p w14:paraId="13DB1BF8" w14:textId="0D921E72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5E3A2C32" w14:textId="77777777" w:rsidTr="00C75DA6">
        <w:trPr>
          <w:trHeight w:val="170"/>
        </w:trPr>
        <w:tc>
          <w:tcPr>
            <w:tcW w:w="1242" w:type="dxa"/>
            <w:vMerge/>
          </w:tcPr>
          <w:p w14:paraId="097FD285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7BBE235" w14:textId="48FDC49B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SNO-7084R</w:t>
            </w:r>
          </w:p>
        </w:tc>
        <w:tc>
          <w:tcPr>
            <w:tcW w:w="1275" w:type="dxa"/>
          </w:tcPr>
          <w:p w14:paraId="4DE1ACF9" w14:textId="3740E9AB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5B59C41" w14:textId="5026B72E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320x180~2048x1536</w:t>
            </w:r>
          </w:p>
        </w:tc>
        <w:tc>
          <w:tcPr>
            <w:tcW w:w="1276" w:type="dxa"/>
          </w:tcPr>
          <w:p w14:paraId="0338549D" w14:textId="6E0250DF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1~5</w:t>
            </w:r>
          </w:p>
        </w:tc>
        <w:tc>
          <w:tcPr>
            <w:tcW w:w="1417" w:type="dxa"/>
            <w:shd w:val="clear" w:color="auto" w:fill="F2F2F2"/>
          </w:tcPr>
          <w:p w14:paraId="2312CD33" w14:textId="22F14786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2356DFEB" w14:textId="6041B7C6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320x180~2048x1536</w:t>
            </w:r>
          </w:p>
        </w:tc>
        <w:tc>
          <w:tcPr>
            <w:tcW w:w="992" w:type="dxa"/>
          </w:tcPr>
          <w:p w14:paraId="56D9024D" w14:textId="6F247CA7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C0A0A" w:rsidRPr="007761CA" w14:paraId="7E67466E" w14:textId="77777777" w:rsidTr="00C75DA6">
        <w:trPr>
          <w:trHeight w:val="170"/>
        </w:trPr>
        <w:tc>
          <w:tcPr>
            <w:tcW w:w="1242" w:type="dxa"/>
            <w:vMerge/>
          </w:tcPr>
          <w:p w14:paraId="43582867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812C7E5" w14:textId="50341373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SNV-L6083R</w:t>
            </w:r>
          </w:p>
        </w:tc>
        <w:tc>
          <w:tcPr>
            <w:tcW w:w="1275" w:type="dxa"/>
          </w:tcPr>
          <w:p w14:paraId="738B52D0" w14:textId="06788FC9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2F4DF5D" w14:textId="1DF29558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~320x240</w:t>
            </w:r>
          </w:p>
        </w:tc>
        <w:tc>
          <w:tcPr>
            <w:tcW w:w="1276" w:type="dxa"/>
          </w:tcPr>
          <w:p w14:paraId="4729B88B" w14:textId="129550BE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1~5</w:t>
            </w:r>
          </w:p>
        </w:tc>
        <w:tc>
          <w:tcPr>
            <w:tcW w:w="1417" w:type="dxa"/>
            <w:shd w:val="clear" w:color="auto" w:fill="F2F2F2"/>
          </w:tcPr>
          <w:p w14:paraId="26998A75" w14:textId="1B3331CB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B617BCC" w14:textId="16255378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~320x240</w:t>
            </w:r>
          </w:p>
        </w:tc>
        <w:tc>
          <w:tcPr>
            <w:tcW w:w="992" w:type="dxa"/>
          </w:tcPr>
          <w:p w14:paraId="15D74463" w14:textId="613A486B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</w:tr>
      <w:tr w:rsidR="000C0A0A" w:rsidRPr="007761CA" w14:paraId="067C99AF" w14:textId="77777777" w:rsidTr="00C75DA6">
        <w:trPr>
          <w:trHeight w:val="170"/>
        </w:trPr>
        <w:tc>
          <w:tcPr>
            <w:tcW w:w="1242" w:type="dxa"/>
            <w:vMerge/>
          </w:tcPr>
          <w:p w14:paraId="276C264C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B0602E7" w14:textId="54F17038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SNC-211RSIA</w:t>
            </w:r>
          </w:p>
        </w:tc>
        <w:tc>
          <w:tcPr>
            <w:tcW w:w="1275" w:type="dxa"/>
          </w:tcPr>
          <w:p w14:paraId="30AA5B32" w14:textId="1A79D02A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 MJPEG</w:t>
            </w:r>
          </w:p>
        </w:tc>
        <w:tc>
          <w:tcPr>
            <w:tcW w:w="1418" w:type="dxa"/>
            <w:shd w:val="clear" w:color="auto" w:fill="F2F2F2"/>
          </w:tcPr>
          <w:p w14:paraId="127949A2" w14:textId="2A0BDE93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704x576/ 352x288</w:t>
            </w:r>
          </w:p>
        </w:tc>
        <w:tc>
          <w:tcPr>
            <w:tcW w:w="1276" w:type="dxa"/>
          </w:tcPr>
          <w:p w14:paraId="520A95BB" w14:textId="0B3434A6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7B1F0484" w14:textId="2EEFBABA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 MJPEG</w:t>
            </w:r>
          </w:p>
        </w:tc>
        <w:tc>
          <w:tcPr>
            <w:tcW w:w="1418" w:type="dxa"/>
            <w:shd w:val="clear" w:color="auto" w:fill="F2F2F2"/>
          </w:tcPr>
          <w:p w14:paraId="6FFD3722" w14:textId="1C318323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704x576/ 352x288</w:t>
            </w:r>
          </w:p>
        </w:tc>
        <w:tc>
          <w:tcPr>
            <w:tcW w:w="992" w:type="dxa"/>
          </w:tcPr>
          <w:p w14:paraId="603904DE" w14:textId="08B7277E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7761CA" w14:paraId="48FAC17E" w14:textId="77777777" w:rsidTr="00C75DA6">
        <w:trPr>
          <w:trHeight w:val="170"/>
        </w:trPr>
        <w:tc>
          <w:tcPr>
            <w:tcW w:w="1242" w:type="dxa"/>
            <w:vMerge/>
          </w:tcPr>
          <w:p w14:paraId="15B518C1" w14:textId="77777777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F5A1C82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SNC-6312IRH</w:t>
            </w:r>
          </w:p>
          <w:p w14:paraId="4F0474C7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SNC-5312IR</w:t>
            </w:r>
          </w:p>
          <w:p w14:paraId="7900D00E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SNC-6212IR</w:t>
            </w:r>
          </w:p>
          <w:p w14:paraId="2F3A9A27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SNC-3322</w:t>
            </w:r>
          </w:p>
          <w:p w14:paraId="5F837230" w14:textId="7638A7C0" w:rsidR="000C0A0A" w:rsidRPr="00BE23AA" w:rsidRDefault="000C0A0A" w:rsidP="00FC74B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SNC-8322I/HO</w:t>
            </w:r>
          </w:p>
        </w:tc>
        <w:tc>
          <w:tcPr>
            <w:tcW w:w="1275" w:type="dxa"/>
          </w:tcPr>
          <w:p w14:paraId="50C07F9E" w14:textId="6AA17AFA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3ECA49F" w14:textId="6B3BF2A6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 ~ 1920x1080</w:t>
            </w:r>
          </w:p>
        </w:tc>
        <w:tc>
          <w:tcPr>
            <w:tcW w:w="1276" w:type="dxa"/>
          </w:tcPr>
          <w:p w14:paraId="28742188" w14:textId="17008472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F2F2F2"/>
          </w:tcPr>
          <w:p w14:paraId="0A3739F9" w14:textId="4D92083E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3B7B797" w14:textId="69C0AC75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 ~ 1920x1080</w:t>
            </w:r>
          </w:p>
        </w:tc>
        <w:tc>
          <w:tcPr>
            <w:tcW w:w="992" w:type="dxa"/>
          </w:tcPr>
          <w:p w14:paraId="3A0ABCD3" w14:textId="158D89A4" w:rsidR="000C0A0A" w:rsidRPr="007761CA" w:rsidRDefault="000C0A0A" w:rsidP="00FC74BF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</w:tr>
      <w:tr w:rsidR="000C0A0A" w:rsidRPr="007761CA" w14:paraId="4F41C386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3B238E51" w14:textId="69CC415A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t>Santec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1CB025D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SNC-3302</w:t>
            </w:r>
          </w:p>
          <w:p w14:paraId="04266A27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SNC-3303</w:t>
            </w:r>
          </w:p>
          <w:p w14:paraId="50C30EC4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SNC-3305</w:t>
            </w:r>
          </w:p>
          <w:p w14:paraId="661A62AC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SNC-4302</w:t>
            </w:r>
          </w:p>
          <w:p w14:paraId="1D4848C9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SNC-5315IR</w:t>
            </w:r>
          </w:p>
          <w:p w14:paraId="791D1ADC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SNC-6202</w:t>
            </w:r>
          </w:p>
          <w:p w14:paraId="6C9C73F0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SNC-6302</w:t>
            </w:r>
          </w:p>
          <w:p w14:paraId="4918AE81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SNC-6315IRH</w:t>
            </w:r>
          </w:p>
          <w:p w14:paraId="5E179A88" w14:textId="52EB6F7E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SNC-6323IRH</w:t>
            </w:r>
          </w:p>
        </w:tc>
        <w:tc>
          <w:tcPr>
            <w:tcW w:w="1275" w:type="dxa"/>
          </w:tcPr>
          <w:p w14:paraId="4A903CD4" w14:textId="67E71275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A7A80A9" w14:textId="12FF16CA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 ~ 1920x1080</w:t>
            </w:r>
          </w:p>
        </w:tc>
        <w:tc>
          <w:tcPr>
            <w:tcW w:w="1276" w:type="dxa"/>
          </w:tcPr>
          <w:p w14:paraId="68A69F98" w14:textId="03D23412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B458001" w14:textId="33E23C84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44C94E3" w14:textId="5388858C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 ~ 1920x1080</w:t>
            </w:r>
          </w:p>
        </w:tc>
        <w:tc>
          <w:tcPr>
            <w:tcW w:w="992" w:type="dxa"/>
          </w:tcPr>
          <w:p w14:paraId="58F878DE" w14:textId="1A7E50D8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587842AD" w14:textId="77777777" w:rsidTr="00C75DA6">
        <w:trPr>
          <w:trHeight w:val="170"/>
        </w:trPr>
        <w:tc>
          <w:tcPr>
            <w:tcW w:w="1242" w:type="dxa"/>
            <w:vMerge/>
          </w:tcPr>
          <w:p w14:paraId="6084000A" w14:textId="608F0554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B7819E2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SNC-311 FBIF</w:t>
            </w:r>
          </w:p>
          <w:p w14:paraId="7985DF12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SNC-311 FEIF</w:t>
            </w:r>
          </w:p>
          <w:p w14:paraId="1FCBAC01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SNC-311 RBIA</w:t>
            </w:r>
          </w:p>
          <w:p w14:paraId="63925C95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SNC-311 </w:t>
            </w:r>
            <w:r w:rsidRPr="00BE23AA">
              <w:rPr>
                <w:rFonts w:ascii="Verdana" w:hAnsi="Verdana"/>
                <w:color w:val="0D0D0D"/>
                <w:sz w:val="20"/>
              </w:rPr>
              <w:lastRenderedPageBreak/>
              <w:t>RDIA</w:t>
            </w:r>
          </w:p>
          <w:p w14:paraId="1684AA27" w14:textId="00F69F24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SNC-311 RINA</w:t>
            </w:r>
          </w:p>
        </w:tc>
        <w:tc>
          <w:tcPr>
            <w:tcW w:w="1275" w:type="dxa"/>
          </w:tcPr>
          <w:p w14:paraId="7A806219" w14:textId="1822130D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2A40414F" w14:textId="67AE12C6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704x576~352x288</w:t>
            </w:r>
          </w:p>
        </w:tc>
        <w:tc>
          <w:tcPr>
            <w:tcW w:w="1276" w:type="dxa"/>
          </w:tcPr>
          <w:p w14:paraId="7E1640A6" w14:textId="25B4E32F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36BB0F0D" w14:textId="66440FAE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13D2B2E" w14:textId="001F2822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1280x720~352x288</w:t>
            </w:r>
          </w:p>
        </w:tc>
        <w:tc>
          <w:tcPr>
            <w:tcW w:w="992" w:type="dxa"/>
          </w:tcPr>
          <w:p w14:paraId="62AE6C29" w14:textId="055C4259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C0A0A" w:rsidRPr="007761CA" w14:paraId="4C7E2D47" w14:textId="77777777" w:rsidTr="00C75DA6">
        <w:trPr>
          <w:trHeight w:val="170"/>
        </w:trPr>
        <w:tc>
          <w:tcPr>
            <w:tcW w:w="1242" w:type="dxa"/>
            <w:vMerge/>
          </w:tcPr>
          <w:p w14:paraId="18A2C243" w14:textId="4CE93E92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2741E9C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SNC-311DLNN</w:t>
            </w:r>
          </w:p>
          <w:p w14:paraId="498D14FA" w14:textId="1BC72C81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SNC-431RLNN</w:t>
            </w:r>
          </w:p>
        </w:tc>
        <w:tc>
          <w:tcPr>
            <w:tcW w:w="1275" w:type="dxa"/>
          </w:tcPr>
          <w:p w14:paraId="446A9CAD" w14:textId="64ECF93C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9097B3A" w14:textId="2A6129B0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704x576~352x288</w:t>
            </w:r>
          </w:p>
        </w:tc>
        <w:tc>
          <w:tcPr>
            <w:tcW w:w="1276" w:type="dxa"/>
          </w:tcPr>
          <w:p w14:paraId="0BC94CDF" w14:textId="61B99D9F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4496B099" w14:textId="51A16E68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401B027" w14:textId="070A7DDE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1920x1080~704x576</w:t>
            </w:r>
          </w:p>
        </w:tc>
        <w:tc>
          <w:tcPr>
            <w:tcW w:w="992" w:type="dxa"/>
          </w:tcPr>
          <w:p w14:paraId="2FCFA874" w14:textId="53ACF63B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1~12</w:t>
            </w:r>
          </w:p>
        </w:tc>
      </w:tr>
      <w:tr w:rsidR="000C0A0A" w:rsidRPr="007761CA" w14:paraId="015F84F3" w14:textId="77777777" w:rsidTr="00C75DA6">
        <w:trPr>
          <w:trHeight w:val="170"/>
        </w:trPr>
        <w:tc>
          <w:tcPr>
            <w:tcW w:w="1242" w:type="dxa"/>
            <w:vMerge/>
          </w:tcPr>
          <w:p w14:paraId="11B0E68E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9C3756E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SNC-200PDIA</w:t>
            </w:r>
          </w:p>
          <w:p w14:paraId="4A897F19" w14:textId="7A7CC21E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SNC-211FDIA</w:t>
            </w:r>
          </w:p>
        </w:tc>
        <w:tc>
          <w:tcPr>
            <w:tcW w:w="1275" w:type="dxa"/>
          </w:tcPr>
          <w:p w14:paraId="17DDADB0" w14:textId="0C776329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 H.264</w:t>
            </w:r>
          </w:p>
        </w:tc>
        <w:tc>
          <w:tcPr>
            <w:tcW w:w="1418" w:type="dxa"/>
            <w:shd w:val="clear" w:color="auto" w:fill="F2F2F2"/>
          </w:tcPr>
          <w:p w14:paraId="2E5CF6FB" w14:textId="09F0C90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704x576, 352z288</w:t>
            </w:r>
          </w:p>
        </w:tc>
        <w:tc>
          <w:tcPr>
            <w:tcW w:w="1276" w:type="dxa"/>
          </w:tcPr>
          <w:p w14:paraId="3F7BBDF2" w14:textId="5FEE165F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0932C0B0" w14:textId="7E147353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Follow by 2nd stream</w:t>
            </w:r>
          </w:p>
        </w:tc>
        <w:tc>
          <w:tcPr>
            <w:tcW w:w="1418" w:type="dxa"/>
            <w:shd w:val="clear" w:color="auto" w:fill="F2F2F2"/>
          </w:tcPr>
          <w:p w14:paraId="7B16D642" w14:textId="1F1E2219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Follow by 2nd stream</w:t>
            </w:r>
          </w:p>
        </w:tc>
        <w:tc>
          <w:tcPr>
            <w:tcW w:w="992" w:type="dxa"/>
          </w:tcPr>
          <w:p w14:paraId="36269644" w14:textId="714DE7A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23390CD4" w14:textId="77777777" w:rsidTr="00C75DA6">
        <w:trPr>
          <w:trHeight w:val="170"/>
        </w:trPr>
        <w:tc>
          <w:tcPr>
            <w:tcW w:w="1242" w:type="dxa"/>
            <w:vMerge/>
          </w:tcPr>
          <w:p w14:paraId="11FBFB40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BF9E3FB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SNC-100PBIA</w:t>
            </w:r>
          </w:p>
          <w:p w14:paraId="4CABEAA7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SNC-431RBIA</w:t>
            </w:r>
          </w:p>
          <w:p w14:paraId="7A55D3AB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SNC-431RDIA</w:t>
            </w:r>
          </w:p>
          <w:p w14:paraId="39D4666D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SNC-431FBIF</w:t>
            </w:r>
          </w:p>
          <w:p w14:paraId="0AE27F59" w14:textId="246A40F6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SNC-431FEIF</w:t>
            </w:r>
          </w:p>
        </w:tc>
        <w:tc>
          <w:tcPr>
            <w:tcW w:w="1275" w:type="dxa"/>
          </w:tcPr>
          <w:p w14:paraId="2E3C3C8B" w14:textId="0EF02FFF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57EB77B6" w14:textId="287A5FE2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704x576 352x288</w:t>
            </w:r>
          </w:p>
        </w:tc>
        <w:tc>
          <w:tcPr>
            <w:tcW w:w="1276" w:type="dxa"/>
          </w:tcPr>
          <w:p w14:paraId="7F5C6B70" w14:textId="68C2214B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17929E3A" w14:textId="3BA6B7C3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6ECCD855" w14:textId="2D301178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1280x720 704x576 352x288</w:t>
            </w:r>
          </w:p>
        </w:tc>
        <w:tc>
          <w:tcPr>
            <w:tcW w:w="992" w:type="dxa"/>
          </w:tcPr>
          <w:p w14:paraId="439416BC" w14:textId="2D5C03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</w:tr>
      <w:tr w:rsidR="000C0A0A" w:rsidRPr="007761CA" w14:paraId="676A8697" w14:textId="77777777" w:rsidTr="00C75DA6">
        <w:trPr>
          <w:trHeight w:val="170"/>
        </w:trPr>
        <w:tc>
          <w:tcPr>
            <w:tcW w:w="1242" w:type="dxa"/>
          </w:tcPr>
          <w:p w14:paraId="69E17072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8A3BAAE" w14:textId="4A9BFE1C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SNC-231RZNA</w:t>
            </w:r>
          </w:p>
        </w:tc>
        <w:tc>
          <w:tcPr>
            <w:tcW w:w="1275" w:type="dxa"/>
          </w:tcPr>
          <w:p w14:paraId="0C3D62F5" w14:textId="3849574C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 H.264</w:t>
            </w:r>
            <w:r w:rsidRPr="007761CA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418" w:type="dxa"/>
            <w:shd w:val="clear" w:color="auto" w:fill="F2F2F2"/>
          </w:tcPr>
          <w:p w14:paraId="2A09F7E5" w14:textId="4C3D804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704x576, 352z288</w:t>
            </w:r>
          </w:p>
        </w:tc>
        <w:tc>
          <w:tcPr>
            <w:tcW w:w="1276" w:type="dxa"/>
          </w:tcPr>
          <w:p w14:paraId="5B77CA15" w14:textId="314495B3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1D9062D2" w14:textId="56899FDF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MJPEG, H.264</w:t>
            </w:r>
          </w:p>
        </w:tc>
        <w:tc>
          <w:tcPr>
            <w:tcW w:w="1418" w:type="dxa"/>
            <w:shd w:val="clear" w:color="auto" w:fill="F2F2F2"/>
          </w:tcPr>
          <w:p w14:paraId="472BC7F0" w14:textId="0AC396FC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1280x720, 704x576, 352x288</w:t>
            </w:r>
          </w:p>
        </w:tc>
        <w:tc>
          <w:tcPr>
            <w:tcW w:w="992" w:type="dxa"/>
          </w:tcPr>
          <w:p w14:paraId="75A21E1F" w14:textId="3F8F1F8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1~24</w:t>
            </w:r>
          </w:p>
        </w:tc>
      </w:tr>
      <w:tr w:rsidR="000C0A0A" w:rsidRPr="007761CA" w14:paraId="6B729403" w14:textId="77777777" w:rsidTr="00C75DA6">
        <w:trPr>
          <w:trHeight w:val="170"/>
        </w:trPr>
        <w:tc>
          <w:tcPr>
            <w:tcW w:w="1242" w:type="dxa"/>
          </w:tcPr>
          <w:p w14:paraId="5081E1A6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1BA7AE5" w14:textId="6E8D1C75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G6 Series</w:t>
            </w:r>
          </w:p>
        </w:tc>
        <w:tc>
          <w:tcPr>
            <w:tcW w:w="1275" w:type="dxa"/>
          </w:tcPr>
          <w:p w14:paraId="0A0968A7" w14:textId="59D56D4C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H264, MJPEG</w:t>
            </w:r>
          </w:p>
        </w:tc>
        <w:tc>
          <w:tcPr>
            <w:tcW w:w="1418" w:type="dxa"/>
            <w:shd w:val="clear" w:color="auto" w:fill="F2F2F2"/>
          </w:tcPr>
          <w:p w14:paraId="260090C2" w14:textId="78A6EFB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320x184</w:t>
            </w:r>
            <w:r w:rsidRPr="007761CA">
              <w:rPr>
                <w:rFonts w:ascii="Verdana" w:hAnsi="Verdana" w:cs="Arial"/>
                <w:kern w:val="0"/>
                <w:sz w:val="20"/>
              </w:rPr>
              <w:br/>
              <w:t>~</w:t>
            </w:r>
            <w:r w:rsidRPr="007761CA">
              <w:rPr>
                <w:rFonts w:ascii="Verdana" w:hAnsi="Verdana" w:cs="Arial"/>
                <w:kern w:val="0"/>
                <w:sz w:val="20"/>
              </w:rPr>
              <w:br/>
              <w:t>1920x1080</w:t>
            </w:r>
          </w:p>
        </w:tc>
        <w:tc>
          <w:tcPr>
            <w:tcW w:w="1276" w:type="dxa"/>
          </w:tcPr>
          <w:p w14:paraId="7EBE1DE4" w14:textId="40B6CD1A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E8DB59A" w14:textId="22E30BA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H264, MJPEG</w:t>
            </w:r>
          </w:p>
        </w:tc>
        <w:tc>
          <w:tcPr>
            <w:tcW w:w="1418" w:type="dxa"/>
            <w:shd w:val="clear" w:color="auto" w:fill="F2F2F2"/>
          </w:tcPr>
          <w:p w14:paraId="7D7CC5DC" w14:textId="4C9711A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320x184</w:t>
            </w:r>
            <w:r w:rsidRPr="007761CA">
              <w:rPr>
                <w:rFonts w:ascii="Verdana" w:hAnsi="Verdana" w:cs="Arial"/>
                <w:kern w:val="0"/>
                <w:sz w:val="20"/>
              </w:rPr>
              <w:br/>
              <w:t>~</w:t>
            </w:r>
            <w:r w:rsidRPr="007761CA">
              <w:rPr>
                <w:rFonts w:ascii="Verdana" w:hAnsi="Verdana" w:cs="Arial"/>
                <w:kern w:val="0"/>
                <w:sz w:val="20"/>
              </w:rPr>
              <w:br/>
              <w:t>1920x1080</w:t>
            </w:r>
          </w:p>
        </w:tc>
        <w:tc>
          <w:tcPr>
            <w:tcW w:w="992" w:type="dxa"/>
          </w:tcPr>
          <w:p w14:paraId="36BF7EDC" w14:textId="70744416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7A24422E" w14:textId="77777777" w:rsidTr="00C75DA6">
        <w:trPr>
          <w:trHeight w:val="170"/>
        </w:trPr>
        <w:tc>
          <w:tcPr>
            <w:tcW w:w="1242" w:type="dxa"/>
          </w:tcPr>
          <w:p w14:paraId="58A99D65" w14:textId="69E90D34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5CE720E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SNC-EB632R</w:t>
            </w:r>
          </w:p>
          <w:p w14:paraId="4BFA4ADE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SNC-EB602R</w:t>
            </w:r>
          </w:p>
          <w:p w14:paraId="7E081676" w14:textId="5C1700F0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SNC-XM631</w:t>
            </w:r>
          </w:p>
        </w:tc>
        <w:tc>
          <w:tcPr>
            <w:tcW w:w="1275" w:type="dxa"/>
          </w:tcPr>
          <w:p w14:paraId="1752A6DA" w14:textId="0329B35E" w:rsidR="000C0A0A" w:rsidRPr="007761C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8D7C7F2" w14:textId="3E35EBD6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320x184~1280x720</w:t>
            </w:r>
          </w:p>
        </w:tc>
        <w:tc>
          <w:tcPr>
            <w:tcW w:w="1276" w:type="dxa"/>
          </w:tcPr>
          <w:p w14:paraId="691E6514" w14:textId="20A6CDC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E18AC1F" w14:textId="61C4AF2E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39004C5" w14:textId="6E0D673F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320x184~640x480</w:t>
            </w:r>
          </w:p>
        </w:tc>
        <w:tc>
          <w:tcPr>
            <w:tcW w:w="992" w:type="dxa"/>
          </w:tcPr>
          <w:p w14:paraId="6713B56F" w14:textId="6D32343D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6EB8E72D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3417BED7" w14:textId="4452196A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Sony</w:t>
            </w:r>
          </w:p>
        </w:tc>
        <w:tc>
          <w:tcPr>
            <w:tcW w:w="1560" w:type="dxa"/>
            <w:shd w:val="clear" w:color="auto" w:fill="auto"/>
          </w:tcPr>
          <w:p w14:paraId="520AE39A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SNC-CH160</w:t>
            </w:r>
          </w:p>
          <w:p w14:paraId="06CA629D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SNC-DH220</w:t>
            </w:r>
          </w:p>
          <w:p w14:paraId="1D35E872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SNC-ER580</w:t>
            </w:r>
          </w:p>
          <w:p w14:paraId="0E010D4F" w14:textId="382314DD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SNC-RH124</w:t>
            </w:r>
          </w:p>
        </w:tc>
        <w:tc>
          <w:tcPr>
            <w:tcW w:w="1275" w:type="dxa"/>
          </w:tcPr>
          <w:p w14:paraId="596842F3" w14:textId="2F851019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0FDD4769" w14:textId="5E8D6B65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320x192~640x480</w:t>
            </w:r>
          </w:p>
        </w:tc>
        <w:tc>
          <w:tcPr>
            <w:tcW w:w="1276" w:type="dxa"/>
          </w:tcPr>
          <w:p w14:paraId="37094689" w14:textId="16B8B6B3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9E3C2DE" w14:textId="58DE16D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31B7BB55" w14:textId="53A7B215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320x192~640x480</w:t>
            </w:r>
          </w:p>
        </w:tc>
        <w:tc>
          <w:tcPr>
            <w:tcW w:w="992" w:type="dxa"/>
          </w:tcPr>
          <w:p w14:paraId="709A68F1" w14:textId="1C921E9C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7761CA" w14:paraId="309E6EDE" w14:textId="77777777" w:rsidTr="00C75DA6">
        <w:trPr>
          <w:trHeight w:val="318"/>
        </w:trPr>
        <w:tc>
          <w:tcPr>
            <w:tcW w:w="1242" w:type="dxa"/>
            <w:vMerge/>
            <w:shd w:val="clear" w:color="auto" w:fill="auto"/>
          </w:tcPr>
          <w:p w14:paraId="0EDDCBC4" w14:textId="3FF0A8A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DDEE2D6" w14:textId="06D0E9C5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SNC-DH110</w:t>
            </w:r>
          </w:p>
        </w:tc>
        <w:tc>
          <w:tcPr>
            <w:tcW w:w="1275" w:type="dxa"/>
          </w:tcPr>
          <w:p w14:paraId="1AB11445" w14:textId="290FB2E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16635D88" w14:textId="040BC89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176x144~640x480</w:t>
            </w:r>
          </w:p>
        </w:tc>
        <w:tc>
          <w:tcPr>
            <w:tcW w:w="1276" w:type="dxa"/>
          </w:tcPr>
          <w:p w14:paraId="7D07E24D" w14:textId="2904BC89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2819125" w14:textId="5D7101EB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2FAA04F2" w14:textId="2A5F4A15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176x144~640x480</w:t>
            </w:r>
          </w:p>
        </w:tc>
        <w:tc>
          <w:tcPr>
            <w:tcW w:w="992" w:type="dxa"/>
          </w:tcPr>
          <w:p w14:paraId="288C7CDA" w14:textId="209DF3E9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7761CA" w14:paraId="50DC9300" w14:textId="77777777" w:rsidTr="00C75DA6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5195F6D0" w14:textId="50421716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12A69B3" w14:textId="158F81A8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SNC-HM662</w:t>
            </w:r>
          </w:p>
        </w:tc>
        <w:tc>
          <w:tcPr>
            <w:tcW w:w="1275" w:type="dxa"/>
          </w:tcPr>
          <w:p w14:paraId="5325AD3A" w14:textId="3725A93A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H264, MJPEG</w:t>
            </w:r>
          </w:p>
        </w:tc>
        <w:tc>
          <w:tcPr>
            <w:tcW w:w="1418" w:type="dxa"/>
            <w:shd w:val="clear" w:color="auto" w:fill="F2F2F2"/>
          </w:tcPr>
          <w:p w14:paraId="52BC3302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Fisheye Mode:640x360~2560x1920</w:t>
            </w:r>
          </w:p>
          <w:p w14:paraId="18FDC5FF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</w:p>
          <w:p w14:paraId="6773628F" w14:textId="5AA17B30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1080p Mode:640x360~1920x1080</w:t>
            </w:r>
          </w:p>
        </w:tc>
        <w:tc>
          <w:tcPr>
            <w:tcW w:w="1276" w:type="dxa"/>
          </w:tcPr>
          <w:p w14:paraId="106C098A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Fisheye Mode : H.264 1~10 / MJPEG 1~13</w:t>
            </w:r>
          </w:p>
          <w:p w14:paraId="1BB69B86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</w:p>
          <w:p w14:paraId="4779137C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1080P Mode :  (60 Hz) 1-30</w:t>
            </w:r>
          </w:p>
          <w:p w14:paraId="5099011C" w14:textId="0AED518B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(50 Hz) 1~25</w:t>
            </w:r>
          </w:p>
        </w:tc>
        <w:tc>
          <w:tcPr>
            <w:tcW w:w="1417" w:type="dxa"/>
            <w:shd w:val="clear" w:color="auto" w:fill="F2F2F2"/>
          </w:tcPr>
          <w:p w14:paraId="18CC5E00" w14:textId="29FE9573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H264, MJPEG</w:t>
            </w:r>
          </w:p>
        </w:tc>
        <w:tc>
          <w:tcPr>
            <w:tcW w:w="1418" w:type="dxa"/>
            <w:shd w:val="clear" w:color="auto" w:fill="F2F2F2"/>
          </w:tcPr>
          <w:p w14:paraId="7F14F69E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Fisheye Mode : 2560x1920~ 640x480</w:t>
            </w:r>
          </w:p>
          <w:p w14:paraId="62460395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</w:p>
          <w:p w14:paraId="733EDCC5" w14:textId="33045275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1080P Mode : 1920x1080~ 640x360</w:t>
            </w:r>
          </w:p>
        </w:tc>
        <w:tc>
          <w:tcPr>
            <w:tcW w:w="992" w:type="dxa"/>
          </w:tcPr>
          <w:p w14:paraId="61A43FE9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Fisheye Mode : H.264 1~10 / MJPEG 1~13</w:t>
            </w:r>
          </w:p>
          <w:p w14:paraId="7534B8F0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</w:p>
          <w:p w14:paraId="02A7D397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1080P Mode :  (60 Hz) 1-30</w:t>
            </w:r>
          </w:p>
          <w:p w14:paraId="4DA8694D" w14:textId="7B6CF9D4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(50 Hz) 1~25</w:t>
            </w:r>
          </w:p>
        </w:tc>
      </w:tr>
      <w:tr w:rsidR="000C0A0A" w:rsidRPr="007761CA" w14:paraId="6C7F3C29" w14:textId="77777777" w:rsidTr="00C75DA6">
        <w:trPr>
          <w:trHeight w:val="170"/>
        </w:trPr>
        <w:tc>
          <w:tcPr>
            <w:tcW w:w="1242" w:type="dxa"/>
            <w:vMerge/>
          </w:tcPr>
          <w:p w14:paraId="390053A6" w14:textId="40E8AB4C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1B2E8EA" w14:textId="43DE74E0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SNC-VB630</w:t>
            </w:r>
          </w:p>
        </w:tc>
        <w:tc>
          <w:tcPr>
            <w:tcW w:w="1275" w:type="dxa"/>
          </w:tcPr>
          <w:p w14:paraId="779E596F" w14:textId="72B34509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 MJPEG</w:t>
            </w:r>
          </w:p>
        </w:tc>
        <w:tc>
          <w:tcPr>
            <w:tcW w:w="1418" w:type="dxa"/>
            <w:shd w:val="clear" w:color="auto" w:fill="F2F2F2"/>
          </w:tcPr>
          <w:p w14:paraId="10D9DE0E" w14:textId="70B9BE4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1280x720~320x184</w:t>
            </w:r>
          </w:p>
        </w:tc>
        <w:tc>
          <w:tcPr>
            <w:tcW w:w="1276" w:type="dxa"/>
          </w:tcPr>
          <w:p w14:paraId="112873C4" w14:textId="37739C6E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7EDCDEA" w14:textId="15F017D5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H264, MJPEG</w:t>
            </w:r>
          </w:p>
        </w:tc>
        <w:tc>
          <w:tcPr>
            <w:tcW w:w="1418" w:type="dxa"/>
            <w:shd w:val="clear" w:color="auto" w:fill="F2F2F2"/>
          </w:tcPr>
          <w:p w14:paraId="59016E30" w14:textId="3C710273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640x480~320x184</w:t>
            </w:r>
          </w:p>
        </w:tc>
        <w:tc>
          <w:tcPr>
            <w:tcW w:w="992" w:type="dxa"/>
          </w:tcPr>
          <w:p w14:paraId="26ECFBA9" w14:textId="4A5F74DC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694B7C57" w14:textId="77777777" w:rsidTr="00C75DA6">
        <w:trPr>
          <w:trHeight w:val="170"/>
        </w:trPr>
        <w:tc>
          <w:tcPr>
            <w:tcW w:w="1242" w:type="dxa"/>
            <w:vMerge/>
          </w:tcPr>
          <w:p w14:paraId="6833F2D1" w14:textId="28970385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BF73AEE" w14:textId="30C17325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SNC-ZB550</w:t>
            </w:r>
          </w:p>
        </w:tc>
        <w:tc>
          <w:tcPr>
            <w:tcW w:w="1275" w:type="dxa"/>
          </w:tcPr>
          <w:p w14:paraId="469C91BB" w14:textId="0EAEE473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F8F8188" w14:textId="285D430E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640x480~320x192</w:t>
            </w:r>
          </w:p>
        </w:tc>
        <w:tc>
          <w:tcPr>
            <w:tcW w:w="1276" w:type="dxa"/>
          </w:tcPr>
          <w:p w14:paraId="3F692D00" w14:textId="2C38A8F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0F036BC" w14:textId="2144FCD8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5A70AD0D" w14:textId="3E9F23D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92" w:type="dxa"/>
          </w:tcPr>
          <w:p w14:paraId="2FABB500" w14:textId="4BF71B2B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7761CA" w14:paraId="08C74D1F" w14:textId="77777777" w:rsidTr="00C75DA6">
        <w:trPr>
          <w:trHeight w:val="170"/>
        </w:trPr>
        <w:tc>
          <w:tcPr>
            <w:tcW w:w="1242" w:type="dxa"/>
            <w:vMerge/>
          </w:tcPr>
          <w:p w14:paraId="04B5FDE5" w14:textId="7CC574A9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4D9DB75" w14:textId="0A384FE2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Generic</w:t>
            </w:r>
          </w:p>
        </w:tc>
        <w:tc>
          <w:tcPr>
            <w:tcW w:w="1275" w:type="dxa"/>
          </w:tcPr>
          <w:p w14:paraId="6F41E63E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44C50A38" w14:textId="4E2AD9ED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625E3B4" w14:textId="10A9870A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704x576, 640x480,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640x360, 352x288, 192x144, 320x240</w:t>
            </w:r>
          </w:p>
        </w:tc>
        <w:tc>
          <w:tcPr>
            <w:tcW w:w="1276" w:type="dxa"/>
          </w:tcPr>
          <w:p w14:paraId="069D56AC" w14:textId="001BDAA9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1~25</w:t>
            </w:r>
          </w:p>
        </w:tc>
        <w:tc>
          <w:tcPr>
            <w:tcW w:w="1417" w:type="dxa"/>
            <w:shd w:val="clear" w:color="auto" w:fill="F2F2F2"/>
          </w:tcPr>
          <w:p w14:paraId="5D12B5A3" w14:textId="686D97C9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Same as second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steam</w:t>
            </w:r>
          </w:p>
        </w:tc>
        <w:tc>
          <w:tcPr>
            <w:tcW w:w="1418" w:type="dxa"/>
            <w:shd w:val="clear" w:color="auto" w:fill="F2F2F2"/>
          </w:tcPr>
          <w:p w14:paraId="31CF0E0D" w14:textId="6F89F242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Same as second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steam</w:t>
            </w:r>
          </w:p>
        </w:tc>
        <w:tc>
          <w:tcPr>
            <w:tcW w:w="992" w:type="dxa"/>
          </w:tcPr>
          <w:p w14:paraId="6F5AC869" w14:textId="4CAC40B4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Same as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second steam</w:t>
            </w:r>
          </w:p>
        </w:tc>
      </w:tr>
      <w:tr w:rsidR="000C0A0A" w:rsidRPr="007761CA" w14:paraId="245459D4" w14:textId="77777777" w:rsidTr="00C75DA6">
        <w:trPr>
          <w:trHeight w:val="170"/>
        </w:trPr>
        <w:tc>
          <w:tcPr>
            <w:tcW w:w="1242" w:type="dxa"/>
            <w:vMerge/>
          </w:tcPr>
          <w:p w14:paraId="3129CF6D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C076429" w14:textId="03A20A7A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IPR54/14ALDN(II)/23</w:t>
            </w:r>
          </w:p>
        </w:tc>
        <w:tc>
          <w:tcPr>
            <w:tcW w:w="1275" w:type="dxa"/>
          </w:tcPr>
          <w:p w14:paraId="329A5163" w14:textId="7EBADEC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5310A4B" w14:textId="4A870458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704x480~192x144</w:t>
            </w:r>
          </w:p>
        </w:tc>
        <w:tc>
          <w:tcPr>
            <w:tcW w:w="1276" w:type="dxa"/>
          </w:tcPr>
          <w:p w14:paraId="2564DC74" w14:textId="019C40F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96A15A0" w14:textId="3E0B491B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65CC598A" w14:textId="74FCB47E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92" w:type="dxa"/>
          </w:tcPr>
          <w:p w14:paraId="6B93E8BC" w14:textId="6521C01B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</w:tr>
      <w:tr w:rsidR="000C0A0A" w:rsidRPr="007761CA" w14:paraId="0CEBCA6A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0FEE106B" w14:textId="25C16BCF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t>Sunell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A80B745" w14:textId="0591F6F4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IPR56/20APDN/13</w:t>
            </w:r>
          </w:p>
        </w:tc>
        <w:tc>
          <w:tcPr>
            <w:tcW w:w="1275" w:type="dxa"/>
          </w:tcPr>
          <w:p w14:paraId="78444AB2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6703D20B" w14:textId="6EF29289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EDCE3E6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704x576, 640x480, </w:t>
            </w:r>
          </w:p>
          <w:p w14:paraId="189DD321" w14:textId="4B1FAFD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640x360, 352x288, 320x240</w:t>
            </w:r>
          </w:p>
        </w:tc>
        <w:tc>
          <w:tcPr>
            <w:tcW w:w="1276" w:type="dxa"/>
          </w:tcPr>
          <w:p w14:paraId="79B95860" w14:textId="7ADEC909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1~12</w:t>
            </w:r>
          </w:p>
        </w:tc>
        <w:tc>
          <w:tcPr>
            <w:tcW w:w="1417" w:type="dxa"/>
            <w:shd w:val="clear" w:color="auto" w:fill="F2F2F2"/>
          </w:tcPr>
          <w:p w14:paraId="56804E57" w14:textId="77F39B1F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134A3600" w14:textId="3AA27799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92" w:type="dxa"/>
          </w:tcPr>
          <w:p w14:paraId="21066209" w14:textId="09C06A0A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14AA61DD" w14:textId="77777777" w:rsidTr="00C75DA6">
        <w:trPr>
          <w:trHeight w:val="170"/>
        </w:trPr>
        <w:tc>
          <w:tcPr>
            <w:tcW w:w="1242" w:type="dxa"/>
            <w:vMerge/>
          </w:tcPr>
          <w:p w14:paraId="4D2FDBB4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00C648E" w14:textId="5A53FFFC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SN-VSR54/</w:t>
            </w: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04</w:t>
            </w:r>
          </w:p>
        </w:tc>
        <w:tc>
          <w:tcPr>
            <w:tcW w:w="1275" w:type="dxa"/>
          </w:tcPr>
          <w:p w14:paraId="367A5F19" w14:textId="3227EEF0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F9F0ED0" w14:textId="25D4AC44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 ~ 352x288</w:t>
            </w:r>
          </w:p>
        </w:tc>
        <w:tc>
          <w:tcPr>
            <w:tcW w:w="1276" w:type="dxa"/>
          </w:tcPr>
          <w:p w14:paraId="6407F509" w14:textId="63C62FC9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050524F" w14:textId="15D8E6B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47253BA" w14:textId="4F936C05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 ~ 352x288</w:t>
            </w:r>
          </w:p>
        </w:tc>
        <w:tc>
          <w:tcPr>
            <w:tcW w:w="992" w:type="dxa"/>
          </w:tcPr>
          <w:p w14:paraId="7102D4CB" w14:textId="5CA0F92A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7761CA" w14:paraId="2C883E2D" w14:textId="77777777" w:rsidTr="00C75DA6">
        <w:trPr>
          <w:trHeight w:val="170"/>
        </w:trPr>
        <w:tc>
          <w:tcPr>
            <w:tcW w:w="1242" w:type="dxa"/>
            <w:vMerge/>
          </w:tcPr>
          <w:p w14:paraId="1FDD25EA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199044F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SN-IPD54/12VDN</w:t>
            </w:r>
          </w:p>
          <w:p w14:paraId="02044C91" w14:textId="064708D2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SN-IPC54/12DN</w:t>
            </w:r>
          </w:p>
        </w:tc>
        <w:tc>
          <w:tcPr>
            <w:tcW w:w="1275" w:type="dxa"/>
          </w:tcPr>
          <w:p w14:paraId="5CDB13AE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79F9FFE2" w14:textId="5B8ED758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6DA7D90" w14:textId="1653D746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704x576~192x144</w:t>
            </w:r>
          </w:p>
        </w:tc>
        <w:tc>
          <w:tcPr>
            <w:tcW w:w="1276" w:type="dxa"/>
          </w:tcPr>
          <w:p w14:paraId="070FBC7B" w14:textId="3B05AC8C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01BE72E2" w14:textId="5762544F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2F2F2"/>
          </w:tcPr>
          <w:p w14:paraId="024A046C" w14:textId="014597B5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92" w:type="dxa"/>
          </w:tcPr>
          <w:p w14:paraId="6C985F2D" w14:textId="6D0EC74F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7761CA" w14:paraId="0AC2DC33" w14:textId="77777777" w:rsidTr="00C75DA6">
        <w:trPr>
          <w:trHeight w:val="170"/>
        </w:trPr>
        <w:tc>
          <w:tcPr>
            <w:tcW w:w="1242" w:type="dxa"/>
            <w:vMerge/>
          </w:tcPr>
          <w:p w14:paraId="43ABE628" w14:textId="73700838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4A95D9B" w14:textId="22BE2C6D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SN-IPC55/20EDN</w:t>
            </w:r>
          </w:p>
        </w:tc>
        <w:tc>
          <w:tcPr>
            <w:tcW w:w="1275" w:type="dxa"/>
          </w:tcPr>
          <w:p w14:paraId="499B4F16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6078CB50" w14:textId="6635DA54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151CAB42" w14:textId="649C52EC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</w:tc>
        <w:tc>
          <w:tcPr>
            <w:tcW w:w="1276" w:type="dxa"/>
          </w:tcPr>
          <w:p w14:paraId="07E2CBBC" w14:textId="3E38DAF9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678A4822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22AEAD16" w14:textId="3EFE345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232EAE7" w14:textId="3A3AA630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</w:tc>
        <w:tc>
          <w:tcPr>
            <w:tcW w:w="992" w:type="dxa"/>
          </w:tcPr>
          <w:p w14:paraId="166A6574" w14:textId="4A37037B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C0A0A" w:rsidRPr="007761CA" w14:paraId="50196DA4" w14:textId="77777777" w:rsidTr="00C75DA6">
        <w:trPr>
          <w:trHeight w:val="170"/>
        </w:trPr>
        <w:tc>
          <w:tcPr>
            <w:tcW w:w="1242" w:type="dxa"/>
            <w:vMerge/>
          </w:tcPr>
          <w:p w14:paraId="2A4BAF49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4904E13" w14:textId="3AAA5CF0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SN-IPS56/30CDR/ZS12</w:t>
            </w:r>
          </w:p>
        </w:tc>
        <w:tc>
          <w:tcPr>
            <w:tcW w:w="1275" w:type="dxa"/>
          </w:tcPr>
          <w:p w14:paraId="32A0DCAF" w14:textId="77777777" w:rsidR="000C0A0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F0FFE7B" w14:textId="603EF885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3A2646A" w14:textId="6AA44B28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704x576~320x240</w:t>
            </w:r>
          </w:p>
        </w:tc>
        <w:tc>
          <w:tcPr>
            <w:tcW w:w="1276" w:type="dxa"/>
          </w:tcPr>
          <w:p w14:paraId="47F30508" w14:textId="3CFBF429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5114EB88" w14:textId="33695B9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2A9CA244" w14:textId="46088398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>ame as stream2</w:t>
            </w:r>
          </w:p>
        </w:tc>
        <w:tc>
          <w:tcPr>
            <w:tcW w:w="992" w:type="dxa"/>
          </w:tcPr>
          <w:p w14:paraId="5609C6B8" w14:textId="44775BAC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42FFEA8D" w14:textId="77777777" w:rsidTr="00C75DA6">
        <w:trPr>
          <w:trHeight w:val="170"/>
        </w:trPr>
        <w:tc>
          <w:tcPr>
            <w:tcW w:w="1242" w:type="dxa"/>
            <w:vMerge/>
          </w:tcPr>
          <w:p w14:paraId="149FD02C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201E6B3" w14:textId="77B8A0FA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BE23AA">
              <w:rPr>
                <w:rFonts w:ascii="Verdana" w:hAnsi="Verdana" w:cs="Arial" w:hint="eastAsia"/>
                <w:kern w:val="0"/>
                <w:sz w:val="20"/>
              </w:rPr>
              <w:t>SN-IPV56/60HDR</w:t>
            </w:r>
          </w:p>
        </w:tc>
        <w:tc>
          <w:tcPr>
            <w:tcW w:w="1275" w:type="dxa"/>
          </w:tcPr>
          <w:p w14:paraId="28A10D3D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2DFC3C24" w14:textId="4585A1A5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09C061F" w14:textId="6A419538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704x576~1280x1280</w:t>
            </w:r>
          </w:p>
        </w:tc>
        <w:tc>
          <w:tcPr>
            <w:tcW w:w="1276" w:type="dxa"/>
          </w:tcPr>
          <w:p w14:paraId="3CA3B352" w14:textId="1F753D9B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F2F2F2"/>
          </w:tcPr>
          <w:p w14:paraId="6F232561" w14:textId="141F44CB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325DFD37" w14:textId="7F2DF6F6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92" w:type="dxa"/>
          </w:tcPr>
          <w:p w14:paraId="5AC7EDF0" w14:textId="34E4F74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2CECDC57" w14:textId="77777777" w:rsidTr="00C75DA6">
        <w:trPr>
          <w:trHeight w:val="170"/>
        </w:trPr>
        <w:tc>
          <w:tcPr>
            <w:tcW w:w="1242" w:type="dxa"/>
            <w:vMerge/>
          </w:tcPr>
          <w:p w14:paraId="00B3A67B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7067748" w14:textId="27E0DDAF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others</w:t>
            </w:r>
          </w:p>
        </w:tc>
        <w:tc>
          <w:tcPr>
            <w:tcW w:w="1275" w:type="dxa"/>
          </w:tcPr>
          <w:p w14:paraId="1E1AC5C8" w14:textId="7A27C81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42252D6" w14:textId="3BCC9D3F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640x360 ~ 640x480</w:t>
            </w:r>
          </w:p>
        </w:tc>
        <w:tc>
          <w:tcPr>
            <w:tcW w:w="1276" w:type="dxa"/>
          </w:tcPr>
          <w:p w14:paraId="33D0998F" w14:textId="699123F0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49FD72B" w14:textId="62505E1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30E6CC1" w14:textId="628E26E5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640x360 ~ 640x480</w:t>
            </w:r>
          </w:p>
        </w:tc>
        <w:tc>
          <w:tcPr>
            <w:tcW w:w="992" w:type="dxa"/>
          </w:tcPr>
          <w:p w14:paraId="3B6F03AD" w14:textId="2D66E99A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7761CA" w14:paraId="38D23304" w14:textId="77777777" w:rsidTr="00C75DA6">
        <w:trPr>
          <w:trHeight w:val="170"/>
        </w:trPr>
        <w:tc>
          <w:tcPr>
            <w:tcW w:w="1242" w:type="dxa"/>
            <w:vMerge/>
          </w:tcPr>
          <w:p w14:paraId="4610F625" w14:textId="54EF05EE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3BFCC80" w14:textId="3E3EAAFC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Nitida</w:t>
            </w:r>
            <w:proofErr w:type="spellEnd"/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 xml:space="preserve"> 12000</w:t>
            </w:r>
          </w:p>
        </w:tc>
        <w:tc>
          <w:tcPr>
            <w:tcW w:w="1275" w:type="dxa"/>
          </w:tcPr>
          <w:p w14:paraId="401502EC" w14:textId="7A76542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11DE8F6" w14:textId="4B25F3E4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(960x720) 4:3 ~ SIF (384x288) 4:3</w:t>
            </w:r>
          </w:p>
        </w:tc>
        <w:tc>
          <w:tcPr>
            <w:tcW w:w="1276" w:type="dxa"/>
          </w:tcPr>
          <w:p w14:paraId="737ED4F2" w14:textId="471CDB45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 ~ 30</w:t>
            </w:r>
          </w:p>
        </w:tc>
        <w:tc>
          <w:tcPr>
            <w:tcW w:w="1417" w:type="dxa"/>
            <w:shd w:val="clear" w:color="auto" w:fill="F2F2F2"/>
          </w:tcPr>
          <w:p w14:paraId="63BC2EDD" w14:textId="6A49ED83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55ECFB1" w14:textId="29546AE5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(960x720) 4:3 ~ SIF (384x288) 4:3</w:t>
            </w:r>
          </w:p>
        </w:tc>
        <w:tc>
          <w:tcPr>
            <w:tcW w:w="992" w:type="dxa"/>
          </w:tcPr>
          <w:p w14:paraId="6152995B" w14:textId="52AC70A9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 ~ 30</w:t>
            </w:r>
          </w:p>
        </w:tc>
      </w:tr>
      <w:tr w:rsidR="000C0A0A" w:rsidRPr="007761CA" w14:paraId="5BEDFAA3" w14:textId="77777777" w:rsidTr="00C75DA6">
        <w:trPr>
          <w:trHeight w:val="170"/>
        </w:trPr>
        <w:tc>
          <w:tcPr>
            <w:tcW w:w="1242" w:type="dxa"/>
            <w:vMerge/>
          </w:tcPr>
          <w:p w14:paraId="4CC10180" w14:textId="3F6306A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3635FCC" w14:textId="6D201CA9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Generic</w:t>
            </w:r>
          </w:p>
        </w:tc>
        <w:tc>
          <w:tcPr>
            <w:tcW w:w="1275" w:type="dxa"/>
          </w:tcPr>
          <w:p w14:paraId="365ED5D9" w14:textId="6EA5C95D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F3EBD45" w14:textId="2F6D0696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704x576 or 640x480 or 640x360 or 352x288 or 320x240 or 192x144</w:t>
            </w:r>
          </w:p>
        </w:tc>
        <w:tc>
          <w:tcPr>
            <w:tcW w:w="1276" w:type="dxa"/>
          </w:tcPr>
          <w:p w14:paraId="54EFFF4B" w14:textId="69B0E593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1621CA92" w14:textId="171663ED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2F2F2"/>
          </w:tcPr>
          <w:p w14:paraId="29651337" w14:textId="2B7B0C8C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92" w:type="dxa"/>
          </w:tcPr>
          <w:p w14:paraId="259EE618" w14:textId="6765A29C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7761CA" w14:paraId="2C7AD637" w14:textId="77777777" w:rsidTr="00C75DA6">
        <w:trPr>
          <w:trHeight w:val="170"/>
        </w:trPr>
        <w:tc>
          <w:tcPr>
            <w:tcW w:w="1242" w:type="dxa"/>
          </w:tcPr>
          <w:p w14:paraId="7BD195A0" w14:textId="06EA7F55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Spark</w:t>
            </w:r>
          </w:p>
        </w:tc>
        <w:tc>
          <w:tcPr>
            <w:tcW w:w="1560" w:type="dxa"/>
            <w:shd w:val="clear" w:color="auto" w:fill="auto"/>
          </w:tcPr>
          <w:p w14:paraId="32660AFE" w14:textId="6E00CF1D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color w:val="333333"/>
                <w:kern w:val="0"/>
                <w:sz w:val="20"/>
              </w:rPr>
              <w:t>IPN352HD</w:t>
            </w:r>
          </w:p>
        </w:tc>
        <w:tc>
          <w:tcPr>
            <w:tcW w:w="1275" w:type="dxa"/>
          </w:tcPr>
          <w:p w14:paraId="0FC09375" w14:textId="6780B6EE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9E5B988" w14:textId="489F9D63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1920x1080~320x180</w:t>
            </w:r>
          </w:p>
        </w:tc>
        <w:tc>
          <w:tcPr>
            <w:tcW w:w="1276" w:type="dxa"/>
          </w:tcPr>
          <w:p w14:paraId="2D0B81EE" w14:textId="10EDD750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D84540A" w14:textId="66FA729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898CF89" w14:textId="0C64164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1920x1080~320x180</w:t>
            </w:r>
          </w:p>
        </w:tc>
        <w:tc>
          <w:tcPr>
            <w:tcW w:w="992" w:type="dxa"/>
          </w:tcPr>
          <w:p w14:paraId="295E94AF" w14:textId="7074BF13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7761CA" w14:paraId="193A68F2" w14:textId="77777777" w:rsidTr="00C75DA6">
        <w:trPr>
          <w:trHeight w:val="170"/>
        </w:trPr>
        <w:tc>
          <w:tcPr>
            <w:tcW w:w="1242" w:type="dxa"/>
          </w:tcPr>
          <w:p w14:paraId="53B529D6" w14:textId="0E62ABC3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QVS</w:t>
            </w:r>
          </w:p>
        </w:tc>
        <w:tc>
          <w:tcPr>
            <w:tcW w:w="1560" w:type="dxa"/>
            <w:shd w:val="clear" w:color="auto" w:fill="auto"/>
          </w:tcPr>
          <w:p w14:paraId="4611FC70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VK2-1080VRDIR3V9F</w:t>
            </w:r>
          </w:p>
          <w:p w14:paraId="3B0E28E8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VK2-1080VRDIR35V16e</w:t>
            </w:r>
          </w:p>
          <w:p w14:paraId="29442C6A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VK21080VFD3V9F</w:t>
            </w:r>
          </w:p>
          <w:p w14:paraId="3768BA12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VK2-1080VRD3V9</w:t>
            </w:r>
          </w:p>
          <w:p w14:paraId="6812E2C9" w14:textId="47B71D0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VK2-1080BIR3V9F</w:t>
            </w:r>
          </w:p>
        </w:tc>
        <w:tc>
          <w:tcPr>
            <w:tcW w:w="1275" w:type="dxa"/>
          </w:tcPr>
          <w:p w14:paraId="37933660" w14:textId="2474920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599D64C" w14:textId="775DFE3F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 ~ 1920x1080</w:t>
            </w:r>
          </w:p>
        </w:tc>
        <w:tc>
          <w:tcPr>
            <w:tcW w:w="1276" w:type="dxa"/>
          </w:tcPr>
          <w:p w14:paraId="19BED7C9" w14:textId="62534CF0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4968FA02" w14:textId="220A6EF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H.264/MPEG4</w:t>
            </w:r>
          </w:p>
        </w:tc>
        <w:tc>
          <w:tcPr>
            <w:tcW w:w="1418" w:type="dxa"/>
            <w:shd w:val="clear" w:color="auto" w:fill="F2F2F2"/>
          </w:tcPr>
          <w:p w14:paraId="5B4BFD36" w14:textId="3ADCE1B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 ~ 1920x1080</w:t>
            </w:r>
          </w:p>
        </w:tc>
        <w:tc>
          <w:tcPr>
            <w:tcW w:w="992" w:type="dxa"/>
          </w:tcPr>
          <w:p w14:paraId="0D3DDC55" w14:textId="1A43C280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C0A0A" w:rsidRPr="007761CA" w14:paraId="3D15F941" w14:textId="77777777" w:rsidTr="00C75DA6">
        <w:trPr>
          <w:trHeight w:val="170"/>
        </w:trPr>
        <w:tc>
          <w:tcPr>
            <w:tcW w:w="1242" w:type="dxa"/>
          </w:tcPr>
          <w:p w14:paraId="1DC86E61" w14:textId="0F07FA19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kern w:val="0"/>
                <w:sz w:val="20"/>
              </w:rPr>
              <w:t>UDP</w:t>
            </w:r>
          </w:p>
        </w:tc>
        <w:tc>
          <w:tcPr>
            <w:tcW w:w="1560" w:type="dxa"/>
            <w:shd w:val="clear" w:color="auto" w:fill="auto"/>
          </w:tcPr>
          <w:p w14:paraId="2D3F3DF4" w14:textId="16608310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VK2-1080XVRDPTZ</w:t>
            </w:r>
          </w:p>
        </w:tc>
        <w:tc>
          <w:tcPr>
            <w:tcW w:w="1275" w:type="dxa"/>
          </w:tcPr>
          <w:p w14:paraId="6E3894C0" w14:textId="3CDED785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BAF8529" w14:textId="0D1AFEAC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320x240~640x480</w:t>
            </w:r>
          </w:p>
        </w:tc>
        <w:tc>
          <w:tcPr>
            <w:tcW w:w="1276" w:type="dxa"/>
          </w:tcPr>
          <w:p w14:paraId="67942FAA" w14:textId="674398C3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AF56852" w14:textId="1EB2E0DD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3AFEA47" w14:textId="13FCBC9D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320x240~1920x1080</w:t>
            </w:r>
          </w:p>
        </w:tc>
        <w:tc>
          <w:tcPr>
            <w:tcW w:w="992" w:type="dxa"/>
          </w:tcPr>
          <w:p w14:paraId="3EBB937D" w14:textId="67D5B695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C0A0A" w:rsidRPr="007761CA" w14:paraId="28EF6522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70D8CB00" w14:textId="725C6852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/>
                <w:kern w:val="0"/>
                <w:sz w:val="20"/>
              </w:rPr>
              <w:t>Vista</w:t>
            </w:r>
          </w:p>
        </w:tc>
        <w:tc>
          <w:tcPr>
            <w:tcW w:w="1560" w:type="dxa"/>
            <w:shd w:val="clear" w:color="auto" w:fill="auto"/>
          </w:tcPr>
          <w:p w14:paraId="47F0BCF4" w14:textId="4AEA9712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8000 Series</w:t>
            </w:r>
          </w:p>
        </w:tc>
        <w:tc>
          <w:tcPr>
            <w:tcW w:w="1275" w:type="dxa"/>
          </w:tcPr>
          <w:p w14:paraId="798DC384" w14:textId="6D28EF68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F2F2F2"/>
          </w:tcPr>
          <w:p w14:paraId="4E9287DA" w14:textId="6D3E8BD9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176x144~2560x1920</w:t>
            </w:r>
          </w:p>
        </w:tc>
        <w:tc>
          <w:tcPr>
            <w:tcW w:w="1276" w:type="dxa"/>
          </w:tcPr>
          <w:p w14:paraId="66729B6C" w14:textId="6326C99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F2F2F2"/>
          </w:tcPr>
          <w:p w14:paraId="55C16748" w14:textId="0BCECB23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F2F2F2"/>
          </w:tcPr>
          <w:p w14:paraId="77A42851" w14:textId="0142D0A8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176x144~2560x1920</w:t>
            </w:r>
          </w:p>
        </w:tc>
        <w:tc>
          <w:tcPr>
            <w:tcW w:w="992" w:type="dxa"/>
          </w:tcPr>
          <w:p w14:paraId="6FABB298" w14:textId="190B12AF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</w:tr>
      <w:tr w:rsidR="000C0A0A" w:rsidRPr="007761CA" w14:paraId="4534FA98" w14:textId="77777777" w:rsidTr="00C75DA6">
        <w:trPr>
          <w:trHeight w:val="170"/>
        </w:trPr>
        <w:tc>
          <w:tcPr>
            <w:tcW w:w="1242" w:type="dxa"/>
            <w:vMerge/>
          </w:tcPr>
          <w:p w14:paraId="0307A332" w14:textId="0F698AF8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70C6079" w14:textId="07FC4A1E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FE8181</w:t>
            </w:r>
          </w:p>
        </w:tc>
        <w:tc>
          <w:tcPr>
            <w:tcW w:w="1275" w:type="dxa"/>
          </w:tcPr>
          <w:p w14:paraId="10DDDB5A" w14:textId="39F1CA65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PEG/MPEG4</w:t>
            </w:r>
          </w:p>
        </w:tc>
        <w:tc>
          <w:tcPr>
            <w:tcW w:w="1418" w:type="dxa"/>
            <w:shd w:val="clear" w:color="auto" w:fill="F2F2F2"/>
          </w:tcPr>
          <w:p w14:paraId="5199657E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&lt; Fisheye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mode &gt;</w:t>
            </w:r>
          </w:p>
          <w:p w14:paraId="04D77828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1O:192x192~1920x1920</w:t>
            </w:r>
          </w:p>
          <w:p w14:paraId="592940CA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1P:640x160~1920x480</w:t>
            </w:r>
          </w:p>
          <w:p w14:paraId="1EA7704F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2P:320x320~1280x1280</w:t>
            </w:r>
          </w:p>
          <w:p w14:paraId="188C41E5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1R:192x192~640x640</w:t>
            </w:r>
          </w:p>
          <w:p w14:paraId="57C8B4B3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4R:384x384~1280x1280</w:t>
            </w:r>
          </w:p>
          <w:p w14:paraId="49C90DF2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 &lt; 1080P Full HD &gt;</w:t>
            </w:r>
          </w:p>
          <w:p w14:paraId="2A34CA90" w14:textId="4128CB5D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176x144~1920x1080</w:t>
            </w:r>
          </w:p>
        </w:tc>
        <w:tc>
          <w:tcPr>
            <w:tcW w:w="1276" w:type="dxa"/>
          </w:tcPr>
          <w:p w14:paraId="2AA1C808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&lt;Fisheye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mode&gt;   1~15</w:t>
            </w:r>
          </w:p>
          <w:p w14:paraId="464BB900" w14:textId="1B83968D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&lt;1080P Full HD &gt;   1~30</w:t>
            </w:r>
          </w:p>
        </w:tc>
        <w:tc>
          <w:tcPr>
            <w:tcW w:w="1417" w:type="dxa"/>
            <w:shd w:val="clear" w:color="auto" w:fill="F2F2F2"/>
          </w:tcPr>
          <w:p w14:paraId="620501CD" w14:textId="2956C7E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H.264/MJP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EG/MPEG4</w:t>
            </w:r>
          </w:p>
        </w:tc>
        <w:tc>
          <w:tcPr>
            <w:tcW w:w="1418" w:type="dxa"/>
            <w:shd w:val="clear" w:color="auto" w:fill="F2F2F2"/>
          </w:tcPr>
          <w:p w14:paraId="04C0ADEE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&lt; Fisheye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mode &gt;</w:t>
            </w:r>
          </w:p>
          <w:p w14:paraId="6EDD3A88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1O:192x192~1920x1920</w:t>
            </w:r>
          </w:p>
          <w:p w14:paraId="7522F647" w14:textId="381B6C26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&lt; 1080P Full HD &gt;    176x144~1920x1080</w:t>
            </w:r>
          </w:p>
        </w:tc>
        <w:tc>
          <w:tcPr>
            <w:tcW w:w="992" w:type="dxa"/>
          </w:tcPr>
          <w:p w14:paraId="11DED595" w14:textId="7777777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&lt;Fishe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ye mode&gt;   1~15</w:t>
            </w:r>
          </w:p>
          <w:p w14:paraId="594EF5B5" w14:textId="2CB46D8D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&lt;1080P Full HD &gt;   1~30</w:t>
            </w:r>
          </w:p>
        </w:tc>
      </w:tr>
      <w:tr w:rsidR="006D7D3A" w:rsidRPr="007761CA" w14:paraId="7A4F1390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5D89E421" w14:textId="689454AA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lastRenderedPageBreak/>
              <w:t>Vivotek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E01B6C2" w14:textId="21816A5C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FD8181</w:t>
            </w:r>
          </w:p>
        </w:tc>
        <w:tc>
          <w:tcPr>
            <w:tcW w:w="1275" w:type="dxa"/>
          </w:tcPr>
          <w:p w14:paraId="72CCF21C" w14:textId="540B9898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B7120DF" w14:textId="36529973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176x144~2560x1920</w:t>
            </w:r>
          </w:p>
        </w:tc>
        <w:tc>
          <w:tcPr>
            <w:tcW w:w="1276" w:type="dxa"/>
          </w:tcPr>
          <w:p w14:paraId="7E06D8DC" w14:textId="31E5E4C4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7BA658F" w14:textId="3E9888B9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4D6FFAE" w14:textId="389ACF1A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176x144~2560x1920</w:t>
            </w:r>
          </w:p>
        </w:tc>
        <w:tc>
          <w:tcPr>
            <w:tcW w:w="992" w:type="dxa"/>
          </w:tcPr>
          <w:p w14:paraId="771BA327" w14:textId="183D3F56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6D7D3A" w:rsidRPr="007761CA" w14:paraId="14C45F0A" w14:textId="77777777" w:rsidTr="00C75DA6">
        <w:trPr>
          <w:trHeight w:val="170"/>
        </w:trPr>
        <w:tc>
          <w:tcPr>
            <w:tcW w:w="1242" w:type="dxa"/>
            <w:vMerge/>
          </w:tcPr>
          <w:p w14:paraId="09276CD9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FAAA103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FD8367</w:t>
            </w:r>
          </w:p>
          <w:p w14:paraId="48876878" w14:textId="4FEFF8AF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FD8367-TV</w:t>
            </w:r>
          </w:p>
        </w:tc>
        <w:tc>
          <w:tcPr>
            <w:tcW w:w="1275" w:type="dxa"/>
          </w:tcPr>
          <w:p w14:paraId="0DBFA0CF" w14:textId="3D207678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0B88D72E" w14:textId="095871B0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 ~ 176x144</w:t>
            </w:r>
          </w:p>
        </w:tc>
        <w:tc>
          <w:tcPr>
            <w:tcW w:w="1276" w:type="dxa"/>
          </w:tcPr>
          <w:p w14:paraId="1BB3B91C" w14:textId="3774035E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8D11FE4" w14:textId="60E5680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69C15AEC" w14:textId="0D3D88B8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 ~ 176x144</w:t>
            </w:r>
          </w:p>
        </w:tc>
        <w:tc>
          <w:tcPr>
            <w:tcW w:w="992" w:type="dxa"/>
          </w:tcPr>
          <w:p w14:paraId="39C9FB8F" w14:textId="3FA7FC83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6D7D3A" w:rsidRPr="007761CA" w14:paraId="72798073" w14:textId="77777777" w:rsidTr="00C75DA6">
        <w:trPr>
          <w:trHeight w:val="170"/>
        </w:trPr>
        <w:tc>
          <w:tcPr>
            <w:tcW w:w="1242" w:type="dxa"/>
            <w:vMerge/>
          </w:tcPr>
          <w:p w14:paraId="592C4EAC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9BB740D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FD8381-EV</w:t>
            </w:r>
          </w:p>
          <w:p w14:paraId="13D30E74" w14:textId="375FE76C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IB8381</w:t>
            </w:r>
          </w:p>
        </w:tc>
        <w:tc>
          <w:tcPr>
            <w:tcW w:w="1275" w:type="dxa"/>
          </w:tcPr>
          <w:p w14:paraId="22DE362F" w14:textId="62A44746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1D16BD6" w14:textId="20CDE11E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176x144~2560x1920</w:t>
            </w:r>
          </w:p>
        </w:tc>
        <w:tc>
          <w:tcPr>
            <w:tcW w:w="1276" w:type="dxa"/>
          </w:tcPr>
          <w:p w14:paraId="1A22C484" w14:textId="1DDF43AB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2D9B247" w14:textId="728B4E8E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4991BB8" w14:textId="066CE82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176x144~2560x1920</w:t>
            </w:r>
          </w:p>
        </w:tc>
        <w:tc>
          <w:tcPr>
            <w:tcW w:w="992" w:type="dxa"/>
          </w:tcPr>
          <w:p w14:paraId="70C93815" w14:textId="3B541DDD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6D7D3A" w:rsidRPr="007761CA" w14:paraId="16BD7D5D" w14:textId="77777777" w:rsidTr="00C75DA6">
        <w:trPr>
          <w:trHeight w:val="170"/>
        </w:trPr>
        <w:tc>
          <w:tcPr>
            <w:tcW w:w="1242" w:type="dxa"/>
            <w:vMerge/>
          </w:tcPr>
          <w:p w14:paraId="47588FE7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0F4042F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IB8338-H</w:t>
            </w:r>
          </w:p>
          <w:p w14:paraId="4C514A4D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FD8138-H</w:t>
            </w:r>
          </w:p>
          <w:p w14:paraId="2B955EEB" w14:textId="659C53E5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FD8338-HV</w:t>
            </w:r>
          </w:p>
        </w:tc>
        <w:tc>
          <w:tcPr>
            <w:tcW w:w="1275" w:type="dxa"/>
          </w:tcPr>
          <w:p w14:paraId="1C673A96" w14:textId="1EF7B0A2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F3F3E78" w14:textId="751E26E1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176x144~1280x800</w:t>
            </w:r>
          </w:p>
        </w:tc>
        <w:tc>
          <w:tcPr>
            <w:tcW w:w="1276" w:type="dxa"/>
          </w:tcPr>
          <w:p w14:paraId="784C6159" w14:textId="791BF6BE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53F98C8" w14:textId="664FC228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3D4F777" w14:textId="37043CD3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176x144~1280x800</w:t>
            </w:r>
          </w:p>
        </w:tc>
        <w:tc>
          <w:tcPr>
            <w:tcW w:w="992" w:type="dxa"/>
          </w:tcPr>
          <w:p w14:paraId="6C265CA8" w14:textId="28E1DC8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1~30vv</w:t>
            </w:r>
          </w:p>
        </w:tc>
      </w:tr>
      <w:tr w:rsidR="006D7D3A" w:rsidRPr="007761CA" w14:paraId="21A2B9FF" w14:textId="77777777" w:rsidTr="00C75DA6">
        <w:trPr>
          <w:trHeight w:val="170"/>
        </w:trPr>
        <w:tc>
          <w:tcPr>
            <w:tcW w:w="1242" w:type="dxa"/>
            <w:vMerge/>
          </w:tcPr>
          <w:p w14:paraId="67056002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909F102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IP816A-HP</w:t>
            </w:r>
          </w:p>
          <w:p w14:paraId="6D6FCA7E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IP8155HP</w:t>
            </w:r>
          </w:p>
          <w:p w14:paraId="74B82BC5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IP8165HP</w:t>
            </w:r>
          </w:p>
          <w:p w14:paraId="58742943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IP8355EH</w:t>
            </w:r>
          </w:p>
          <w:p w14:paraId="7B5FE38D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IP8365EH</w:t>
            </w:r>
          </w:p>
          <w:p w14:paraId="28A98DDD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FD8155H</w:t>
            </w:r>
          </w:p>
          <w:p w14:paraId="0BB411A8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FD8165H</w:t>
            </w:r>
          </w:p>
          <w:p w14:paraId="1616209E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FD8355EHV</w:t>
            </w:r>
          </w:p>
          <w:p w14:paraId="544108D0" w14:textId="69EE04EB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FD8365EHV</w:t>
            </w:r>
          </w:p>
        </w:tc>
        <w:tc>
          <w:tcPr>
            <w:tcW w:w="1275" w:type="dxa"/>
          </w:tcPr>
          <w:p w14:paraId="5DFBF677" w14:textId="0252F2D9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262B2A71" w14:textId="4FED735F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176x144~1920x1080</w:t>
            </w:r>
          </w:p>
        </w:tc>
        <w:tc>
          <w:tcPr>
            <w:tcW w:w="1276" w:type="dxa"/>
          </w:tcPr>
          <w:p w14:paraId="61080A83" w14:textId="56466EF6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C883F26" w14:textId="2BD93B8A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1EB5C6F" w14:textId="419CF63E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176x144~1920x1080</w:t>
            </w:r>
          </w:p>
        </w:tc>
        <w:tc>
          <w:tcPr>
            <w:tcW w:w="992" w:type="dxa"/>
          </w:tcPr>
          <w:p w14:paraId="1D46010B" w14:textId="2D6703CB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6D7D3A" w:rsidRPr="007761CA" w14:paraId="04AB8CAE" w14:textId="77777777" w:rsidTr="00C75DA6">
        <w:trPr>
          <w:trHeight w:val="170"/>
        </w:trPr>
        <w:tc>
          <w:tcPr>
            <w:tcW w:w="1242" w:type="dxa"/>
            <w:vMerge/>
          </w:tcPr>
          <w:p w14:paraId="0B088B74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1DA9836" w14:textId="5257C486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IB8367-RT</w:t>
            </w:r>
          </w:p>
        </w:tc>
        <w:tc>
          <w:tcPr>
            <w:tcW w:w="1275" w:type="dxa"/>
          </w:tcPr>
          <w:p w14:paraId="1A0E3CDE" w14:textId="0713C4FC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ab/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2F41BDAF" w14:textId="5CF52EF6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~176x144</w:t>
            </w:r>
            <w:r w:rsidRPr="007761CA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276" w:type="dxa"/>
          </w:tcPr>
          <w:p w14:paraId="08169C6C" w14:textId="31465F16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67B9766" w14:textId="5B1CA2DA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ab/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2E6C1ECA" w14:textId="485C2314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~176x144</w:t>
            </w:r>
            <w:r w:rsidRPr="007761CA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992" w:type="dxa"/>
          </w:tcPr>
          <w:p w14:paraId="04E5F318" w14:textId="3D092F8D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6D7D3A" w:rsidRPr="007761CA" w14:paraId="73CCB46F" w14:textId="77777777" w:rsidTr="00C75DA6">
        <w:trPr>
          <w:trHeight w:val="170"/>
        </w:trPr>
        <w:tc>
          <w:tcPr>
            <w:tcW w:w="1242" w:type="dxa"/>
            <w:vMerge/>
          </w:tcPr>
          <w:p w14:paraId="5D47A19A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00F7115" w14:textId="44E320E2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FE8391-V</w:t>
            </w:r>
          </w:p>
        </w:tc>
        <w:tc>
          <w:tcPr>
            <w:tcW w:w="1275" w:type="dxa"/>
          </w:tcPr>
          <w:p w14:paraId="0B71E7D5" w14:textId="0FDD0380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2BD78882" w14:textId="103B85DB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256x256~2944x2944</w:t>
            </w:r>
          </w:p>
        </w:tc>
        <w:tc>
          <w:tcPr>
            <w:tcW w:w="1276" w:type="dxa"/>
          </w:tcPr>
          <w:p w14:paraId="069CAA90" w14:textId="2672F241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1~12</w:t>
            </w:r>
          </w:p>
        </w:tc>
        <w:tc>
          <w:tcPr>
            <w:tcW w:w="1417" w:type="dxa"/>
            <w:shd w:val="clear" w:color="auto" w:fill="F2F2F2"/>
          </w:tcPr>
          <w:p w14:paraId="434806CB" w14:textId="660EE32D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3D39613A" w14:textId="576DE612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256x256~2944x2944</w:t>
            </w:r>
          </w:p>
        </w:tc>
        <w:tc>
          <w:tcPr>
            <w:tcW w:w="992" w:type="dxa"/>
          </w:tcPr>
          <w:p w14:paraId="5D53D2D9" w14:textId="2477E0AF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1~12</w:t>
            </w:r>
          </w:p>
        </w:tc>
      </w:tr>
      <w:tr w:rsidR="006D7D3A" w:rsidRPr="007761CA" w14:paraId="7CA91FD8" w14:textId="77777777" w:rsidTr="00C75DA6">
        <w:trPr>
          <w:trHeight w:val="170"/>
        </w:trPr>
        <w:tc>
          <w:tcPr>
            <w:tcW w:w="1242" w:type="dxa"/>
            <w:vMerge/>
          </w:tcPr>
          <w:p w14:paraId="1323BC8C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D0501C0" w14:textId="034FACD8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FE8180</w:t>
            </w:r>
          </w:p>
        </w:tc>
        <w:tc>
          <w:tcPr>
            <w:tcW w:w="1275" w:type="dxa"/>
          </w:tcPr>
          <w:p w14:paraId="24211A1D" w14:textId="6BFEFECF" w:rsidR="006D7D3A" w:rsidRPr="007761CA" w:rsidRDefault="006D7D3A" w:rsidP="000317C2">
            <w:pPr>
              <w:tabs>
                <w:tab w:val="left" w:pos="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24F38B93" w14:textId="0E99C284" w:rsidR="006D7D3A" w:rsidRPr="007761CA" w:rsidRDefault="006D7D3A" w:rsidP="000317C2">
            <w:pPr>
              <w:tabs>
                <w:tab w:val="left" w:pos="810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1920x1920~192x192</w:t>
            </w:r>
          </w:p>
        </w:tc>
        <w:tc>
          <w:tcPr>
            <w:tcW w:w="1276" w:type="dxa"/>
          </w:tcPr>
          <w:p w14:paraId="2E3E535B" w14:textId="0013FAAA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F2F2F2"/>
          </w:tcPr>
          <w:p w14:paraId="28109271" w14:textId="77C3D3E4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1ECEBE5D" w14:textId="01608608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1920x1920~192x192</w:t>
            </w:r>
          </w:p>
        </w:tc>
        <w:tc>
          <w:tcPr>
            <w:tcW w:w="992" w:type="dxa"/>
          </w:tcPr>
          <w:p w14:paraId="7C69A9EF" w14:textId="522B57F4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</w:tr>
      <w:tr w:rsidR="006D7D3A" w:rsidRPr="007761CA" w14:paraId="0E26A76F" w14:textId="77777777" w:rsidTr="00C75DA6">
        <w:trPr>
          <w:trHeight w:val="170"/>
        </w:trPr>
        <w:tc>
          <w:tcPr>
            <w:tcW w:w="1242" w:type="dxa"/>
            <w:vMerge/>
          </w:tcPr>
          <w:p w14:paraId="1C2067FB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241CC12" w14:textId="3F5E825B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MS8391-EV</w:t>
            </w:r>
          </w:p>
        </w:tc>
        <w:tc>
          <w:tcPr>
            <w:tcW w:w="1275" w:type="dxa"/>
          </w:tcPr>
          <w:p w14:paraId="513E97BE" w14:textId="64ACC685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2D29AD06" w14:textId="7777777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768x144, 1280x240, 2560x480, 3200x600, 5120x960, 6400x1200, 7552x1416</w:t>
            </w:r>
          </w:p>
          <w:p w14:paraId="69503F9E" w14:textId="5348DBEB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</w:tcPr>
          <w:p w14:paraId="46A58A4F" w14:textId="461DF093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1~7</w:t>
            </w:r>
          </w:p>
        </w:tc>
        <w:tc>
          <w:tcPr>
            <w:tcW w:w="1417" w:type="dxa"/>
            <w:shd w:val="clear" w:color="auto" w:fill="F2F2F2"/>
          </w:tcPr>
          <w:p w14:paraId="57B7C07B" w14:textId="5DF5B0E1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3F6008F9" w14:textId="61F9E7EE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768x144, 1280x240, 2560x480, 3200x600, 5120x960, 6400x1200, 7552x1416</w:t>
            </w:r>
          </w:p>
        </w:tc>
        <w:tc>
          <w:tcPr>
            <w:tcW w:w="992" w:type="dxa"/>
          </w:tcPr>
          <w:p w14:paraId="62450D93" w14:textId="773995D0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1~7</w:t>
            </w:r>
          </w:p>
        </w:tc>
      </w:tr>
      <w:tr w:rsidR="006D7D3A" w:rsidRPr="007761CA" w14:paraId="6C9D2CD0" w14:textId="77777777" w:rsidTr="00C75DA6">
        <w:trPr>
          <w:trHeight w:val="170"/>
        </w:trPr>
        <w:tc>
          <w:tcPr>
            <w:tcW w:w="1242" w:type="dxa"/>
            <w:vMerge/>
          </w:tcPr>
          <w:p w14:paraId="453418FB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AAF1DA3" w14:textId="4F25B71C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S</w:t>
            </w:r>
            <w:r w:rsidRPr="00BE23AA">
              <w:rPr>
                <w:rFonts w:ascii="Verdana" w:hAnsi="Verdana" w:hint="eastAsia"/>
                <w:color w:val="0D0D0D"/>
                <w:sz w:val="20"/>
              </w:rPr>
              <w:t>D9364-EHL</w:t>
            </w:r>
          </w:p>
        </w:tc>
        <w:tc>
          <w:tcPr>
            <w:tcW w:w="1275" w:type="dxa"/>
          </w:tcPr>
          <w:p w14:paraId="7ED80316" w14:textId="7777777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3FFB4E84" w14:textId="7777777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H.265</w:t>
            </w:r>
          </w:p>
          <w:p w14:paraId="2B10E8DB" w14:textId="26FFEA9B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MJPEG</w:t>
            </w:r>
          </w:p>
        </w:tc>
        <w:tc>
          <w:tcPr>
            <w:tcW w:w="1418" w:type="dxa"/>
            <w:shd w:val="clear" w:color="auto" w:fill="F2F2F2"/>
          </w:tcPr>
          <w:p w14:paraId="42C1EFF3" w14:textId="75CB2D80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lastRenderedPageBreak/>
              <w:t>384x216~1920x1080</w:t>
            </w:r>
          </w:p>
        </w:tc>
        <w:tc>
          <w:tcPr>
            <w:tcW w:w="1276" w:type="dxa"/>
          </w:tcPr>
          <w:p w14:paraId="251F27AD" w14:textId="4C4C377C" w:rsidR="006D7D3A" w:rsidRPr="007761CA" w:rsidRDefault="006D7D3A" w:rsidP="000317C2">
            <w:pPr>
              <w:tabs>
                <w:tab w:val="left" w:pos="804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F2F2F2"/>
          </w:tcPr>
          <w:p w14:paraId="565A0FE2" w14:textId="7777777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58204397" w14:textId="7777777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H.265</w:t>
            </w:r>
          </w:p>
          <w:p w14:paraId="3741EEFD" w14:textId="68CDE6AC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MJPEG</w:t>
            </w:r>
          </w:p>
        </w:tc>
        <w:tc>
          <w:tcPr>
            <w:tcW w:w="1418" w:type="dxa"/>
            <w:shd w:val="clear" w:color="auto" w:fill="F2F2F2"/>
          </w:tcPr>
          <w:p w14:paraId="777A4343" w14:textId="1E106D05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384x216~1920x1080</w:t>
            </w:r>
          </w:p>
        </w:tc>
        <w:tc>
          <w:tcPr>
            <w:tcW w:w="992" w:type="dxa"/>
          </w:tcPr>
          <w:p w14:paraId="28735C00" w14:textId="7EE6AE55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1~60</w:t>
            </w:r>
          </w:p>
        </w:tc>
      </w:tr>
      <w:tr w:rsidR="006D7D3A" w:rsidRPr="007761CA" w14:paraId="359D10CD" w14:textId="77777777" w:rsidTr="00C75DA6">
        <w:trPr>
          <w:trHeight w:val="170"/>
        </w:trPr>
        <w:tc>
          <w:tcPr>
            <w:tcW w:w="1242" w:type="dxa"/>
            <w:vMerge/>
          </w:tcPr>
          <w:p w14:paraId="47314449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8157F7B" w14:textId="0A7C2DD3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VPD202BM2Ti-IR</w:t>
            </w:r>
          </w:p>
        </w:tc>
        <w:tc>
          <w:tcPr>
            <w:tcW w:w="1275" w:type="dxa"/>
          </w:tcPr>
          <w:p w14:paraId="7BC87F27" w14:textId="0C7CC6BB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BF29487" w14:textId="29E09F2B" w:rsidR="006D7D3A" w:rsidRPr="007761CA" w:rsidRDefault="006D7D3A" w:rsidP="000317C2">
            <w:pPr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D1 or VGA or QVGA</w:t>
            </w:r>
          </w:p>
        </w:tc>
        <w:tc>
          <w:tcPr>
            <w:tcW w:w="1276" w:type="dxa"/>
          </w:tcPr>
          <w:p w14:paraId="309D4671" w14:textId="24E60358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1CA41A58" w14:textId="549BAFD4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E936BC6" w14:textId="0D6B2083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D1 or VGA or QVGA</w:t>
            </w:r>
          </w:p>
        </w:tc>
        <w:tc>
          <w:tcPr>
            <w:tcW w:w="992" w:type="dxa"/>
          </w:tcPr>
          <w:p w14:paraId="589A618C" w14:textId="442DC792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6D7D3A" w:rsidRPr="007761CA" w14:paraId="60CDF892" w14:textId="77777777" w:rsidTr="00C75DA6">
        <w:trPr>
          <w:trHeight w:val="170"/>
        </w:trPr>
        <w:tc>
          <w:tcPr>
            <w:tcW w:w="1242" w:type="dxa"/>
            <w:vMerge/>
          </w:tcPr>
          <w:p w14:paraId="4DEFCFC6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944B16E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YUC-H7A26A</w:t>
            </w:r>
          </w:p>
          <w:p w14:paraId="0B57A700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YUC-HMi855</w:t>
            </w:r>
          </w:p>
          <w:p w14:paraId="3CAE5CE7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YUC-HNi855 </w:t>
            </w:r>
          </w:p>
          <w:p w14:paraId="082EE2B6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YUC-HH855 </w:t>
            </w:r>
          </w:p>
          <w:p w14:paraId="09BC1CF6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YUC-HK855 </w:t>
            </w:r>
          </w:p>
          <w:p w14:paraId="10AFCFBA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YUC-H7A855 </w:t>
            </w:r>
          </w:p>
          <w:p w14:paraId="43C0DB8D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YUC-HB855 </w:t>
            </w:r>
          </w:p>
          <w:p w14:paraId="58B386EA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YUC-HQ855 </w:t>
            </w:r>
          </w:p>
          <w:p w14:paraId="7A4B9EEA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YUC-HD855 </w:t>
            </w:r>
          </w:p>
          <w:p w14:paraId="421C6407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YUC-HC855 </w:t>
            </w:r>
          </w:p>
          <w:p w14:paraId="56364578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YUC-HS855</w:t>
            </w:r>
          </w:p>
          <w:p w14:paraId="7B140021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YUC-H626A </w:t>
            </w:r>
          </w:p>
          <w:p w14:paraId="4955F5A3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YUC-Hi26A </w:t>
            </w:r>
          </w:p>
          <w:p w14:paraId="01BD4D9A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YUC-HK26A </w:t>
            </w:r>
          </w:p>
          <w:p w14:paraId="5656C930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YUC-HL26A </w:t>
            </w:r>
          </w:p>
          <w:p w14:paraId="5A7111C7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YUC-HV26A </w:t>
            </w:r>
          </w:p>
          <w:p w14:paraId="3EC3D9E2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YUC-H7926A </w:t>
            </w:r>
          </w:p>
          <w:p w14:paraId="7A8A7DBA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YUC-HB26A </w:t>
            </w:r>
          </w:p>
          <w:p w14:paraId="2E06457A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YUC-HH26A </w:t>
            </w:r>
          </w:p>
          <w:p w14:paraId="41A42B5E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YUC-HQ26A </w:t>
            </w:r>
          </w:p>
          <w:p w14:paraId="52208B04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YUC-HD26A </w:t>
            </w:r>
          </w:p>
          <w:p w14:paraId="4581F870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YUC-HC26A </w:t>
            </w:r>
          </w:p>
          <w:p w14:paraId="2624AE51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YUC-HS26A </w:t>
            </w:r>
          </w:p>
          <w:p w14:paraId="684013CB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YUC-H7926AM</w:t>
            </w:r>
          </w:p>
          <w:p w14:paraId="7D443FB0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YUC-Hi26AM </w:t>
            </w:r>
          </w:p>
          <w:p w14:paraId="0402CB48" w14:textId="3E4C4730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YUC-HL26AM</w:t>
            </w:r>
          </w:p>
        </w:tc>
        <w:tc>
          <w:tcPr>
            <w:tcW w:w="1275" w:type="dxa"/>
          </w:tcPr>
          <w:p w14:paraId="7A3D2F4B" w14:textId="1C000E1C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84C3B8C" w14:textId="6B54593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~176x144</w:t>
            </w:r>
          </w:p>
        </w:tc>
        <w:tc>
          <w:tcPr>
            <w:tcW w:w="1276" w:type="dxa"/>
          </w:tcPr>
          <w:p w14:paraId="3F952188" w14:textId="084DA216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573436AC" w14:textId="0519EDF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9223D47" w14:textId="56576AC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>~176x144</w:t>
            </w:r>
          </w:p>
        </w:tc>
        <w:tc>
          <w:tcPr>
            <w:tcW w:w="992" w:type="dxa"/>
          </w:tcPr>
          <w:p w14:paraId="019589A4" w14:textId="3A437169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5~30</w:t>
            </w:r>
          </w:p>
        </w:tc>
      </w:tr>
      <w:tr w:rsidR="000C0A0A" w:rsidRPr="007761CA" w14:paraId="2F78688D" w14:textId="77777777" w:rsidTr="00C75DA6">
        <w:trPr>
          <w:trHeight w:val="170"/>
        </w:trPr>
        <w:tc>
          <w:tcPr>
            <w:tcW w:w="1242" w:type="dxa"/>
          </w:tcPr>
          <w:p w14:paraId="3AA965A4" w14:textId="0EAAF5C6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t>VisionHitech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A38F90D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BE23AA">
              <w:rPr>
                <w:rFonts w:ascii="Verdana" w:hAnsi="Verdana" w:cs="Arial"/>
                <w:color w:val="333333"/>
                <w:kern w:val="0"/>
                <w:sz w:val="20"/>
              </w:rPr>
              <w:t>YUC-H7A82</w:t>
            </w:r>
          </w:p>
          <w:p w14:paraId="46B7210B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YUC-H7982  </w:t>
            </w:r>
          </w:p>
          <w:p w14:paraId="7A7B7B1C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YUC-Hi82  </w:t>
            </w:r>
          </w:p>
          <w:p w14:paraId="6E2ED263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YUC-HL82 </w:t>
            </w:r>
          </w:p>
          <w:p w14:paraId="154A0B7D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YUC-HP82 </w:t>
            </w:r>
          </w:p>
          <w:p w14:paraId="54A78710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YUC-H7B82 </w:t>
            </w:r>
          </w:p>
          <w:p w14:paraId="39F543AF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YUC-H7B82M </w:t>
            </w:r>
          </w:p>
          <w:p w14:paraId="1132665F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YUC-H79882 </w:t>
            </w:r>
          </w:p>
          <w:p w14:paraId="558DFD2A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YUC-H7B882 </w:t>
            </w:r>
          </w:p>
          <w:p w14:paraId="43360601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 xml:space="preserve">YUC-HL882 </w:t>
            </w:r>
          </w:p>
          <w:p w14:paraId="0A9134BA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YUC-Hi882</w:t>
            </w:r>
          </w:p>
          <w:p w14:paraId="7FA0674F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YUC-H7982M</w:t>
            </w:r>
          </w:p>
          <w:p w14:paraId="0FAD1A86" w14:textId="47A83431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YUC-Hi82M</w:t>
            </w:r>
          </w:p>
        </w:tc>
        <w:tc>
          <w:tcPr>
            <w:tcW w:w="1275" w:type="dxa"/>
          </w:tcPr>
          <w:p w14:paraId="7EDF4744" w14:textId="2B9B244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 MJPEG</w:t>
            </w:r>
          </w:p>
        </w:tc>
        <w:tc>
          <w:tcPr>
            <w:tcW w:w="1418" w:type="dxa"/>
            <w:shd w:val="clear" w:color="auto" w:fill="F2F2F2"/>
          </w:tcPr>
          <w:p w14:paraId="56BDEB92" w14:textId="6E9C18C2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2688x1520~640x360</w:t>
            </w:r>
          </w:p>
        </w:tc>
        <w:tc>
          <w:tcPr>
            <w:tcW w:w="1276" w:type="dxa"/>
          </w:tcPr>
          <w:p w14:paraId="4F032138" w14:textId="35FACB9D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5~25</w:t>
            </w:r>
          </w:p>
        </w:tc>
        <w:tc>
          <w:tcPr>
            <w:tcW w:w="1417" w:type="dxa"/>
            <w:shd w:val="clear" w:color="auto" w:fill="F2F2F2"/>
          </w:tcPr>
          <w:p w14:paraId="461E51BC" w14:textId="5CA72375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 MJPEG</w:t>
            </w:r>
          </w:p>
        </w:tc>
        <w:tc>
          <w:tcPr>
            <w:tcW w:w="1418" w:type="dxa"/>
            <w:shd w:val="clear" w:color="auto" w:fill="F2F2F2"/>
          </w:tcPr>
          <w:p w14:paraId="143284D2" w14:textId="3D9ADEC6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2688x1520~640x360</w:t>
            </w:r>
          </w:p>
        </w:tc>
        <w:tc>
          <w:tcPr>
            <w:tcW w:w="992" w:type="dxa"/>
          </w:tcPr>
          <w:p w14:paraId="711E38DD" w14:textId="1D71D1EB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5~25</w:t>
            </w:r>
          </w:p>
        </w:tc>
      </w:tr>
      <w:tr w:rsidR="000C0A0A" w:rsidRPr="007761CA" w14:paraId="334947ED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2EC0D353" w14:textId="19BA2A8C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BE23AA">
              <w:rPr>
                <w:rFonts w:ascii="Verdana" w:hAnsi="Verdana" w:cs="Arial" w:hint="eastAsia"/>
                <w:kern w:val="0"/>
                <w:sz w:val="20"/>
              </w:rPr>
              <w:t>YUDOR</w:t>
            </w:r>
          </w:p>
        </w:tc>
        <w:tc>
          <w:tcPr>
            <w:tcW w:w="1560" w:type="dxa"/>
            <w:shd w:val="clear" w:color="auto" w:fill="auto"/>
          </w:tcPr>
          <w:p w14:paraId="2CD8F30F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D4210</w:t>
            </w:r>
          </w:p>
          <w:p w14:paraId="19F14491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D4211</w:t>
            </w:r>
          </w:p>
          <w:p w14:paraId="57E03867" w14:textId="77777777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NDM3112</w:t>
            </w:r>
          </w:p>
          <w:p w14:paraId="3677D9EA" w14:textId="4FE0BD6E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DM3112</w:t>
            </w:r>
          </w:p>
        </w:tc>
        <w:tc>
          <w:tcPr>
            <w:tcW w:w="1275" w:type="dxa"/>
          </w:tcPr>
          <w:p w14:paraId="2EEFB9C7" w14:textId="75EA6A95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DB6E3FB" w14:textId="6D18B644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</w:tcPr>
          <w:p w14:paraId="2C54E21C" w14:textId="131F5BDD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F73226A" w14:textId="57CA7D31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EFC18F9" w14:textId="1F963C4C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1920X1080~320X240</w:t>
            </w:r>
          </w:p>
        </w:tc>
        <w:tc>
          <w:tcPr>
            <w:tcW w:w="992" w:type="dxa"/>
          </w:tcPr>
          <w:p w14:paraId="7856C179" w14:textId="028128E6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7761CA" w14:paraId="25AA5FFE" w14:textId="77777777" w:rsidTr="00C75DA6">
        <w:trPr>
          <w:trHeight w:val="170"/>
        </w:trPr>
        <w:tc>
          <w:tcPr>
            <w:tcW w:w="1242" w:type="dxa"/>
            <w:vMerge/>
          </w:tcPr>
          <w:p w14:paraId="0B74226F" w14:textId="77777777" w:rsidR="000C0A0A" w:rsidRPr="00BE23AA" w:rsidRDefault="000C0A0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159BF17" w14:textId="26BC5D7C" w:rsidR="000C0A0A" w:rsidRPr="00BE23AA" w:rsidRDefault="000C0A0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B7210</w:t>
            </w:r>
          </w:p>
        </w:tc>
        <w:tc>
          <w:tcPr>
            <w:tcW w:w="1275" w:type="dxa"/>
          </w:tcPr>
          <w:p w14:paraId="6B0482C2" w14:textId="7CC99927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27194F87" w14:textId="323C3E8A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1920x1080~640x480</w:t>
            </w:r>
          </w:p>
        </w:tc>
        <w:tc>
          <w:tcPr>
            <w:tcW w:w="1276" w:type="dxa"/>
          </w:tcPr>
          <w:p w14:paraId="110CC770" w14:textId="1AA59BDA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24BBB8D" w14:textId="0BFFC62B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1E66DBFA" w14:textId="42B1A132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1920x1080~640x480</w:t>
            </w:r>
          </w:p>
        </w:tc>
        <w:tc>
          <w:tcPr>
            <w:tcW w:w="992" w:type="dxa"/>
          </w:tcPr>
          <w:p w14:paraId="6B11D1CC" w14:textId="15DE2429" w:rsidR="000C0A0A" w:rsidRPr="007761CA" w:rsidRDefault="000C0A0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6D7D3A" w:rsidRPr="007761CA" w14:paraId="31E653D6" w14:textId="77777777" w:rsidTr="00C75DA6">
        <w:trPr>
          <w:trHeight w:val="170"/>
        </w:trPr>
        <w:tc>
          <w:tcPr>
            <w:tcW w:w="1242" w:type="dxa"/>
            <w:vMerge w:val="restart"/>
          </w:tcPr>
          <w:p w14:paraId="29F31D85" w14:textId="3961AD71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BE23AA">
              <w:rPr>
                <w:rFonts w:ascii="Verdana" w:hAnsi="Verdana" w:cs="Arial"/>
                <w:kern w:val="0"/>
                <w:sz w:val="20"/>
              </w:rPr>
              <w:t>Zavio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64F3B2F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D5210</w:t>
            </w:r>
          </w:p>
          <w:p w14:paraId="689E41C7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B8210</w:t>
            </w:r>
          </w:p>
          <w:p w14:paraId="6EC0416B" w14:textId="1A4E68FB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D8210</w:t>
            </w:r>
          </w:p>
        </w:tc>
        <w:tc>
          <w:tcPr>
            <w:tcW w:w="1275" w:type="dxa"/>
          </w:tcPr>
          <w:p w14:paraId="609A985C" w14:textId="168DDE1B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F2F2F2"/>
          </w:tcPr>
          <w:p w14:paraId="25D3F03E" w14:textId="7FF03D46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1920x1080~320x240</w:t>
            </w:r>
          </w:p>
        </w:tc>
        <w:tc>
          <w:tcPr>
            <w:tcW w:w="1276" w:type="dxa"/>
          </w:tcPr>
          <w:p w14:paraId="4EB446CD" w14:textId="4500CE49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50CFCDD" w14:textId="724D5CC6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F2F2F2"/>
          </w:tcPr>
          <w:p w14:paraId="0E4D94B0" w14:textId="4B3A2AC3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1920x1080~320x240</w:t>
            </w:r>
          </w:p>
        </w:tc>
        <w:tc>
          <w:tcPr>
            <w:tcW w:w="992" w:type="dxa"/>
          </w:tcPr>
          <w:p w14:paraId="514DD4B7" w14:textId="0EC89465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6D7D3A" w:rsidRPr="007761CA" w14:paraId="12F03158" w14:textId="77777777" w:rsidTr="00C75DA6">
        <w:trPr>
          <w:trHeight w:val="170"/>
        </w:trPr>
        <w:tc>
          <w:tcPr>
            <w:tcW w:w="1242" w:type="dxa"/>
            <w:vMerge/>
          </w:tcPr>
          <w:p w14:paraId="220AFFD2" w14:textId="6C62620F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B04ED1D" w14:textId="35DBF0F4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F3107</w:t>
            </w:r>
          </w:p>
        </w:tc>
        <w:tc>
          <w:tcPr>
            <w:tcW w:w="1275" w:type="dxa"/>
          </w:tcPr>
          <w:p w14:paraId="27093280" w14:textId="0A8BDF6C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F2F2F2"/>
          </w:tcPr>
          <w:p w14:paraId="26E31E7C" w14:textId="29B8B386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1280x800~160x120</w:t>
            </w:r>
          </w:p>
        </w:tc>
        <w:tc>
          <w:tcPr>
            <w:tcW w:w="1276" w:type="dxa"/>
          </w:tcPr>
          <w:p w14:paraId="7215478C" w14:textId="0409E754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566B128" w14:textId="09FC9544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F2F2F2"/>
          </w:tcPr>
          <w:p w14:paraId="3FA72991" w14:textId="554F1EB8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1280x800~160x120</w:t>
            </w:r>
          </w:p>
        </w:tc>
        <w:tc>
          <w:tcPr>
            <w:tcW w:w="992" w:type="dxa"/>
          </w:tcPr>
          <w:p w14:paraId="0AF277F2" w14:textId="3DEF4316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6D7D3A" w:rsidRPr="007761CA" w14:paraId="42985DB4" w14:textId="77777777" w:rsidTr="00C75DA6">
        <w:trPr>
          <w:trHeight w:val="170"/>
        </w:trPr>
        <w:tc>
          <w:tcPr>
            <w:tcW w:w="1242" w:type="dxa"/>
            <w:vMerge/>
          </w:tcPr>
          <w:p w14:paraId="3B7216C5" w14:textId="217CE27D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2E052EB" w14:textId="14E10B53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F3215</w:t>
            </w:r>
          </w:p>
        </w:tc>
        <w:tc>
          <w:tcPr>
            <w:tcW w:w="1275" w:type="dxa"/>
          </w:tcPr>
          <w:p w14:paraId="12D9C290" w14:textId="6FE70E06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G4/MJPEG</w:t>
            </w:r>
          </w:p>
        </w:tc>
        <w:tc>
          <w:tcPr>
            <w:tcW w:w="1418" w:type="dxa"/>
            <w:shd w:val="clear" w:color="auto" w:fill="F2F2F2"/>
          </w:tcPr>
          <w:p w14:paraId="4709C2D6" w14:textId="62CFB023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 xml:space="preserve">640x480 or 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320x240</w:t>
            </w:r>
          </w:p>
        </w:tc>
        <w:tc>
          <w:tcPr>
            <w:tcW w:w="1276" w:type="dxa"/>
          </w:tcPr>
          <w:p w14:paraId="5C84723E" w14:textId="5DC3F909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1~30</w:t>
            </w:r>
          </w:p>
        </w:tc>
        <w:tc>
          <w:tcPr>
            <w:tcW w:w="1417" w:type="dxa"/>
            <w:shd w:val="clear" w:color="auto" w:fill="F2F2F2"/>
          </w:tcPr>
          <w:p w14:paraId="601FA0F1" w14:textId="22D4C570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H264/MPEG</w:t>
            </w: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4/MJPEG</w:t>
            </w:r>
          </w:p>
        </w:tc>
        <w:tc>
          <w:tcPr>
            <w:tcW w:w="1418" w:type="dxa"/>
            <w:shd w:val="clear" w:color="auto" w:fill="F2F2F2"/>
          </w:tcPr>
          <w:p w14:paraId="386E3763" w14:textId="3F2C705E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320x240</w:t>
            </w:r>
          </w:p>
        </w:tc>
        <w:tc>
          <w:tcPr>
            <w:tcW w:w="992" w:type="dxa"/>
          </w:tcPr>
          <w:p w14:paraId="774F91C6" w14:textId="6E28C623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6D7D3A" w:rsidRPr="007761CA" w14:paraId="3FF6BCD4" w14:textId="77777777" w:rsidTr="00C75DA6">
        <w:trPr>
          <w:trHeight w:val="170"/>
        </w:trPr>
        <w:tc>
          <w:tcPr>
            <w:tcW w:w="1242" w:type="dxa"/>
            <w:vMerge/>
          </w:tcPr>
          <w:p w14:paraId="1AD0C407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5FD1330" w14:textId="76673A03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F7210</w:t>
            </w:r>
          </w:p>
        </w:tc>
        <w:tc>
          <w:tcPr>
            <w:tcW w:w="1275" w:type="dxa"/>
          </w:tcPr>
          <w:p w14:paraId="68D5FFB0" w14:textId="5EE31779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MJPEG, MPEG4</w:t>
            </w:r>
          </w:p>
        </w:tc>
        <w:tc>
          <w:tcPr>
            <w:tcW w:w="1418" w:type="dxa"/>
            <w:shd w:val="clear" w:color="auto" w:fill="F2F2F2"/>
          </w:tcPr>
          <w:p w14:paraId="74BEE850" w14:textId="648B6D04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1920x1080~640x480</w:t>
            </w:r>
          </w:p>
        </w:tc>
        <w:tc>
          <w:tcPr>
            <w:tcW w:w="1276" w:type="dxa"/>
          </w:tcPr>
          <w:p w14:paraId="5AE33C0C" w14:textId="22EA2051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A838348" w14:textId="4774C1B1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MJPEG, MPEG4</w:t>
            </w:r>
          </w:p>
        </w:tc>
        <w:tc>
          <w:tcPr>
            <w:tcW w:w="1418" w:type="dxa"/>
            <w:shd w:val="clear" w:color="auto" w:fill="F2F2F2"/>
          </w:tcPr>
          <w:p w14:paraId="025042B8" w14:textId="1D63D8C5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1920x1080~640x480</w:t>
            </w:r>
          </w:p>
        </w:tc>
        <w:tc>
          <w:tcPr>
            <w:tcW w:w="992" w:type="dxa"/>
          </w:tcPr>
          <w:p w14:paraId="5C1C2CFD" w14:textId="30CBB841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6D7D3A" w:rsidRPr="007761CA" w14:paraId="6AAF8B67" w14:textId="77777777" w:rsidTr="00C75DA6">
        <w:trPr>
          <w:trHeight w:val="170"/>
        </w:trPr>
        <w:tc>
          <w:tcPr>
            <w:tcW w:w="1242" w:type="dxa"/>
            <w:vMerge/>
          </w:tcPr>
          <w:p w14:paraId="46AE7A04" w14:textId="39C4A5E5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9AB5C48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B6210</w:t>
            </w:r>
          </w:p>
          <w:p w14:paraId="4E00091A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D6210</w:t>
            </w:r>
          </w:p>
          <w:p w14:paraId="726A0734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N36210</w:t>
            </w:r>
          </w:p>
          <w:p w14:paraId="68A35125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N76210</w:t>
            </w:r>
          </w:p>
          <w:p w14:paraId="5C6CF100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NBL3102</w:t>
            </w:r>
          </w:p>
          <w:p w14:paraId="2E8BCB4A" w14:textId="5A6670CE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NDM3102</w:t>
            </w:r>
          </w:p>
        </w:tc>
        <w:tc>
          <w:tcPr>
            <w:tcW w:w="1275" w:type="dxa"/>
          </w:tcPr>
          <w:p w14:paraId="44029592" w14:textId="22260A25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230EB04" w14:textId="013EA94E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</w:tcPr>
          <w:p w14:paraId="19B4BE4A" w14:textId="66DC97C9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45F4DB73" w14:textId="22F108F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D9397F4" w14:textId="3B32BADC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1920~1080~300x240</w:t>
            </w:r>
          </w:p>
        </w:tc>
        <w:tc>
          <w:tcPr>
            <w:tcW w:w="992" w:type="dxa"/>
          </w:tcPr>
          <w:p w14:paraId="023948EE" w14:textId="7D3A132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6D7D3A" w:rsidRPr="007761CA" w14:paraId="71CD26B1" w14:textId="77777777" w:rsidTr="00C75DA6">
        <w:trPr>
          <w:trHeight w:val="170"/>
        </w:trPr>
        <w:tc>
          <w:tcPr>
            <w:tcW w:w="1242" w:type="dxa"/>
            <w:vMerge/>
          </w:tcPr>
          <w:p w14:paraId="1BEA68A0" w14:textId="057E0A4A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D024CEB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B8220</w:t>
            </w:r>
          </w:p>
          <w:p w14:paraId="7C4D97DA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NDM7302</w:t>
            </w:r>
          </w:p>
          <w:p w14:paraId="47C78726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NBL7302</w:t>
            </w:r>
          </w:p>
          <w:p w14:paraId="4C988782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D8220</w:t>
            </w:r>
          </w:p>
          <w:p w14:paraId="129363BD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N26210</w:t>
            </w:r>
          </w:p>
          <w:p w14:paraId="3B661783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N26211</w:t>
            </w:r>
          </w:p>
          <w:p w14:paraId="56A0CBDD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N38210</w:t>
            </w:r>
          </w:p>
          <w:p w14:paraId="71B9BDDD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N38220</w:t>
            </w:r>
          </w:p>
          <w:p w14:paraId="7DB5CCA7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N74210</w:t>
            </w:r>
          </w:p>
          <w:p w14:paraId="42792F29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N74211</w:t>
            </w:r>
          </w:p>
          <w:p w14:paraId="3E13018D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N78210</w:t>
            </w:r>
          </w:p>
          <w:p w14:paraId="7A2F46E6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N78220</w:t>
            </w:r>
          </w:p>
          <w:p w14:paraId="02BFED1B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NBL5302</w:t>
            </w:r>
          </w:p>
          <w:p w14:paraId="0ABC893C" w14:textId="17F7C88D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NDM5302</w:t>
            </w:r>
          </w:p>
        </w:tc>
        <w:tc>
          <w:tcPr>
            <w:tcW w:w="1275" w:type="dxa"/>
          </w:tcPr>
          <w:p w14:paraId="7DE984BB" w14:textId="77CF7D2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295F425" w14:textId="3DD19251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</w:tcPr>
          <w:p w14:paraId="4DC3ECCF" w14:textId="56D566FB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06091F9" w14:textId="4F6377C8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3CCE6F5" w14:textId="60B3DF7B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1920x1080~320x240</w:t>
            </w:r>
          </w:p>
        </w:tc>
        <w:tc>
          <w:tcPr>
            <w:tcW w:w="992" w:type="dxa"/>
          </w:tcPr>
          <w:p w14:paraId="26C51541" w14:textId="37020336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6D7D3A" w:rsidRPr="007761CA" w14:paraId="7CFE10FB" w14:textId="77777777" w:rsidTr="00C75DA6">
        <w:trPr>
          <w:trHeight w:val="170"/>
        </w:trPr>
        <w:tc>
          <w:tcPr>
            <w:tcW w:w="1242" w:type="dxa"/>
            <w:vMerge/>
          </w:tcPr>
          <w:p w14:paraId="34E8CA07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52EDA7C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B</w:t>
            </w:r>
            <w:r w:rsidRPr="00BE23AA">
              <w:rPr>
                <w:rFonts w:ascii="Verdana" w:hAnsi="Verdana"/>
                <w:color w:val="0D0D0D"/>
                <w:sz w:val="20"/>
              </w:rPr>
              <w:t>6220</w:t>
            </w:r>
          </w:p>
          <w:p w14:paraId="2180CE4B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D6220</w:t>
            </w:r>
          </w:p>
          <w:p w14:paraId="6576E7D7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N36220</w:t>
            </w:r>
          </w:p>
          <w:p w14:paraId="619B45E8" w14:textId="1DA8FFB8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N76220</w:t>
            </w:r>
          </w:p>
        </w:tc>
        <w:tc>
          <w:tcPr>
            <w:tcW w:w="1275" w:type="dxa"/>
          </w:tcPr>
          <w:p w14:paraId="44FD1ED6" w14:textId="7777777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CD5CD8B" w14:textId="3D94D3FB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13B156D" w14:textId="1E60585E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</w:tcPr>
          <w:p w14:paraId="62B1DED2" w14:textId="1061482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CBE1187" w14:textId="1AA8749D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02B34FD3" w14:textId="3034149B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92" w:type="dxa"/>
          </w:tcPr>
          <w:p w14:paraId="3409F4B8" w14:textId="0A7FB376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</w:t>
            </w:r>
            <w:r w:rsidRPr="007761CA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7761CA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</w:tr>
      <w:tr w:rsidR="006D7D3A" w:rsidRPr="007761CA" w14:paraId="2F748D1A" w14:textId="77777777" w:rsidTr="00C75DA6">
        <w:trPr>
          <w:trHeight w:val="170"/>
        </w:trPr>
        <w:tc>
          <w:tcPr>
            <w:tcW w:w="1242" w:type="dxa"/>
            <w:vMerge/>
          </w:tcPr>
          <w:p w14:paraId="573E6B65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BFD10EB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B6320</w:t>
            </w:r>
          </w:p>
          <w:p w14:paraId="10AADEE8" w14:textId="067EB89A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D6320</w:t>
            </w:r>
          </w:p>
        </w:tc>
        <w:tc>
          <w:tcPr>
            <w:tcW w:w="1275" w:type="dxa"/>
          </w:tcPr>
          <w:p w14:paraId="06361C43" w14:textId="37EE0D89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H.265 / MJPEG</w:t>
            </w:r>
          </w:p>
        </w:tc>
        <w:tc>
          <w:tcPr>
            <w:tcW w:w="1418" w:type="dxa"/>
            <w:shd w:val="clear" w:color="auto" w:fill="F2F2F2"/>
          </w:tcPr>
          <w:p w14:paraId="64E6EFBC" w14:textId="43BEEBCA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640x480, 640x360 320x240</w:t>
            </w:r>
          </w:p>
        </w:tc>
        <w:tc>
          <w:tcPr>
            <w:tcW w:w="1276" w:type="dxa"/>
          </w:tcPr>
          <w:p w14:paraId="0A87DE62" w14:textId="585212CD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196B1C56" w14:textId="52F370F6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H.265 / MJPEG</w:t>
            </w:r>
          </w:p>
        </w:tc>
        <w:tc>
          <w:tcPr>
            <w:tcW w:w="1418" w:type="dxa"/>
            <w:shd w:val="clear" w:color="auto" w:fill="F2F2F2"/>
          </w:tcPr>
          <w:p w14:paraId="3D2AD4B4" w14:textId="49CD7AA8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2048x1520, 1920x1080, 1280x720, 640x480, 640x360, 320x240</w:t>
            </w:r>
          </w:p>
        </w:tc>
        <w:tc>
          <w:tcPr>
            <w:tcW w:w="992" w:type="dxa"/>
          </w:tcPr>
          <w:p w14:paraId="2F2EBF7B" w14:textId="482F55D9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6D7D3A" w:rsidRPr="007761CA" w14:paraId="28B2E7E7" w14:textId="77777777" w:rsidTr="00C75DA6">
        <w:trPr>
          <w:trHeight w:val="170"/>
        </w:trPr>
        <w:tc>
          <w:tcPr>
            <w:tcW w:w="1242" w:type="dxa"/>
            <w:vMerge/>
          </w:tcPr>
          <w:p w14:paraId="2B9F6684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0413E00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B8220</w:t>
            </w:r>
          </w:p>
          <w:p w14:paraId="21F46D54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D8220</w:t>
            </w:r>
          </w:p>
          <w:p w14:paraId="3912F580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N38220</w:t>
            </w:r>
          </w:p>
          <w:p w14:paraId="1D2CAA1A" w14:textId="2760FC01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N78220</w:t>
            </w:r>
          </w:p>
        </w:tc>
        <w:tc>
          <w:tcPr>
            <w:tcW w:w="1275" w:type="dxa"/>
          </w:tcPr>
          <w:p w14:paraId="55865A3F" w14:textId="62DD7CA5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H.265 / MJPEG</w:t>
            </w:r>
          </w:p>
        </w:tc>
        <w:tc>
          <w:tcPr>
            <w:tcW w:w="1418" w:type="dxa"/>
            <w:shd w:val="clear" w:color="auto" w:fill="F2F2F2"/>
          </w:tcPr>
          <w:p w14:paraId="1E410293" w14:textId="33D9300C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 / 640x360 / 320x240</w:t>
            </w:r>
          </w:p>
        </w:tc>
        <w:tc>
          <w:tcPr>
            <w:tcW w:w="1276" w:type="dxa"/>
          </w:tcPr>
          <w:p w14:paraId="3F0C7328" w14:textId="75A9063F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BAA9062" w14:textId="699A4446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H.265 / MJPEG</w:t>
            </w:r>
          </w:p>
        </w:tc>
        <w:tc>
          <w:tcPr>
            <w:tcW w:w="1418" w:type="dxa"/>
            <w:shd w:val="clear" w:color="auto" w:fill="F2F2F2"/>
          </w:tcPr>
          <w:p w14:paraId="76D18513" w14:textId="7777777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1920x1080 / 1280x720 / </w:t>
            </w:r>
          </w:p>
          <w:p w14:paraId="3971EB0D" w14:textId="5EEB31BF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 xml:space="preserve">  640x480 / 640x360 / 320x240</w:t>
            </w:r>
          </w:p>
        </w:tc>
        <w:tc>
          <w:tcPr>
            <w:tcW w:w="992" w:type="dxa"/>
          </w:tcPr>
          <w:p w14:paraId="62531754" w14:textId="5BC49BCA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6D7D3A" w:rsidRPr="007761CA" w14:paraId="68CEE0B5" w14:textId="77777777" w:rsidTr="00C75DA6">
        <w:trPr>
          <w:trHeight w:val="170"/>
        </w:trPr>
        <w:tc>
          <w:tcPr>
            <w:tcW w:w="1242" w:type="dxa"/>
            <w:vMerge/>
          </w:tcPr>
          <w:p w14:paraId="725BE07A" w14:textId="48643852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C84AB95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P4420</w:t>
            </w:r>
          </w:p>
          <w:p w14:paraId="49BFAC45" w14:textId="48B743D4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N24420</w:t>
            </w:r>
          </w:p>
        </w:tc>
        <w:tc>
          <w:tcPr>
            <w:tcW w:w="1275" w:type="dxa"/>
          </w:tcPr>
          <w:p w14:paraId="5940A7F5" w14:textId="790C9CEE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H.265</w:t>
            </w:r>
          </w:p>
        </w:tc>
        <w:tc>
          <w:tcPr>
            <w:tcW w:w="1418" w:type="dxa"/>
            <w:shd w:val="clear" w:color="auto" w:fill="F2F2F2"/>
          </w:tcPr>
          <w:p w14:paraId="20785A7E" w14:textId="704B4A4C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640x480/ 320x240</w:t>
            </w:r>
          </w:p>
        </w:tc>
        <w:tc>
          <w:tcPr>
            <w:tcW w:w="1276" w:type="dxa"/>
          </w:tcPr>
          <w:p w14:paraId="44344A3F" w14:textId="05C72D5A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5112EC0" w14:textId="7F0A51E3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H.265</w:t>
            </w:r>
          </w:p>
        </w:tc>
        <w:tc>
          <w:tcPr>
            <w:tcW w:w="1418" w:type="dxa"/>
            <w:shd w:val="clear" w:color="auto" w:fill="F2F2F2"/>
          </w:tcPr>
          <w:p w14:paraId="1F3B49C1" w14:textId="3FD97464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640x480/ 320x240</w:t>
            </w:r>
          </w:p>
        </w:tc>
        <w:tc>
          <w:tcPr>
            <w:tcW w:w="992" w:type="dxa"/>
          </w:tcPr>
          <w:p w14:paraId="408927F6" w14:textId="4DE9BA14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6D7D3A" w:rsidRPr="007761CA" w14:paraId="6E3AC8C3" w14:textId="77777777" w:rsidTr="00C75DA6">
        <w:trPr>
          <w:trHeight w:val="170"/>
        </w:trPr>
        <w:tc>
          <w:tcPr>
            <w:tcW w:w="1242" w:type="dxa"/>
            <w:vMerge/>
          </w:tcPr>
          <w:p w14:paraId="2FB48A25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C246A95" w14:textId="4AA71EF0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P4520</w:t>
            </w:r>
          </w:p>
        </w:tc>
        <w:tc>
          <w:tcPr>
            <w:tcW w:w="1275" w:type="dxa"/>
          </w:tcPr>
          <w:p w14:paraId="1B577747" w14:textId="7777777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</w:t>
            </w:r>
          </w:p>
          <w:p w14:paraId="0587A0BC" w14:textId="7777777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H.265/</w:t>
            </w:r>
          </w:p>
          <w:p w14:paraId="5C19B85C" w14:textId="3F2DF9C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1C28048" w14:textId="23807615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</w:tcPr>
          <w:p w14:paraId="7DC02258" w14:textId="10477BD4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A83D639" w14:textId="7777777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H.264/</w:t>
            </w:r>
          </w:p>
          <w:p w14:paraId="5EBE38CC" w14:textId="7777777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H.265/</w:t>
            </w:r>
          </w:p>
          <w:p w14:paraId="4EF28227" w14:textId="4295E01F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877F97E" w14:textId="17CE548F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640x480~320x240</w:t>
            </w:r>
          </w:p>
        </w:tc>
        <w:tc>
          <w:tcPr>
            <w:tcW w:w="992" w:type="dxa"/>
          </w:tcPr>
          <w:p w14:paraId="3DAB431F" w14:textId="3A8C5FD4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6D7D3A" w:rsidRPr="007761CA" w14:paraId="0207202D" w14:textId="77777777" w:rsidTr="00C75DA6">
        <w:trPr>
          <w:trHeight w:val="170"/>
        </w:trPr>
        <w:tc>
          <w:tcPr>
            <w:tcW w:w="1242" w:type="dxa"/>
            <w:vMerge/>
          </w:tcPr>
          <w:p w14:paraId="670A4225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DFDC6A0" w14:textId="77777777" w:rsidR="00EC72A8" w:rsidRPr="00EC72A8" w:rsidRDefault="00EC72A8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EC72A8">
              <w:rPr>
                <w:rFonts w:ascii="Verdana" w:hAnsi="Verdana" w:hint="eastAsia"/>
                <w:color w:val="0D0D0D"/>
                <w:sz w:val="20"/>
                <w:highlight w:val="yellow"/>
              </w:rPr>
              <w:t>B6330</w:t>
            </w:r>
          </w:p>
          <w:p w14:paraId="5BB9935B" w14:textId="1A14EAD1" w:rsidR="00EC72A8" w:rsidRDefault="00EC72A8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C72A8">
              <w:rPr>
                <w:rFonts w:ascii="Verdana" w:hAnsi="Verdana"/>
                <w:color w:val="0D0D0D"/>
                <w:sz w:val="20"/>
                <w:highlight w:val="yellow"/>
              </w:rPr>
              <w:t>B6530</w:t>
            </w:r>
          </w:p>
          <w:p w14:paraId="1361D50E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 w:hint="eastAsia"/>
                <w:color w:val="0D0D0D"/>
                <w:sz w:val="20"/>
              </w:rPr>
              <w:t>B8520</w:t>
            </w:r>
          </w:p>
          <w:p w14:paraId="2B37386E" w14:textId="77777777" w:rsidR="006D7D3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BL7305</w:t>
            </w:r>
          </w:p>
          <w:p w14:paraId="2F811F61" w14:textId="77777777" w:rsidR="00EC72A8" w:rsidRPr="00EC72A8" w:rsidRDefault="00EC72A8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EC72A8">
              <w:rPr>
                <w:rFonts w:ascii="Verdana" w:hAnsi="Verdana"/>
                <w:color w:val="0D0D0D"/>
                <w:sz w:val="20"/>
                <w:highlight w:val="yellow"/>
              </w:rPr>
              <w:t>D6330</w:t>
            </w:r>
          </w:p>
          <w:p w14:paraId="079DA2B6" w14:textId="1EC41980" w:rsidR="00EC72A8" w:rsidRPr="00BE23AA" w:rsidRDefault="00EC72A8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C72A8">
              <w:rPr>
                <w:rFonts w:ascii="Verdana" w:hAnsi="Verdana"/>
                <w:color w:val="0D0D0D"/>
                <w:sz w:val="20"/>
                <w:highlight w:val="yellow"/>
              </w:rPr>
              <w:t>D6530</w:t>
            </w:r>
          </w:p>
          <w:p w14:paraId="007C8C3C" w14:textId="77777777" w:rsidR="006D7D3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DM7305</w:t>
            </w:r>
          </w:p>
          <w:p w14:paraId="641300DD" w14:textId="77777777" w:rsidR="00EC72A8" w:rsidRPr="00EC72A8" w:rsidRDefault="00EC72A8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EC72A8">
              <w:rPr>
                <w:rFonts w:ascii="Verdana" w:hAnsi="Verdana"/>
                <w:color w:val="0D0D0D"/>
                <w:sz w:val="20"/>
                <w:highlight w:val="yellow"/>
              </w:rPr>
              <w:t>F7220</w:t>
            </w:r>
          </w:p>
          <w:p w14:paraId="4815156C" w14:textId="77777777" w:rsidR="00EC72A8" w:rsidRPr="00EC72A8" w:rsidRDefault="00EC72A8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EC72A8">
              <w:rPr>
                <w:rFonts w:ascii="Verdana" w:hAnsi="Verdana"/>
                <w:color w:val="0D0D0D"/>
                <w:sz w:val="20"/>
                <w:highlight w:val="yellow"/>
              </w:rPr>
              <w:lastRenderedPageBreak/>
              <w:t>F7320</w:t>
            </w:r>
          </w:p>
          <w:p w14:paraId="16E6B940" w14:textId="1CF0B21A" w:rsidR="00EC72A8" w:rsidRPr="00BE23AA" w:rsidRDefault="00EC72A8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C72A8">
              <w:rPr>
                <w:rFonts w:ascii="Verdana" w:hAnsi="Verdana"/>
                <w:color w:val="0D0D0D"/>
                <w:sz w:val="20"/>
                <w:highlight w:val="yellow"/>
              </w:rPr>
              <w:t>F7530</w:t>
            </w:r>
          </w:p>
          <w:p w14:paraId="451C9D15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NBL7305</w:t>
            </w:r>
          </w:p>
          <w:p w14:paraId="75C30CD0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NDM7305</w:t>
            </w:r>
          </w:p>
          <w:p w14:paraId="0F98808D" w14:textId="56CF793A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N38520</w:t>
            </w:r>
          </w:p>
        </w:tc>
        <w:tc>
          <w:tcPr>
            <w:tcW w:w="1275" w:type="dxa"/>
          </w:tcPr>
          <w:p w14:paraId="68886568" w14:textId="43E47AD9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lastRenderedPageBreak/>
              <w:t>H.264 H.265 MJPEG</w:t>
            </w:r>
          </w:p>
        </w:tc>
        <w:tc>
          <w:tcPr>
            <w:tcW w:w="1418" w:type="dxa"/>
            <w:shd w:val="clear" w:color="auto" w:fill="F2F2F2"/>
          </w:tcPr>
          <w:p w14:paraId="53A72BDC" w14:textId="374B1C55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640x480 640x360</w:t>
            </w:r>
          </w:p>
        </w:tc>
        <w:tc>
          <w:tcPr>
            <w:tcW w:w="1276" w:type="dxa"/>
          </w:tcPr>
          <w:p w14:paraId="7FE72F53" w14:textId="7777777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1~30</w:t>
            </w:r>
          </w:p>
          <w:p w14:paraId="4F4A7209" w14:textId="578AB8FA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F2F2F2"/>
          </w:tcPr>
          <w:p w14:paraId="7605984F" w14:textId="64EA0EE8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H.265 MJPEG</w:t>
            </w:r>
          </w:p>
        </w:tc>
        <w:tc>
          <w:tcPr>
            <w:tcW w:w="1418" w:type="dxa"/>
            <w:shd w:val="clear" w:color="auto" w:fill="F2F2F2"/>
          </w:tcPr>
          <w:p w14:paraId="0B39C968" w14:textId="7777777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2560x1920~640x360</w:t>
            </w:r>
          </w:p>
          <w:p w14:paraId="4FB1151F" w14:textId="42F0485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992" w:type="dxa"/>
          </w:tcPr>
          <w:p w14:paraId="57841ADB" w14:textId="773E279D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6D7D3A" w:rsidRPr="007761CA" w14:paraId="62CE0242" w14:textId="77777777" w:rsidTr="00C75DA6">
        <w:trPr>
          <w:trHeight w:val="170"/>
        </w:trPr>
        <w:tc>
          <w:tcPr>
            <w:tcW w:w="1242" w:type="dxa"/>
            <w:vMerge/>
          </w:tcPr>
          <w:p w14:paraId="3DBB4612" w14:textId="2C5D9382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E5E86F1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P4320</w:t>
            </w:r>
          </w:p>
          <w:p w14:paraId="0B6BC7C9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FE5403</w:t>
            </w:r>
          </w:p>
          <w:p w14:paraId="547BFD99" w14:textId="2682AE1E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275" w:type="dxa"/>
          </w:tcPr>
          <w:p w14:paraId="33BCC75A" w14:textId="5855D7F2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H.265 / MJPEG</w:t>
            </w:r>
          </w:p>
        </w:tc>
        <w:tc>
          <w:tcPr>
            <w:tcW w:w="1418" w:type="dxa"/>
            <w:shd w:val="clear" w:color="auto" w:fill="F2F2F2"/>
          </w:tcPr>
          <w:p w14:paraId="6C388955" w14:textId="6A3C581C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640x480, 320x240</w:t>
            </w:r>
          </w:p>
        </w:tc>
        <w:tc>
          <w:tcPr>
            <w:tcW w:w="1276" w:type="dxa"/>
          </w:tcPr>
          <w:p w14:paraId="4FF96037" w14:textId="1BAC7BB9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CECEBD5" w14:textId="50BD875D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/ H.265 / MJPEG</w:t>
            </w:r>
          </w:p>
        </w:tc>
        <w:tc>
          <w:tcPr>
            <w:tcW w:w="1418" w:type="dxa"/>
            <w:shd w:val="clear" w:color="auto" w:fill="F2F2F2"/>
          </w:tcPr>
          <w:p w14:paraId="182019A8" w14:textId="79F03B9E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2048x1520, 640x480, 320x420</w:t>
            </w:r>
          </w:p>
        </w:tc>
        <w:tc>
          <w:tcPr>
            <w:tcW w:w="992" w:type="dxa"/>
          </w:tcPr>
          <w:p w14:paraId="2284FC41" w14:textId="08A5426F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6D7D3A" w:rsidRPr="007761CA" w14:paraId="2922C5DD" w14:textId="77777777" w:rsidTr="00C75DA6">
        <w:trPr>
          <w:trHeight w:val="439"/>
        </w:trPr>
        <w:tc>
          <w:tcPr>
            <w:tcW w:w="1242" w:type="dxa"/>
            <w:vMerge/>
          </w:tcPr>
          <w:p w14:paraId="391BAAE8" w14:textId="7C210FB6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BC37C6C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D4320</w:t>
            </w:r>
          </w:p>
          <w:p w14:paraId="757847D7" w14:textId="7589342A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N74320</w:t>
            </w:r>
          </w:p>
        </w:tc>
        <w:tc>
          <w:tcPr>
            <w:tcW w:w="1275" w:type="dxa"/>
          </w:tcPr>
          <w:p w14:paraId="226900D6" w14:textId="2F57C87E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 H.265 MJPEG</w:t>
            </w:r>
          </w:p>
        </w:tc>
        <w:tc>
          <w:tcPr>
            <w:tcW w:w="1418" w:type="dxa"/>
            <w:shd w:val="clear" w:color="auto" w:fill="F2F2F2"/>
          </w:tcPr>
          <w:p w14:paraId="3151E3A4" w14:textId="5D9CB43B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640x480 640x360 320x240</w:t>
            </w:r>
          </w:p>
        </w:tc>
        <w:tc>
          <w:tcPr>
            <w:tcW w:w="1276" w:type="dxa"/>
          </w:tcPr>
          <w:p w14:paraId="1C826CFE" w14:textId="5FBB31F8" w:rsidR="006D7D3A" w:rsidRPr="007761CA" w:rsidRDefault="006D7D3A" w:rsidP="000317C2">
            <w:pPr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6FF5AF5" w14:textId="7777777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  <w:p w14:paraId="0E16AD75" w14:textId="2B78DE92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38408FA0" w14:textId="54020D2C" w:rsidR="006D7D3A" w:rsidRPr="007761CA" w:rsidRDefault="006D7D3A" w:rsidP="000317C2">
            <w:pPr>
              <w:tabs>
                <w:tab w:val="left" w:pos="705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92" w:type="dxa"/>
          </w:tcPr>
          <w:p w14:paraId="5085693A" w14:textId="7FCA773C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6D7D3A" w:rsidRPr="007761CA" w14:paraId="48170D92" w14:textId="77777777" w:rsidTr="00C75DA6">
        <w:trPr>
          <w:trHeight w:val="439"/>
        </w:trPr>
        <w:tc>
          <w:tcPr>
            <w:tcW w:w="1242" w:type="dxa"/>
            <w:vMerge/>
          </w:tcPr>
          <w:p w14:paraId="4E2554C6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54D3BB3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D4520</w:t>
            </w:r>
          </w:p>
          <w:p w14:paraId="43A982F4" w14:textId="4EF80217" w:rsidR="006D7D3A" w:rsidRPr="00BE23AA" w:rsidRDefault="006D7D3A" w:rsidP="006D7D3A">
            <w:pPr>
              <w:rPr>
                <w:rFonts w:ascii="Verdana" w:hAnsi="Verdana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D6520</w:t>
            </w:r>
          </w:p>
        </w:tc>
        <w:tc>
          <w:tcPr>
            <w:tcW w:w="1275" w:type="dxa"/>
          </w:tcPr>
          <w:p w14:paraId="6228DFA8" w14:textId="753909CA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 H265 MJPEG</w:t>
            </w:r>
          </w:p>
        </w:tc>
        <w:tc>
          <w:tcPr>
            <w:tcW w:w="1418" w:type="dxa"/>
            <w:shd w:val="clear" w:color="auto" w:fill="F2F2F2"/>
          </w:tcPr>
          <w:p w14:paraId="3EB7FA02" w14:textId="7777777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640x480 640x360</w:t>
            </w:r>
          </w:p>
          <w:p w14:paraId="55191363" w14:textId="32FEE1B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276" w:type="dxa"/>
          </w:tcPr>
          <w:p w14:paraId="3E099142" w14:textId="04D39B13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57EFC88" w14:textId="7777777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  <w:p w14:paraId="10167815" w14:textId="44F0D09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49096EB5" w14:textId="5C4B2F4B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92" w:type="dxa"/>
          </w:tcPr>
          <w:p w14:paraId="09E8EE9F" w14:textId="14DAA748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6D7D3A" w:rsidRPr="007761CA" w14:paraId="2DCC4FA0" w14:textId="77777777" w:rsidTr="00C75DA6">
        <w:trPr>
          <w:trHeight w:val="439"/>
        </w:trPr>
        <w:tc>
          <w:tcPr>
            <w:tcW w:w="1242" w:type="dxa"/>
            <w:vMerge/>
          </w:tcPr>
          <w:p w14:paraId="3775821C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20D4A22" w14:textId="5613D66F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B5111</w:t>
            </w:r>
          </w:p>
        </w:tc>
        <w:tc>
          <w:tcPr>
            <w:tcW w:w="1275" w:type="dxa"/>
          </w:tcPr>
          <w:p w14:paraId="42E1CBA6" w14:textId="3D430695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 H265 MJPEG</w:t>
            </w:r>
          </w:p>
        </w:tc>
        <w:tc>
          <w:tcPr>
            <w:tcW w:w="1418" w:type="dxa"/>
            <w:shd w:val="clear" w:color="auto" w:fill="F2F2F2"/>
          </w:tcPr>
          <w:p w14:paraId="6B4E7C37" w14:textId="3BACEDAF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1280x800 1280x720 640x480 320x240</w:t>
            </w:r>
            <w:r w:rsidRPr="007761CA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276" w:type="dxa"/>
          </w:tcPr>
          <w:p w14:paraId="3D002CD0" w14:textId="1DD430B3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1D9111B9" w14:textId="705D06AF" w:rsidR="006D7D3A" w:rsidRPr="007761CA" w:rsidRDefault="006D7D3A" w:rsidP="000317C2">
            <w:pPr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H264 H265 MJPEG</w:t>
            </w:r>
          </w:p>
        </w:tc>
        <w:tc>
          <w:tcPr>
            <w:tcW w:w="1418" w:type="dxa"/>
            <w:shd w:val="clear" w:color="auto" w:fill="F2F2F2"/>
          </w:tcPr>
          <w:p w14:paraId="5A153981" w14:textId="2B77ADB2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1280x800 1280x720 640x480 320x240</w:t>
            </w:r>
          </w:p>
        </w:tc>
        <w:tc>
          <w:tcPr>
            <w:tcW w:w="992" w:type="dxa"/>
          </w:tcPr>
          <w:p w14:paraId="7B4C00EC" w14:textId="604A007F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6D7D3A" w:rsidRPr="007761CA" w14:paraId="6E7F3E03" w14:textId="77777777" w:rsidTr="00C75DA6">
        <w:trPr>
          <w:trHeight w:val="439"/>
        </w:trPr>
        <w:tc>
          <w:tcPr>
            <w:tcW w:w="1242" w:type="dxa"/>
            <w:vMerge/>
          </w:tcPr>
          <w:p w14:paraId="6E96D5F8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B9B6DB3" w14:textId="70F8BAF1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B5210</w:t>
            </w:r>
          </w:p>
        </w:tc>
        <w:tc>
          <w:tcPr>
            <w:tcW w:w="1275" w:type="dxa"/>
          </w:tcPr>
          <w:p w14:paraId="5EE30857" w14:textId="77777777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46C3E9F1" w14:textId="77777777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MPEG4/</w:t>
            </w:r>
          </w:p>
          <w:p w14:paraId="04CC475E" w14:textId="64F29173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963A28E" w14:textId="743AC75A" w:rsidR="006D7D3A" w:rsidRPr="007761CA" w:rsidRDefault="006D7D3A" w:rsidP="000317C2">
            <w:pPr>
              <w:tabs>
                <w:tab w:val="left" w:pos="904"/>
              </w:tabs>
              <w:rPr>
                <w:rFonts w:ascii="Verdana" w:hAnsi="Verdana" w:cs="Arial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640x480/320x240</w:t>
            </w:r>
          </w:p>
        </w:tc>
        <w:tc>
          <w:tcPr>
            <w:tcW w:w="1276" w:type="dxa"/>
          </w:tcPr>
          <w:p w14:paraId="7DEE93FD" w14:textId="7E17649D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27BC4FB" w14:textId="7777777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4140CB64" w14:textId="7777777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MPEG4/</w:t>
            </w:r>
          </w:p>
          <w:p w14:paraId="44B04CFE" w14:textId="6DC79EFB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A867E52" w14:textId="70C69A62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992" w:type="dxa"/>
          </w:tcPr>
          <w:p w14:paraId="54A8E5A8" w14:textId="22BE0309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6D7D3A" w:rsidRPr="007761CA" w14:paraId="3AAC74AA" w14:textId="77777777" w:rsidTr="00C75DA6">
        <w:trPr>
          <w:trHeight w:val="439"/>
        </w:trPr>
        <w:tc>
          <w:tcPr>
            <w:tcW w:w="1242" w:type="dxa"/>
            <w:vMerge/>
          </w:tcPr>
          <w:p w14:paraId="3881F756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319B50C" w14:textId="77777777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B6520</w:t>
            </w:r>
          </w:p>
          <w:p w14:paraId="6CFA77A1" w14:textId="1C436ED8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D6520</w:t>
            </w:r>
          </w:p>
        </w:tc>
        <w:tc>
          <w:tcPr>
            <w:tcW w:w="1275" w:type="dxa"/>
          </w:tcPr>
          <w:p w14:paraId="5FCC5013" w14:textId="380C6BC4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H.264, H.265, MJPEG</w:t>
            </w:r>
          </w:p>
        </w:tc>
        <w:tc>
          <w:tcPr>
            <w:tcW w:w="1418" w:type="dxa"/>
            <w:shd w:val="clear" w:color="auto" w:fill="F2F2F2"/>
          </w:tcPr>
          <w:p w14:paraId="3DD6E3F9" w14:textId="77777777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640x480, 640x360</w:t>
            </w:r>
          </w:p>
          <w:p w14:paraId="3C28DB05" w14:textId="4F8F0C47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</w:tcPr>
          <w:p w14:paraId="06671ACC" w14:textId="7E051BFA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C7BBEA1" w14:textId="564322D2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1418" w:type="dxa"/>
            <w:shd w:val="clear" w:color="auto" w:fill="F2F2F2"/>
          </w:tcPr>
          <w:p w14:paraId="724CFB01" w14:textId="3A8E387A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92" w:type="dxa"/>
          </w:tcPr>
          <w:p w14:paraId="0E46515F" w14:textId="52374DAF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6D7D3A" w:rsidRPr="007761CA" w14:paraId="2DAAA85C" w14:textId="77777777" w:rsidTr="00C75DA6">
        <w:trPr>
          <w:trHeight w:val="439"/>
        </w:trPr>
        <w:tc>
          <w:tcPr>
            <w:tcW w:w="1242" w:type="dxa"/>
            <w:vMerge/>
          </w:tcPr>
          <w:p w14:paraId="10722B73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6F99A52" w14:textId="185C9C15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BE23AA">
              <w:rPr>
                <w:rFonts w:ascii="Verdana" w:hAnsi="Verdana"/>
                <w:color w:val="0D0D0D"/>
                <w:sz w:val="20"/>
              </w:rPr>
              <w:t>B6320</w:t>
            </w:r>
          </w:p>
        </w:tc>
        <w:tc>
          <w:tcPr>
            <w:tcW w:w="1275" w:type="dxa"/>
          </w:tcPr>
          <w:p w14:paraId="2D2D7704" w14:textId="77777777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443BB14A" w14:textId="77777777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H.265/</w:t>
            </w:r>
          </w:p>
          <w:p w14:paraId="30A1F077" w14:textId="410D3FBF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B3FC32C" w14:textId="77777777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640x480/</w:t>
            </w:r>
          </w:p>
          <w:p w14:paraId="582F6DB0" w14:textId="77777777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640x360/</w:t>
            </w:r>
          </w:p>
          <w:p w14:paraId="4F92D34E" w14:textId="2E8FD8C6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276" w:type="dxa"/>
          </w:tcPr>
          <w:p w14:paraId="4EC13B84" w14:textId="2ED80D60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830C1AE" w14:textId="77777777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018323C1" w14:textId="77777777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H.265/</w:t>
            </w:r>
          </w:p>
          <w:p w14:paraId="66150B2C" w14:textId="1EFF5A30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A19EAAF" w14:textId="77777777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640x480/</w:t>
            </w:r>
          </w:p>
          <w:p w14:paraId="7F4D2A77" w14:textId="77777777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640x360/</w:t>
            </w:r>
          </w:p>
          <w:p w14:paraId="505A771E" w14:textId="4E6310D7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992" w:type="dxa"/>
          </w:tcPr>
          <w:p w14:paraId="39989576" w14:textId="488E5F85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  <w:r w:rsidRPr="007761CA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6D7D3A" w:rsidRPr="007761CA" w14:paraId="00DAB66A" w14:textId="77777777" w:rsidTr="00C75DA6">
        <w:trPr>
          <w:trHeight w:val="439"/>
        </w:trPr>
        <w:tc>
          <w:tcPr>
            <w:tcW w:w="1242" w:type="dxa"/>
            <w:vMerge/>
          </w:tcPr>
          <w:p w14:paraId="27C2FCA5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E63180F" w14:textId="760C60A0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275" w:type="dxa"/>
          </w:tcPr>
          <w:p w14:paraId="3A9EFAA6" w14:textId="049F805F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448C2FBB" w14:textId="77777777" w:rsidR="006D7D3A" w:rsidRPr="007761CA" w:rsidRDefault="006D7D3A" w:rsidP="000317C2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76" w:type="dxa"/>
          </w:tcPr>
          <w:p w14:paraId="7D17B57D" w14:textId="15089096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F2F2F2"/>
          </w:tcPr>
          <w:p w14:paraId="119A7BDE" w14:textId="7C95AC86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6E8EB3DC" w14:textId="7B8D7385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992" w:type="dxa"/>
          </w:tcPr>
          <w:p w14:paraId="7396F24F" w14:textId="7801E3CF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6D7D3A" w:rsidRPr="00157C70" w14:paraId="4A669F0D" w14:textId="77777777" w:rsidTr="00C75DA6">
        <w:trPr>
          <w:trHeight w:val="439"/>
        </w:trPr>
        <w:tc>
          <w:tcPr>
            <w:tcW w:w="1242" w:type="dxa"/>
            <w:vMerge/>
          </w:tcPr>
          <w:p w14:paraId="49BE73B9" w14:textId="77777777" w:rsidR="006D7D3A" w:rsidRPr="00BE23AA" w:rsidRDefault="006D7D3A" w:rsidP="000317C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A6A54BA" w14:textId="0FDD39D5" w:rsidR="006D7D3A" w:rsidRPr="00BE23AA" w:rsidRDefault="006D7D3A" w:rsidP="000317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275" w:type="dxa"/>
          </w:tcPr>
          <w:p w14:paraId="4C413937" w14:textId="0F7B7FA9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7D3CBE0E" w14:textId="2D7C2A9C" w:rsidR="006D7D3A" w:rsidRPr="007761CA" w:rsidRDefault="006D7D3A" w:rsidP="000317C2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</w:tcPr>
          <w:p w14:paraId="1E541F71" w14:textId="57247A7E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F2F2F2"/>
          </w:tcPr>
          <w:p w14:paraId="1C46EB60" w14:textId="6156B9D8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67C073A0" w14:textId="64A67801" w:rsidR="006D7D3A" w:rsidRPr="007761CA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992" w:type="dxa"/>
          </w:tcPr>
          <w:p w14:paraId="5D20B257" w14:textId="53E3C918" w:rsidR="006D7D3A" w:rsidRPr="00157C70" w:rsidRDefault="006D7D3A" w:rsidP="000317C2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</w:tbl>
    <w:p w14:paraId="2DABA78E" w14:textId="77777777" w:rsidR="00220BD1" w:rsidRPr="00157C70" w:rsidRDefault="00220BD1" w:rsidP="00460239">
      <w:pPr>
        <w:tabs>
          <w:tab w:val="left" w:pos="765"/>
        </w:tabs>
        <w:ind w:left="360"/>
        <w:rPr>
          <w:rFonts w:ascii="Verdana" w:hAnsi="Verdana" w:cs="Verdana"/>
          <w:b/>
          <w:kern w:val="0"/>
          <w:sz w:val="20"/>
        </w:rPr>
      </w:pPr>
    </w:p>
    <w:p w14:paraId="75FE9893" w14:textId="433043F3" w:rsidR="00220BD1" w:rsidRPr="00157C70" w:rsidRDefault="00220BD1" w:rsidP="00460239">
      <w:pPr>
        <w:tabs>
          <w:tab w:val="left" w:pos="765"/>
        </w:tabs>
        <w:ind w:left="360"/>
        <w:rPr>
          <w:rFonts w:ascii="Verdana" w:hAnsi="Verdana" w:cs="Verdana"/>
          <w:b/>
          <w:kern w:val="0"/>
          <w:sz w:val="20"/>
        </w:rPr>
      </w:pPr>
    </w:p>
    <w:p w14:paraId="5DC62B74" w14:textId="167DDFC7" w:rsidR="00220BD1" w:rsidRPr="00157C70" w:rsidRDefault="00220BD1" w:rsidP="00460239">
      <w:pPr>
        <w:tabs>
          <w:tab w:val="left" w:pos="765"/>
        </w:tabs>
        <w:ind w:left="360"/>
        <w:rPr>
          <w:rFonts w:ascii="Verdana" w:hAnsi="Verdana" w:cs="Verdana"/>
          <w:b/>
          <w:kern w:val="0"/>
          <w:sz w:val="20"/>
        </w:rPr>
      </w:pPr>
    </w:p>
    <w:p w14:paraId="0396681B" w14:textId="3C2475C0" w:rsidR="00220BD1" w:rsidRPr="00157C70" w:rsidRDefault="00220BD1" w:rsidP="00460239">
      <w:pPr>
        <w:tabs>
          <w:tab w:val="left" w:pos="765"/>
        </w:tabs>
        <w:ind w:left="360"/>
        <w:rPr>
          <w:rFonts w:ascii="Verdana" w:hAnsi="Verdana" w:cs="Verdana"/>
          <w:b/>
          <w:kern w:val="0"/>
          <w:sz w:val="20"/>
        </w:rPr>
      </w:pPr>
    </w:p>
    <w:p w14:paraId="29E56EEE" w14:textId="61DD586E" w:rsidR="00220BD1" w:rsidRPr="00157C70" w:rsidRDefault="00220BD1" w:rsidP="00460239">
      <w:pPr>
        <w:tabs>
          <w:tab w:val="left" w:pos="765"/>
        </w:tabs>
        <w:ind w:left="360"/>
        <w:rPr>
          <w:rFonts w:ascii="Verdana" w:hAnsi="Verdana" w:cs="Verdana"/>
          <w:b/>
          <w:kern w:val="0"/>
          <w:sz w:val="20"/>
        </w:rPr>
      </w:pPr>
    </w:p>
    <w:p w14:paraId="402627D8" w14:textId="6BD6C8E2" w:rsidR="00220BD1" w:rsidRPr="00157C70" w:rsidRDefault="00220BD1" w:rsidP="00460239">
      <w:pPr>
        <w:tabs>
          <w:tab w:val="left" w:pos="765"/>
        </w:tabs>
        <w:ind w:left="360"/>
        <w:rPr>
          <w:rFonts w:ascii="Verdana" w:hAnsi="Verdana" w:cs="Verdana"/>
          <w:b/>
          <w:kern w:val="0"/>
          <w:sz w:val="20"/>
        </w:rPr>
      </w:pPr>
    </w:p>
    <w:p w14:paraId="456555E7" w14:textId="5B9D6485" w:rsidR="00220BD1" w:rsidRPr="00157C70" w:rsidRDefault="00220BD1" w:rsidP="00460239">
      <w:pPr>
        <w:tabs>
          <w:tab w:val="left" w:pos="765"/>
        </w:tabs>
        <w:ind w:left="360"/>
        <w:rPr>
          <w:rFonts w:ascii="Verdana" w:hAnsi="Verdana" w:cs="Verdana"/>
          <w:b/>
          <w:kern w:val="0"/>
          <w:sz w:val="20"/>
        </w:rPr>
      </w:pPr>
    </w:p>
    <w:p w14:paraId="49CBE068" w14:textId="2D6CE3A1" w:rsidR="00220BD1" w:rsidRPr="00157C70" w:rsidRDefault="00220BD1" w:rsidP="00460239">
      <w:pPr>
        <w:tabs>
          <w:tab w:val="left" w:pos="765"/>
        </w:tabs>
        <w:ind w:left="360"/>
        <w:rPr>
          <w:rFonts w:ascii="Verdana" w:hAnsi="Verdana" w:cs="Verdana"/>
          <w:b/>
          <w:kern w:val="0"/>
          <w:sz w:val="20"/>
        </w:rPr>
      </w:pPr>
    </w:p>
    <w:p w14:paraId="4E6C8AF2" w14:textId="138754C6" w:rsidR="00460239" w:rsidRPr="00157C70" w:rsidRDefault="00460239" w:rsidP="00460239">
      <w:pPr>
        <w:tabs>
          <w:tab w:val="left" w:pos="765"/>
        </w:tabs>
        <w:ind w:left="360"/>
        <w:rPr>
          <w:rFonts w:ascii="Verdana" w:hAnsi="Verdana" w:cs="Verdana"/>
          <w:b/>
          <w:kern w:val="0"/>
          <w:sz w:val="20"/>
        </w:rPr>
      </w:pPr>
    </w:p>
    <w:p w14:paraId="351B564F" w14:textId="77777777" w:rsidR="00FE7FD9" w:rsidRPr="00157C70" w:rsidRDefault="00FE7FD9" w:rsidP="00460239">
      <w:pPr>
        <w:tabs>
          <w:tab w:val="left" w:pos="765"/>
        </w:tabs>
        <w:ind w:left="360"/>
        <w:rPr>
          <w:rFonts w:ascii="Verdana" w:hAnsi="Verdana" w:cs="Verdana"/>
          <w:b/>
          <w:kern w:val="0"/>
          <w:sz w:val="20"/>
        </w:rPr>
      </w:pPr>
    </w:p>
    <w:p w14:paraId="74CAE552" w14:textId="77777777" w:rsidR="00460239" w:rsidRPr="00157C70" w:rsidRDefault="00460239" w:rsidP="00460239">
      <w:pPr>
        <w:numPr>
          <w:ilvl w:val="0"/>
          <w:numId w:val="26"/>
        </w:numPr>
        <w:tabs>
          <w:tab w:val="left" w:pos="765"/>
        </w:tabs>
        <w:rPr>
          <w:rFonts w:ascii="Verdana" w:hAnsi="Verdana" w:cs="Verdana"/>
          <w:b/>
          <w:kern w:val="0"/>
          <w:sz w:val="20"/>
        </w:rPr>
      </w:pPr>
      <w:r w:rsidRPr="00157C70">
        <w:rPr>
          <w:rFonts w:ascii="Verdana" w:hAnsi="Verdana" w:cs="Verdana"/>
          <w:b/>
          <w:kern w:val="0"/>
          <w:sz w:val="20"/>
        </w:rPr>
        <w:t>Stream profile</w:t>
      </w:r>
    </w:p>
    <w:p w14:paraId="26CC65B7" w14:textId="77777777" w:rsidR="00460239" w:rsidRPr="00157C70" w:rsidRDefault="00460239" w:rsidP="00460239">
      <w:pPr>
        <w:numPr>
          <w:ilvl w:val="0"/>
          <w:numId w:val="27"/>
        </w:numPr>
        <w:tabs>
          <w:tab w:val="left" w:pos="284"/>
        </w:tabs>
        <w:rPr>
          <w:rFonts w:ascii="Verdana" w:hAnsi="Verdana" w:cs="Verdana"/>
          <w:kern w:val="0"/>
          <w:sz w:val="20"/>
        </w:rPr>
      </w:pPr>
      <w:r w:rsidRPr="00157C70">
        <w:rPr>
          <w:rFonts w:ascii="Verdana" w:hAnsi="Verdana" w:cs="Verdana"/>
          <w:kern w:val="0"/>
          <w:sz w:val="20"/>
        </w:rPr>
        <w:t>Original</w:t>
      </w:r>
    </w:p>
    <w:p w14:paraId="0A66D8C1" w14:textId="77777777" w:rsidR="00460239" w:rsidRPr="00157C70" w:rsidRDefault="00460239" w:rsidP="00460239">
      <w:pPr>
        <w:numPr>
          <w:ilvl w:val="0"/>
          <w:numId w:val="27"/>
        </w:numPr>
        <w:tabs>
          <w:tab w:val="left" w:pos="284"/>
        </w:tabs>
        <w:rPr>
          <w:rFonts w:ascii="Verdana" w:hAnsi="Verdana" w:cs="Verdana"/>
          <w:kern w:val="0"/>
          <w:sz w:val="20"/>
        </w:rPr>
      </w:pPr>
      <w:r w:rsidRPr="00157C70">
        <w:rPr>
          <w:rFonts w:ascii="Verdana" w:hAnsi="Verdana" w:cs="Verdana"/>
          <w:kern w:val="0"/>
          <w:sz w:val="20"/>
        </w:rPr>
        <w:t>Low: default H.264, under 500kbps; designed for mobile client single-view</w:t>
      </w:r>
    </w:p>
    <w:p w14:paraId="26960B3A" w14:textId="77777777" w:rsidR="00460239" w:rsidRPr="00157C70" w:rsidRDefault="00460239" w:rsidP="00460239">
      <w:pPr>
        <w:numPr>
          <w:ilvl w:val="0"/>
          <w:numId w:val="27"/>
        </w:numPr>
        <w:tabs>
          <w:tab w:val="left" w:pos="284"/>
        </w:tabs>
        <w:rPr>
          <w:rFonts w:ascii="Verdana" w:hAnsi="Verdana" w:cs="Verdana"/>
          <w:kern w:val="0"/>
          <w:sz w:val="20"/>
        </w:rPr>
      </w:pPr>
      <w:r w:rsidRPr="00157C70">
        <w:rPr>
          <w:rFonts w:ascii="Verdana" w:hAnsi="Verdana" w:cs="Verdana"/>
          <w:kern w:val="0"/>
          <w:sz w:val="20"/>
        </w:rPr>
        <w:t>Minimum: default H.264, under 100 kbps; designed for mobile client multi-view</w:t>
      </w:r>
    </w:p>
    <w:p w14:paraId="653982DD" w14:textId="77777777" w:rsidR="00460239" w:rsidRPr="00157C70" w:rsidRDefault="00460239" w:rsidP="00460239">
      <w:pPr>
        <w:tabs>
          <w:tab w:val="left" w:pos="765"/>
        </w:tabs>
        <w:ind w:left="360"/>
        <w:rPr>
          <w:rFonts w:ascii="Verdana" w:hAnsi="Verdana" w:cs="Verdana"/>
          <w:b/>
          <w:kern w:val="0"/>
          <w:sz w:val="20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417"/>
        <w:gridCol w:w="1276"/>
        <w:gridCol w:w="1418"/>
        <w:gridCol w:w="957"/>
      </w:tblGrid>
      <w:tr w:rsidR="00460239" w:rsidRPr="00157C70" w14:paraId="6EED417A" w14:textId="77777777" w:rsidTr="00F91D0F">
        <w:trPr>
          <w:trHeight w:val="170"/>
        </w:trPr>
        <w:tc>
          <w:tcPr>
            <w:tcW w:w="1242" w:type="dxa"/>
            <w:vMerge w:val="restart"/>
            <w:shd w:val="clear" w:color="auto" w:fill="0D0D0D"/>
            <w:vAlign w:val="center"/>
          </w:tcPr>
          <w:p w14:paraId="6A5E4D7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Brand/</w:t>
            </w:r>
          </w:p>
          <w:p w14:paraId="3ECEF81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Series</w:t>
            </w:r>
          </w:p>
        </w:tc>
        <w:tc>
          <w:tcPr>
            <w:tcW w:w="1418" w:type="dxa"/>
            <w:vMerge w:val="restart"/>
            <w:shd w:val="clear" w:color="auto" w:fill="0D0D0D"/>
            <w:vAlign w:val="center"/>
          </w:tcPr>
          <w:p w14:paraId="25108218" w14:textId="77777777" w:rsidR="00460239" w:rsidRPr="006E73A5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6E73A5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Cameras</w:t>
            </w:r>
          </w:p>
        </w:tc>
        <w:tc>
          <w:tcPr>
            <w:tcW w:w="4252" w:type="dxa"/>
            <w:gridSpan w:val="3"/>
            <w:shd w:val="clear" w:color="auto" w:fill="D9D9D9"/>
          </w:tcPr>
          <w:p w14:paraId="055B903D" w14:textId="77777777" w:rsidR="00460239" w:rsidRPr="00157C70" w:rsidRDefault="00460239" w:rsidP="00F91D0F">
            <w:pPr>
              <w:tabs>
                <w:tab w:val="left" w:pos="765"/>
              </w:tabs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0D0D0D"/>
                <w:kern w:val="0"/>
                <w:sz w:val="20"/>
              </w:rPr>
              <w:t>Low Profile</w:t>
            </w:r>
          </w:p>
        </w:tc>
        <w:tc>
          <w:tcPr>
            <w:tcW w:w="3651" w:type="dxa"/>
            <w:gridSpan w:val="3"/>
            <w:shd w:val="clear" w:color="auto" w:fill="D9D9D9"/>
          </w:tcPr>
          <w:p w14:paraId="24B92C82" w14:textId="77777777" w:rsidR="00460239" w:rsidRPr="00157C70" w:rsidRDefault="00460239" w:rsidP="00F91D0F">
            <w:pPr>
              <w:tabs>
                <w:tab w:val="left" w:pos="765"/>
              </w:tabs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0D0D0D"/>
                <w:kern w:val="0"/>
                <w:sz w:val="20"/>
              </w:rPr>
              <w:t>Minimum Profile</w:t>
            </w:r>
          </w:p>
        </w:tc>
      </w:tr>
      <w:tr w:rsidR="00460239" w:rsidRPr="00157C70" w14:paraId="336BA2D4" w14:textId="77777777" w:rsidTr="00F91D0F">
        <w:trPr>
          <w:trHeight w:val="170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1EF5E5C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A7BB71D" w14:textId="77777777" w:rsidR="00460239" w:rsidRPr="006E73A5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0000"/>
          </w:tcPr>
          <w:p w14:paraId="572CAE7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Format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0000"/>
          </w:tcPr>
          <w:p w14:paraId="682F2B9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Resolution</w:t>
            </w:r>
          </w:p>
        </w:tc>
        <w:tc>
          <w:tcPr>
            <w:tcW w:w="1417" w:type="dxa"/>
            <w:shd w:val="clear" w:color="auto" w:fill="000000"/>
          </w:tcPr>
          <w:p w14:paraId="74A8C19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Framerate</w:t>
            </w:r>
          </w:p>
        </w:tc>
        <w:tc>
          <w:tcPr>
            <w:tcW w:w="1276" w:type="dxa"/>
            <w:shd w:val="clear" w:color="auto" w:fill="000000"/>
          </w:tcPr>
          <w:p w14:paraId="0918518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Format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0000"/>
          </w:tcPr>
          <w:p w14:paraId="04FC18B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Resolution</w:t>
            </w:r>
          </w:p>
        </w:tc>
        <w:tc>
          <w:tcPr>
            <w:tcW w:w="957" w:type="dxa"/>
            <w:shd w:val="clear" w:color="auto" w:fill="000000"/>
          </w:tcPr>
          <w:p w14:paraId="564BC25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Framerate</w:t>
            </w:r>
          </w:p>
        </w:tc>
      </w:tr>
      <w:tr w:rsidR="005949AE" w:rsidRPr="00157C70" w14:paraId="2DFE73D2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43527855" w14:textId="58F24F21" w:rsidR="005949AE" w:rsidRPr="00157C70" w:rsidRDefault="005949AE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3Svision</w:t>
            </w:r>
          </w:p>
        </w:tc>
        <w:tc>
          <w:tcPr>
            <w:tcW w:w="1418" w:type="dxa"/>
            <w:shd w:val="clear" w:color="auto" w:fill="auto"/>
          </w:tcPr>
          <w:p w14:paraId="4DDF1C23" w14:textId="77777777" w:rsidR="005949AE" w:rsidRPr="006E73A5" w:rsidRDefault="005949AE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N9018</w:t>
            </w:r>
          </w:p>
        </w:tc>
        <w:tc>
          <w:tcPr>
            <w:tcW w:w="1417" w:type="dxa"/>
          </w:tcPr>
          <w:p w14:paraId="03473A98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E9F7E75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720x400</w:t>
            </w:r>
          </w:p>
        </w:tc>
        <w:tc>
          <w:tcPr>
            <w:tcW w:w="1417" w:type="dxa"/>
          </w:tcPr>
          <w:p w14:paraId="27C332E9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0684EE6A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4BAFCD9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720x400</w:t>
            </w:r>
          </w:p>
        </w:tc>
        <w:tc>
          <w:tcPr>
            <w:tcW w:w="957" w:type="dxa"/>
          </w:tcPr>
          <w:p w14:paraId="0482EE59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5949AE" w:rsidRPr="00157C70" w14:paraId="175B1D2F" w14:textId="77777777" w:rsidTr="00F91D0F">
        <w:trPr>
          <w:trHeight w:val="170"/>
        </w:trPr>
        <w:tc>
          <w:tcPr>
            <w:tcW w:w="1242" w:type="dxa"/>
            <w:vMerge/>
          </w:tcPr>
          <w:p w14:paraId="292792C2" w14:textId="2A9FBC73" w:rsidR="005949AE" w:rsidRPr="00157C70" w:rsidRDefault="005949AE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35E681" w14:textId="77777777" w:rsidR="005949AE" w:rsidRPr="006E73A5" w:rsidRDefault="005949AE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N5013</w:t>
            </w:r>
          </w:p>
        </w:tc>
        <w:tc>
          <w:tcPr>
            <w:tcW w:w="1417" w:type="dxa"/>
          </w:tcPr>
          <w:p w14:paraId="24D8CE63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C72789E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352x288/352x240</w:t>
            </w:r>
          </w:p>
        </w:tc>
        <w:tc>
          <w:tcPr>
            <w:tcW w:w="1417" w:type="dxa"/>
          </w:tcPr>
          <w:p w14:paraId="3E8A1845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52D1E4DC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945A4EF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352x288/352x240</w:t>
            </w:r>
          </w:p>
        </w:tc>
        <w:tc>
          <w:tcPr>
            <w:tcW w:w="957" w:type="dxa"/>
          </w:tcPr>
          <w:p w14:paraId="5FD55CEF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6F7B45" w:rsidRPr="00157C70" w14:paraId="49092B01" w14:textId="77777777" w:rsidTr="00F91D0F">
        <w:trPr>
          <w:trHeight w:val="170"/>
        </w:trPr>
        <w:tc>
          <w:tcPr>
            <w:tcW w:w="1242" w:type="dxa"/>
          </w:tcPr>
          <w:p w14:paraId="3B84BBB7" w14:textId="7FC3A352" w:rsidR="006F7B45" w:rsidRPr="00157C70" w:rsidRDefault="006F7B4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Basler</w:t>
            </w:r>
          </w:p>
        </w:tc>
        <w:tc>
          <w:tcPr>
            <w:tcW w:w="1418" w:type="dxa"/>
            <w:shd w:val="clear" w:color="auto" w:fill="auto"/>
          </w:tcPr>
          <w:p w14:paraId="6E222F66" w14:textId="495DDBE6" w:rsidR="006F7B45" w:rsidRPr="006E73A5" w:rsidRDefault="006D4E5D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BIP2-1600-25c-dn</w:t>
            </w:r>
          </w:p>
        </w:tc>
        <w:tc>
          <w:tcPr>
            <w:tcW w:w="1417" w:type="dxa"/>
          </w:tcPr>
          <w:p w14:paraId="308146AE" w14:textId="26BD8D23" w:rsidR="006F7B45" w:rsidRPr="00157C70" w:rsidRDefault="006D4E5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6A8146F8" w14:textId="4FE69461" w:rsidR="006F7B45" w:rsidRPr="00157C70" w:rsidRDefault="006D4E5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HVGA~UXGA</w:t>
            </w:r>
          </w:p>
        </w:tc>
        <w:tc>
          <w:tcPr>
            <w:tcW w:w="1417" w:type="dxa"/>
          </w:tcPr>
          <w:p w14:paraId="7C8C760D" w14:textId="5BD73623" w:rsidR="006F7B45" w:rsidRPr="00157C70" w:rsidRDefault="006D4E5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14:paraId="3399C862" w14:textId="744F97BE" w:rsidR="006F7B45" w:rsidRPr="00157C70" w:rsidRDefault="006D4E5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2DA93497" w14:textId="6624CCF0" w:rsidR="006F7B45" w:rsidRPr="00157C70" w:rsidRDefault="006D4E5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HVGA~UXGA</w:t>
            </w:r>
          </w:p>
        </w:tc>
        <w:tc>
          <w:tcPr>
            <w:tcW w:w="957" w:type="dxa"/>
          </w:tcPr>
          <w:p w14:paraId="4F53484A" w14:textId="2CD6EF47" w:rsidR="006F7B45" w:rsidRPr="00157C70" w:rsidRDefault="006D4E5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FE7FD9" w:rsidRPr="00157C70" w14:paraId="2D8DD332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1D7B5E2E" w14:textId="77777777" w:rsidR="00FE7FD9" w:rsidRPr="00157C70" w:rsidRDefault="00FE7FD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Brickcom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0D8D6D7" w14:textId="77777777" w:rsidR="00FE7FD9" w:rsidRPr="006E73A5" w:rsidRDefault="00FE7FD9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 xml:space="preserve">FB-300Np </w:t>
            </w: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lastRenderedPageBreak/>
              <w:t>(30xN)</w:t>
            </w:r>
          </w:p>
        </w:tc>
        <w:tc>
          <w:tcPr>
            <w:tcW w:w="1417" w:type="dxa"/>
          </w:tcPr>
          <w:p w14:paraId="39B6BE90" w14:textId="77777777" w:rsidR="00FE7FD9" w:rsidRPr="00157C70" w:rsidRDefault="00FE7FD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32B96697" w14:textId="77777777" w:rsidR="00FE7FD9" w:rsidRPr="00157C70" w:rsidRDefault="00FE7FD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0DA18540" w14:textId="77777777" w:rsidR="00FE7FD9" w:rsidRPr="00157C70" w:rsidRDefault="00FE7FD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0881AC4A" w14:textId="77777777" w:rsidR="00FE7FD9" w:rsidRPr="00157C70" w:rsidRDefault="00FE7FD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1BB43A9" w14:textId="77777777" w:rsidR="00FE7FD9" w:rsidRPr="00157C70" w:rsidRDefault="00FE7FD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957" w:type="dxa"/>
          </w:tcPr>
          <w:p w14:paraId="381F8DC0" w14:textId="77777777" w:rsidR="00FE7FD9" w:rsidRPr="00157C70" w:rsidRDefault="00FE7FD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F43891" w:rsidRPr="00157C70" w14:paraId="6DDFD0DF" w14:textId="77777777" w:rsidTr="00F91D0F">
        <w:trPr>
          <w:trHeight w:val="170"/>
        </w:trPr>
        <w:tc>
          <w:tcPr>
            <w:tcW w:w="1242" w:type="dxa"/>
            <w:vMerge/>
          </w:tcPr>
          <w:p w14:paraId="34EBF3D7" w14:textId="77777777" w:rsidR="00F43891" w:rsidRPr="00157C70" w:rsidRDefault="00F43891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AF64E4E" w14:textId="77777777" w:rsidR="00F43891" w:rsidRPr="006E73A5" w:rsidRDefault="00F43891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PH-100Ah</w:t>
            </w:r>
          </w:p>
          <w:p w14:paraId="3626DFF3" w14:textId="77777777" w:rsidR="00F43891" w:rsidRPr="006E73A5" w:rsidRDefault="00F43891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VS-04A v2</w:t>
            </w:r>
          </w:p>
        </w:tc>
        <w:tc>
          <w:tcPr>
            <w:tcW w:w="1417" w:type="dxa"/>
          </w:tcPr>
          <w:p w14:paraId="0C6A5069" w14:textId="77777777" w:rsidR="00F43891" w:rsidRPr="00157C70" w:rsidRDefault="00F43891" w:rsidP="002C2A86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59B8B88" w14:textId="77777777" w:rsidR="00F43891" w:rsidRPr="00157C70" w:rsidRDefault="00F43891" w:rsidP="002C2A86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QCIF~D1</w:t>
            </w:r>
          </w:p>
        </w:tc>
        <w:tc>
          <w:tcPr>
            <w:tcW w:w="1417" w:type="dxa"/>
          </w:tcPr>
          <w:p w14:paraId="1B44D3E0" w14:textId="77777777" w:rsidR="00F43891" w:rsidRPr="00157C70" w:rsidRDefault="00F43891" w:rsidP="002C2A86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</w:t>
            </w:r>
          </w:p>
          <w:p w14:paraId="3A80E854" w14:textId="77777777" w:rsidR="00F43891" w:rsidRPr="00157C70" w:rsidRDefault="00F43891" w:rsidP="002C2A86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7E5DC1F1" w14:textId="77777777" w:rsidR="00F43891" w:rsidRPr="00157C70" w:rsidRDefault="00F43891" w:rsidP="002C2A86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DE63C2D" w14:textId="77777777" w:rsidR="00F43891" w:rsidRPr="00157C70" w:rsidRDefault="00F43891" w:rsidP="002C2A86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QCIF~D1</w:t>
            </w:r>
          </w:p>
        </w:tc>
        <w:tc>
          <w:tcPr>
            <w:tcW w:w="957" w:type="dxa"/>
          </w:tcPr>
          <w:p w14:paraId="349F6D7B" w14:textId="77777777" w:rsidR="00F43891" w:rsidRPr="00157C70" w:rsidRDefault="00F43891" w:rsidP="002C2A86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</w:t>
            </w:r>
          </w:p>
          <w:p w14:paraId="6337C725" w14:textId="77777777" w:rsidR="00F43891" w:rsidRPr="00157C70" w:rsidRDefault="00F43891" w:rsidP="002C2A86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</w:tr>
      <w:tr w:rsidR="005949AE" w:rsidRPr="00157C70" w14:paraId="15BD2FE8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3E5CF392" w14:textId="415274B7" w:rsidR="005949AE" w:rsidRPr="00157C70" w:rsidRDefault="005949AE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CNB</w:t>
            </w:r>
          </w:p>
        </w:tc>
        <w:tc>
          <w:tcPr>
            <w:tcW w:w="1418" w:type="dxa"/>
            <w:shd w:val="clear" w:color="auto" w:fill="auto"/>
          </w:tcPr>
          <w:p w14:paraId="0EF90BEC" w14:textId="77777777" w:rsidR="005949AE" w:rsidRPr="006E73A5" w:rsidRDefault="005949AE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MPC1070PN</w:t>
            </w:r>
          </w:p>
        </w:tc>
        <w:tc>
          <w:tcPr>
            <w:tcW w:w="1417" w:type="dxa"/>
          </w:tcPr>
          <w:p w14:paraId="034B1516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27490E1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7CE7082A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463130EA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82E4C02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957" w:type="dxa"/>
          </w:tcPr>
          <w:p w14:paraId="5326E21C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</w:tr>
      <w:tr w:rsidR="005949AE" w:rsidRPr="00157C70" w14:paraId="6D5ABB4C" w14:textId="77777777" w:rsidTr="00F91D0F">
        <w:trPr>
          <w:trHeight w:val="170"/>
        </w:trPr>
        <w:tc>
          <w:tcPr>
            <w:tcW w:w="1242" w:type="dxa"/>
            <w:vMerge/>
          </w:tcPr>
          <w:p w14:paraId="15E381B2" w14:textId="345CD2B5" w:rsidR="005949AE" w:rsidRPr="00157C70" w:rsidRDefault="005949AE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3F335CC" w14:textId="77777777" w:rsidR="005949AE" w:rsidRPr="006E73A5" w:rsidRDefault="005949AE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CNB-INS2000</w:t>
            </w:r>
          </w:p>
        </w:tc>
        <w:tc>
          <w:tcPr>
            <w:tcW w:w="1417" w:type="dxa"/>
          </w:tcPr>
          <w:p w14:paraId="3463AC6D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H.264/MPEG4/MJPEG</w:t>
            </w:r>
          </w:p>
        </w:tc>
        <w:tc>
          <w:tcPr>
            <w:tcW w:w="1418" w:type="dxa"/>
            <w:shd w:val="clear" w:color="auto" w:fill="F2F2F2"/>
          </w:tcPr>
          <w:p w14:paraId="6EDA98DA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417" w:type="dxa"/>
          </w:tcPr>
          <w:p w14:paraId="5326D96E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  <w:tc>
          <w:tcPr>
            <w:tcW w:w="1276" w:type="dxa"/>
            <w:shd w:val="clear" w:color="auto" w:fill="F2F2F2"/>
          </w:tcPr>
          <w:p w14:paraId="14704314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1CA223E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957" w:type="dxa"/>
          </w:tcPr>
          <w:p w14:paraId="32908568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</w:tr>
      <w:tr w:rsidR="005949AE" w:rsidRPr="00157C70" w14:paraId="15B03FEE" w14:textId="77777777" w:rsidTr="00F91D0F">
        <w:trPr>
          <w:trHeight w:val="170"/>
        </w:trPr>
        <w:tc>
          <w:tcPr>
            <w:tcW w:w="1242" w:type="dxa"/>
            <w:vMerge/>
          </w:tcPr>
          <w:p w14:paraId="4CD04E9E" w14:textId="251C9551" w:rsidR="005949AE" w:rsidRPr="00157C70" w:rsidRDefault="005949AE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64CE8D" w14:textId="77777777" w:rsidR="005949AE" w:rsidRPr="006E73A5" w:rsidRDefault="005949AE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CNB-IDC4050VF</w:t>
            </w:r>
          </w:p>
          <w:p w14:paraId="2C54D82E" w14:textId="77777777" w:rsidR="005949AE" w:rsidRPr="006E73A5" w:rsidRDefault="005949AE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CNB-IVC5055VF</w:t>
            </w:r>
          </w:p>
        </w:tc>
        <w:tc>
          <w:tcPr>
            <w:tcW w:w="1417" w:type="dxa"/>
          </w:tcPr>
          <w:p w14:paraId="4DF63859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9DC8DCA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CIF~1080P</w:t>
            </w:r>
          </w:p>
        </w:tc>
        <w:tc>
          <w:tcPr>
            <w:tcW w:w="1417" w:type="dxa"/>
          </w:tcPr>
          <w:p w14:paraId="1D3867F6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276" w:type="dxa"/>
            <w:shd w:val="clear" w:color="auto" w:fill="F2F2F2"/>
          </w:tcPr>
          <w:p w14:paraId="17F8F94C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580A38A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CIF~1080P</w:t>
            </w:r>
          </w:p>
        </w:tc>
        <w:tc>
          <w:tcPr>
            <w:tcW w:w="957" w:type="dxa"/>
          </w:tcPr>
          <w:p w14:paraId="730EB12F" w14:textId="77777777" w:rsidR="005949AE" w:rsidRPr="00157C70" w:rsidRDefault="005949AE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F43891" w:rsidRPr="00157C70" w14:paraId="739FCC6E" w14:textId="77777777" w:rsidTr="00F91D0F">
        <w:trPr>
          <w:trHeight w:val="170"/>
        </w:trPr>
        <w:tc>
          <w:tcPr>
            <w:tcW w:w="1242" w:type="dxa"/>
          </w:tcPr>
          <w:p w14:paraId="259137A6" w14:textId="77777777" w:rsidR="00F43891" w:rsidRPr="00157C70" w:rsidRDefault="00F43891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Truen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F1098E5" w14:textId="77777777" w:rsidR="00F43891" w:rsidRPr="006E73A5" w:rsidRDefault="00F43891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TN-Series</w:t>
            </w:r>
          </w:p>
        </w:tc>
        <w:tc>
          <w:tcPr>
            <w:tcW w:w="1417" w:type="dxa"/>
          </w:tcPr>
          <w:p w14:paraId="4AC66EDE" w14:textId="77777777" w:rsidR="00F43891" w:rsidRPr="00157C70" w:rsidRDefault="00F43891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9982725" w14:textId="77777777" w:rsidR="00F43891" w:rsidRPr="00157C70" w:rsidRDefault="00F43891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417" w:type="dxa"/>
          </w:tcPr>
          <w:p w14:paraId="1D2290E2" w14:textId="77777777" w:rsidR="00F43891" w:rsidRPr="00157C70" w:rsidRDefault="00F43891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521CEACB" w14:textId="77777777" w:rsidR="00F43891" w:rsidRPr="00157C70" w:rsidRDefault="00F43891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A684C88" w14:textId="77777777" w:rsidR="00F43891" w:rsidRPr="00157C70" w:rsidRDefault="00F43891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957" w:type="dxa"/>
          </w:tcPr>
          <w:p w14:paraId="4E4CCEA1" w14:textId="77777777" w:rsidR="00F43891" w:rsidRPr="00157C70" w:rsidRDefault="00F43891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014A78" w:rsidRPr="00157C70" w14:paraId="1FDEC3AC" w14:textId="77777777" w:rsidTr="00FA4E5C">
        <w:trPr>
          <w:trHeight w:val="170"/>
        </w:trPr>
        <w:tc>
          <w:tcPr>
            <w:tcW w:w="1242" w:type="dxa"/>
            <w:vMerge w:val="restart"/>
            <w:shd w:val="clear" w:color="auto" w:fill="FFFFFF" w:themeFill="background1"/>
          </w:tcPr>
          <w:p w14:paraId="3E05DDF4" w14:textId="77777777" w:rsidR="00014A78" w:rsidRPr="00157C70" w:rsidRDefault="00014A78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20B282" w14:textId="5461FCE0" w:rsidR="00014A78" w:rsidRPr="006E73A5" w:rsidRDefault="00014A78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IPC-HFW3200C</w:t>
            </w:r>
          </w:p>
        </w:tc>
        <w:tc>
          <w:tcPr>
            <w:tcW w:w="1417" w:type="dxa"/>
            <w:shd w:val="clear" w:color="auto" w:fill="FFFFFF" w:themeFill="background1"/>
          </w:tcPr>
          <w:p w14:paraId="3B6CE90A" w14:textId="4E2F0500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FFFFF" w:themeFill="background1"/>
          </w:tcPr>
          <w:p w14:paraId="5C34E6DF" w14:textId="7CDFB2DA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  <w:shd w:val="clear" w:color="auto" w:fill="FFFFFF" w:themeFill="background1"/>
          </w:tcPr>
          <w:p w14:paraId="7489D95E" w14:textId="2CDD5DF1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764DB9D" w14:textId="4369AD0F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FFFFF" w:themeFill="background1"/>
          </w:tcPr>
          <w:p w14:paraId="234A089A" w14:textId="4820EF5E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957" w:type="dxa"/>
            <w:shd w:val="clear" w:color="auto" w:fill="FFFFFF" w:themeFill="background1"/>
          </w:tcPr>
          <w:p w14:paraId="6A38CB5E" w14:textId="328BB799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014A78" w:rsidRPr="00157C70" w14:paraId="1BF41544" w14:textId="77777777" w:rsidTr="00FA4E5C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0A4D8CBA" w14:textId="6DAEEAA5" w:rsidR="00014A78" w:rsidRPr="00157C70" w:rsidRDefault="00014A78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C1C812D" w14:textId="77777777" w:rsidR="00014A78" w:rsidRPr="006E73A5" w:rsidRDefault="00014A78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HCVR5104H</w:t>
            </w:r>
          </w:p>
        </w:tc>
        <w:tc>
          <w:tcPr>
            <w:tcW w:w="1417" w:type="dxa"/>
            <w:shd w:val="clear" w:color="auto" w:fill="FFFFFF" w:themeFill="background1"/>
          </w:tcPr>
          <w:p w14:paraId="4C9491BC" w14:textId="77777777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FFFFF" w:themeFill="background1"/>
          </w:tcPr>
          <w:p w14:paraId="7AA7B2D5" w14:textId="77777777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  <w:shd w:val="clear" w:color="auto" w:fill="FFFFFF" w:themeFill="background1"/>
          </w:tcPr>
          <w:p w14:paraId="0E8497E8" w14:textId="2BA523F9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FC462F2" w14:textId="77777777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FFFFF" w:themeFill="background1"/>
          </w:tcPr>
          <w:p w14:paraId="7C149236" w14:textId="77777777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957" w:type="dxa"/>
            <w:shd w:val="clear" w:color="auto" w:fill="FFFFFF" w:themeFill="background1"/>
          </w:tcPr>
          <w:p w14:paraId="3C3A1994" w14:textId="40B3A645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14A78" w:rsidRPr="00157C70" w14:paraId="3825CDED" w14:textId="77777777" w:rsidTr="00F91D0F">
        <w:trPr>
          <w:trHeight w:val="170"/>
        </w:trPr>
        <w:tc>
          <w:tcPr>
            <w:tcW w:w="1242" w:type="dxa"/>
            <w:vMerge/>
          </w:tcPr>
          <w:p w14:paraId="7DE084A7" w14:textId="5AEC5804" w:rsidR="00014A78" w:rsidRPr="00157C70" w:rsidRDefault="00014A78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4DE84A" w14:textId="77777777" w:rsidR="00014A78" w:rsidRPr="006E73A5" w:rsidRDefault="00014A78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SD6A230-HN</w:t>
            </w:r>
          </w:p>
        </w:tc>
        <w:tc>
          <w:tcPr>
            <w:tcW w:w="1417" w:type="dxa"/>
          </w:tcPr>
          <w:p w14:paraId="2CD52ED5" w14:textId="77777777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97273F4" w14:textId="77777777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417" w:type="dxa"/>
          </w:tcPr>
          <w:p w14:paraId="06D71190" w14:textId="77777777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03C98474" w14:textId="77777777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4EB0006" w14:textId="77777777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957" w:type="dxa"/>
          </w:tcPr>
          <w:p w14:paraId="266CD4A0" w14:textId="77777777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14A78" w:rsidRPr="00157C70" w14:paraId="570818C6" w14:textId="77777777" w:rsidTr="00F91D0F">
        <w:trPr>
          <w:trHeight w:val="170"/>
        </w:trPr>
        <w:tc>
          <w:tcPr>
            <w:tcW w:w="1242" w:type="dxa"/>
            <w:vMerge/>
          </w:tcPr>
          <w:p w14:paraId="5B32CCFD" w14:textId="35B98698" w:rsidR="00014A78" w:rsidRPr="00157C70" w:rsidRDefault="00014A78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F861EF" w14:textId="77777777" w:rsidR="00014A78" w:rsidRPr="006E73A5" w:rsidRDefault="00014A78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SD52C220S-HN</w:t>
            </w:r>
          </w:p>
          <w:p w14:paraId="59AF5DEE" w14:textId="1E6B5EC0" w:rsidR="00014A78" w:rsidRPr="006E73A5" w:rsidRDefault="00014A78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</w:pP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SD32203S-HN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SD50220S-HN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SD50230S-HN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SD52C230S-HN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SD50120S-HN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SD52C120S-HN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SD40212S-HN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SD42212S-HN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SD42C212S-HN</w:t>
            </w:r>
          </w:p>
          <w:p w14:paraId="46EEEDC3" w14:textId="36AE9202" w:rsidR="00014A78" w:rsidRPr="006E73A5" w:rsidRDefault="00014A78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SD59212S-HN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SD59220S-HN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SD59230S-HN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SD59120S-HN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SD63220S-HN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SD63230S-HN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SD63120S-HN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SD6C220S-HN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SD6C230S-</w:t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lastRenderedPageBreak/>
              <w:t>HN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SD6C120S-HN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SDZW2030S-HN</w:t>
            </w:r>
          </w:p>
        </w:tc>
        <w:tc>
          <w:tcPr>
            <w:tcW w:w="1417" w:type="dxa"/>
          </w:tcPr>
          <w:p w14:paraId="5724223D" w14:textId="27CD0580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2042542E" w14:textId="332EBEC2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352*240</w:t>
            </w:r>
          </w:p>
        </w:tc>
        <w:tc>
          <w:tcPr>
            <w:tcW w:w="1417" w:type="dxa"/>
          </w:tcPr>
          <w:p w14:paraId="2BA43045" w14:textId="3E9EFE64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54DC8C73" w14:textId="72BC0333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C04F943" w14:textId="7A441C76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352*240</w:t>
            </w:r>
          </w:p>
        </w:tc>
        <w:tc>
          <w:tcPr>
            <w:tcW w:w="957" w:type="dxa"/>
          </w:tcPr>
          <w:p w14:paraId="55DB3EE1" w14:textId="2204CCD6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14A78" w:rsidRPr="00157C70" w14:paraId="0BA3740B" w14:textId="77777777" w:rsidTr="00F91D0F">
        <w:trPr>
          <w:trHeight w:val="170"/>
        </w:trPr>
        <w:tc>
          <w:tcPr>
            <w:tcW w:w="1242" w:type="dxa"/>
            <w:vMerge/>
          </w:tcPr>
          <w:p w14:paraId="1D59C1BC" w14:textId="10E816DA" w:rsidR="00014A78" w:rsidRPr="00157C70" w:rsidRDefault="00014A78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6A0B76" w14:textId="77777777" w:rsidR="00014A78" w:rsidRPr="006E73A5" w:rsidRDefault="00014A78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IPC-HFW5200-IRA</w:t>
            </w:r>
          </w:p>
        </w:tc>
        <w:tc>
          <w:tcPr>
            <w:tcW w:w="1417" w:type="dxa"/>
          </w:tcPr>
          <w:p w14:paraId="5A467041" w14:textId="77777777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B4D44E7" w14:textId="77777777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1417" w:type="dxa"/>
          </w:tcPr>
          <w:p w14:paraId="3E594336" w14:textId="77777777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01743AAC" w14:textId="77777777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2FB99F8" w14:textId="77777777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957" w:type="dxa"/>
          </w:tcPr>
          <w:p w14:paraId="694EB5DB" w14:textId="77777777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14A78" w:rsidRPr="00157C70" w14:paraId="337BE606" w14:textId="77777777" w:rsidTr="00F91D0F">
        <w:trPr>
          <w:trHeight w:val="170"/>
        </w:trPr>
        <w:tc>
          <w:tcPr>
            <w:tcW w:w="1242" w:type="dxa"/>
            <w:vMerge/>
          </w:tcPr>
          <w:p w14:paraId="2DFD20A4" w14:textId="4511F4D8" w:rsidR="00014A78" w:rsidRPr="00157C70" w:rsidRDefault="00014A78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053BF2" w14:textId="77777777" w:rsidR="00014A78" w:rsidRPr="006E73A5" w:rsidRDefault="00014A78" w:rsidP="00997A19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IPC-HFW5302C</w:t>
            </w:r>
          </w:p>
          <w:p w14:paraId="2B1078B3" w14:textId="77777777" w:rsidR="00014A78" w:rsidRPr="006E73A5" w:rsidRDefault="00014A78" w:rsidP="00997A19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</w:pP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IPC-HF5100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IPC-HF5200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IPC-HFW5100D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IPC-HFW5200D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IPC-HFW5100-IRA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IPC-HFW5200-IRA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IPC-HFW5100C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IPC-HFW5200C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IPC-HFW5300C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IPC-HFW5202C</w:t>
            </w:r>
          </w:p>
          <w:p w14:paraId="5C6DA1E9" w14:textId="77777777" w:rsidR="00014A78" w:rsidRPr="006E73A5" w:rsidRDefault="00014A78" w:rsidP="00997A19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</w:pP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IPC-HFW5100E-VF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IPC-HFW5200E-VF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IPC-HFW5300E-VF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IPC-HFW5200E-Z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IPC-HFW5300E-Z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IPC-HDBW5100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IPC-HDBW5200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IPC-HDBW5300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IPC-HDBW5202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IPC-HDBW5302</w:t>
            </w:r>
          </w:p>
          <w:p w14:paraId="62D9F630" w14:textId="5F466E3A" w:rsidR="00014A78" w:rsidRPr="006E73A5" w:rsidRDefault="00014A78" w:rsidP="00997A19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IPC-HDBW5100-DI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IPC-HDBW5200-DI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IPC-HDBW5300-DI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lastRenderedPageBreak/>
              <w:t>IPC-HDBW5202-DI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IPC-HDBW5302-DI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IPC-HDB5100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IPC-HDB5200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IPC-HDB5300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IPC-HDB5202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IPC-HDB5302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IPC-HDB5100-DI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IPC-HDB5200-DI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IPC-HDB5300-DI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IPC-HDB5202-DI</w:t>
            </w:r>
            <w:r w:rsidRPr="006E73A5">
              <w:rPr>
                <w:rFonts w:ascii="Verdana" w:hAnsi="Verdana" w:cs="Arial"/>
                <w:color w:val="000000"/>
                <w:sz w:val="20"/>
              </w:rPr>
              <w:br/>
            </w:r>
            <w:r w:rsidRPr="006E73A5">
              <w:rPr>
                <w:rFonts w:ascii="Verdana" w:hAnsi="Verdana" w:cs="Arial"/>
                <w:color w:val="000000"/>
                <w:sz w:val="20"/>
                <w:shd w:val="clear" w:color="auto" w:fill="FFFFFF"/>
              </w:rPr>
              <w:t>IPC-HDB5302-DI</w:t>
            </w:r>
          </w:p>
        </w:tc>
        <w:tc>
          <w:tcPr>
            <w:tcW w:w="1417" w:type="dxa"/>
          </w:tcPr>
          <w:p w14:paraId="5EC67BA2" w14:textId="00BD584B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7F81DAC7" w14:textId="67E35C15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352*240</w:t>
            </w:r>
          </w:p>
        </w:tc>
        <w:tc>
          <w:tcPr>
            <w:tcW w:w="1417" w:type="dxa"/>
          </w:tcPr>
          <w:p w14:paraId="33B2F7D5" w14:textId="626CFDEC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276" w:type="dxa"/>
            <w:shd w:val="clear" w:color="auto" w:fill="F2F2F2"/>
          </w:tcPr>
          <w:p w14:paraId="73DA83A9" w14:textId="3F71E166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0F9F012" w14:textId="51C31617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352*240</w:t>
            </w:r>
          </w:p>
        </w:tc>
        <w:tc>
          <w:tcPr>
            <w:tcW w:w="957" w:type="dxa"/>
          </w:tcPr>
          <w:p w14:paraId="2F7B97D0" w14:textId="3A4A8E33" w:rsidR="00014A78" w:rsidRPr="00157C70" w:rsidRDefault="00014A78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14A78" w:rsidRPr="00157C70" w14:paraId="12F81D14" w14:textId="77777777" w:rsidTr="002956DF">
        <w:trPr>
          <w:trHeight w:val="170"/>
        </w:trPr>
        <w:tc>
          <w:tcPr>
            <w:tcW w:w="1242" w:type="dxa"/>
            <w:vMerge w:val="restart"/>
          </w:tcPr>
          <w:p w14:paraId="2CB5B96F" w14:textId="7CB33D33" w:rsidR="00014A78" w:rsidRPr="00157C70" w:rsidRDefault="00014A78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Dlink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2979896" w14:textId="527BA262" w:rsidR="00014A78" w:rsidRPr="006E73A5" w:rsidRDefault="00014A78" w:rsidP="002956DF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DCS-1201 DCS-4701E</w:t>
            </w:r>
          </w:p>
        </w:tc>
        <w:tc>
          <w:tcPr>
            <w:tcW w:w="1417" w:type="dxa"/>
          </w:tcPr>
          <w:p w14:paraId="1CC5945A" w14:textId="47FD069E" w:rsidR="00014A78" w:rsidRPr="00157C70" w:rsidRDefault="00014A78" w:rsidP="002956D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2D8FCB6" w14:textId="7EB18C6F" w:rsidR="00014A78" w:rsidRPr="00157C70" w:rsidRDefault="00014A78" w:rsidP="002956D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640*360</w:t>
            </w:r>
          </w:p>
        </w:tc>
        <w:tc>
          <w:tcPr>
            <w:tcW w:w="1417" w:type="dxa"/>
          </w:tcPr>
          <w:p w14:paraId="3963BEEA" w14:textId="527BB05D" w:rsidR="00014A78" w:rsidRPr="00157C70" w:rsidRDefault="00014A78" w:rsidP="002956D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429FE6F5" w14:textId="4A1FBE16" w:rsidR="00014A78" w:rsidRPr="00157C70" w:rsidRDefault="00014A78" w:rsidP="002956D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B6C1794" w14:textId="02A7E6B4" w:rsidR="00014A78" w:rsidRPr="00157C70" w:rsidRDefault="00014A78" w:rsidP="002956D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640*360</w:t>
            </w:r>
          </w:p>
        </w:tc>
        <w:tc>
          <w:tcPr>
            <w:tcW w:w="957" w:type="dxa"/>
          </w:tcPr>
          <w:p w14:paraId="4CD142AF" w14:textId="7E4A3C49" w:rsidR="00014A78" w:rsidRPr="00157C70" w:rsidRDefault="00014A78" w:rsidP="002956D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</w:t>
            </w:r>
          </w:p>
        </w:tc>
      </w:tr>
      <w:tr w:rsidR="00014A78" w:rsidRPr="00157C70" w14:paraId="0203F9D8" w14:textId="77777777" w:rsidTr="002956DF">
        <w:trPr>
          <w:trHeight w:val="170"/>
        </w:trPr>
        <w:tc>
          <w:tcPr>
            <w:tcW w:w="1242" w:type="dxa"/>
            <w:vMerge/>
          </w:tcPr>
          <w:p w14:paraId="7149B31E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7090E0F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DCS-2230L</w:t>
            </w:r>
          </w:p>
          <w:p w14:paraId="33697278" w14:textId="716D3607" w:rsidR="00014A78" w:rsidRPr="006E73A5" w:rsidRDefault="00014A78" w:rsidP="00AE6B3F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DCS-2210L</w:t>
            </w:r>
          </w:p>
        </w:tc>
        <w:tc>
          <w:tcPr>
            <w:tcW w:w="1417" w:type="dxa"/>
          </w:tcPr>
          <w:p w14:paraId="6F594713" w14:textId="05BEAFEB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F0889CE" w14:textId="7F6F8A22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 w:hint="eastAsia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159B7EE0" w14:textId="75132A4B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 w:hint="eastAsia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095F2574" w14:textId="7B4A677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22C90F5" w14:textId="707059E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 w:hint="eastAsia"/>
                <w:kern w:val="0"/>
                <w:sz w:val="20"/>
              </w:rPr>
              <w:t>640x480</w:t>
            </w:r>
          </w:p>
        </w:tc>
        <w:tc>
          <w:tcPr>
            <w:tcW w:w="957" w:type="dxa"/>
          </w:tcPr>
          <w:p w14:paraId="22C1DB3A" w14:textId="2136081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 w:hint="eastAsia"/>
                <w:kern w:val="0"/>
                <w:sz w:val="20"/>
              </w:rPr>
              <w:t>7</w:t>
            </w:r>
          </w:p>
        </w:tc>
      </w:tr>
      <w:tr w:rsidR="00014A78" w:rsidRPr="00157C70" w14:paraId="03AF16D9" w14:textId="77777777" w:rsidTr="002956DF">
        <w:trPr>
          <w:trHeight w:val="170"/>
        </w:trPr>
        <w:tc>
          <w:tcPr>
            <w:tcW w:w="1242" w:type="dxa"/>
            <w:vMerge/>
          </w:tcPr>
          <w:p w14:paraId="0ADB046F" w14:textId="3F6ABBCB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45D8CA" w14:textId="211DE55A" w:rsidR="00014A78" w:rsidRPr="006E73A5" w:rsidRDefault="00014A78" w:rsidP="00AE6B3F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DCS-6511</w:t>
            </w:r>
          </w:p>
        </w:tc>
        <w:tc>
          <w:tcPr>
            <w:tcW w:w="1417" w:type="dxa"/>
          </w:tcPr>
          <w:p w14:paraId="059A7549" w14:textId="12F476F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19211F7" w14:textId="4785210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2BC7FD29" w14:textId="5950B29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3247CBDD" w14:textId="07E0AC7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7649915" w14:textId="514527FF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957" w:type="dxa"/>
          </w:tcPr>
          <w:p w14:paraId="39516C28" w14:textId="651C4883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</w:t>
            </w:r>
          </w:p>
        </w:tc>
      </w:tr>
      <w:tr w:rsidR="00014A78" w:rsidRPr="00157C70" w14:paraId="2D476695" w14:textId="77777777" w:rsidTr="002956DF">
        <w:trPr>
          <w:trHeight w:val="170"/>
        </w:trPr>
        <w:tc>
          <w:tcPr>
            <w:tcW w:w="1242" w:type="dxa"/>
            <w:vMerge/>
          </w:tcPr>
          <w:p w14:paraId="11CED2B7" w14:textId="22BCB191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7671D3" w14:textId="37569D93" w:rsidR="00014A78" w:rsidRPr="006E73A5" w:rsidRDefault="00014A78" w:rsidP="00AE6B3F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DCS-7517</w:t>
            </w:r>
          </w:p>
        </w:tc>
        <w:tc>
          <w:tcPr>
            <w:tcW w:w="1417" w:type="dxa"/>
          </w:tcPr>
          <w:p w14:paraId="48F98019" w14:textId="10E7D07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6B40DC2" w14:textId="28354AAF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64809AAD" w14:textId="7ECF709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34BAB877" w14:textId="6443790F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A4369FE" w14:textId="0B881662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957" w:type="dxa"/>
          </w:tcPr>
          <w:p w14:paraId="07464165" w14:textId="771F132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014A78" w:rsidRPr="00157C70" w14:paraId="09977705" w14:textId="77777777" w:rsidTr="0048505C">
        <w:trPr>
          <w:trHeight w:val="170"/>
        </w:trPr>
        <w:tc>
          <w:tcPr>
            <w:tcW w:w="1242" w:type="dxa"/>
            <w:vMerge/>
          </w:tcPr>
          <w:p w14:paraId="788F38F6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9BD5E4" w14:textId="77777777" w:rsidR="00014A78" w:rsidRPr="006E73A5" w:rsidRDefault="00014A78" w:rsidP="00AE6B3F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DCS-7518</w:t>
            </w:r>
          </w:p>
          <w:p w14:paraId="29892443" w14:textId="1365D71E" w:rsidR="00014A78" w:rsidRPr="006E73A5" w:rsidRDefault="00014A78" w:rsidP="00AE6B3F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DCS-6515</w:t>
            </w:r>
          </w:p>
        </w:tc>
        <w:tc>
          <w:tcPr>
            <w:tcW w:w="1417" w:type="dxa"/>
          </w:tcPr>
          <w:p w14:paraId="0D40F197" w14:textId="12A8FB5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F80D9C4" w14:textId="77BF60AB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5D2EF89C" w14:textId="03EC6A13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6E0472A7" w14:textId="1FAE0863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BAF65C8" w14:textId="72847B41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957" w:type="dxa"/>
          </w:tcPr>
          <w:p w14:paraId="52E07FE6" w14:textId="5F795CC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</w:tr>
      <w:tr w:rsidR="00014A78" w:rsidRPr="00157C70" w14:paraId="3AAB862C" w14:textId="77777777" w:rsidTr="002956DF">
        <w:trPr>
          <w:trHeight w:val="170"/>
        </w:trPr>
        <w:tc>
          <w:tcPr>
            <w:tcW w:w="1242" w:type="dxa"/>
            <w:vMerge/>
          </w:tcPr>
          <w:p w14:paraId="0189A168" w14:textId="79191D7F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01D2C6" w14:textId="00017A50" w:rsidR="00014A78" w:rsidRPr="006E73A5" w:rsidRDefault="00014A78" w:rsidP="00AE6B3F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DCS-6116</w:t>
            </w:r>
          </w:p>
        </w:tc>
        <w:tc>
          <w:tcPr>
            <w:tcW w:w="1417" w:type="dxa"/>
          </w:tcPr>
          <w:p w14:paraId="18FFAE0E" w14:textId="53BDFA72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3C50FF0" w14:textId="3A3DC7C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352x288~640x480</w:t>
            </w:r>
          </w:p>
        </w:tc>
        <w:tc>
          <w:tcPr>
            <w:tcW w:w="1417" w:type="dxa"/>
          </w:tcPr>
          <w:p w14:paraId="5A0138E6" w14:textId="6F25CEE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7BF0B56B" w14:textId="1B59F1E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C6CB491" w14:textId="64A21F4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352x288~640x480</w:t>
            </w:r>
          </w:p>
        </w:tc>
        <w:tc>
          <w:tcPr>
            <w:tcW w:w="957" w:type="dxa"/>
          </w:tcPr>
          <w:p w14:paraId="515811B1" w14:textId="3A96EA5E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</w:t>
            </w:r>
          </w:p>
        </w:tc>
      </w:tr>
      <w:tr w:rsidR="00014A78" w:rsidRPr="00157C70" w14:paraId="21E13D84" w14:textId="77777777" w:rsidTr="002956DF">
        <w:trPr>
          <w:trHeight w:val="170"/>
        </w:trPr>
        <w:tc>
          <w:tcPr>
            <w:tcW w:w="1242" w:type="dxa"/>
            <w:vMerge/>
          </w:tcPr>
          <w:p w14:paraId="62F307F5" w14:textId="575E20FD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852B0E" w14:textId="089A5A55" w:rsidR="00014A78" w:rsidRPr="006E73A5" w:rsidRDefault="00014A78" w:rsidP="00AE6B3F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DCS-7110A3</w:t>
            </w:r>
          </w:p>
        </w:tc>
        <w:tc>
          <w:tcPr>
            <w:tcW w:w="1417" w:type="dxa"/>
          </w:tcPr>
          <w:p w14:paraId="2FD184E4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3E3D946" w14:textId="2BCD8FF0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640x360</w:t>
            </w:r>
          </w:p>
        </w:tc>
        <w:tc>
          <w:tcPr>
            <w:tcW w:w="1417" w:type="dxa"/>
          </w:tcPr>
          <w:p w14:paraId="27131FFB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23BEB9F3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6F069FB" w14:textId="0817BAA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640x360</w:t>
            </w:r>
          </w:p>
        </w:tc>
        <w:tc>
          <w:tcPr>
            <w:tcW w:w="957" w:type="dxa"/>
          </w:tcPr>
          <w:p w14:paraId="301E9FB2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</w:t>
            </w:r>
          </w:p>
        </w:tc>
      </w:tr>
      <w:tr w:rsidR="00014A78" w:rsidRPr="00157C70" w14:paraId="6A88D0C8" w14:textId="77777777" w:rsidTr="00F91D0F">
        <w:trPr>
          <w:trHeight w:val="170"/>
        </w:trPr>
        <w:tc>
          <w:tcPr>
            <w:tcW w:w="1242" w:type="dxa"/>
            <w:vMerge/>
          </w:tcPr>
          <w:p w14:paraId="18A7898A" w14:textId="458836E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CF260C" w14:textId="77777777" w:rsidR="00014A78" w:rsidRPr="006E73A5" w:rsidRDefault="00014A78" w:rsidP="00AE6B3F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DCS-2310 B1</w:t>
            </w:r>
          </w:p>
          <w:p w14:paraId="6E5427CE" w14:textId="04F38D4E" w:rsidR="00014A78" w:rsidRPr="006E73A5" w:rsidRDefault="00014A78" w:rsidP="00AE6B3F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DCS-6212L</w:t>
            </w:r>
          </w:p>
        </w:tc>
        <w:tc>
          <w:tcPr>
            <w:tcW w:w="1417" w:type="dxa"/>
          </w:tcPr>
          <w:p w14:paraId="2D87FE47" w14:textId="109E3C4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532A7C2" w14:textId="05D50700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640x480/640x360</w:t>
            </w:r>
          </w:p>
        </w:tc>
        <w:tc>
          <w:tcPr>
            <w:tcW w:w="1417" w:type="dxa"/>
          </w:tcPr>
          <w:p w14:paraId="135A9FA3" w14:textId="65C13439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16AAE1BF" w14:textId="43E2219F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4A31256" w14:textId="478C21ED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640x480/640x360</w:t>
            </w:r>
          </w:p>
        </w:tc>
        <w:tc>
          <w:tcPr>
            <w:tcW w:w="957" w:type="dxa"/>
          </w:tcPr>
          <w:p w14:paraId="6F033EB0" w14:textId="6B74A98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</w:t>
            </w:r>
          </w:p>
        </w:tc>
      </w:tr>
      <w:tr w:rsidR="00014A78" w:rsidRPr="00157C70" w14:paraId="062B5DCE" w14:textId="77777777" w:rsidTr="00F91D0F">
        <w:trPr>
          <w:trHeight w:val="170"/>
        </w:trPr>
        <w:tc>
          <w:tcPr>
            <w:tcW w:w="1242" w:type="dxa"/>
            <w:vMerge/>
          </w:tcPr>
          <w:p w14:paraId="1DBE89C3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40E466F" w14:textId="77777777" w:rsidR="00014A78" w:rsidRPr="006E73A5" w:rsidRDefault="00014A78" w:rsidP="00AE6B3F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DCS-6112</w:t>
            </w:r>
          </w:p>
          <w:p w14:paraId="6EE9644B" w14:textId="62B0F4E0" w:rsidR="00014A78" w:rsidRPr="006E73A5" w:rsidRDefault="00014A78" w:rsidP="00AE6B3F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DCS-6113</w:t>
            </w:r>
          </w:p>
        </w:tc>
        <w:tc>
          <w:tcPr>
            <w:tcW w:w="1417" w:type="dxa"/>
          </w:tcPr>
          <w:p w14:paraId="0AB98A55" w14:textId="1048903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AFCA6BD" w14:textId="5F12AEC0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1360x768</w:t>
            </w:r>
          </w:p>
        </w:tc>
        <w:tc>
          <w:tcPr>
            <w:tcW w:w="1417" w:type="dxa"/>
          </w:tcPr>
          <w:p w14:paraId="19955B8E" w14:textId="6DC55C6F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11E62796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5896688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1600x904</w:t>
            </w:r>
          </w:p>
        </w:tc>
        <w:tc>
          <w:tcPr>
            <w:tcW w:w="957" w:type="dxa"/>
          </w:tcPr>
          <w:p w14:paraId="432F3C5C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</w:t>
            </w:r>
          </w:p>
        </w:tc>
      </w:tr>
      <w:tr w:rsidR="00014A78" w:rsidRPr="00157C70" w14:paraId="00C3A5D4" w14:textId="77777777" w:rsidTr="00F91D0F">
        <w:trPr>
          <w:trHeight w:val="170"/>
        </w:trPr>
        <w:tc>
          <w:tcPr>
            <w:tcW w:w="1242" w:type="dxa"/>
            <w:vMerge/>
          </w:tcPr>
          <w:p w14:paraId="48BA6D25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F9FEF5" w14:textId="5F5FD600" w:rsidR="00014A78" w:rsidRPr="006E73A5" w:rsidRDefault="00014A78" w:rsidP="00AE6B3F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DCS-6116</w:t>
            </w:r>
          </w:p>
        </w:tc>
        <w:tc>
          <w:tcPr>
            <w:tcW w:w="1417" w:type="dxa"/>
          </w:tcPr>
          <w:p w14:paraId="3BB6C0AA" w14:textId="285E55D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D0A146B" w14:textId="6162C44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720x576~352x288</w:t>
            </w:r>
          </w:p>
        </w:tc>
        <w:tc>
          <w:tcPr>
            <w:tcW w:w="1417" w:type="dxa"/>
          </w:tcPr>
          <w:p w14:paraId="36BE44D5" w14:textId="07E69A4B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3C6371E0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E1477B0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720x576~352x288</w:t>
            </w:r>
          </w:p>
        </w:tc>
        <w:tc>
          <w:tcPr>
            <w:tcW w:w="957" w:type="dxa"/>
          </w:tcPr>
          <w:p w14:paraId="02408890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014A78" w:rsidRPr="00157C70" w14:paraId="3CA88801" w14:textId="77777777" w:rsidTr="00F91D0F">
        <w:trPr>
          <w:trHeight w:val="170"/>
        </w:trPr>
        <w:tc>
          <w:tcPr>
            <w:tcW w:w="1242" w:type="dxa"/>
            <w:vMerge/>
          </w:tcPr>
          <w:p w14:paraId="6CBD5B41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762C804" w14:textId="77777777" w:rsidR="00014A78" w:rsidRPr="006E73A5" w:rsidRDefault="00014A78" w:rsidP="00AE6B3F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ab/>
              <w:t>IPC-HD2100</w:t>
            </w:r>
          </w:p>
        </w:tc>
        <w:tc>
          <w:tcPr>
            <w:tcW w:w="1417" w:type="dxa"/>
          </w:tcPr>
          <w:p w14:paraId="63A00E67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E55742A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7F563490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292B7931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3D51077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957" w:type="dxa"/>
          </w:tcPr>
          <w:p w14:paraId="1FE55988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014A78" w:rsidRPr="00157C70" w14:paraId="62954F24" w14:textId="77777777" w:rsidTr="00FA4E5C">
        <w:trPr>
          <w:trHeight w:val="170"/>
        </w:trPr>
        <w:tc>
          <w:tcPr>
            <w:tcW w:w="1242" w:type="dxa"/>
            <w:vMerge/>
          </w:tcPr>
          <w:p w14:paraId="287660C9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06BD15D" w14:textId="77777777" w:rsidR="00014A78" w:rsidRPr="006E73A5" w:rsidRDefault="00014A78" w:rsidP="00AE6B3F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HCVR5104H</w:t>
            </w:r>
          </w:p>
        </w:tc>
        <w:tc>
          <w:tcPr>
            <w:tcW w:w="1417" w:type="dxa"/>
            <w:shd w:val="clear" w:color="auto" w:fill="FFFFFF" w:themeFill="background1"/>
          </w:tcPr>
          <w:p w14:paraId="234BCE87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FFFFF" w:themeFill="background1"/>
          </w:tcPr>
          <w:p w14:paraId="2E3EE08B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  <w:shd w:val="clear" w:color="auto" w:fill="FFFFFF" w:themeFill="background1"/>
          </w:tcPr>
          <w:p w14:paraId="3D39039F" w14:textId="39078990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  <w:tc>
          <w:tcPr>
            <w:tcW w:w="1276" w:type="dxa"/>
            <w:shd w:val="clear" w:color="auto" w:fill="FFFFFF" w:themeFill="background1"/>
          </w:tcPr>
          <w:p w14:paraId="4F4CBD68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FFFFF" w:themeFill="background1"/>
          </w:tcPr>
          <w:p w14:paraId="4E0B2608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957" w:type="dxa"/>
            <w:shd w:val="clear" w:color="auto" w:fill="FFFFFF" w:themeFill="background1"/>
          </w:tcPr>
          <w:p w14:paraId="1CBEE649" w14:textId="71351960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</w:tr>
      <w:tr w:rsidR="00014A78" w:rsidRPr="00157C70" w14:paraId="7A50B938" w14:textId="77777777" w:rsidTr="00F91D0F">
        <w:trPr>
          <w:trHeight w:val="170"/>
        </w:trPr>
        <w:tc>
          <w:tcPr>
            <w:tcW w:w="1242" w:type="dxa"/>
            <w:vMerge/>
          </w:tcPr>
          <w:p w14:paraId="150A0301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21F88F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DCS-6517</w:t>
            </w:r>
          </w:p>
          <w:p w14:paraId="7E494C74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DCS-7517</w:t>
            </w:r>
          </w:p>
        </w:tc>
        <w:tc>
          <w:tcPr>
            <w:tcW w:w="1417" w:type="dxa"/>
          </w:tcPr>
          <w:p w14:paraId="5D06FB6B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FE82CAF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960x540</w:t>
            </w:r>
          </w:p>
        </w:tc>
        <w:tc>
          <w:tcPr>
            <w:tcW w:w="1417" w:type="dxa"/>
          </w:tcPr>
          <w:p w14:paraId="3907163C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5FECBB8F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7E44CE5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640x360</w:t>
            </w:r>
          </w:p>
        </w:tc>
        <w:tc>
          <w:tcPr>
            <w:tcW w:w="957" w:type="dxa"/>
          </w:tcPr>
          <w:p w14:paraId="2C66AEE8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</w:t>
            </w:r>
          </w:p>
        </w:tc>
      </w:tr>
      <w:tr w:rsidR="00014A78" w:rsidRPr="00157C70" w14:paraId="688343A6" w14:textId="77777777" w:rsidTr="00F91D0F">
        <w:trPr>
          <w:trHeight w:val="170"/>
        </w:trPr>
        <w:tc>
          <w:tcPr>
            <w:tcW w:w="1242" w:type="dxa"/>
            <w:vMerge/>
          </w:tcPr>
          <w:p w14:paraId="0A906494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06F42BA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DCS-6915 B1</w:t>
            </w:r>
          </w:p>
        </w:tc>
        <w:tc>
          <w:tcPr>
            <w:tcW w:w="1417" w:type="dxa"/>
          </w:tcPr>
          <w:p w14:paraId="275FC5EB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03894E0" w14:textId="77777777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352x240</w:t>
            </w:r>
          </w:p>
        </w:tc>
        <w:tc>
          <w:tcPr>
            <w:tcW w:w="1417" w:type="dxa"/>
          </w:tcPr>
          <w:p w14:paraId="35B41A4F" w14:textId="77777777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5~8</w:t>
            </w:r>
          </w:p>
        </w:tc>
        <w:tc>
          <w:tcPr>
            <w:tcW w:w="1276" w:type="dxa"/>
            <w:shd w:val="clear" w:color="auto" w:fill="F2F2F2"/>
          </w:tcPr>
          <w:p w14:paraId="596226BC" w14:textId="77777777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574D290" w14:textId="77777777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352x240</w:t>
            </w:r>
          </w:p>
        </w:tc>
        <w:tc>
          <w:tcPr>
            <w:tcW w:w="957" w:type="dxa"/>
          </w:tcPr>
          <w:p w14:paraId="0DBEB71B" w14:textId="77777777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1~2</w:t>
            </w:r>
          </w:p>
        </w:tc>
      </w:tr>
      <w:tr w:rsidR="00014A78" w:rsidRPr="00157C70" w14:paraId="1DBBF551" w14:textId="77777777" w:rsidTr="00F91D0F">
        <w:trPr>
          <w:trHeight w:val="170"/>
        </w:trPr>
        <w:tc>
          <w:tcPr>
            <w:tcW w:w="1242" w:type="dxa"/>
            <w:vMerge/>
          </w:tcPr>
          <w:p w14:paraId="278C1B75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96B9132" w14:textId="3EADFB7D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DCS-5222LB1</w:t>
            </w:r>
          </w:p>
          <w:p w14:paraId="45062DBF" w14:textId="3395B976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DCS-5222L</w:t>
            </w:r>
            <w:r w:rsidRPr="006E73A5">
              <w:rPr>
                <w:rFonts w:ascii="Verdana" w:hAnsi="Verdana" w:cs="Arial"/>
                <w:kern w:val="0"/>
                <w:sz w:val="20"/>
              </w:rPr>
              <w:lastRenderedPageBreak/>
              <w:t>B2</w:t>
            </w:r>
          </w:p>
        </w:tc>
        <w:tc>
          <w:tcPr>
            <w:tcW w:w="1417" w:type="dxa"/>
          </w:tcPr>
          <w:p w14:paraId="1915D4DA" w14:textId="11F8AF8C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75936836" w14:textId="0C7352DF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640x360/640x720</w:t>
            </w:r>
          </w:p>
        </w:tc>
        <w:tc>
          <w:tcPr>
            <w:tcW w:w="1417" w:type="dxa"/>
          </w:tcPr>
          <w:p w14:paraId="3311E896" w14:textId="3F3EF3A7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51149DD4" w14:textId="6D1621CF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EF7B7F7" w14:textId="051C01BB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640x360/640x720</w:t>
            </w:r>
          </w:p>
        </w:tc>
        <w:tc>
          <w:tcPr>
            <w:tcW w:w="957" w:type="dxa"/>
          </w:tcPr>
          <w:p w14:paraId="2059526D" w14:textId="1E7B1C68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7</w:t>
            </w:r>
          </w:p>
        </w:tc>
      </w:tr>
      <w:tr w:rsidR="00014A78" w:rsidRPr="00157C70" w14:paraId="3DF8824D" w14:textId="77777777" w:rsidTr="00F91D0F">
        <w:trPr>
          <w:trHeight w:val="170"/>
        </w:trPr>
        <w:tc>
          <w:tcPr>
            <w:tcW w:w="1242" w:type="dxa"/>
            <w:vMerge/>
          </w:tcPr>
          <w:p w14:paraId="6D23DE18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4B581F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DCS-2230L</w:t>
            </w:r>
          </w:p>
          <w:p w14:paraId="140C35C8" w14:textId="058066EC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DCS-2210L</w:t>
            </w:r>
          </w:p>
        </w:tc>
        <w:tc>
          <w:tcPr>
            <w:tcW w:w="1417" w:type="dxa"/>
          </w:tcPr>
          <w:p w14:paraId="33780543" w14:textId="715433A1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E6E9962" w14:textId="464DA55E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480x270</w:t>
            </w:r>
          </w:p>
        </w:tc>
        <w:tc>
          <w:tcPr>
            <w:tcW w:w="1417" w:type="dxa"/>
          </w:tcPr>
          <w:p w14:paraId="13FF075E" w14:textId="2BCDE6FC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39CA4E8E" w14:textId="1523113D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1347A46" w14:textId="7D5913C5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180x270</w:t>
            </w:r>
          </w:p>
        </w:tc>
        <w:tc>
          <w:tcPr>
            <w:tcW w:w="957" w:type="dxa"/>
          </w:tcPr>
          <w:p w14:paraId="75439D5A" w14:textId="5D5858C3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7</w:t>
            </w:r>
          </w:p>
        </w:tc>
      </w:tr>
      <w:tr w:rsidR="00014A78" w:rsidRPr="00157C70" w14:paraId="6ADE0270" w14:textId="77777777" w:rsidTr="00F91D0F">
        <w:trPr>
          <w:trHeight w:val="170"/>
        </w:trPr>
        <w:tc>
          <w:tcPr>
            <w:tcW w:w="1242" w:type="dxa"/>
          </w:tcPr>
          <w:p w14:paraId="6464D380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F6C2C8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DCS-7010L</w:t>
            </w:r>
          </w:p>
          <w:p w14:paraId="0B12C4C6" w14:textId="280CD82B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DCS-3716</w:t>
            </w:r>
          </w:p>
        </w:tc>
        <w:tc>
          <w:tcPr>
            <w:tcW w:w="1417" w:type="dxa"/>
          </w:tcPr>
          <w:p w14:paraId="6A13894A" w14:textId="2D85E17E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A86BFEA" w14:textId="077ADBA6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640x360</w:t>
            </w:r>
          </w:p>
        </w:tc>
        <w:tc>
          <w:tcPr>
            <w:tcW w:w="1417" w:type="dxa"/>
          </w:tcPr>
          <w:p w14:paraId="6E7D3A4A" w14:textId="0F492914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55321142" w14:textId="6EEC1221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CCCEBDC" w14:textId="65A97A89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640x360</w:t>
            </w:r>
          </w:p>
        </w:tc>
        <w:tc>
          <w:tcPr>
            <w:tcW w:w="957" w:type="dxa"/>
          </w:tcPr>
          <w:p w14:paraId="5C8163C9" w14:textId="31CED6FA" w:rsidR="00014A78" w:rsidRPr="00157C70" w:rsidRDefault="00014A78" w:rsidP="00AE6B3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7</w:t>
            </w:r>
          </w:p>
        </w:tc>
      </w:tr>
      <w:tr w:rsidR="00014A78" w:rsidRPr="00157C70" w14:paraId="5A0F4FE7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0EC72407" w14:textId="63F549F9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D-Link CN</w:t>
            </w:r>
          </w:p>
        </w:tc>
        <w:tc>
          <w:tcPr>
            <w:tcW w:w="1418" w:type="dxa"/>
            <w:shd w:val="clear" w:color="auto" w:fill="auto"/>
          </w:tcPr>
          <w:p w14:paraId="08BDE987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DCS-H50-21D/S</w:t>
            </w:r>
          </w:p>
          <w:p w14:paraId="78B4905E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DCS-H30-51D/S</w:t>
            </w:r>
          </w:p>
          <w:p w14:paraId="42136C6C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DCS-H70-21D/SA1</w:t>
            </w:r>
          </w:p>
          <w:p w14:paraId="7E3331E3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DCS-H70-21D/SM1</w:t>
            </w:r>
          </w:p>
          <w:p w14:paraId="0D0DDCAF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DCS-H41-11D/SI</w:t>
            </w:r>
          </w:p>
          <w:p w14:paraId="67D7EBEE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DCS-H41-11D/SO</w:t>
            </w:r>
          </w:p>
          <w:p w14:paraId="6182F8CD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DCS-H42-21D/SA</w:t>
            </w:r>
          </w:p>
          <w:p w14:paraId="788FCD86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DCS-H42-21D/SM</w:t>
            </w:r>
          </w:p>
        </w:tc>
        <w:tc>
          <w:tcPr>
            <w:tcW w:w="1417" w:type="dxa"/>
          </w:tcPr>
          <w:p w14:paraId="3FCC93F4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654BE4D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176x120~720x480</w:t>
            </w:r>
          </w:p>
        </w:tc>
        <w:tc>
          <w:tcPr>
            <w:tcW w:w="1417" w:type="dxa"/>
          </w:tcPr>
          <w:p w14:paraId="1C154E77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30</w:t>
            </w:r>
          </w:p>
        </w:tc>
        <w:tc>
          <w:tcPr>
            <w:tcW w:w="1276" w:type="dxa"/>
            <w:shd w:val="clear" w:color="auto" w:fill="F2F2F2"/>
          </w:tcPr>
          <w:p w14:paraId="786FF16F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98E3717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176x120~352x240</w:t>
            </w:r>
          </w:p>
        </w:tc>
        <w:tc>
          <w:tcPr>
            <w:tcW w:w="957" w:type="dxa"/>
          </w:tcPr>
          <w:p w14:paraId="5FE472A7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0.5~2</w:t>
            </w:r>
          </w:p>
        </w:tc>
      </w:tr>
      <w:tr w:rsidR="00014A78" w:rsidRPr="00157C70" w14:paraId="50EDF9D8" w14:textId="77777777" w:rsidTr="00F91D0F">
        <w:trPr>
          <w:trHeight w:val="170"/>
        </w:trPr>
        <w:tc>
          <w:tcPr>
            <w:tcW w:w="1242" w:type="dxa"/>
            <w:vMerge/>
          </w:tcPr>
          <w:p w14:paraId="18792597" w14:textId="78986C16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AA3CF12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D-Link CN-Series</w:t>
            </w:r>
          </w:p>
        </w:tc>
        <w:tc>
          <w:tcPr>
            <w:tcW w:w="1417" w:type="dxa"/>
          </w:tcPr>
          <w:p w14:paraId="794BCEBC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C470365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7B5A38B1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15~20</w:t>
            </w:r>
          </w:p>
        </w:tc>
        <w:tc>
          <w:tcPr>
            <w:tcW w:w="1276" w:type="dxa"/>
            <w:shd w:val="clear" w:color="auto" w:fill="F2F2F2"/>
          </w:tcPr>
          <w:p w14:paraId="4F3DDA02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2F2F2"/>
          </w:tcPr>
          <w:p w14:paraId="12E1545F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176x144</w:t>
            </w:r>
          </w:p>
        </w:tc>
        <w:tc>
          <w:tcPr>
            <w:tcW w:w="957" w:type="dxa"/>
          </w:tcPr>
          <w:p w14:paraId="696E8B96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014A78" w:rsidRPr="00157C70" w14:paraId="5CF797A9" w14:textId="77777777" w:rsidTr="00F91D0F">
        <w:trPr>
          <w:trHeight w:val="170"/>
        </w:trPr>
        <w:tc>
          <w:tcPr>
            <w:tcW w:w="1242" w:type="dxa"/>
            <w:vMerge/>
          </w:tcPr>
          <w:p w14:paraId="5496B314" w14:textId="39490D03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460D76A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DCS-H70-22D</w:t>
            </w:r>
          </w:p>
        </w:tc>
        <w:tc>
          <w:tcPr>
            <w:tcW w:w="1417" w:type="dxa"/>
          </w:tcPr>
          <w:p w14:paraId="0234CC7D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E9575C2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720x480</w:t>
            </w:r>
          </w:p>
        </w:tc>
        <w:tc>
          <w:tcPr>
            <w:tcW w:w="1417" w:type="dxa"/>
          </w:tcPr>
          <w:p w14:paraId="06D35C9D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7594A1F0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2156926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957" w:type="dxa"/>
          </w:tcPr>
          <w:p w14:paraId="6A6FC579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</w:tr>
      <w:tr w:rsidR="00014A78" w:rsidRPr="00157C70" w14:paraId="7EC5BB0B" w14:textId="77777777" w:rsidTr="00F91D0F">
        <w:trPr>
          <w:trHeight w:val="170"/>
        </w:trPr>
        <w:tc>
          <w:tcPr>
            <w:tcW w:w="1242" w:type="dxa"/>
          </w:tcPr>
          <w:p w14:paraId="42CA0C39" w14:textId="02A589BD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Eneo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C43C544" w14:textId="68C6334F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PXD-2030PTZ1080</w:t>
            </w:r>
          </w:p>
        </w:tc>
        <w:tc>
          <w:tcPr>
            <w:tcW w:w="1417" w:type="dxa"/>
          </w:tcPr>
          <w:p w14:paraId="2EF3A463" w14:textId="16AB4939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3F625E8" w14:textId="36D5DE6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3720x576/1920x1080~352x288</w:t>
            </w:r>
          </w:p>
        </w:tc>
        <w:tc>
          <w:tcPr>
            <w:tcW w:w="1417" w:type="dxa"/>
          </w:tcPr>
          <w:p w14:paraId="25191B1C" w14:textId="2D433191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25/1~2</w:t>
            </w:r>
          </w:p>
        </w:tc>
        <w:tc>
          <w:tcPr>
            <w:tcW w:w="1276" w:type="dxa"/>
            <w:shd w:val="clear" w:color="auto" w:fill="F2F2F2"/>
          </w:tcPr>
          <w:p w14:paraId="4F31D53E" w14:textId="497EB92C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5CE7DB8" w14:textId="5C1677F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352x288/1920x1080~352x288</w:t>
            </w:r>
          </w:p>
        </w:tc>
        <w:tc>
          <w:tcPr>
            <w:tcW w:w="957" w:type="dxa"/>
          </w:tcPr>
          <w:p w14:paraId="1DB9DFA7" w14:textId="2132FA81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25/1~2</w:t>
            </w:r>
          </w:p>
        </w:tc>
      </w:tr>
      <w:tr w:rsidR="00014A78" w:rsidRPr="00157C70" w14:paraId="57EF4E91" w14:textId="77777777" w:rsidTr="00F91D0F">
        <w:trPr>
          <w:trHeight w:val="170"/>
        </w:trPr>
        <w:tc>
          <w:tcPr>
            <w:tcW w:w="1242" w:type="dxa"/>
          </w:tcPr>
          <w:p w14:paraId="21820D08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Note</w:t>
            </w:r>
          </w:p>
        </w:tc>
        <w:tc>
          <w:tcPr>
            <w:tcW w:w="1418" w:type="dxa"/>
            <w:shd w:val="clear" w:color="auto" w:fill="auto"/>
          </w:tcPr>
          <w:p w14:paraId="153AAF32" w14:textId="77777777" w:rsidR="00014A78" w:rsidRPr="006E73A5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6E73A5">
              <w:rPr>
                <w:rFonts w:ascii="Verdana" w:hAnsi="Verdana" w:cs="Verdana"/>
                <w:kern w:val="0"/>
                <w:sz w:val="20"/>
              </w:rPr>
              <w:t>D-Link CN: under 1000kbps</w:t>
            </w:r>
          </w:p>
        </w:tc>
        <w:tc>
          <w:tcPr>
            <w:tcW w:w="1417" w:type="dxa"/>
          </w:tcPr>
          <w:p w14:paraId="075FC8FD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00AE51C1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7" w:type="dxa"/>
          </w:tcPr>
          <w:p w14:paraId="3A83034C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4F225E90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7492AB74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957" w:type="dxa"/>
          </w:tcPr>
          <w:p w14:paraId="39C8659F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014A78" w:rsidRPr="00157C70" w14:paraId="0D2E53BB" w14:textId="77777777" w:rsidTr="002956DF">
        <w:trPr>
          <w:trHeight w:val="170"/>
        </w:trPr>
        <w:tc>
          <w:tcPr>
            <w:tcW w:w="1242" w:type="dxa"/>
            <w:vMerge w:val="restart"/>
          </w:tcPr>
          <w:p w14:paraId="09EB8E06" w14:textId="68BB65E3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Fine</w:t>
            </w:r>
          </w:p>
        </w:tc>
        <w:tc>
          <w:tcPr>
            <w:tcW w:w="1418" w:type="dxa"/>
            <w:shd w:val="clear" w:color="auto" w:fill="auto"/>
          </w:tcPr>
          <w:p w14:paraId="4BF1D143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TCP-MZ602</w:t>
            </w:r>
          </w:p>
          <w:p w14:paraId="5377C2D6" w14:textId="573DF9C4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CDV-MD605</w:t>
            </w:r>
          </w:p>
          <w:p w14:paraId="0350F6BF" w14:textId="22F8EA41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TCP-MZ605</w:t>
            </w:r>
          </w:p>
          <w:p w14:paraId="16F5C2B8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TCP-MB602</w:t>
            </w:r>
          </w:p>
          <w:p w14:paraId="2C80EB18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TCP-MB685</w:t>
            </w:r>
          </w:p>
          <w:p w14:paraId="53AB3909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CDV-MD602</w:t>
            </w:r>
          </w:p>
          <w:p w14:paraId="2CB43307" w14:textId="75D62A04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CDB-MD602</w:t>
            </w:r>
          </w:p>
        </w:tc>
        <w:tc>
          <w:tcPr>
            <w:tcW w:w="1417" w:type="dxa"/>
          </w:tcPr>
          <w:p w14:paraId="18166BE3" w14:textId="002308E9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F359CDC" w14:textId="5B198DD6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36CF8302" w14:textId="7E63379C" w:rsidR="00014A78" w:rsidRPr="00157C70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157C70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51E1AA75" w14:textId="3F59675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9553653" w14:textId="63DE3E42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957" w:type="dxa"/>
          </w:tcPr>
          <w:p w14:paraId="3511F69A" w14:textId="6007590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14A78" w:rsidRPr="00157C70" w14:paraId="7EEC24F6" w14:textId="77777777" w:rsidTr="002956DF">
        <w:trPr>
          <w:trHeight w:val="170"/>
        </w:trPr>
        <w:tc>
          <w:tcPr>
            <w:tcW w:w="1242" w:type="dxa"/>
            <w:vMerge/>
          </w:tcPr>
          <w:p w14:paraId="2003F9EF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3981938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</w:p>
        </w:tc>
        <w:tc>
          <w:tcPr>
            <w:tcW w:w="1417" w:type="dxa"/>
          </w:tcPr>
          <w:p w14:paraId="0D0C598E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2DD458C1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7" w:type="dxa"/>
          </w:tcPr>
          <w:p w14:paraId="465DB87C" w14:textId="77777777" w:rsidR="00014A78" w:rsidRPr="00157C70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</w:p>
        </w:tc>
        <w:tc>
          <w:tcPr>
            <w:tcW w:w="1276" w:type="dxa"/>
            <w:shd w:val="clear" w:color="auto" w:fill="F2F2F2"/>
          </w:tcPr>
          <w:p w14:paraId="147B34C2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55A3A36F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957" w:type="dxa"/>
          </w:tcPr>
          <w:p w14:paraId="01C1B291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014A78" w:rsidRPr="00157C70" w14:paraId="611F2DF0" w14:textId="77777777" w:rsidTr="002956DF">
        <w:trPr>
          <w:trHeight w:val="170"/>
        </w:trPr>
        <w:tc>
          <w:tcPr>
            <w:tcW w:w="1242" w:type="dxa"/>
            <w:vMerge/>
          </w:tcPr>
          <w:p w14:paraId="17F273F5" w14:textId="6AB7F3A5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B57385F" w14:textId="043242D5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WB-H814</w:t>
            </w:r>
          </w:p>
        </w:tc>
        <w:tc>
          <w:tcPr>
            <w:tcW w:w="1417" w:type="dxa"/>
          </w:tcPr>
          <w:p w14:paraId="6C1A8175" w14:textId="576E38D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FE54363" w14:textId="5A9939E8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417" w:type="dxa"/>
          </w:tcPr>
          <w:p w14:paraId="29571DBC" w14:textId="0AA48385" w:rsidR="00014A78" w:rsidRPr="00157C70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157C70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0E1C76F0" w14:textId="434F6374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50B8D28" w14:textId="57A741BD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957" w:type="dxa"/>
          </w:tcPr>
          <w:p w14:paraId="57332BAB" w14:textId="4691DF61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14A78" w:rsidRPr="00157C70" w14:paraId="2AF73434" w14:textId="77777777" w:rsidTr="002956DF">
        <w:trPr>
          <w:trHeight w:val="170"/>
        </w:trPr>
        <w:tc>
          <w:tcPr>
            <w:tcW w:w="1242" w:type="dxa"/>
            <w:vMerge/>
          </w:tcPr>
          <w:p w14:paraId="6FFAD728" w14:textId="717D232D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1D1ED5" w14:textId="4ED39545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WB-H811</w:t>
            </w:r>
          </w:p>
        </w:tc>
        <w:tc>
          <w:tcPr>
            <w:tcW w:w="1417" w:type="dxa"/>
          </w:tcPr>
          <w:p w14:paraId="49348A40" w14:textId="1E0B52F2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FA88DEA" w14:textId="18676A5B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417" w:type="dxa"/>
          </w:tcPr>
          <w:p w14:paraId="005953F4" w14:textId="5267EDF7" w:rsidR="00014A78" w:rsidRPr="00157C70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157C70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7DF67A8C" w14:textId="278C185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3C854EE" w14:textId="478E7A00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957" w:type="dxa"/>
          </w:tcPr>
          <w:p w14:paraId="676F114A" w14:textId="3FEB3F0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14A78" w:rsidRPr="00157C70" w14:paraId="75A1FC4F" w14:textId="77777777" w:rsidTr="00F91D0F">
        <w:trPr>
          <w:trHeight w:val="640"/>
        </w:trPr>
        <w:tc>
          <w:tcPr>
            <w:tcW w:w="1242" w:type="dxa"/>
            <w:vMerge/>
          </w:tcPr>
          <w:p w14:paraId="3BAE74E7" w14:textId="3F896DA6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48DBFE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CDV-5VM501</w:t>
            </w:r>
          </w:p>
          <w:p w14:paraId="622C51D9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TCP-MH859</w:t>
            </w:r>
          </w:p>
          <w:p w14:paraId="594CE2F9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TCP-VM559</w:t>
            </w:r>
          </w:p>
          <w:p w14:paraId="75AC4EEF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CDB-5VM551</w:t>
            </w:r>
          </w:p>
          <w:p w14:paraId="6E5D16EA" w14:textId="524CCEC6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</w:p>
        </w:tc>
        <w:tc>
          <w:tcPr>
            <w:tcW w:w="1417" w:type="dxa"/>
          </w:tcPr>
          <w:p w14:paraId="04450506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6DE6DF3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CIF~720P</w:t>
            </w:r>
          </w:p>
        </w:tc>
        <w:tc>
          <w:tcPr>
            <w:tcW w:w="1417" w:type="dxa"/>
          </w:tcPr>
          <w:p w14:paraId="7E2CFB02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276" w:type="dxa"/>
            <w:shd w:val="clear" w:color="auto" w:fill="F2F2F2"/>
          </w:tcPr>
          <w:p w14:paraId="1EA685F9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56E59E0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CIF~VGA</w:t>
            </w:r>
          </w:p>
        </w:tc>
        <w:tc>
          <w:tcPr>
            <w:tcW w:w="957" w:type="dxa"/>
          </w:tcPr>
          <w:p w14:paraId="257ADDF6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14A78" w:rsidRPr="00157C70" w14:paraId="65940668" w14:textId="77777777" w:rsidTr="003D6AD7">
        <w:trPr>
          <w:trHeight w:val="1455"/>
        </w:trPr>
        <w:tc>
          <w:tcPr>
            <w:tcW w:w="1242" w:type="dxa"/>
            <w:vMerge/>
          </w:tcPr>
          <w:p w14:paraId="625949A6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6B5553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TCP-MH802</w:t>
            </w:r>
          </w:p>
          <w:p w14:paraId="2EB519D6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TCP-IRH5030C</w:t>
            </w:r>
          </w:p>
          <w:p w14:paraId="74ACE18F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CDV-3VM501</w:t>
            </w:r>
          </w:p>
          <w:p w14:paraId="27561B58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CDV-P360</w:t>
            </w:r>
          </w:p>
          <w:p w14:paraId="2D63C421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TCP-VM501</w:t>
            </w:r>
          </w:p>
          <w:p w14:paraId="6767F290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TCP-IRH5040C</w:t>
            </w:r>
          </w:p>
        </w:tc>
        <w:tc>
          <w:tcPr>
            <w:tcW w:w="1417" w:type="dxa"/>
          </w:tcPr>
          <w:p w14:paraId="19D17095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2D8B7AF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417" w:type="dxa"/>
          </w:tcPr>
          <w:p w14:paraId="1F0B66DA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13758E77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2F2F2"/>
          </w:tcPr>
          <w:p w14:paraId="1FE739D5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176x144</w:t>
            </w:r>
          </w:p>
        </w:tc>
        <w:tc>
          <w:tcPr>
            <w:tcW w:w="957" w:type="dxa"/>
          </w:tcPr>
          <w:p w14:paraId="04A2689D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014A78" w:rsidRPr="00157C70" w14:paraId="505B2394" w14:textId="77777777" w:rsidTr="003D6AD7">
        <w:trPr>
          <w:trHeight w:val="839"/>
        </w:trPr>
        <w:tc>
          <w:tcPr>
            <w:tcW w:w="1242" w:type="dxa"/>
            <w:vMerge/>
          </w:tcPr>
          <w:p w14:paraId="7AC6A689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EFBF0C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ACM-PT500</w:t>
            </w:r>
          </w:p>
          <w:p w14:paraId="5580EAC7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ACM-R3002</w:t>
            </w:r>
          </w:p>
          <w:p w14:paraId="4DBBAFB4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ACM-V3002</w:t>
            </w:r>
          </w:p>
        </w:tc>
        <w:tc>
          <w:tcPr>
            <w:tcW w:w="1417" w:type="dxa"/>
          </w:tcPr>
          <w:p w14:paraId="34507D4F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EE40F47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5E2AC685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14:paraId="2A0ED135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157C9F85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957" w:type="dxa"/>
          </w:tcPr>
          <w:p w14:paraId="69006CCF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14A78" w:rsidRPr="00157C70" w14:paraId="71C0CE2B" w14:textId="77777777" w:rsidTr="003D6AD7">
        <w:trPr>
          <w:trHeight w:val="1816"/>
        </w:trPr>
        <w:tc>
          <w:tcPr>
            <w:tcW w:w="1242" w:type="dxa"/>
            <w:vMerge/>
          </w:tcPr>
          <w:p w14:paraId="5370D190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1E52099" w14:textId="5ACCA401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CDV-3VM800Z3</w:t>
            </w:r>
          </w:p>
        </w:tc>
        <w:tc>
          <w:tcPr>
            <w:tcW w:w="1417" w:type="dxa"/>
          </w:tcPr>
          <w:p w14:paraId="5E205DD4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ABC7C76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417" w:type="dxa"/>
          </w:tcPr>
          <w:p w14:paraId="4BFF8AAA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257786C2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57982A3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957" w:type="dxa"/>
          </w:tcPr>
          <w:p w14:paraId="51958FF7" w14:textId="777777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14A78" w:rsidRPr="00157C70" w14:paraId="46226563" w14:textId="77777777" w:rsidTr="005F21F0">
        <w:trPr>
          <w:trHeight w:val="467"/>
        </w:trPr>
        <w:tc>
          <w:tcPr>
            <w:tcW w:w="1242" w:type="dxa"/>
            <w:vMerge/>
          </w:tcPr>
          <w:p w14:paraId="615A5763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D76028" w14:textId="55ABFB3F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SP-HP2320C-IP</w:t>
            </w:r>
          </w:p>
        </w:tc>
        <w:tc>
          <w:tcPr>
            <w:tcW w:w="1417" w:type="dxa"/>
          </w:tcPr>
          <w:p w14:paraId="1E90CDA7" w14:textId="46E4749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Sync with stream 1</w:t>
            </w:r>
          </w:p>
        </w:tc>
        <w:tc>
          <w:tcPr>
            <w:tcW w:w="1418" w:type="dxa"/>
            <w:shd w:val="clear" w:color="auto" w:fill="F2F2F2"/>
          </w:tcPr>
          <w:p w14:paraId="342E4175" w14:textId="0D293A19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417" w:type="dxa"/>
          </w:tcPr>
          <w:p w14:paraId="6D91EB69" w14:textId="6E6B9A4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1201070B" w14:textId="7247FD99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Sync with stream 1</w:t>
            </w:r>
          </w:p>
        </w:tc>
        <w:tc>
          <w:tcPr>
            <w:tcW w:w="1418" w:type="dxa"/>
            <w:shd w:val="clear" w:color="auto" w:fill="F2F2F2"/>
          </w:tcPr>
          <w:p w14:paraId="4C77FA0D" w14:textId="6C703453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957" w:type="dxa"/>
          </w:tcPr>
          <w:p w14:paraId="31C0A262" w14:textId="7C224A84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14A78" w:rsidRPr="00157C70" w14:paraId="134699FE" w14:textId="77777777" w:rsidTr="00C67A59">
        <w:trPr>
          <w:trHeight w:val="467"/>
        </w:trPr>
        <w:tc>
          <w:tcPr>
            <w:tcW w:w="1242" w:type="dxa"/>
            <w:vMerge/>
          </w:tcPr>
          <w:p w14:paraId="6442BF61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3365B50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IPD_1080CD</w:t>
            </w:r>
          </w:p>
          <w:p w14:paraId="6759E4ED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IPB-1080E</w:t>
            </w:r>
          </w:p>
          <w:p w14:paraId="7EB04244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IPX-1080E</w:t>
            </w:r>
          </w:p>
          <w:p w14:paraId="4AEB39AA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IPD-1080E</w:t>
            </w:r>
          </w:p>
          <w:p w14:paraId="3D101E7A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IPV-1080E</w:t>
            </w:r>
          </w:p>
          <w:p w14:paraId="2E6E017E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IPD-1080MF</w:t>
            </w:r>
          </w:p>
          <w:p w14:paraId="4D3C0A13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IPV-1080F</w:t>
            </w:r>
          </w:p>
          <w:p w14:paraId="135B69CD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IPD-1080KF</w:t>
            </w:r>
          </w:p>
          <w:p w14:paraId="34F68A5B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IPB-1080F</w:t>
            </w:r>
          </w:p>
          <w:p w14:paraId="71269754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IPT-1080F</w:t>
            </w:r>
          </w:p>
          <w:p w14:paraId="70885C49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IPM-1080F</w:t>
            </w:r>
          </w:p>
          <w:p w14:paraId="3A495694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IPM-1080RF</w:t>
            </w:r>
          </w:p>
          <w:p w14:paraId="6FB4E026" w14:textId="2A8B418F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IPB-1080F28</w:t>
            </w:r>
          </w:p>
        </w:tc>
        <w:tc>
          <w:tcPr>
            <w:tcW w:w="1417" w:type="dxa"/>
          </w:tcPr>
          <w:p w14:paraId="090811F0" w14:textId="425C4C7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5A4C8AE" w14:textId="07FC1152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417" w:type="dxa"/>
          </w:tcPr>
          <w:p w14:paraId="6DB3804B" w14:textId="33213C0B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1A4DA938" w14:textId="06A9B9B2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0619972" w14:textId="6254824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957" w:type="dxa"/>
          </w:tcPr>
          <w:p w14:paraId="2B48648F" w14:textId="0C3546F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14A78" w:rsidRPr="00157C70" w14:paraId="2D6971A9" w14:textId="77777777" w:rsidTr="00C67A59">
        <w:trPr>
          <w:trHeight w:val="467"/>
        </w:trPr>
        <w:tc>
          <w:tcPr>
            <w:tcW w:w="1242" w:type="dxa"/>
          </w:tcPr>
          <w:p w14:paraId="74565A72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13A34FD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EP-Q2036HW-IP</w:t>
            </w:r>
          </w:p>
          <w:p w14:paraId="183CEC89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SP-PTIR736A-IP</w:t>
            </w:r>
          </w:p>
          <w:p w14:paraId="2FD8CF43" w14:textId="744AF7B1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SP-PTIR736B-IP</w:t>
            </w:r>
          </w:p>
        </w:tc>
        <w:tc>
          <w:tcPr>
            <w:tcW w:w="1417" w:type="dxa"/>
          </w:tcPr>
          <w:p w14:paraId="2B940A98" w14:textId="026550A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967271B" w14:textId="03D3F9B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 w:hint="eastAsia"/>
                <w:kern w:val="0"/>
                <w:sz w:val="20"/>
              </w:rPr>
              <w:t>QVGA</w:t>
            </w:r>
          </w:p>
        </w:tc>
        <w:tc>
          <w:tcPr>
            <w:tcW w:w="1417" w:type="dxa"/>
          </w:tcPr>
          <w:p w14:paraId="3554385C" w14:textId="7620187D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 w:hint="eastAsia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7B02FD6E" w14:textId="485862A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CC16743" w14:textId="01CD68F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 w:hint="eastAsia"/>
                <w:kern w:val="0"/>
                <w:sz w:val="20"/>
              </w:rPr>
              <w:t>CIF</w:t>
            </w:r>
          </w:p>
        </w:tc>
        <w:tc>
          <w:tcPr>
            <w:tcW w:w="957" w:type="dxa"/>
          </w:tcPr>
          <w:p w14:paraId="62A34A62" w14:textId="4040FD29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 w:hint="eastAsia"/>
                <w:kern w:val="0"/>
                <w:sz w:val="20"/>
              </w:rPr>
              <w:t>5</w:t>
            </w:r>
          </w:p>
        </w:tc>
      </w:tr>
      <w:tr w:rsidR="00014A78" w:rsidRPr="00157C70" w14:paraId="3586A699" w14:textId="77777777" w:rsidTr="00F91D0F">
        <w:trPr>
          <w:trHeight w:val="640"/>
        </w:trPr>
        <w:tc>
          <w:tcPr>
            <w:tcW w:w="1242" w:type="dxa"/>
            <w:vMerge w:val="restart"/>
          </w:tcPr>
          <w:p w14:paraId="0CB246DA" w14:textId="710FAA85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Forenix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E54DD28" w14:textId="0414D9CE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FVD-300LWD</w:t>
            </w:r>
          </w:p>
        </w:tc>
        <w:tc>
          <w:tcPr>
            <w:tcW w:w="1417" w:type="dxa"/>
          </w:tcPr>
          <w:p w14:paraId="08B517B5" w14:textId="72D5A69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65B3BDE" w14:textId="00B81E40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3M or D1 or SXGA</w:t>
            </w:r>
          </w:p>
        </w:tc>
        <w:tc>
          <w:tcPr>
            <w:tcW w:w="1417" w:type="dxa"/>
          </w:tcPr>
          <w:p w14:paraId="15148792" w14:textId="2343721D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 or 20</w:t>
            </w:r>
          </w:p>
        </w:tc>
        <w:tc>
          <w:tcPr>
            <w:tcW w:w="1276" w:type="dxa"/>
            <w:shd w:val="clear" w:color="auto" w:fill="F2F2F2"/>
          </w:tcPr>
          <w:p w14:paraId="4FA1B04C" w14:textId="0548631C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8F53FA9" w14:textId="65A3E471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3M or D1 or SXGA</w:t>
            </w:r>
          </w:p>
        </w:tc>
        <w:tc>
          <w:tcPr>
            <w:tcW w:w="957" w:type="dxa"/>
          </w:tcPr>
          <w:p w14:paraId="4397E706" w14:textId="4BC390B4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014A78" w:rsidRPr="00157C70" w14:paraId="3CB9AE12" w14:textId="77777777" w:rsidTr="00F91D0F">
        <w:trPr>
          <w:trHeight w:val="640"/>
        </w:trPr>
        <w:tc>
          <w:tcPr>
            <w:tcW w:w="1242" w:type="dxa"/>
            <w:vMerge/>
          </w:tcPr>
          <w:p w14:paraId="09B2181F" w14:textId="018FD5FD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541D41" w14:textId="3103115D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ISPDII-3018WD</w:t>
            </w:r>
          </w:p>
        </w:tc>
        <w:tc>
          <w:tcPr>
            <w:tcW w:w="1417" w:type="dxa"/>
          </w:tcPr>
          <w:p w14:paraId="05F2FEBD" w14:textId="5A2FBADE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6234E02" w14:textId="2616B1F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3M or D1 or SXGA</w:t>
            </w:r>
          </w:p>
        </w:tc>
        <w:tc>
          <w:tcPr>
            <w:tcW w:w="1417" w:type="dxa"/>
          </w:tcPr>
          <w:p w14:paraId="23748928" w14:textId="135C477C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 or 25</w:t>
            </w:r>
          </w:p>
        </w:tc>
        <w:tc>
          <w:tcPr>
            <w:tcW w:w="1276" w:type="dxa"/>
            <w:shd w:val="clear" w:color="auto" w:fill="F2F2F2"/>
          </w:tcPr>
          <w:p w14:paraId="48BE829F" w14:textId="658B9EAE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FA5E55A" w14:textId="71D9520B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3M or D1 or SXGA</w:t>
            </w:r>
          </w:p>
        </w:tc>
        <w:tc>
          <w:tcPr>
            <w:tcW w:w="957" w:type="dxa"/>
          </w:tcPr>
          <w:p w14:paraId="2A5C9480" w14:textId="1ED46AAC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014A78" w:rsidRPr="00157C70" w14:paraId="7DE9EA75" w14:textId="77777777" w:rsidTr="00F91D0F">
        <w:trPr>
          <w:trHeight w:val="170"/>
        </w:trPr>
        <w:tc>
          <w:tcPr>
            <w:tcW w:w="1242" w:type="dxa"/>
            <w:vMerge/>
          </w:tcPr>
          <w:p w14:paraId="3A57AB87" w14:textId="79BAFEA0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5C1C5B" w14:textId="4FE50798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FBU-200LWD</w:t>
            </w:r>
          </w:p>
        </w:tc>
        <w:tc>
          <w:tcPr>
            <w:tcW w:w="1417" w:type="dxa"/>
          </w:tcPr>
          <w:p w14:paraId="78B89F61" w14:textId="49883CC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DC741A6" w14:textId="57C9E75B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 or SXGA</w:t>
            </w:r>
          </w:p>
        </w:tc>
        <w:tc>
          <w:tcPr>
            <w:tcW w:w="1417" w:type="dxa"/>
          </w:tcPr>
          <w:p w14:paraId="402E6F6C" w14:textId="3C89233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 or 20</w:t>
            </w:r>
          </w:p>
        </w:tc>
        <w:tc>
          <w:tcPr>
            <w:tcW w:w="1276" w:type="dxa"/>
            <w:shd w:val="clear" w:color="auto" w:fill="F2F2F2"/>
          </w:tcPr>
          <w:p w14:paraId="50754E36" w14:textId="729B8FCF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F464E80" w14:textId="07076AC2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 or SXGA</w:t>
            </w:r>
          </w:p>
        </w:tc>
        <w:tc>
          <w:tcPr>
            <w:tcW w:w="957" w:type="dxa"/>
          </w:tcPr>
          <w:p w14:paraId="073E5906" w14:textId="3F6B5BED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014A78" w:rsidRPr="00157C70" w14:paraId="744E3BED" w14:textId="77777777" w:rsidTr="00F91D0F">
        <w:trPr>
          <w:trHeight w:val="170"/>
        </w:trPr>
        <w:tc>
          <w:tcPr>
            <w:tcW w:w="1242" w:type="dxa"/>
            <w:vMerge/>
          </w:tcPr>
          <w:p w14:paraId="11D47BF3" w14:textId="5DCBBC3B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FA3CD0E" w14:textId="1CC4DC75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ISPDII-131</w:t>
            </w: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lastRenderedPageBreak/>
              <w:t>2WD</w:t>
            </w:r>
          </w:p>
        </w:tc>
        <w:tc>
          <w:tcPr>
            <w:tcW w:w="1417" w:type="dxa"/>
          </w:tcPr>
          <w:p w14:paraId="69FE5944" w14:textId="02F53979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5DB374F8" w14:textId="6BA20C1C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 xml:space="preserve">D1 or SXGA </w:t>
            </w: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or SXVGA</w:t>
            </w:r>
          </w:p>
        </w:tc>
        <w:tc>
          <w:tcPr>
            <w:tcW w:w="1417" w:type="dxa"/>
          </w:tcPr>
          <w:p w14:paraId="489B442E" w14:textId="169E8D7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 xml:space="preserve">0.1~10 or </w:t>
            </w: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25</w:t>
            </w:r>
          </w:p>
        </w:tc>
        <w:tc>
          <w:tcPr>
            <w:tcW w:w="1276" w:type="dxa"/>
            <w:shd w:val="clear" w:color="auto" w:fill="F2F2F2"/>
          </w:tcPr>
          <w:p w14:paraId="07937CBE" w14:textId="09D588E9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40254B4E" w14:textId="60F05B4E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 xml:space="preserve">D1 or SXGA </w:t>
            </w: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or SXVGA</w:t>
            </w:r>
          </w:p>
        </w:tc>
        <w:tc>
          <w:tcPr>
            <w:tcW w:w="957" w:type="dxa"/>
          </w:tcPr>
          <w:p w14:paraId="71C6D7B5" w14:textId="0FAA5F21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0.1~1</w:t>
            </w:r>
          </w:p>
        </w:tc>
      </w:tr>
      <w:tr w:rsidR="00014A78" w:rsidRPr="00157C70" w14:paraId="5E29144D" w14:textId="77777777" w:rsidTr="00F91D0F">
        <w:trPr>
          <w:trHeight w:val="170"/>
        </w:trPr>
        <w:tc>
          <w:tcPr>
            <w:tcW w:w="1242" w:type="dxa"/>
            <w:vMerge/>
          </w:tcPr>
          <w:p w14:paraId="785DF8FE" w14:textId="484D506F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2618E4" w14:textId="07E40CC4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FBS-1300BX</w:t>
            </w:r>
          </w:p>
        </w:tc>
        <w:tc>
          <w:tcPr>
            <w:tcW w:w="1417" w:type="dxa"/>
          </w:tcPr>
          <w:p w14:paraId="7895BCF7" w14:textId="38E2B37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37F3D47" w14:textId="095FCE7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Same as stream1</w:t>
            </w:r>
          </w:p>
        </w:tc>
        <w:tc>
          <w:tcPr>
            <w:tcW w:w="1417" w:type="dxa"/>
          </w:tcPr>
          <w:p w14:paraId="635E95D9" w14:textId="586A8BDE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3EA7837E" w14:textId="1C109C4B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B6C5490" w14:textId="3185ED4F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Samr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as stream1</w:t>
            </w:r>
          </w:p>
        </w:tc>
        <w:tc>
          <w:tcPr>
            <w:tcW w:w="957" w:type="dxa"/>
          </w:tcPr>
          <w:p w14:paraId="45F4DF58" w14:textId="3293023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014A78" w:rsidRPr="00157C70" w14:paraId="48C55D4A" w14:textId="77777777" w:rsidTr="00F91D0F">
        <w:trPr>
          <w:trHeight w:val="170"/>
        </w:trPr>
        <w:tc>
          <w:tcPr>
            <w:tcW w:w="1242" w:type="dxa"/>
            <w:vMerge/>
          </w:tcPr>
          <w:p w14:paraId="68FCA5F0" w14:textId="5A2B6089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76CB78" w14:textId="53FA3F5A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GCI-G1536F</w:t>
            </w:r>
          </w:p>
        </w:tc>
        <w:tc>
          <w:tcPr>
            <w:tcW w:w="1417" w:type="dxa"/>
          </w:tcPr>
          <w:p w14:paraId="4B6887EB" w14:textId="0C4A1BE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4332D99" w14:textId="77DCCE2F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417" w:type="dxa"/>
          </w:tcPr>
          <w:p w14:paraId="3A68F749" w14:textId="3E7DA6A4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67E387E7" w14:textId="35C2366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EE1A7B3" w14:textId="0911DAB4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957" w:type="dxa"/>
          </w:tcPr>
          <w:p w14:paraId="51EB3E64" w14:textId="4F5AB93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</w:tr>
      <w:tr w:rsidR="00014A78" w:rsidRPr="00157C70" w14:paraId="19C572C5" w14:textId="77777777" w:rsidTr="004B7541">
        <w:trPr>
          <w:trHeight w:val="615"/>
        </w:trPr>
        <w:tc>
          <w:tcPr>
            <w:tcW w:w="1242" w:type="dxa"/>
          </w:tcPr>
          <w:p w14:paraId="5698CD5A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Grundig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F0ADDFF" w14:textId="656B8ACD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GNS-C1201L</w:t>
            </w:r>
          </w:p>
        </w:tc>
        <w:tc>
          <w:tcPr>
            <w:tcW w:w="1417" w:type="dxa"/>
          </w:tcPr>
          <w:p w14:paraId="1EF3537C" w14:textId="7062964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7D67956" w14:textId="672C2DD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417" w:type="dxa"/>
          </w:tcPr>
          <w:p w14:paraId="79F9C868" w14:textId="664D8C5F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7E8A3AD5" w14:textId="05D51A6D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80003BA" w14:textId="0FC6587D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957" w:type="dxa"/>
          </w:tcPr>
          <w:p w14:paraId="539BC445" w14:textId="17AF9A83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14A78" w:rsidRPr="00157C70" w14:paraId="4ED35611" w14:textId="77777777" w:rsidTr="00F91D0F">
        <w:trPr>
          <w:trHeight w:val="170"/>
        </w:trPr>
        <w:tc>
          <w:tcPr>
            <w:tcW w:w="1242" w:type="dxa"/>
          </w:tcPr>
          <w:p w14:paraId="00857FC7" w14:textId="1C99AE82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GNS</w:t>
            </w:r>
          </w:p>
        </w:tc>
        <w:tc>
          <w:tcPr>
            <w:tcW w:w="1418" w:type="dxa"/>
            <w:shd w:val="clear" w:color="auto" w:fill="auto"/>
          </w:tcPr>
          <w:p w14:paraId="694862F4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DS-2CD4212FWD-IZS</w:t>
            </w:r>
          </w:p>
          <w:p w14:paraId="1C83B609" w14:textId="19091830" w:rsidR="00014A78" w:rsidRPr="006E73A5" w:rsidRDefault="00014A78" w:rsidP="00AE6B3F">
            <w:pPr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DS-2CD4032FWD-A</w:t>
            </w:r>
          </w:p>
        </w:tc>
        <w:tc>
          <w:tcPr>
            <w:tcW w:w="1417" w:type="dxa"/>
          </w:tcPr>
          <w:p w14:paraId="03EB285A" w14:textId="2F53A9B2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H.264/MPEG4/MJPEG</w:t>
            </w:r>
          </w:p>
        </w:tc>
        <w:tc>
          <w:tcPr>
            <w:tcW w:w="1418" w:type="dxa"/>
            <w:shd w:val="clear" w:color="auto" w:fill="F2F2F2"/>
          </w:tcPr>
          <w:p w14:paraId="6F77C2B2" w14:textId="559BB629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CIF~4CIF</w:t>
            </w:r>
          </w:p>
        </w:tc>
        <w:tc>
          <w:tcPr>
            <w:tcW w:w="1417" w:type="dxa"/>
          </w:tcPr>
          <w:p w14:paraId="60751F7C" w14:textId="3B90D0E1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276" w:type="dxa"/>
            <w:shd w:val="clear" w:color="auto" w:fill="F2F2F2"/>
          </w:tcPr>
          <w:p w14:paraId="0845C106" w14:textId="43B1729C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H.264/MPEG4/MJPEG</w:t>
            </w:r>
          </w:p>
        </w:tc>
        <w:tc>
          <w:tcPr>
            <w:tcW w:w="1418" w:type="dxa"/>
            <w:shd w:val="clear" w:color="auto" w:fill="F2F2F2"/>
          </w:tcPr>
          <w:p w14:paraId="770AC903" w14:textId="0C5F52E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CIF~QXGA</w:t>
            </w:r>
          </w:p>
        </w:tc>
        <w:tc>
          <w:tcPr>
            <w:tcW w:w="957" w:type="dxa"/>
          </w:tcPr>
          <w:p w14:paraId="73CE5D04" w14:textId="497997E9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14A78" w:rsidRPr="00157C70" w14:paraId="69D5D89B" w14:textId="77777777" w:rsidTr="00B47481">
        <w:trPr>
          <w:trHeight w:val="972"/>
        </w:trPr>
        <w:tc>
          <w:tcPr>
            <w:tcW w:w="1242" w:type="dxa"/>
          </w:tcPr>
          <w:p w14:paraId="46D0B207" w14:textId="67A76D58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Hikvision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FE8F0B4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NCOA52F</w:t>
            </w:r>
          </w:p>
          <w:p w14:paraId="1666FB24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NCOA22F</w:t>
            </w:r>
          </w:p>
          <w:p w14:paraId="07BD4E14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NCOA32FD</w:t>
            </w:r>
          </w:p>
          <w:p w14:paraId="0468F903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NCOA52F</w:t>
            </w:r>
          </w:p>
          <w:p w14:paraId="4A258DDA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NDOA22F-W</w:t>
            </w:r>
          </w:p>
          <w:p w14:paraId="1DBFD304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NDOA32FD-W</w:t>
            </w:r>
          </w:p>
          <w:p w14:paraId="630F0CBA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NIAA202F</w:t>
            </w:r>
          </w:p>
          <w:p w14:paraId="53683853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NIDA212F-W</w:t>
            </w:r>
          </w:p>
          <w:p w14:paraId="6045B28D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NIDA312FD-W</w:t>
            </w:r>
          </w:p>
          <w:p w14:paraId="6CDFA25D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NIDA512F-W</w:t>
            </w:r>
          </w:p>
          <w:p w14:paraId="5A64AD24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NIPA2H22-W</w:t>
            </w:r>
          </w:p>
          <w:p w14:paraId="6353125F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NIPA2H22-C</w:t>
            </w:r>
          </w:p>
          <w:p w14:paraId="04F4AD9E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NIRA232F</w:t>
            </w:r>
          </w:p>
          <w:p w14:paraId="39B5377A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NIRA332FD</w:t>
            </w:r>
          </w:p>
          <w:p w14:paraId="781E1C2F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NITA212F</w:t>
            </w:r>
          </w:p>
          <w:p w14:paraId="362C2140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NITA312FD</w:t>
            </w:r>
          </w:p>
          <w:p w14:paraId="7B3B69A4" w14:textId="5604568F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NIRA222F</w:t>
            </w:r>
          </w:p>
        </w:tc>
        <w:tc>
          <w:tcPr>
            <w:tcW w:w="1417" w:type="dxa"/>
          </w:tcPr>
          <w:p w14:paraId="3150AB5F" w14:textId="78611643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ECB1979" w14:textId="7758268E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704x480~192x144</w:t>
            </w:r>
          </w:p>
        </w:tc>
        <w:tc>
          <w:tcPr>
            <w:tcW w:w="1417" w:type="dxa"/>
          </w:tcPr>
          <w:p w14:paraId="509D3F7A" w14:textId="2BC6821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1~25/1~12</w:t>
            </w:r>
          </w:p>
        </w:tc>
        <w:tc>
          <w:tcPr>
            <w:tcW w:w="1276" w:type="dxa"/>
            <w:shd w:val="clear" w:color="auto" w:fill="F2F2F2"/>
          </w:tcPr>
          <w:p w14:paraId="3B99035D" w14:textId="3FCBA6A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822CAAB" w14:textId="58C8684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704x480~192x144</w:t>
            </w:r>
          </w:p>
        </w:tc>
        <w:tc>
          <w:tcPr>
            <w:tcW w:w="957" w:type="dxa"/>
          </w:tcPr>
          <w:p w14:paraId="69C5F1B0" w14:textId="43CD2C2C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14A78" w:rsidRPr="00157C70" w14:paraId="2695A580" w14:textId="77777777" w:rsidTr="00F91D0F">
        <w:trPr>
          <w:trHeight w:val="170"/>
        </w:trPr>
        <w:tc>
          <w:tcPr>
            <w:tcW w:w="1242" w:type="dxa"/>
          </w:tcPr>
          <w:p w14:paraId="392F5678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IPPower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A88DE6A" w14:textId="5FAF9123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HD-IC221STH211P</w:t>
            </w:r>
          </w:p>
        </w:tc>
        <w:tc>
          <w:tcPr>
            <w:tcW w:w="1417" w:type="dxa"/>
          </w:tcPr>
          <w:p w14:paraId="2FC95BD4" w14:textId="1357CEA4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AD4AD41" w14:textId="37DC54B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352x240~1920x1280</w:t>
            </w:r>
          </w:p>
        </w:tc>
        <w:tc>
          <w:tcPr>
            <w:tcW w:w="1417" w:type="dxa"/>
          </w:tcPr>
          <w:p w14:paraId="2C077D44" w14:textId="2C10ED8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365D6DB3" w14:textId="5962DC83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9463742" w14:textId="16A6FF1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352x240~1920x1280</w:t>
            </w:r>
          </w:p>
        </w:tc>
        <w:tc>
          <w:tcPr>
            <w:tcW w:w="957" w:type="dxa"/>
          </w:tcPr>
          <w:p w14:paraId="55C2A08A" w14:textId="3D39869C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0.1~2</w:t>
            </w:r>
          </w:p>
        </w:tc>
      </w:tr>
      <w:tr w:rsidR="00014A78" w:rsidRPr="00157C70" w14:paraId="650AD591" w14:textId="77777777" w:rsidTr="00F91D0F">
        <w:trPr>
          <w:trHeight w:val="170"/>
        </w:trPr>
        <w:tc>
          <w:tcPr>
            <w:tcW w:w="1242" w:type="dxa"/>
          </w:tcPr>
          <w:p w14:paraId="55FAF165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HDPRO</w:t>
            </w:r>
          </w:p>
        </w:tc>
        <w:tc>
          <w:tcPr>
            <w:tcW w:w="1418" w:type="dxa"/>
            <w:shd w:val="clear" w:color="auto" w:fill="auto"/>
          </w:tcPr>
          <w:p w14:paraId="170B9DFD" w14:textId="62EDF10D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</w:p>
        </w:tc>
        <w:tc>
          <w:tcPr>
            <w:tcW w:w="1417" w:type="dxa"/>
          </w:tcPr>
          <w:p w14:paraId="33B8B4C6" w14:textId="5D456C84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4FFBDCCE" w14:textId="4B60FA44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7" w:type="dxa"/>
          </w:tcPr>
          <w:p w14:paraId="0C52B29D" w14:textId="626DD54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5B9AFA77" w14:textId="2A9BBEB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6387815E" w14:textId="33F0359E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957" w:type="dxa"/>
          </w:tcPr>
          <w:p w14:paraId="607AE0B1" w14:textId="2145BEA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014A78" w:rsidRPr="00157C70" w14:paraId="03014CEB" w14:textId="77777777" w:rsidTr="00F91D0F">
        <w:trPr>
          <w:trHeight w:val="170"/>
        </w:trPr>
        <w:tc>
          <w:tcPr>
            <w:tcW w:w="1242" w:type="dxa"/>
          </w:tcPr>
          <w:p w14:paraId="6E70AE2D" w14:textId="63F087F8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Jestor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BAFAE64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LNV7210R</w:t>
            </w:r>
          </w:p>
          <w:p w14:paraId="6DC1DBC3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LND7210</w:t>
            </w:r>
          </w:p>
          <w:p w14:paraId="4118B2D6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LND7210R</w:t>
            </w:r>
          </w:p>
          <w:p w14:paraId="6B91A444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LNV7210</w:t>
            </w:r>
          </w:p>
          <w:p w14:paraId="4D57AD74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LNU7210R</w:t>
            </w:r>
          </w:p>
          <w:p w14:paraId="37A6126F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LMU7210R</w:t>
            </w:r>
          </w:p>
          <w:p w14:paraId="73D6D946" w14:textId="791DF740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LNP3020</w:t>
            </w:r>
          </w:p>
        </w:tc>
        <w:tc>
          <w:tcPr>
            <w:tcW w:w="1417" w:type="dxa"/>
          </w:tcPr>
          <w:p w14:paraId="145A460C" w14:textId="0DA344AB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63DF853" w14:textId="4B8E15AF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417" w:type="dxa"/>
          </w:tcPr>
          <w:p w14:paraId="726C6A4E" w14:textId="24E2B1F1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14:paraId="44373097" w14:textId="27D13C73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44FED3F" w14:textId="2108CFB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957" w:type="dxa"/>
          </w:tcPr>
          <w:p w14:paraId="594D3BF0" w14:textId="6A153AF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14A78" w:rsidRPr="00157C70" w14:paraId="3CA12614" w14:textId="77777777" w:rsidTr="00F91D0F">
        <w:trPr>
          <w:trHeight w:val="170"/>
        </w:trPr>
        <w:tc>
          <w:tcPr>
            <w:tcW w:w="1242" w:type="dxa"/>
          </w:tcPr>
          <w:p w14:paraId="6BB011C3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LG</w:t>
            </w:r>
          </w:p>
        </w:tc>
        <w:tc>
          <w:tcPr>
            <w:tcW w:w="1418" w:type="dxa"/>
            <w:shd w:val="clear" w:color="auto" w:fill="auto"/>
          </w:tcPr>
          <w:p w14:paraId="3498333A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NCR870</w:t>
            </w:r>
          </w:p>
          <w:p w14:paraId="3B37988E" w14:textId="4DF20180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NDF820</w:t>
            </w:r>
          </w:p>
        </w:tc>
        <w:tc>
          <w:tcPr>
            <w:tcW w:w="1417" w:type="dxa"/>
          </w:tcPr>
          <w:p w14:paraId="5EE4651D" w14:textId="53B80BC2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H264/MPEG4</w:t>
            </w:r>
          </w:p>
        </w:tc>
        <w:tc>
          <w:tcPr>
            <w:tcW w:w="1418" w:type="dxa"/>
            <w:shd w:val="clear" w:color="auto" w:fill="F2F2F2"/>
          </w:tcPr>
          <w:p w14:paraId="7B07E817" w14:textId="06316F1D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720x480/1920x1080</w:t>
            </w:r>
          </w:p>
        </w:tc>
        <w:tc>
          <w:tcPr>
            <w:tcW w:w="1417" w:type="dxa"/>
          </w:tcPr>
          <w:p w14:paraId="795FC365" w14:textId="2650B62D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30</w:t>
            </w:r>
          </w:p>
        </w:tc>
        <w:tc>
          <w:tcPr>
            <w:tcW w:w="1276" w:type="dxa"/>
            <w:shd w:val="clear" w:color="auto" w:fill="F2F2F2"/>
          </w:tcPr>
          <w:p w14:paraId="69D8026F" w14:textId="4BED0A3C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H264/MPEG4</w:t>
            </w:r>
          </w:p>
        </w:tc>
        <w:tc>
          <w:tcPr>
            <w:tcW w:w="1418" w:type="dxa"/>
            <w:shd w:val="clear" w:color="auto" w:fill="F2F2F2"/>
          </w:tcPr>
          <w:p w14:paraId="1EE24933" w14:textId="4457B58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720x480/1920x1080</w:t>
            </w:r>
          </w:p>
        </w:tc>
        <w:tc>
          <w:tcPr>
            <w:tcW w:w="957" w:type="dxa"/>
          </w:tcPr>
          <w:p w14:paraId="6A1EDA14" w14:textId="4BB30C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14A78" w:rsidRPr="00157C70" w14:paraId="20C4F454" w14:textId="77777777" w:rsidTr="00F91D0F">
        <w:trPr>
          <w:trHeight w:val="170"/>
        </w:trPr>
        <w:tc>
          <w:tcPr>
            <w:tcW w:w="1242" w:type="dxa"/>
          </w:tcPr>
          <w:p w14:paraId="0D3EADED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Messoa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77FB920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HD-PRO890DN</w:t>
            </w:r>
          </w:p>
          <w:p w14:paraId="6491541F" w14:textId="19EDCB7B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HD-PRO890/OUT</w:t>
            </w:r>
          </w:p>
        </w:tc>
        <w:tc>
          <w:tcPr>
            <w:tcW w:w="1417" w:type="dxa"/>
          </w:tcPr>
          <w:p w14:paraId="36551995" w14:textId="76A5352C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9C32751" w14:textId="0321490E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417" w:type="dxa"/>
          </w:tcPr>
          <w:p w14:paraId="4EC8457C" w14:textId="212AEEFB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741E9803" w14:textId="443381FF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4BA8F7E" w14:textId="619F7FA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957" w:type="dxa"/>
          </w:tcPr>
          <w:p w14:paraId="141FBDE7" w14:textId="53567B1C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</w:tr>
      <w:tr w:rsidR="00014A78" w:rsidRPr="00157C70" w14:paraId="26828170" w14:textId="77777777" w:rsidTr="00F91D0F">
        <w:trPr>
          <w:trHeight w:val="170"/>
        </w:trPr>
        <w:tc>
          <w:tcPr>
            <w:tcW w:w="1242" w:type="dxa"/>
          </w:tcPr>
          <w:p w14:paraId="15AAA8EC" w14:textId="7CCA1AD3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bCs/>
                <w:kern w:val="0"/>
                <w:sz w:val="20"/>
              </w:rPr>
              <w:t>MIWI – URMET</w:t>
            </w:r>
          </w:p>
        </w:tc>
        <w:tc>
          <w:tcPr>
            <w:tcW w:w="1418" w:type="dxa"/>
            <w:shd w:val="clear" w:color="auto" w:fill="auto"/>
          </w:tcPr>
          <w:p w14:paraId="4F1F19F5" w14:textId="0859CA1F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HMNC100</w:t>
            </w:r>
          </w:p>
        </w:tc>
        <w:tc>
          <w:tcPr>
            <w:tcW w:w="1417" w:type="dxa"/>
          </w:tcPr>
          <w:p w14:paraId="7733BCFE" w14:textId="14721BF4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6E6592F" w14:textId="3D0272A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720P~QVGA</w:t>
            </w:r>
          </w:p>
        </w:tc>
        <w:tc>
          <w:tcPr>
            <w:tcW w:w="1417" w:type="dxa"/>
          </w:tcPr>
          <w:p w14:paraId="1DF80BC3" w14:textId="5F6DF2E4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  <w:tc>
          <w:tcPr>
            <w:tcW w:w="1276" w:type="dxa"/>
            <w:shd w:val="clear" w:color="auto" w:fill="F2F2F2"/>
          </w:tcPr>
          <w:p w14:paraId="4FE7E758" w14:textId="1DA49E3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EA2FAF5" w14:textId="4FDEABF2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720P~QVGA</w:t>
            </w:r>
          </w:p>
        </w:tc>
        <w:tc>
          <w:tcPr>
            <w:tcW w:w="957" w:type="dxa"/>
          </w:tcPr>
          <w:p w14:paraId="1D823045" w14:textId="7476D463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014A78" w:rsidRPr="00157C70" w14:paraId="2FDE9898" w14:textId="77777777" w:rsidTr="002956DF">
        <w:trPr>
          <w:trHeight w:val="170"/>
        </w:trPr>
        <w:tc>
          <w:tcPr>
            <w:tcW w:w="1242" w:type="dxa"/>
          </w:tcPr>
          <w:p w14:paraId="7725EE22" w14:textId="1B5AFCE4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bCs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bCs/>
                <w:kern w:val="0"/>
                <w:sz w:val="20"/>
              </w:rPr>
              <w:t>Netgear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52D875D" w14:textId="6C9982D1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HMNC500</w:t>
            </w:r>
          </w:p>
        </w:tc>
        <w:tc>
          <w:tcPr>
            <w:tcW w:w="1417" w:type="dxa"/>
          </w:tcPr>
          <w:p w14:paraId="3EAEBBC0" w14:textId="220FEB3F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0657ABB" w14:textId="10932BE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720P~WQV</w:t>
            </w: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GA</w:t>
            </w:r>
          </w:p>
        </w:tc>
        <w:tc>
          <w:tcPr>
            <w:tcW w:w="1417" w:type="dxa"/>
          </w:tcPr>
          <w:p w14:paraId="60224ACC" w14:textId="5521D81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0.1~1</w:t>
            </w:r>
          </w:p>
        </w:tc>
        <w:tc>
          <w:tcPr>
            <w:tcW w:w="1276" w:type="dxa"/>
            <w:shd w:val="clear" w:color="auto" w:fill="F2F2F2"/>
          </w:tcPr>
          <w:p w14:paraId="1E9C5F69" w14:textId="500617E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004F6D0" w14:textId="7D017CC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720P~WQV</w:t>
            </w: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GA</w:t>
            </w:r>
          </w:p>
        </w:tc>
        <w:tc>
          <w:tcPr>
            <w:tcW w:w="957" w:type="dxa"/>
          </w:tcPr>
          <w:p w14:paraId="097D8832" w14:textId="138B6E2F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0.1~1</w:t>
            </w:r>
          </w:p>
        </w:tc>
      </w:tr>
      <w:tr w:rsidR="00014A78" w:rsidRPr="00157C70" w14:paraId="7EB7CDDF" w14:textId="77777777" w:rsidTr="00F91D0F">
        <w:trPr>
          <w:trHeight w:val="170"/>
        </w:trPr>
        <w:tc>
          <w:tcPr>
            <w:tcW w:w="1242" w:type="dxa"/>
          </w:tcPr>
          <w:p w14:paraId="2A98548C" w14:textId="4C16F325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bCs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bCs/>
                <w:kern w:val="0"/>
                <w:sz w:val="20"/>
              </w:rPr>
              <w:lastRenderedPageBreak/>
              <w:t>Santec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0F03B8D" w14:textId="1A33BA0E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SNC-WR600</w:t>
            </w:r>
          </w:p>
        </w:tc>
        <w:tc>
          <w:tcPr>
            <w:tcW w:w="1417" w:type="dxa"/>
          </w:tcPr>
          <w:p w14:paraId="0B296F03" w14:textId="2B29A6F1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4F9470F3" w14:textId="3CA8CC52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417" w:type="dxa"/>
          </w:tcPr>
          <w:p w14:paraId="0CBDF039" w14:textId="21ED518B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</w:t>
            </w:r>
          </w:p>
        </w:tc>
        <w:tc>
          <w:tcPr>
            <w:tcW w:w="1276" w:type="dxa"/>
            <w:shd w:val="clear" w:color="auto" w:fill="F2F2F2"/>
          </w:tcPr>
          <w:p w14:paraId="6DB57B4B" w14:textId="376F076C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6647DC1D" w14:textId="7BA56A6F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957" w:type="dxa"/>
          </w:tcPr>
          <w:p w14:paraId="6DD425B7" w14:textId="227DFE89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14A78" w:rsidRPr="00157C70" w14:paraId="1794F73B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3EDDF0D7" w14:textId="0D0ECB8A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Sony</w:t>
            </w:r>
          </w:p>
        </w:tc>
        <w:tc>
          <w:tcPr>
            <w:tcW w:w="1418" w:type="dxa"/>
            <w:shd w:val="clear" w:color="auto" w:fill="auto"/>
          </w:tcPr>
          <w:p w14:paraId="636D3607" w14:textId="0567C57F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SNC-XM632</w:t>
            </w:r>
          </w:p>
        </w:tc>
        <w:tc>
          <w:tcPr>
            <w:tcW w:w="1417" w:type="dxa"/>
          </w:tcPr>
          <w:p w14:paraId="6FBEA725" w14:textId="7FF0A4DF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H264, MJPEG</w:t>
            </w:r>
          </w:p>
        </w:tc>
        <w:tc>
          <w:tcPr>
            <w:tcW w:w="1418" w:type="dxa"/>
            <w:shd w:val="clear" w:color="auto" w:fill="F2F2F2"/>
          </w:tcPr>
          <w:p w14:paraId="001F3945" w14:textId="54801944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352x288/1920x1080</w:t>
            </w:r>
          </w:p>
        </w:tc>
        <w:tc>
          <w:tcPr>
            <w:tcW w:w="1417" w:type="dxa"/>
          </w:tcPr>
          <w:p w14:paraId="48E4C53D" w14:textId="71103D23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0.1~6</w:t>
            </w:r>
          </w:p>
        </w:tc>
        <w:tc>
          <w:tcPr>
            <w:tcW w:w="1276" w:type="dxa"/>
            <w:shd w:val="clear" w:color="auto" w:fill="F2F2F2"/>
          </w:tcPr>
          <w:p w14:paraId="0B6F7F58" w14:textId="6BCA942B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H264, MJPEG</w:t>
            </w:r>
          </w:p>
        </w:tc>
        <w:tc>
          <w:tcPr>
            <w:tcW w:w="1418" w:type="dxa"/>
            <w:shd w:val="clear" w:color="auto" w:fill="F2F2F2"/>
          </w:tcPr>
          <w:p w14:paraId="4F750E16" w14:textId="71E18AFC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352x288/1920x1080</w:t>
            </w:r>
          </w:p>
        </w:tc>
        <w:tc>
          <w:tcPr>
            <w:tcW w:w="957" w:type="dxa"/>
          </w:tcPr>
          <w:p w14:paraId="58AA47E5" w14:textId="66EE7AA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014A78" w:rsidRPr="00157C70" w14:paraId="4203FE30" w14:textId="77777777" w:rsidTr="00F91D0F">
        <w:trPr>
          <w:trHeight w:val="170"/>
        </w:trPr>
        <w:tc>
          <w:tcPr>
            <w:tcW w:w="1242" w:type="dxa"/>
            <w:vMerge/>
          </w:tcPr>
          <w:p w14:paraId="48DD6082" w14:textId="5E8C9B62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FB6BA2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TV-IP310PI</w:t>
            </w:r>
          </w:p>
          <w:p w14:paraId="6FCC3F67" w14:textId="3C5CEB50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TV-IP311PI</w:t>
            </w:r>
          </w:p>
        </w:tc>
        <w:tc>
          <w:tcPr>
            <w:tcW w:w="1417" w:type="dxa"/>
          </w:tcPr>
          <w:p w14:paraId="09A94D01" w14:textId="72DD799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EFBD922" w14:textId="2EDC70D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CIF~720P</w:t>
            </w:r>
          </w:p>
        </w:tc>
        <w:tc>
          <w:tcPr>
            <w:tcW w:w="1417" w:type="dxa"/>
          </w:tcPr>
          <w:p w14:paraId="5EC5C8EA" w14:textId="3D90A68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276" w:type="dxa"/>
            <w:shd w:val="clear" w:color="auto" w:fill="F2F2F2"/>
          </w:tcPr>
          <w:p w14:paraId="64B9917F" w14:textId="4D19C1BB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E0FA2D5" w14:textId="17097BA3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CIF~VGA</w:t>
            </w:r>
          </w:p>
        </w:tc>
        <w:tc>
          <w:tcPr>
            <w:tcW w:w="957" w:type="dxa"/>
          </w:tcPr>
          <w:p w14:paraId="78E69C38" w14:textId="57DDB15D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14A78" w:rsidRPr="00157C70" w14:paraId="76B662B4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2E3B5C5E" w14:textId="50B61E5D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Trendnet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9949A35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TV-IP672W</w:t>
            </w:r>
          </w:p>
          <w:p w14:paraId="44ECA843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TV-IP672PI</w:t>
            </w:r>
          </w:p>
          <w:p w14:paraId="45FFF758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TV-IP672P</w:t>
            </w:r>
          </w:p>
          <w:p w14:paraId="07C0BF1E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TV-IP572P</w:t>
            </w:r>
          </w:p>
          <w:p w14:paraId="087094B4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TV-IP572PI</w:t>
            </w:r>
          </w:p>
          <w:p w14:paraId="620576B6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TV-IP572W</w:t>
            </w:r>
          </w:p>
          <w:p w14:paraId="35170070" w14:textId="06A7FC3D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TV-IP572WI</w:t>
            </w:r>
          </w:p>
        </w:tc>
        <w:tc>
          <w:tcPr>
            <w:tcW w:w="1417" w:type="dxa"/>
          </w:tcPr>
          <w:p w14:paraId="4E78A7FF" w14:textId="70B04FC0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5D1BD47" w14:textId="3F54DD4E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320x192</w:t>
            </w:r>
          </w:p>
        </w:tc>
        <w:tc>
          <w:tcPr>
            <w:tcW w:w="1417" w:type="dxa"/>
          </w:tcPr>
          <w:p w14:paraId="5A5705E3" w14:textId="5C440B82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5789BF0A" w14:textId="276D658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A72B9D9" w14:textId="6F89C45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320x192</w:t>
            </w:r>
          </w:p>
        </w:tc>
        <w:tc>
          <w:tcPr>
            <w:tcW w:w="957" w:type="dxa"/>
          </w:tcPr>
          <w:p w14:paraId="7E50A427" w14:textId="4D618141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014A78" w:rsidRPr="00157C70" w14:paraId="58F75BBF" w14:textId="77777777" w:rsidTr="00F91D0F">
        <w:trPr>
          <w:trHeight w:val="170"/>
        </w:trPr>
        <w:tc>
          <w:tcPr>
            <w:tcW w:w="1242" w:type="dxa"/>
            <w:vMerge/>
          </w:tcPr>
          <w:p w14:paraId="4DF57B04" w14:textId="7101D418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D33FF6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TV-IP262P</w:t>
            </w:r>
          </w:p>
          <w:p w14:paraId="7AA0623F" w14:textId="6B4990D6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TV-IP262PI</w:t>
            </w:r>
          </w:p>
        </w:tc>
        <w:tc>
          <w:tcPr>
            <w:tcW w:w="1417" w:type="dxa"/>
          </w:tcPr>
          <w:p w14:paraId="75E61640" w14:textId="27A10D3B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2F2F2"/>
          </w:tcPr>
          <w:p w14:paraId="16F08FC3" w14:textId="5F53D61E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25C7DEB8" w14:textId="6F25967D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7FB7F921" w14:textId="17388A08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2F2F2"/>
          </w:tcPr>
          <w:p w14:paraId="4FDD6158" w14:textId="71866742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957" w:type="dxa"/>
          </w:tcPr>
          <w:p w14:paraId="7AEC5EA2" w14:textId="0C4D3AC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014A78" w:rsidRPr="00157C70" w14:paraId="5D1EC1F6" w14:textId="77777777" w:rsidTr="00F91D0F">
        <w:trPr>
          <w:trHeight w:val="170"/>
        </w:trPr>
        <w:tc>
          <w:tcPr>
            <w:tcW w:w="1242" w:type="dxa"/>
            <w:vMerge/>
          </w:tcPr>
          <w:p w14:paraId="248781A2" w14:textId="68F149B6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4D2638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TCS-33B002-IRFH</w:t>
            </w:r>
          </w:p>
          <w:p w14:paraId="70E2EE08" w14:textId="3AC00A03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TCS-36B002</w:t>
            </w:r>
          </w:p>
        </w:tc>
        <w:tc>
          <w:tcPr>
            <w:tcW w:w="1417" w:type="dxa"/>
          </w:tcPr>
          <w:p w14:paraId="4CD2A2F7" w14:textId="43B3D1F2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7C2B386" w14:textId="212CC45F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136DF4B3" w14:textId="498BA45B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30</w:t>
            </w:r>
          </w:p>
        </w:tc>
        <w:tc>
          <w:tcPr>
            <w:tcW w:w="1276" w:type="dxa"/>
            <w:shd w:val="clear" w:color="auto" w:fill="F2F2F2"/>
          </w:tcPr>
          <w:p w14:paraId="7C512268" w14:textId="15EB0DD9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FA1F680" w14:textId="250FD1F0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957" w:type="dxa"/>
          </w:tcPr>
          <w:p w14:paraId="137A7D1F" w14:textId="6DF881B3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14A78" w:rsidRPr="00157C70" w14:paraId="0E2DA51C" w14:textId="77777777" w:rsidTr="00F91D0F">
        <w:trPr>
          <w:trHeight w:val="170"/>
        </w:trPr>
        <w:tc>
          <w:tcPr>
            <w:tcW w:w="1242" w:type="dxa"/>
          </w:tcPr>
          <w:p w14:paraId="0003E0F3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TriCorps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3CE9CE7" w14:textId="6D3CFB94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VT-20VN-M</w:t>
            </w:r>
          </w:p>
        </w:tc>
        <w:tc>
          <w:tcPr>
            <w:tcW w:w="1417" w:type="dxa"/>
          </w:tcPr>
          <w:p w14:paraId="686618ED" w14:textId="3D61B8A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FD73DE0" w14:textId="367A7BF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320x176</w:t>
            </w:r>
          </w:p>
        </w:tc>
        <w:tc>
          <w:tcPr>
            <w:tcW w:w="1417" w:type="dxa"/>
          </w:tcPr>
          <w:p w14:paraId="6F6D84ED" w14:textId="69D70421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7.5</w:t>
            </w:r>
          </w:p>
        </w:tc>
        <w:tc>
          <w:tcPr>
            <w:tcW w:w="1276" w:type="dxa"/>
            <w:shd w:val="clear" w:color="auto" w:fill="F2F2F2"/>
          </w:tcPr>
          <w:p w14:paraId="57916E09" w14:textId="6A4345E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1372584" w14:textId="1844E9A3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320x176</w:t>
            </w:r>
          </w:p>
        </w:tc>
        <w:tc>
          <w:tcPr>
            <w:tcW w:w="957" w:type="dxa"/>
          </w:tcPr>
          <w:p w14:paraId="3BA6EF0D" w14:textId="42470929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014A78" w:rsidRPr="00157C70" w14:paraId="6C845C17" w14:textId="77777777" w:rsidTr="00F91D0F">
        <w:trPr>
          <w:trHeight w:val="170"/>
        </w:trPr>
        <w:tc>
          <w:tcPr>
            <w:tcW w:w="1242" w:type="dxa"/>
          </w:tcPr>
          <w:p w14:paraId="0823EAE2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Vitek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2AA71EF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proofErr w:type="spellStart"/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MTi</w:t>
            </w:r>
            <w:proofErr w:type="spellEnd"/>
          </w:p>
          <w:p w14:paraId="0FE1DFFA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VD102i</w:t>
            </w:r>
          </w:p>
          <w:p w14:paraId="675A40ED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VN200i</w:t>
            </w:r>
          </w:p>
          <w:p w14:paraId="0C79AC67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VD10M2</w:t>
            </w:r>
          </w:p>
          <w:p w14:paraId="618E51B0" w14:textId="32D798E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VN10M2</w:t>
            </w:r>
          </w:p>
        </w:tc>
        <w:tc>
          <w:tcPr>
            <w:tcW w:w="1417" w:type="dxa"/>
          </w:tcPr>
          <w:p w14:paraId="2BE0B397" w14:textId="0149486D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66567BD9" w14:textId="1827DD24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QVGA~VGA</w:t>
            </w:r>
          </w:p>
        </w:tc>
        <w:tc>
          <w:tcPr>
            <w:tcW w:w="1417" w:type="dxa"/>
          </w:tcPr>
          <w:p w14:paraId="1EDA256D" w14:textId="68305C7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3~30</w:t>
            </w:r>
          </w:p>
        </w:tc>
        <w:tc>
          <w:tcPr>
            <w:tcW w:w="1276" w:type="dxa"/>
            <w:shd w:val="clear" w:color="auto" w:fill="F2F2F2"/>
          </w:tcPr>
          <w:p w14:paraId="31DA8829" w14:textId="29E809A4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27A66443" w14:textId="72F101F4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QVGA~VGA</w:t>
            </w:r>
          </w:p>
        </w:tc>
        <w:tc>
          <w:tcPr>
            <w:tcW w:w="957" w:type="dxa"/>
          </w:tcPr>
          <w:p w14:paraId="3561303D" w14:textId="429993D2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</w:tr>
      <w:tr w:rsidR="00014A78" w:rsidRPr="00157C70" w14:paraId="454EF31C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2CCDC695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Vision Hitech</w:t>
            </w:r>
          </w:p>
        </w:tc>
        <w:tc>
          <w:tcPr>
            <w:tcW w:w="1418" w:type="dxa"/>
            <w:shd w:val="clear" w:color="auto" w:fill="auto"/>
          </w:tcPr>
          <w:p w14:paraId="5BD6522E" w14:textId="67535A15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M3Ti</w:t>
            </w:r>
          </w:p>
        </w:tc>
        <w:tc>
          <w:tcPr>
            <w:tcW w:w="1417" w:type="dxa"/>
          </w:tcPr>
          <w:p w14:paraId="481B8AF3" w14:textId="20A62F04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3AE56C1" w14:textId="502CB49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D1~FHD</w:t>
            </w:r>
          </w:p>
        </w:tc>
        <w:tc>
          <w:tcPr>
            <w:tcW w:w="1417" w:type="dxa"/>
          </w:tcPr>
          <w:p w14:paraId="32431915" w14:textId="735C1DF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3~30</w:t>
            </w:r>
          </w:p>
        </w:tc>
        <w:tc>
          <w:tcPr>
            <w:tcW w:w="1276" w:type="dxa"/>
            <w:shd w:val="clear" w:color="auto" w:fill="F2F2F2"/>
          </w:tcPr>
          <w:p w14:paraId="532614D7" w14:textId="11C58890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6FA709E" w14:textId="5015B9A1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D1~FHD</w:t>
            </w:r>
          </w:p>
        </w:tc>
        <w:tc>
          <w:tcPr>
            <w:tcW w:w="957" w:type="dxa"/>
          </w:tcPr>
          <w:p w14:paraId="00BF488D" w14:textId="6844444B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</w:tr>
      <w:tr w:rsidR="00014A78" w:rsidRPr="00157C70" w14:paraId="73AE7653" w14:textId="77777777" w:rsidTr="00F91D0F">
        <w:trPr>
          <w:trHeight w:val="170"/>
        </w:trPr>
        <w:tc>
          <w:tcPr>
            <w:tcW w:w="1242" w:type="dxa"/>
            <w:vMerge/>
          </w:tcPr>
          <w:p w14:paraId="00D14142" w14:textId="45F3E2CF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BA51C01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M2TiA</w:t>
            </w:r>
          </w:p>
          <w:p w14:paraId="5830107A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VD10M2</w:t>
            </w:r>
          </w:p>
          <w:p w14:paraId="46F5086A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VN10M2</w:t>
            </w:r>
          </w:p>
          <w:p w14:paraId="41509A28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VN7XSM2Ti-IR</w:t>
            </w:r>
          </w:p>
          <w:p w14:paraId="4C36CD97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VISION VDA101SM2Ti,</w:t>
            </w:r>
          </w:p>
          <w:p w14:paraId="6D7A0A9F" w14:textId="77777777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VN6XSM2Ti-IR</w:t>
            </w:r>
          </w:p>
          <w:p w14:paraId="76C135DF" w14:textId="7DF65DC2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VISION VPD101PM2Ti</w:t>
            </w:r>
          </w:p>
        </w:tc>
        <w:tc>
          <w:tcPr>
            <w:tcW w:w="1417" w:type="dxa"/>
          </w:tcPr>
          <w:p w14:paraId="6D3CB55B" w14:textId="64DFEC32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D06477D" w14:textId="13BA8BEE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HD or D1 or VGA or QVGA</w:t>
            </w:r>
          </w:p>
        </w:tc>
        <w:tc>
          <w:tcPr>
            <w:tcW w:w="1417" w:type="dxa"/>
          </w:tcPr>
          <w:p w14:paraId="04F161C0" w14:textId="14CEF30D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30</w:t>
            </w:r>
          </w:p>
        </w:tc>
        <w:tc>
          <w:tcPr>
            <w:tcW w:w="1276" w:type="dxa"/>
            <w:shd w:val="clear" w:color="auto" w:fill="F2F2F2"/>
          </w:tcPr>
          <w:p w14:paraId="3B3FC656" w14:textId="0BB76F21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8A8A4F1" w14:textId="01FE67E3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HD or D1 or VGA or QVGA</w:t>
            </w:r>
          </w:p>
        </w:tc>
        <w:tc>
          <w:tcPr>
            <w:tcW w:w="957" w:type="dxa"/>
          </w:tcPr>
          <w:p w14:paraId="18CC60E8" w14:textId="2559D20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</w:t>
            </w:r>
          </w:p>
        </w:tc>
      </w:tr>
      <w:tr w:rsidR="00014A78" w:rsidRPr="00157C70" w14:paraId="152492FB" w14:textId="77777777" w:rsidTr="00F91D0F">
        <w:trPr>
          <w:trHeight w:val="170"/>
        </w:trPr>
        <w:tc>
          <w:tcPr>
            <w:tcW w:w="1242" w:type="dxa"/>
            <w:vMerge/>
          </w:tcPr>
          <w:p w14:paraId="30EB5BAC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289C11" w14:textId="44BE5CD1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NVS202</w:t>
            </w:r>
          </w:p>
        </w:tc>
        <w:tc>
          <w:tcPr>
            <w:tcW w:w="1417" w:type="dxa"/>
          </w:tcPr>
          <w:p w14:paraId="40F81610" w14:textId="2F61C9BC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8732E25" w14:textId="68D8B41D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417" w:type="dxa"/>
          </w:tcPr>
          <w:p w14:paraId="45BDFC1C" w14:textId="1BA9D1B3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30</w:t>
            </w:r>
          </w:p>
        </w:tc>
        <w:tc>
          <w:tcPr>
            <w:tcW w:w="1276" w:type="dxa"/>
            <w:shd w:val="clear" w:color="auto" w:fill="F2F2F2"/>
          </w:tcPr>
          <w:p w14:paraId="247DA0A1" w14:textId="610CBEF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2880DE5" w14:textId="53660E1D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957" w:type="dxa"/>
          </w:tcPr>
          <w:p w14:paraId="3889AFA8" w14:textId="469BB5C0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14A78" w:rsidRPr="00157C70" w14:paraId="34682CC5" w14:textId="77777777" w:rsidTr="00F91D0F">
        <w:trPr>
          <w:trHeight w:val="170"/>
        </w:trPr>
        <w:tc>
          <w:tcPr>
            <w:tcW w:w="1242" w:type="dxa"/>
            <w:vMerge/>
          </w:tcPr>
          <w:p w14:paraId="1F948F09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400BBC" w14:textId="155FA24F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MPIX-30-VDV-IRM</w:t>
            </w:r>
          </w:p>
        </w:tc>
        <w:tc>
          <w:tcPr>
            <w:tcW w:w="1417" w:type="dxa"/>
          </w:tcPr>
          <w:p w14:paraId="310EFF5E" w14:textId="58B3DDD0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7678B59" w14:textId="54426236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1417" w:type="dxa"/>
          </w:tcPr>
          <w:p w14:paraId="4A5992C6" w14:textId="57464A2C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69608DAB" w14:textId="77DCB46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827CDDC" w14:textId="06094D8C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957" w:type="dxa"/>
          </w:tcPr>
          <w:p w14:paraId="6A114A9C" w14:textId="047B7DFA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</w:tr>
      <w:tr w:rsidR="00014A78" w:rsidRPr="00157C70" w14:paraId="44EC22CC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33DCF6A4" w14:textId="31FFCA38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WatchNet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EEEC7E5" w14:textId="63F66352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MPIX-50BIMR</w:t>
            </w:r>
          </w:p>
        </w:tc>
        <w:tc>
          <w:tcPr>
            <w:tcW w:w="1417" w:type="dxa"/>
          </w:tcPr>
          <w:p w14:paraId="69777F9E" w14:textId="707BF337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867D207" w14:textId="393F7341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1417" w:type="dxa"/>
          </w:tcPr>
          <w:p w14:paraId="31F11329" w14:textId="62A0CEE4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0878E3B7" w14:textId="5307A2D0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2F2F2"/>
          </w:tcPr>
          <w:p w14:paraId="20C49276" w14:textId="37DCFCA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57" w:type="dxa"/>
          </w:tcPr>
          <w:p w14:paraId="30338E70" w14:textId="137B9E7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14A78" w:rsidRPr="00157C70" w14:paraId="29560EA9" w14:textId="77777777" w:rsidTr="00F91D0F">
        <w:trPr>
          <w:trHeight w:val="170"/>
        </w:trPr>
        <w:tc>
          <w:tcPr>
            <w:tcW w:w="1242" w:type="dxa"/>
            <w:vMerge/>
          </w:tcPr>
          <w:p w14:paraId="020265FE" w14:textId="77777777" w:rsidR="00014A78" w:rsidRPr="00157C70" w:rsidRDefault="00014A78" w:rsidP="00AE6B3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0F67DD" w14:textId="171AF88E" w:rsidR="00014A78" w:rsidRPr="006E73A5" w:rsidRDefault="00014A78" w:rsidP="00AE6B3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</w:p>
        </w:tc>
        <w:tc>
          <w:tcPr>
            <w:tcW w:w="1417" w:type="dxa"/>
          </w:tcPr>
          <w:p w14:paraId="371051AB" w14:textId="4C0FD99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0819E970" w14:textId="3FB98AD5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7" w:type="dxa"/>
          </w:tcPr>
          <w:p w14:paraId="651D18C5" w14:textId="6D2F0401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284C286A" w14:textId="3A586BDE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0CB74519" w14:textId="39A642AB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957" w:type="dxa"/>
          </w:tcPr>
          <w:p w14:paraId="6DE29AB5" w14:textId="39CE47D3" w:rsidR="00014A78" w:rsidRPr="00157C70" w:rsidRDefault="00014A78" w:rsidP="00AE6B3F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</w:tbl>
    <w:p w14:paraId="06FE4A63" w14:textId="77777777" w:rsidR="00460239" w:rsidRPr="00157C70" w:rsidRDefault="00460239" w:rsidP="00460239">
      <w:pPr>
        <w:tabs>
          <w:tab w:val="left" w:pos="765"/>
        </w:tabs>
        <w:ind w:left="360"/>
        <w:rPr>
          <w:rFonts w:ascii="Verdana" w:hAnsi="Verdana" w:cs="Verdana"/>
          <w:b/>
          <w:kern w:val="0"/>
          <w:sz w:val="20"/>
        </w:rPr>
      </w:pPr>
    </w:p>
    <w:p w14:paraId="647871BC" w14:textId="77777777" w:rsidR="00460239" w:rsidRPr="00157C70" w:rsidRDefault="00460239" w:rsidP="00970FDE">
      <w:pPr>
        <w:numPr>
          <w:ilvl w:val="0"/>
          <w:numId w:val="25"/>
        </w:numPr>
        <w:tabs>
          <w:tab w:val="left" w:pos="765"/>
        </w:tabs>
        <w:rPr>
          <w:rFonts w:ascii="Verdana" w:hAnsi="Verdana"/>
          <w:b/>
          <w:sz w:val="28"/>
          <w:szCs w:val="28"/>
        </w:rPr>
      </w:pPr>
      <w:r w:rsidRPr="00157C70">
        <w:rPr>
          <w:rFonts w:ascii="Verdana" w:hAnsi="Verdana"/>
          <w:b/>
          <w:sz w:val="28"/>
          <w:szCs w:val="28"/>
        </w:rPr>
        <w:t>NVRmini2/</w:t>
      </w:r>
      <w:proofErr w:type="spellStart"/>
      <w:r w:rsidRPr="00157C70">
        <w:rPr>
          <w:rFonts w:ascii="Verdana" w:hAnsi="Verdana"/>
          <w:b/>
          <w:sz w:val="28"/>
          <w:szCs w:val="28"/>
        </w:rPr>
        <w:t>NVRsolo</w:t>
      </w:r>
      <w:proofErr w:type="spellEnd"/>
    </w:p>
    <w:p w14:paraId="7BB014DB" w14:textId="77777777" w:rsidR="00460239" w:rsidRPr="00157C70" w:rsidRDefault="00460239" w:rsidP="00460239">
      <w:pPr>
        <w:numPr>
          <w:ilvl w:val="0"/>
          <w:numId w:val="28"/>
        </w:numPr>
        <w:tabs>
          <w:tab w:val="left" w:pos="765"/>
        </w:tabs>
        <w:rPr>
          <w:rFonts w:ascii="Verdana" w:hAnsi="Verdana" w:cs="Verdana"/>
          <w:b/>
          <w:kern w:val="0"/>
          <w:sz w:val="20"/>
        </w:rPr>
      </w:pPr>
      <w:r w:rsidRPr="00157C70">
        <w:rPr>
          <w:rFonts w:ascii="Verdana" w:hAnsi="Verdana" w:cs="Verdana"/>
          <w:b/>
          <w:kern w:val="0"/>
          <w:sz w:val="20"/>
        </w:rPr>
        <w:t>Stream profile (multi-stream setting)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1418"/>
        <w:gridCol w:w="1276"/>
        <w:gridCol w:w="1417"/>
        <w:gridCol w:w="1418"/>
        <w:gridCol w:w="957"/>
      </w:tblGrid>
      <w:tr w:rsidR="00460239" w:rsidRPr="000317C2" w14:paraId="3A3E7196" w14:textId="77777777" w:rsidTr="00B012F0">
        <w:trPr>
          <w:trHeight w:val="170"/>
        </w:trPr>
        <w:tc>
          <w:tcPr>
            <w:tcW w:w="1242" w:type="dxa"/>
            <w:vMerge w:val="restart"/>
            <w:shd w:val="clear" w:color="auto" w:fill="0D0D0D"/>
            <w:vAlign w:val="center"/>
          </w:tcPr>
          <w:p w14:paraId="2D1D146A" w14:textId="77777777" w:rsidR="00460239" w:rsidRPr="000317C2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0317C2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Brand/</w:t>
            </w:r>
          </w:p>
          <w:p w14:paraId="4FA4EDEA" w14:textId="77777777" w:rsidR="00460239" w:rsidRPr="000317C2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0317C2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Series</w:t>
            </w:r>
          </w:p>
        </w:tc>
        <w:tc>
          <w:tcPr>
            <w:tcW w:w="1560" w:type="dxa"/>
            <w:vMerge w:val="restart"/>
            <w:shd w:val="clear" w:color="auto" w:fill="0D0D0D"/>
            <w:vAlign w:val="center"/>
          </w:tcPr>
          <w:p w14:paraId="054807D2" w14:textId="77777777" w:rsidR="00460239" w:rsidRPr="006E73A5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6E73A5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Cameras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3760C6A7" w14:textId="77777777" w:rsidR="00460239" w:rsidRPr="000317C2" w:rsidRDefault="00460239" w:rsidP="00F91D0F">
            <w:pPr>
              <w:tabs>
                <w:tab w:val="left" w:pos="765"/>
              </w:tabs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 w:rsidRPr="000317C2">
              <w:rPr>
                <w:rFonts w:ascii="Verdana" w:hAnsi="Verdana" w:cs="Arial"/>
                <w:b/>
                <w:color w:val="0D0D0D"/>
                <w:kern w:val="0"/>
                <w:sz w:val="20"/>
              </w:rPr>
              <w:t>Low Profile</w:t>
            </w:r>
          </w:p>
        </w:tc>
        <w:tc>
          <w:tcPr>
            <w:tcW w:w="3792" w:type="dxa"/>
            <w:gridSpan w:val="3"/>
            <w:shd w:val="clear" w:color="auto" w:fill="D9D9D9"/>
          </w:tcPr>
          <w:p w14:paraId="16B1B376" w14:textId="77777777" w:rsidR="00460239" w:rsidRPr="000317C2" w:rsidRDefault="00460239" w:rsidP="00F91D0F">
            <w:pPr>
              <w:tabs>
                <w:tab w:val="left" w:pos="765"/>
              </w:tabs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 w:rsidRPr="000317C2">
              <w:rPr>
                <w:rFonts w:ascii="Verdana" w:hAnsi="Verdana" w:cs="Arial"/>
                <w:b/>
                <w:color w:val="0D0D0D"/>
                <w:kern w:val="0"/>
                <w:sz w:val="20"/>
              </w:rPr>
              <w:t>Minimum Profile</w:t>
            </w:r>
          </w:p>
        </w:tc>
      </w:tr>
      <w:tr w:rsidR="00460239" w:rsidRPr="000317C2" w14:paraId="365DE0F1" w14:textId="77777777" w:rsidTr="00B012F0">
        <w:trPr>
          <w:trHeight w:val="170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98586B" w14:textId="77777777" w:rsidR="00460239" w:rsidRPr="000317C2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784BAF0" w14:textId="77777777" w:rsidR="00460239" w:rsidRPr="006E73A5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0000"/>
          </w:tcPr>
          <w:p w14:paraId="1A0480A0" w14:textId="77777777" w:rsidR="00460239" w:rsidRPr="000317C2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0317C2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Format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0000"/>
          </w:tcPr>
          <w:p w14:paraId="39C74222" w14:textId="77777777" w:rsidR="00460239" w:rsidRPr="000317C2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0317C2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Resolution</w:t>
            </w:r>
          </w:p>
        </w:tc>
        <w:tc>
          <w:tcPr>
            <w:tcW w:w="1276" w:type="dxa"/>
            <w:shd w:val="clear" w:color="auto" w:fill="000000"/>
          </w:tcPr>
          <w:p w14:paraId="2C40DB2F" w14:textId="77777777" w:rsidR="00460239" w:rsidRPr="000317C2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0317C2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Framerate</w:t>
            </w:r>
          </w:p>
        </w:tc>
        <w:tc>
          <w:tcPr>
            <w:tcW w:w="1417" w:type="dxa"/>
            <w:shd w:val="clear" w:color="auto" w:fill="000000"/>
          </w:tcPr>
          <w:p w14:paraId="4F2562D4" w14:textId="77777777" w:rsidR="00460239" w:rsidRPr="000317C2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0317C2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Format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0000"/>
          </w:tcPr>
          <w:p w14:paraId="684D472A" w14:textId="77777777" w:rsidR="00460239" w:rsidRPr="000317C2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0317C2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Resolution</w:t>
            </w:r>
          </w:p>
        </w:tc>
        <w:tc>
          <w:tcPr>
            <w:tcW w:w="957" w:type="dxa"/>
            <w:shd w:val="clear" w:color="auto" w:fill="000000"/>
          </w:tcPr>
          <w:p w14:paraId="77B00287" w14:textId="77777777" w:rsidR="00460239" w:rsidRPr="000317C2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0317C2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Framerate</w:t>
            </w:r>
          </w:p>
        </w:tc>
      </w:tr>
      <w:tr w:rsidR="00465A85" w:rsidRPr="000317C2" w14:paraId="1F53B4F3" w14:textId="77777777" w:rsidTr="00B012F0">
        <w:trPr>
          <w:trHeight w:val="170"/>
        </w:trPr>
        <w:tc>
          <w:tcPr>
            <w:tcW w:w="1242" w:type="dxa"/>
            <w:vMerge w:val="restart"/>
            <w:shd w:val="clear" w:color="auto" w:fill="auto"/>
          </w:tcPr>
          <w:p w14:paraId="4A8B469B" w14:textId="33CA28C6" w:rsidR="00465A85" w:rsidRPr="000317C2" w:rsidRDefault="00465A8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ACTi</w:t>
            </w:r>
          </w:p>
        </w:tc>
        <w:tc>
          <w:tcPr>
            <w:tcW w:w="1560" w:type="dxa"/>
            <w:shd w:val="clear" w:color="auto" w:fill="auto"/>
          </w:tcPr>
          <w:p w14:paraId="5C2085F8" w14:textId="77777777" w:rsidR="00465A85" w:rsidRPr="006E73A5" w:rsidRDefault="00465A8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B53</w:t>
            </w:r>
          </w:p>
          <w:p w14:paraId="66C056E1" w14:textId="77777777" w:rsidR="00465A85" w:rsidRPr="006E73A5" w:rsidRDefault="00465A8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B67</w:t>
            </w:r>
          </w:p>
          <w:p w14:paraId="7BD1E321" w14:textId="77777777" w:rsidR="00465A85" w:rsidRPr="006E73A5" w:rsidRDefault="00465A8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B97</w:t>
            </w:r>
          </w:p>
          <w:p w14:paraId="3E0370AF" w14:textId="77777777" w:rsidR="00465A85" w:rsidRPr="006E73A5" w:rsidRDefault="00465A8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E95</w:t>
            </w:r>
          </w:p>
          <w:p w14:paraId="2506C19E" w14:textId="77777777" w:rsidR="00465A85" w:rsidRPr="006E73A5" w:rsidRDefault="00465A8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I94</w:t>
            </w:r>
          </w:p>
        </w:tc>
        <w:tc>
          <w:tcPr>
            <w:tcW w:w="1275" w:type="dxa"/>
          </w:tcPr>
          <w:p w14:paraId="0F3E8E49" w14:textId="77777777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6DE54FB9" w14:textId="77777777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 or 640x480 or 320x240</w:t>
            </w:r>
          </w:p>
        </w:tc>
        <w:tc>
          <w:tcPr>
            <w:tcW w:w="1276" w:type="dxa"/>
          </w:tcPr>
          <w:p w14:paraId="113057CF" w14:textId="77777777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or 3 or 5 or 15</w:t>
            </w:r>
          </w:p>
        </w:tc>
        <w:tc>
          <w:tcPr>
            <w:tcW w:w="1417" w:type="dxa"/>
            <w:shd w:val="clear" w:color="auto" w:fill="F2F2F2"/>
          </w:tcPr>
          <w:p w14:paraId="06A54D63" w14:textId="77777777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0E967063" w14:textId="77777777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 or 640x480 or 320x240</w:t>
            </w:r>
          </w:p>
        </w:tc>
        <w:tc>
          <w:tcPr>
            <w:tcW w:w="957" w:type="dxa"/>
          </w:tcPr>
          <w:p w14:paraId="3C6239E4" w14:textId="77777777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or 3 or 5 or 15</w:t>
            </w:r>
          </w:p>
        </w:tc>
      </w:tr>
      <w:tr w:rsidR="00465A85" w:rsidRPr="000317C2" w14:paraId="198E8589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246F20CD" w14:textId="1586CCC3" w:rsidR="00465A85" w:rsidRPr="000317C2" w:rsidRDefault="00465A8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BE7BD31" w14:textId="77777777" w:rsidR="00465A85" w:rsidRPr="006E73A5" w:rsidRDefault="00465A8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B27</w:t>
            </w:r>
          </w:p>
          <w:p w14:paraId="564A1ED4" w14:textId="6FE1E286" w:rsidR="00465A85" w:rsidRPr="006E73A5" w:rsidRDefault="00465A8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B47</w:t>
            </w:r>
          </w:p>
        </w:tc>
        <w:tc>
          <w:tcPr>
            <w:tcW w:w="1275" w:type="dxa"/>
          </w:tcPr>
          <w:p w14:paraId="748D9A5B" w14:textId="47BC1D0D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7767921C" w14:textId="3ED799AA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 or 800x600 or 640x480 or 320x240</w:t>
            </w:r>
          </w:p>
        </w:tc>
        <w:tc>
          <w:tcPr>
            <w:tcW w:w="1276" w:type="dxa"/>
          </w:tcPr>
          <w:p w14:paraId="5B5D4284" w14:textId="056ECC2A" w:rsidR="00465A85" w:rsidRPr="000317C2" w:rsidRDefault="00465A85" w:rsidP="00AD0ED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or 3 or 5 or 8</w:t>
            </w:r>
          </w:p>
        </w:tc>
        <w:tc>
          <w:tcPr>
            <w:tcW w:w="1417" w:type="dxa"/>
            <w:shd w:val="clear" w:color="auto" w:fill="F2F2F2"/>
          </w:tcPr>
          <w:p w14:paraId="23CDB605" w14:textId="42EE6D70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25CC9F28" w14:textId="5395EA37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57" w:type="dxa"/>
          </w:tcPr>
          <w:p w14:paraId="360283FE" w14:textId="39471087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BF0375" w:rsidRPr="000317C2" w14:paraId="4D4162B4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45B8C9F8" w14:textId="77777777" w:rsidR="00BF0375" w:rsidRPr="000317C2" w:rsidRDefault="00BF037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F9E8699" w14:textId="77777777" w:rsidR="00BF0375" w:rsidRPr="006E73A5" w:rsidRDefault="00BF037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B51</w:t>
            </w:r>
          </w:p>
          <w:p w14:paraId="158267EF" w14:textId="16AE93B9" w:rsidR="00B46685" w:rsidRPr="006E73A5" w:rsidRDefault="00B4668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Q110</w:t>
            </w:r>
          </w:p>
          <w:p w14:paraId="2CAE6CFE" w14:textId="03849BC6" w:rsidR="00B46685" w:rsidRPr="006E73A5" w:rsidRDefault="00B4668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Q112</w:t>
            </w:r>
          </w:p>
          <w:p w14:paraId="11589AC7" w14:textId="6EC273E2" w:rsidR="00B46685" w:rsidRPr="006E73A5" w:rsidRDefault="00B4668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Q11</w:t>
            </w:r>
            <w:r w:rsidRPr="006E73A5">
              <w:rPr>
                <w:rFonts w:ascii="Verdana" w:hAnsi="Verdana" w:hint="eastAsia"/>
                <w:color w:val="0D0D0D"/>
                <w:sz w:val="20"/>
              </w:rPr>
              <w:t>5</w:t>
            </w:r>
          </w:p>
          <w:p w14:paraId="704A1EED" w14:textId="5A7B8EED" w:rsidR="00B46685" w:rsidRPr="006E73A5" w:rsidRDefault="00B4668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Q</w:t>
            </w:r>
            <w:r w:rsidRPr="006E73A5">
              <w:rPr>
                <w:rFonts w:ascii="Verdana" w:hAnsi="Verdana" w:hint="eastAsia"/>
                <w:color w:val="0D0D0D"/>
                <w:sz w:val="20"/>
              </w:rPr>
              <w:t>19</w:t>
            </w:r>
          </w:p>
          <w:p w14:paraId="0EE28008" w14:textId="43173D0D" w:rsidR="00B46685" w:rsidRPr="006E73A5" w:rsidRDefault="00B4668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E73A</w:t>
            </w:r>
          </w:p>
          <w:p w14:paraId="247B25E5" w14:textId="77777777" w:rsidR="00B46685" w:rsidRPr="006E73A5" w:rsidRDefault="00B4668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D22FA</w:t>
            </w:r>
          </w:p>
          <w:p w14:paraId="5D290C3A" w14:textId="7346C2D9" w:rsidR="00B46685" w:rsidRPr="006E73A5" w:rsidRDefault="00B4668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E22FA</w:t>
            </w:r>
          </w:p>
        </w:tc>
        <w:tc>
          <w:tcPr>
            <w:tcW w:w="1275" w:type="dxa"/>
          </w:tcPr>
          <w:p w14:paraId="0AC704CF" w14:textId="4CACAE99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01036B8" w14:textId="286B4FD3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1280x720, 800x600, 640x480, 230x240</w:t>
            </w:r>
          </w:p>
        </w:tc>
        <w:tc>
          <w:tcPr>
            <w:tcW w:w="1276" w:type="dxa"/>
          </w:tcPr>
          <w:p w14:paraId="590FE930" w14:textId="671AA649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1, 3, 5, 8, 15</w:t>
            </w:r>
          </w:p>
        </w:tc>
        <w:tc>
          <w:tcPr>
            <w:tcW w:w="1417" w:type="dxa"/>
            <w:shd w:val="clear" w:color="auto" w:fill="F2F2F2"/>
          </w:tcPr>
          <w:p w14:paraId="5271C70E" w14:textId="5259A17F" w:rsidR="00BF0375" w:rsidRPr="000317C2" w:rsidRDefault="00BF0375" w:rsidP="00BF0375">
            <w:pPr>
              <w:tabs>
                <w:tab w:val="left" w:pos="636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Low</w:t>
            </w:r>
            <w:r w:rsidRPr="000317C2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418" w:type="dxa"/>
            <w:shd w:val="clear" w:color="auto" w:fill="F2F2F2"/>
          </w:tcPr>
          <w:p w14:paraId="71EE3E26" w14:textId="270DA7DA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Low</w:t>
            </w:r>
          </w:p>
        </w:tc>
        <w:tc>
          <w:tcPr>
            <w:tcW w:w="957" w:type="dxa"/>
          </w:tcPr>
          <w:p w14:paraId="5BD31E61" w14:textId="51ED28EA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0.1~3</w:t>
            </w:r>
          </w:p>
        </w:tc>
      </w:tr>
      <w:tr w:rsidR="00465A85" w:rsidRPr="000317C2" w14:paraId="50016BA4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745E898F" w14:textId="47752609" w:rsidR="00465A85" w:rsidRPr="000317C2" w:rsidRDefault="00465A8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B15F2FB" w14:textId="77777777" w:rsidR="00465A85" w:rsidRPr="006E73A5" w:rsidRDefault="00465A8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B61</w:t>
            </w:r>
          </w:p>
          <w:p w14:paraId="69D01C72" w14:textId="1CC47974" w:rsidR="00465A85" w:rsidRPr="006E73A5" w:rsidRDefault="00465A8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B81</w:t>
            </w:r>
          </w:p>
        </w:tc>
        <w:tc>
          <w:tcPr>
            <w:tcW w:w="1275" w:type="dxa"/>
          </w:tcPr>
          <w:p w14:paraId="6FE03806" w14:textId="38741987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59042755" w14:textId="77777777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</w:t>
            </w:r>
          </w:p>
          <w:p w14:paraId="07D22CA1" w14:textId="0739BB4D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or 800x600 or 640x480 or 320x240</w:t>
            </w:r>
          </w:p>
        </w:tc>
        <w:tc>
          <w:tcPr>
            <w:tcW w:w="1276" w:type="dxa"/>
          </w:tcPr>
          <w:p w14:paraId="2506C613" w14:textId="67711728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or 3 or 5 or 8 or 15</w:t>
            </w:r>
          </w:p>
        </w:tc>
        <w:tc>
          <w:tcPr>
            <w:tcW w:w="1417" w:type="dxa"/>
            <w:shd w:val="clear" w:color="auto" w:fill="F2F2F2"/>
          </w:tcPr>
          <w:p w14:paraId="0FE9997A" w14:textId="46318562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0FB1973E" w14:textId="74D6D75E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57" w:type="dxa"/>
          </w:tcPr>
          <w:p w14:paraId="2B03E8A9" w14:textId="71111806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465A85" w:rsidRPr="000317C2" w14:paraId="27B6C2AE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1528EF2B" w14:textId="296D5A32" w:rsidR="00465A85" w:rsidRPr="000317C2" w:rsidRDefault="00465A8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E6C1086" w14:textId="15929801" w:rsidR="00465A85" w:rsidRPr="006E73A5" w:rsidRDefault="00465A8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I71</w:t>
            </w:r>
          </w:p>
        </w:tc>
        <w:tc>
          <w:tcPr>
            <w:tcW w:w="1275" w:type="dxa"/>
          </w:tcPr>
          <w:p w14:paraId="72C2D598" w14:textId="1911993E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37891E28" w14:textId="5330AFFF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1280x960 or 800x600 or 640x480 or 320x240</w:t>
            </w:r>
          </w:p>
        </w:tc>
        <w:tc>
          <w:tcPr>
            <w:tcW w:w="1276" w:type="dxa"/>
          </w:tcPr>
          <w:p w14:paraId="2256BAA0" w14:textId="0DDCA6A0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or 3 or 5 or 8 or 15</w:t>
            </w:r>
          </w:p>
        </w:tc>
        <w:tc>
          <w:tcPr>
            <w:tcW w:w="1417" w:type="dxa"/>
            <w:shd w:val="clear" w:color="auto" w:fill="F2F2F2"/>
          </w:tcPr>
          <w:p w14:paraId="74425AA6" w14:textId="0E555913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309C79EF" w14:textId="7B46E57F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57" w:type="dxa"/>
          </w:tcPr>
          <w:p w14:paraId="7DFE8164" w14:textId="69DF30CC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465A85" w:rsidRPr="000317C2" w14:paraId="6A3B4866" w14:textId="77777777" w:rsidTr="00B012F0">
        <w:trPr>
          <w:trHeight w:val="170"/>
        </w:trPr>
        <w:tc>
          <w:tcPr>
            <w:tcW w:w="1242" w:type="dxa"/>
            <w:vMerge/>
          </w:tcPr>
          <w:p w14:paraId="7670FD25" w14:textId="20E24634" w:rsidR="00465A85" w:rsidRPr="000317C2" w:rsidRDefault="00465A8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7AC61C2" w14:textId="0517247F" w:rsidR="00465A85" w:rsidRPr="006E73A5" w:rsidRDefault="00465A85" w:rsidP="00F91D0F">
            <w:pPr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KCM5511</w:t>
            </w:r>
          </w:p>
        </w:tc>
        <w:tc>
          <w:tcPr>
            <w:tcW w:w="1275" w:type="dxa"/>
          </w:tcPr>
          <w:p w14:paraId="5B2F5047" w14:textId="0A63C49F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412796D9" w14:textId="307ACF78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 or 640x480</w:t>
            </w:r>
          </w:p>
        </w:tc>
        <w:tc>
          <w:tcPr>
            <w:tcW w:w="1276" w:type="dxa"/>
          </w:tcPr>
          <w:p w14:paraId="26D2E19E" w14:textId="727601E9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1~6 or 8 or 10 or 15 or 20 or 30</w:t>
            </w:r>
          </w:p>
        </w:tc>
        <w:tc>
          <w:tcPr>
            <w:tcW w:w="1417" w:type="dxa"/>
            <w:shd w:val="clear" w:color="auto" w:fill="F2F2F2"/>
          </w:tcPr>
          <w:p w14:paraId="03263BA0" w14:textId="147D61FB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6CCA18B4" w14:textId="376A7F0B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57" w:type="dxa"/>
          </w:tcPr>
          <w:p w14:paraId="20229859" w14:textId="081EEC42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</w:tr>
      <w:tr w:rsidR="00465A85" w:rsidRPr="000317C2" w14:paraId="73257620" w14:textId="77777777" w:rsidTr="00B012F0">
        <w:trPr>
          <w:trHeight w:val="170"/>
        </w:trPr>
        <w:tc>
          <w:tcPr>
            <w:tcW w:w="1242" w:type="dxa"/>
            <w:vMerge/>
          </w:tcPr>
          <w:p w14:paraId="69518EF0" w14:textId="15B159F3" w:rsidR="00465A85" w:rsidRPr="000317C2" w:rsidRDefault="00465A8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8E58405" w14:textId="77777777" w:rsidR="00465A85" w:rsidRPr="006E73A5" w:rsidRDefault="00465A8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B94</w:t>
            </w:r>
          </w:p>
        </w:tc>
        <w:tc>
          <w:tcPr>
            <w:tcW w:w="1275" w:type="dxa"/>
          </w:tcPr>
          <w:p w14:paraId="1806B72B" w14:textId="77777777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54ADB021" w14:textId="77777777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 or 320x240</w:t>
            </w:r>
          </w:p>
        </w:tc>
        <w:tc>
          <w:tcPr>
            <w:tcW w:w="1276" w:type="dxa"/>
          </w:tcPr>
          <w:p w14:paraId="264AD514" w14:textId="77777777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or 3 or 5 or 10 or 15</w:t>
            </w:r>
          </w:p>
        </w:tc>
        <w:tc>
          <w:tcPr>
            <w:tcW w:w="1417" w:type="dxa"/>
            <w:shd w:val="clear" w:color="auto" w:fill="F2F2F2"/>
          </w:tcPr>
          <w:p w14:paraId="1FDD3A1B" w14:textId="77777777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050AEF7C" w14:textId="77777777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57" w:type="dxa"/>
          </w:tcPr>
          <w:p w14:paraId="0F921B14" w14:textId="77777777" w:rsidR="00465A85" w:rsidRPr="000317C2" w:rsidRDefault="00465A8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or 3 or 5 or 10 or 15</w:t>
            </w:r>
          </w:p>
        </w:tc>
      </w:tr>
      <w:tr w:rsidR="008436D6" w:rsidRPr="000317C2" w14:paraId="44C3EBB1" w14:textId="77777777" w:rsidTr="00B012F0">
        <w:trPr>
          <w:trHeight w:val="170"/>
        </w:trPr>
        <w:tc>
          <w:tcPr>
            <w:tcW w:w="1242" w:type="dxa"/>
            <w:vMerge/>
          </w:tcPr>
          <w:p w14:paraId="5997B520" w14:textId="77777777" w:rsidR="008436D6" w:rsidRPr="000317C2" w:rsidRDefault="008436D6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C0C6A36" w14:textId="0DBB55E1" w:rsidR="008436D6" w:rsidRPr="006E73A5" w:rsidRDefault="008436D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B95</w:t>
            </w:r>
          </w:p>
        </w:tc>
        <w:tc>
          <w:tcPr>
            <w:tcW w:w="1275" w:type="dxa"/>
          </w:tcPr>
          <w:p w14:paraId="73536E6F" w14:textId="3B319070" w:rsidR="008436D6" w:rsidRPr="000317C2" w:rsidRDefault="008436D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4EE3E063" w14:textId="77777777" w:rsidR="008436D6" w:rsidRPr="000317C2" w:rsidRDefault="008436D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1280x720</w:t>
            </w:r>
          </w:p>
          <w:p w14:paraId="02A16700" w14:textId="77777777" w:rsidR="008436D6" w:rsidRPr="000317C2" w:rsidRDefault="008436D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640x480</w:t>
            </w:r>
          </w:p>
          <w:p w14:paraId="62C089D7" w14:textId="4A5DC2D4" w:rsidR="008436D6" w:rsidRPr="000317C2" w:rsidRDefault="008436D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320x240</w:t>
            </w:r>
          </w:p>
        </w:tc>
        <w:tc>
          <w:tcPr>
            <w:tcW w:w="1276" w:type="dxa"/>
          </w:tcPr>
          <w:p w14:paraId="0F74DE24" w14:textId="47E7B9F5" w:rsidR="008436D6" w:rsidRPr="000317C2" w:rsidRDefault="008436D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1,3,5,10,15</w:t>
            </w:r>
          </w:p>
        </w:tc>
        <w:tc>
          <w:tcPr>
            <w:tcW w:w="1417" w:type="dxa"/>
            <w:shd w:val="clear" w:color="auto" w:fill="F2F2F2"/>
          </w:tcPr>
          <w:p w14:paraId="117AC72C" w14:textId="46C9255E" w:rsidR="008436D6" w:rsidRPr="000317C2" w:rsidRDefault="008436D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ame as stream2</w:t>
            </w:r>
          </w:p>
        </w:tc>
        <w:tc>
          <w:tcPr>
            <w:tcW w:w="1418" w:type="dxa"/>
            <w:shd w:val="clear" w:color="auto" w:fill="F2F2F2"/>
          </w:tcPr>
          <w:p w14:paraId="2E37B063" w14:textId="6D8BD36C" w:rsidR="008436D6" w:rsidRPr="000317C2" w:rsidRDefault="008436D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ame as stream2</w:t>
            </w:r>
          </w:p>
        </w:tc>
        <w:tc>
          <w:tcPr>
            <w:tcW w:w="957" w:type="dxa"/>
          </w:tcPr>
          <w:p w14:paraId="297691CB" w14:textId="67C74606" w:rsidR="008436D6" w:rsidRPr="000317C2" w:rsidRDefault="008436D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0.1~3</w:t>
            </w:r>
          </w:p>
        </w:tc>
      </w:tr>
      <w:tr w:rsidR="00BF0375" w:rsidRPr="000317C2" w14:paraId="61F9C53E" w14:textId="77777777" w:rsidTr="00B012F0">
        <w:trPr>
          <w:trHeight w:val="170"/>
        </w:trPr>
        <w:tc>
          <w:tcPr>
            <w:tcW w:w="1242" w:type="dxa"/>
            <w:vMerge/>
          </w:tcPr>
          <w:p w14:paraId="42EA6B70" w14:textId="77777777" w:rsidR="00BF0375" w:rsidRPr="000317C2" w:rsidRDefault="00BF037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6287324" w14:textId="4610C925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E38</w:t>
            </w:r>
          </w:p>
        </w:tc>
        <w:tc>
          <w:tcPr>
            <w:tcW w:w="1275" w:type="dxa"/>
          </w:tcPr>
          <w:p w14:paraId="48D6028C" w14:textId="5E10F9B3" w:rsidR="00BF0375" w:rsidRPr="000317C2" w:rsidRDefault="00BF0375" w:rsidP="00BF0375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/</w:t>
            </w:r>
            <w:r w:rsidRPr="000317C2">
              <w:rPr>
                <w:rFonts w:ascii="Verdana" w:hAnsi="Verdana" w:cs="Arial"/>
                <w:kern w:val="0"/>
                <w:sz w:val="20"/>
              </w:rPr>
              <w:t xml:space="preserve"> MJPEG</w:t>
            </w:r>
          </w:p>
        </w:tc>
        <w:tc>
          <w:tcPr>
            <w:tcW w:w="1418" w:type="dxa"/>
            <w:shd w:val="clear" w:color="auto" w:fill="F2F2F2"/>
          </w:tcPr>
          <w:p w14:paraId="552C7FDD" w14:textId="50949F0F" w:rsidR="00BF0375" w:rsidRPr="000317C2" w:rsidRDefault="00BF0375" w:rsidP="00E2508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N1280x720, N640x480, N320x240</w:t>
            </w:r>
          </w:p>
        </w:tc>
        <w:tc>
          <w:tcPr>
            <w:tcW w:w="1276" w:type="dxa"/>
          </w:tcPr>
          <w:p w14:paraId="2732144F" w14:textId="444240F5" w:rsidR="00BF0375" w:rsidRPr="000317C2" w:rsidRDefault="00BF0375" w:rsidP="00E2508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1, 3, 5, 10, 15, 30</w:t>
            </w:r>
          </w:p>
        </w:tc>
        <w:tc>
          <w:tcPr>
            <w:tcW w:w="1417" w:type="dxa"/>
            <w:shd w:val="clear" w:color="auto" w:fill="F2F2F2"/>
          </w:tcPr>
          <w:p w14:paraId="4741D811" w14:textId="40F9C4C2" w:rsidR="00BF0375" w:rsidRPr="000317C2" w:rsidRDefault="00BF0375" w:rsidP="0044651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/</w:t>
            </w:r>
            <w:r w:rsidRPr="000317C2">
              <w:rPr>
                <w:rFonts w:ascii="Verdana" w:hAnsi="Verdana" w:cs="Arial"/>
                <w:kern w:val="0"/>
                <w:sz w:val="20"/>
              </w:rPr>
              <w:t xml:space="preserve"> MJPEG</w:t>
            </w:r>
          </w:p>
        </w:tc>
        <w:tc>
          <w:tcPr>
            <w:tcW w:w="1418" w:type="dxa"/>
            <w:shd w:val="clear" w:color="auto" w:fill="F2F2F2"/>
          </w:tcPr>
          <w:p w14:paraId="440AD4F3" w14:textId="48FE300D" w:rsidR="00BF0375" w:rsidRPr="000317C2" w:rsidRDefault="00BF0375" w:rsidP="0044651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N1280x720, N640x480, N320x240</w:t>
            </w:r>
          </w:p>
        </w:tc>
        <w:tc>
          <w:tcPr>
            <w:tcW w:w="957" w:type="dxa"/>
          </w:tcPr>
          <w:p w14:paraId="6E9840C5" w14:textId="5A8639F0" w:rsidR="00BF0375" w:rsidRPr="000317C2" w:rsidRDefault="00BF0375" w:rsidP="0044651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1, 3, 5, 10, 15, 30</w:t>
            </w:r>
          </w:p>
        </w:tc>
      </w:tr>
      <w:tr w:rsidR="00BF0375" w:rsidRPr="000317C2" w14:paraId="6C311DD6" w14:textId="77777777" w:rsidTr="00B012F0">
        <w:trPr>
          <w:trHeight w:val="170"/>
        </w:trPr>
        <w:tc>
          <w:tcPr>
            <w:tcW w:w="1242" w:type="dxa"/>
            <w:vMerge/>
          </w:tcPr>
          <w:p w14:paraId="7F319BBD" w14:textId="3E865628" w:rsidR="00BF0375" w:rsidRPr="000317C2" w:rsidRDefault="00BF037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D309414" w14:textId="77777777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E97</w:t>
            </w:r>
          </w:p>
        </w:tc>
        <w:tc>
          <w:tcPr>
            <w:tcW w:w="1275" w:type="dxa"/>
          </w:tcPr>
          <w:p w14:paraId="3BAD84D4" w14:textId="77777777" w:rsidR="00BF0375" w:rsidRPr="000317C2" w:rsidRDefault="00BF0375" w:rsidP="00E2508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ACD9063" w14:textId="77777777" w:rsidR="00BF0375" w:rsidRPr="000317C2" w:rsidRDefault="00BF0375" w:rsidP="00E2508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 or 800X600 or 640x480 or 320x240</w:t>
            </w:r>
          </w:p>
        </w:tc>
        <w:tc>
          <w:tcPr>
            <w:tcW w:w="1276" w:type="dxa"/>
          </w:tcPr>
          <w:p w14:paraId="0B28D180" w14:textId="77777777" w:rsidR="00BF0375" w:rsidRPr="000317C2" w:rsidRDefault="00BF0375" w:rsidP="00E2508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or 3 or 5 or 10 or 15</w:t>
            </w:r>
          </w:p>
        </w:tc>
        <w:tc>
          <w:tcPr>
            <w:tcW w:w="1417" w:type="dxa"/>
            <w:shd w:val="clear" w:color="auto" w:fill="F2F2F2"/>
          </w:tcPr>
          <w:p w14:paraId="37F9E36F" w14:textId="0C73B014" w:rsidR="00BF0375" w:rsidRPr="000317C2" w:rsidRDefault="00BF0375" w:rsidP="0044651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same as stream2 </w:t>
            </w:r>
          </w:p>
        </w:tc>
        <w:tc>
          <w:tcPr>
            <w:tcW w:w="1418" w:type="dxa"/>
            <w:shd w:val="clear" w:color="auto" w:fill="F2F2F2"/>
          </w:tcPr>
          <w:p w14:paraId="0896DB31" w14:textId="4EE6EF35" w:rsidR="00BF0375" w:rsidRPr="000317C2" w:rsidRDefault="00BF0375" w:rsidP="0044651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same as stream2 </w:t>
            </w:r>
          </w:p>
        </w:tc>
        <w:tc>
          <w:tcPr>
            <w:tcW w:w="957" w:type="dxa"/>
          </w:tcPr>
          <w:p w14:paraId="1E638D51" w14:textId="15F40EC2" w:rsidR="00BF0375" w:rsidRPr="000317C2" w:rsidRDefault="00BF0375" w:rsidP="0044651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same as stream2 </w:t>
            </w:r>
          </w:p>
        </w:tc>
      </w:tr>
      <w:tr w:rsidR="00BF0375" w:rsidRPr="000317C2" w14:paraId="33DF9AD7" w14:textId="77777777" w:rsidTr="00B012F0">
        <w:trPr>
          <w:trHeight w:val="170"/>
        </w:trPr>
        <w:tc>
          <w:tcPr>
            <w:tcW w:w="1242" w:type="dxa"/>
            <w:vMerge/>
          </w:tcPr>
          <w:p w14:paraId="40650A4E" w14:textId="4A04C74E" w:rsidR="00BF0375" w:rsidRPr="000317C2" w:rsidRDefault="00BF037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F493ADB" w14:textId="5E2A85AC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E82</w:t>
            </w:r>
          </w:p>
        </w:tc>
        <w:tc>
          <w:tcPr>
            <w:tcW w:w="1275" w:type="dxa"/>
          </w:tcPr>
          <w:p w14:paraId="3763F2AC" w14:textId="20571118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06187EE" w14:textId="473797FD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320x240~2048x1536</w:t>
            </w:r>
          </w:p>
        </w:tc>
        <w:tc>
          <w:tcPr>
            <w:tcW w:w="1276" w:type="dxa"/>
          </w:tcPr>
          <w:p w14:paraId="08A867F7" w14:textId="3ACEAFAF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F2F2F2"/>
          </w:tcPr>
          <w:p w14:paraId="3FA9328A" w14:textId="56E14AD7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2F2F2"/>
          </w:tcPr>
          <w:p w14:paraId="5904C0BB" w14:textId="1C00FD9D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  <w:tc>
          <w:tcPr>
            <w:tcW w:w="957" w:type="dxa"/>
          </w:tcPr>
          <w:p w14:paraId="2662B5A7" w14:textId="5D941B9C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</w:tr>
      <w:tr w:rsidR="00BF0375" w:rsidRPr="000317C2" w14:paraId="3355983E" w14:textId="77777777" w:rsidTr="00B012F0">
        <w:trPr>
          <w:trHeight w:val="170"/>
        </w:trPr>
        <w:tc>
          <w:tcPr>
            <w:tcW w:w="1242" w:type="dxa"/>
            <w:vMerge/>
          </w:tcPr>
          <w:p w14:paraId="0D28B542" w14:textId="77777777" w:rsidR="00BF0375" w:rsidRPr="000317C2" w:rsidRDefault="00BF037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9133893" w14:textId="77777777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E416</w:t>
            </w:r>
          </w:p>
          <w:p w14:paraId="1F4D6AB0" w14:textId="4273E165" w:rsidR="00B46685" w:rsidRPr="006E73A5" w:rsidRDefault="00B4668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E210</w:t>
            </w:r>
          </w:p>
          <w:p w14:paraId="5941F2F7" w14:textId="6F2243C8" w:rsidR="00B46685" w:rsidRPr="006E73A5" w:rsidRDefault="00B4668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B210</w:t>
            </w:r>
          </w:p>
          <w:p w14:paraId="2665D9CD" w14:textId="6DE1EF19" w:rsidR="00B46685" w:rsidRPr="006E73A5" w:rsidRDefault="00B4668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B410</w:t>
            </w:r>
          </w:p>
          <w:p w14:paraId="7CADE81A" w14:textId="77777777" w:rsidR="005A003F" w:rsidRPr="006E73A5" w:rsidRDefault="005A003F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E816</w:t>
            </w:r>
          </w:p>
          <w:p w14:paraId="6DBE66D6" w14:textId="524EAA7D" w:rsidR="00B46685" w:rsidRPr="006E73A5" w:rsidRDefault="00B4668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E618</w:t>
            </w:r>
          </w:p>
        </w:tc>
        <w:tc>
          <w:tcPr>
            <w:tcW w:w="1275" w:type="dxa"/>
          </w:tcPr>
          <w:p w14:paraId="3C7C12FC" w14:textId="61CFFE6B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EF10EF5" w14:textId="4A312382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1280x720, 800x600, 640x480, 320x240</w:t>
            </w:r>
          </w:p>
        </w:tc>
        <w:tc>
          <w:tcPr>
            <w:tcW w:w="1276" w:type="dxa"/>
          </w:tcPr>
          <w:p w14:paraId="00D7BCCD" w14:textId="6D20151B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1, 3, 5, 10, 15</w:t>
            </w:r>
          </w:p>
        </w:tc>
        <w:tc>
          <w:tcPr>
            <w:tcW w:w="1417" w:type="dxa"/>
            <w:shd w:val="clear" w:color="auto" w:fill="F2F2F2"/>
          </w:tcPr>
          <w:p w14:paraId="6F72B83F" w14:textId="7C5E3A56" w:rsidR="00BF0375" w:rsidRPr="000317C2" w:rsidRDefault="005A003F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2F2F2"/>
          </w:tcPr>
          <w:p w14:paraId="1F13366F" w14:textId="4627BDA1" w:rsidR="00BF0375" w:rsidRPr="000317C2" w:rsidRDefault="005A003F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57" w:type="dxa"/>
          </w:tcPr>
          <w:p w14:paraId="3F1C14C5" w14:textId="1B17DC5F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0.1~3</w:t>
            </w:r>
          </w:p>
        </w:tc>
      </w:tr>
      <w:tr w:rsidR="00BF0375" w:rsidRPr="000317C2" w14:paraId="48A0177E" w14:textId="77777777" w:rsidTr="00B012F0">
        <w:trPr>
          <w:trHeight w:val="170"/>
        </w:trPr>
        <w:tc>
          <w:tcPr>
            <w:tcW w:w="1242" w:type="dxa"/>
            <w:vMerge/>
          </w:tcPr>
          <w:p w14:paraId="3DD3C598" w14:textId="5848E1B2" w:rsidR="00BF0375" w:rsidRPr="000317C2" w:rsidRDefault="00BF037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0501AC2" w14:textId="7EBB791B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I92</w:t>
            </w:r>
          </w:p>
        </w:tc>
        <w:tc>
          <w:tcPr>
            <w:tcW w:w="1275" w:type="dxa"/>
          </w:tcPr>
          <w:p w14:paraId="1C1F4358" w14:textId="17DB43F2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766749A7" w14:textId="772908FA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320x240~1280x720</w:t>
            </w:r>
          </w:p>
        </w:tc>
        <w:tc>
          <w:tcPr>
            <w:tcW w:w="1276" w:type="dxa"/>
          </w:tcPr>
          <w:p w14:paraId="73818D37" w14:textId="63E89BEC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F2F2F2"/>
          </w:tcPr>
          <w:p w14:paraId="4C13796E" w14:textId="20E8ED3F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222653F1" w14:textId="7AD9E04C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320x240~1280x720</w:t>
            </w:r>
          </w:p>
        </w:tc>
        <w:tc>
          <w:tcPr>
            <w:tcW w:w="957" w:type="dxa"/>
          </w:tcPr>
          <w:p w14:paraId="336F1C5E" w14:textId="62C3E62B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BF0375" w:rsidRPr="000317C2" w14:paraId="0F88113F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5F62DC18" w14:textId="77777777" w:rsidR="00BF0375" w:rsidRPr="000317C2" w:rsidRDefault="00BF037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EA26706" w14:textId="59E7C7D9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KCM-5611</w:t>
            </w:r>
          </w:p>
        </w:tc>
        <w:tc>
          <w:tcPr>
            <w:tcW w:w="1275" w:type="dxa"/>
            <w:shd w:val="clear" w:color="auto" w:fill="FFFFFF" w:themeFill="background1"/>
          </w:tcPr>
          <w:p w14:paraId="6C0A763D" w14:textId="77777777" w:rsidR="00BF0375" w:rsidRPr="000317C2" w:rsidRDefault="00BF0375" w:rsidP="00AC485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Single mode: H264/MJPEG/MPEG4</w:t>
            </w:r>
          </w:p>
          <w:p w14:paraId="67573701" w14:textId="3BB76E8B" w:rsidR="00BF0375" w:rsidRPr="000317C2" w:rsidRDefault="00BF0375" w:rsidP="00AC485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Dual mode: H264/MJPEG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015565B1" w14:textId="77777777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Single mode: 1920x1080,1280x720,640x480</w:t>
            </w:r>
          </w:p>
          <w:p w14:paraId="677253CF" w14:textId="77777777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Dual mode:</w:t>
            </w:r>
          </w:p>
          <w:p w14:paraId="17E61BE0" w14:textId="0E0DB22C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640x480,1280x720</w:t>
            </w:r>
          </w:p>
        </w:tc>
        <w:tc>
          <w:tcPr>
            <w:tcW w:w="1276" w:type="dxa"/>
            <w:shd w:val="clear" w:color="auto" w:fill="FFFFFF" w:themeFill="background1"/>
          </w:tcPr>
          <w:p w14:paraId="7932DEA3" w14:textId="2F941A9D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Single mode:</w:t>
            </w:r>
          </w:p>
          <w:p w14:paraId="5A1B9952" w14:textId="77777777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1~5</w:t>
            </w:r>
          </w:p>
          <w:p w14:paraId="6FD5B328" w14:textId="77777777" w:rsidR="00BF0375" w:rsidRPr="000317C2" w:rsidRDefault="00BF0375" w:rsidP="00CC71AC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Dual mode:</w:t>
            </w:r>
          </w:p>
          <w:p w14:paraId="71C8132C" w14:textId="7446F399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23948508" w14:textId="6C80D887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FFFFF" w:themeFill="background1"/>
          </w:tcPr>
          <w:p w14:paraId="13C05C1A" w14:textId="25FFA144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57" w:type="dxa"/>
            <w:shd w:val="clear" w:color="auto" w:fill="FFFFFF" w:themeFill="background1"/>
          </w:tcPr>
          <w:p w14:paraId="5599FCE7" w14:textId="5FDD2D0E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BF0375" w:rsidRPr="000317C2" w14:paraId="3ADE87A4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799B8A1D" w14:textId="77777777" w:rsidR="00BF0375" w:rsidRPr="000317C2" w:rsidRDefault="00BF037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08917FE" w14:textId="77777777" w:rsidR="00BF0375" w:rsidRPr="006E73A5" w:rsidRDefault="00BF0375" w:rsidP="00E04CBC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D72A</w:t>
            </w:r>
          </w:p>
          <w:p w14:paraId="5F0E6EBF" w14:textId="366A4497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D82A</w:t>
            </w:r>
          </w:p>
        </w:tc>
        <w:tc>
          <w:tcPr>
            <w:tcW w:w="1275" w:type="dxa"/>
            <w:shd w:val="clear" w:color="auto" w:fill="FFFFFF" w:themeFill="background1"/>
          </w:tcPr>
          <w:p w14:paraId="47BB8B19" w14:textId="25D61C1D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00D425A3" w14:textId="22015469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65B492BD" w14:textId="28100BC0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FFFFFF" w:themeFill="background1"/>
          </w:tcPr>
          <w:p w14:paraId="5B6E4329" w14:textId="0A9F82CB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301373C8" w14:textId="24696882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1280x720~320x240</w:t>
            </w:r>
          </w:p>
        </w:tc>
        <w:tc>
          <w:tcPr>
            <w:tcW w:w="957" w:type="dxa"/>
            <w:shd w:val="clear" w:color="auto" w:fill="FFFFFF" w:themeFill="background1"/>
          </w:tcPr>
          <w:p w14:paraId="754D8B1B" w14:textId="7ADB16FE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BF0375" w:rsidRPr="000317C2" w14:paraId="032D4628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7ABB3AD5" w14:textId="77777777" w:rsidR="00BF0375" w:rsidRPr="000317C2" w:rsidRDefault="00BF037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405F13C" w14:textId="77777777" w:rsidR="00BF0375" w:rsidRPr="006E73A5" w:rsidRDefault="00BF0375" w:rsidP="0002369D">
            <w:pPr>
              <w:tabs>
                <w:tab w:val="left" w:pos="1260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V21</w:t>
            </w:r>
          </w:p>
          <w:p w14:paraId="297EBF6F" w14:textId="77777777" w:rsidR="00BF0375" w:rsidRPr="006E73A5" w:rsidRDefault="00BF0375" w:rsidP="0002369D">
            <w:pPr>
              <w:tabs>
                <w:tab w:val="left" w:pos="1260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V23</w:t>
            </w:r>
          </w:p>
          <w:p w14:paraId="0D6259EE" w14:textId="1120C6F2" w:rsidR="00BF0375" w:rsidRPr="006E73A5" w:rsidRDefault="00BF0375" w:rsidP="0002369D">
            <w:pPr>
              <w:tabs>
                <w:tab w:val="left" w:pos="1260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V24</w:t>
            </w:r>
          </w:p>
          <w:p w14:paraId="7BCCEBE5" w14:textId="317CF055" w:rsidR="00BF0375" w:rsidRPr="006E73A5" w:rsidRDefault="00BF0375" w:rsidP="0002369D">
            <w:pPr>
              <w:tabs>
                <w:tab w:val="left" w:pos="1260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V32</w:t>
            </w:r>
            <w:r w:rsidRPr="006E73A5">
              <w:rPr>
                <w:rFonts w:ascii="Verdana" w:hAnsi="Verdana"/>
                <w:color w:val="0D0D0D"/>
                <w:sz w:val="20"/>
              </w:rPr>
              <w:tab/>
            </w:r>
          </w:p>
        </w:tc>
        <w:tc>
          <w:tcPr>
            <w:tcW w:w="1275" w:type="dxa"/>
            <w:shd w:val="clear" w:color="auto" w:fill="FFFFFF" w:themeFill="background1"/>
          </w:tcPr>
          <w:p w14:paraId="7F82AD65" w14:textId="6403E06D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MJPEG, H.264</w:t>
            </w:r>
          </w:p>
        </w:tc>
        <w:tc>
          <w:tcPr>
            <w:tcW w:w="1418" w:type="dxa"/>
            <w:shd w:val="clear" w:color="auto" w:fill="FFFFFF" w:themeFill="background1"/>
          </w:tcPr>
          <w:p w14:paraId="5342E99C" w14:textId="03C59429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960x576~176x144</w:t>
            </w:r>
          </w:p>
        </w:tc>
        <w:tc>
          <w:tcPr>
            <w:tcW w:w="1276" w:type="dxa"/>
            <w:shd w:val="clear" w:color="auto" w:fill="FFFFFF" w:themeFill="background1"/>
          </w:tcPr>
          <w:p w14:paraId="4908F17E" w14:textId="4DD1A536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 or 30</w:t>
            </w:r>
          </w:p>
        </w:tc>
        <w:tc>
          <w:tcPr>
            <w:tcW w:w="1417" w:type="dxa"/>
            <w:shd w:val="clear" w:color="auto" w:fill="FFFFFF" w:themeFill="background1"/>
          </w:tcPr>
          <w:p w14:paraId="77255738" w14:textId="78E97974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FFFFF" w:themeFill="background1"/>
          </w:tcPr>
          <w:p w14:paraId="6E90077C" w14:textId="44905FF4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Same as stream2</w:t>
            </w:r>
          </w:p>
        </w:tc>
        <w:tc>
          <w:tcPr>
            <w:tcW w:w="957" w:type="dxa"/>
            <w:shd w:val="clear" w:color="auto" w:fill="FFFFFF" w:themeFill="background1"/>
          </w:tcPr>
          <w:p w14:paraId="267C21E6" w14:textId="7EBBEAEB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0.1~1</w:t>
            </w:r>
          </w:p>
        </w:tc>
      </w:tr>
      <w:tr w:rsidR="00BF0375" w:rsidRPr="000317C2" w14:paraId="2C480E04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230C5F37" w14:textId="77777777" w:rsidR="00BF0375" w:rsidRPr="000317C2" w:rsidRDefault="00BF037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CAD92A7" w14:textId="634E7A9B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E925</w:t>
            </w:r>
          </w:p>
        </w:tc>
        <w:tc>
          <w:tcPr>
            <w:tcW w:w="1275" w:type="dxa"/>
            <w:shd w:val="clear" w:color="auto" w:fill="FFFFFF" w:themeFill="background1"/>
          </w:tcPr>
          <w:p w14:paraId="19DFEA0F" w14:textId="6C3F30A1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MJPEG, H.264</w:t>
            </w:r>
          </w:p>
        </w:tc>
        <w:tc>
          <w:tcPr>
            <w:tcW w:w="1418" w:type="dxa"/>
            <w:shd w:val="clear" w:color="auto" w:fill="FFFFFF" w:themeFill="background1"/>
          </w:tcPr>
          <w:p w14:paraId="3E230FAD" w14:textId="106AAD9C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1280x960~320x240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621D2B99" w14:textId="485C1A53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1, 3, 5, 8, 15(60HZ) or 1, 3 , 7, 13(50HZ)</w:t>
            </w:r>
          </w:p>
        </w:tc>
        <w:tc>
          <w:tcPr>
            <w:tcW w:w="1417" w:type="dxa"/>
            <w:shd w:val="clear" w:color="auto" w:fill="FFFFFF" w:themeFill="background1"/>
          </w:tcPr>
          <w:p w14:paraId="141E7EED" w14:textId="5199BE77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FFFFF" w:themeFill="background1"/>
          </w:tcPr>
          <w:p w14:paraId="70F8049D" w14:textId="122CC495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Same as stream2</w:t>
            </w:r>
          </w:p>
        </w:tc>
        <w:tc>
          <w:tcPr>
            <w:tcW w:w="957" w:type="dxa"/>
            <w:shd w:val="clear" w:color="auto" w:fill="FFFFFF" w:themeFill="background1"/>
          </w:tcPr>
          <w:p w14:paraId="75D5F5EA" w14:textId="5A7E4A70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0.1~1</w:t>
            </w:r>
          </w:p>
        </w:tc>
      </w:tr>
      <w:tr w:rsidR="00BF0375" w:rsidRPr="000317C2" w14:paraId="1AD3F435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047BC518" w14:textId="77777777" w:rsidR="00BF0375" w:rsidRPr="000317C2" w:rsidRDefault="00BF037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F46B8D6" w14:textId="568A3E5F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I96</w:t>
            </w:r>
          </w:p>
          <w:p w14:paraId="4E7ADFF5" w14:textId="77777777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E46A</w:t>
            </w:r>
          </w:p>
          <w:p w14:paraId="1B44ED15" w14:textId="7B860472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E86A</w:t>
            </w:r>
          </w:p>
        </w:tc>
        <w:tc>
          <w:tcPr>
            <w:tcW w:w="1275" w:type="dxa"/>
            <w:shd w:val="clear" w:color="auto" w:fill="FFFFFF" w:themeFill="background1"/>
          </w:tcPr>
          <w:p w14:paraId="3E47FD6B" w14:textId="6FA017ED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6AD1D3F3" w14:textId="6847E38B" w:rsidR="00BF0375" w:rsidRPr="000317C2" w:rsidRDefault="00BF0375" w:rsidP="00FE5515">
            <w:pPr>
              <w:tabs>
                <w:tab w:val="left" w:pos="652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N1280x720,N800x600,N640x480,N320x240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0EBD0891" w14:textId="1DE3EACD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1,3,5,15</w:t>
            </w:r>
          </w:p>
        </w:tc>
        <w:tc>
          <w:tcPr>
            <w:tcW w:w="1417" w:type="dxa"/>
            <w:shd w:val="clear" w:color="auto" w:fill="FFFFFF" w:themeFill="background1"/>
          </w:tcPr>
          <w:p w14:paraId="04FE5CC0" w14:textId="0E4FCB09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FFFFF" w:themeFill="background1"/>
          </w:tcPr>
          <w:p w14:paraId="2D38DC76" w14:textId="48B809EE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57" w:type="dxa"/>
            <w:shd w:val="clear" w:color="auto" w:fill="FFFFFF" w:themeFill="background1"/>
          </w:tcPr>
          <w:p w14:paraId="796E62DF" w14:textId="358383AB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</w:tr>
      <w:tr w:rsidR="00BF0375" w:rsidRPr="000317C2" w14:paraId="5B346500" w14:textId="77777777" w:rsidTr="00B012F0">
        <w:trPr>
          <w:trHeight w:val="170"/>
        </w:trPr>
        <w:tc>
          <w:tcPr>
            <w:tcW w:w="1242" w:type="dxa"/>
            <w:shd w:val="clear" w:color="auto" w:fill="FFFFFF" w:themeFill="background1"/>
          </w:tcPr>
          <w:p w14:paraId="47ACCF52" w14:textId="1656720F" w:rsidR="00BF0375" w:rsidRPr="000317C2" w:rsidRDefault="00BF037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ADEMCO</w:t>
            </w:r>
          </w:p>
        </w:tc>
        <w:tc>
          <w:tcPr>
            <w:tcW w:w="1560" w:type="dxa"/>
            <w:shd w:val="clear" w:color="auto" w:fill="auto"/>
          </w:tcPr>
          <w:p w14:paraId="26A38030" w14:textId="77777777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ADKID134RT</w:t>
            </w:r>
          </w:p>
          <w:p w14:paraId="74AAADF0" w14:textId="77777777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ADKIL134RT</w:t>
            </w:r>
          </w:p>
          <w:p w14:paraId="7027B40A" w14:textId="77777777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ADKID207RT</w:t>
            </w:r>
          </w:p>
          <w:p w14:paraId="3FBA8D51" w14:textId="77777777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ADKIL207RT</w:t>
            </w:r>
          </w:p>
          <w:p w14:paraId="1EE0452A" w14:textId="4F00C69F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ADKID204VRT</w:t>
            </w:r>
          </w:p>
          <w:p w14:paraId="4B9A48D7" w14:textId="6BD0A68A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ADKID207VRT</w:t>
            </w:r>
          </w:p>
        </w:tc>
        <w:tc>
          <w:tcPr>
            <w:tcW w:w="1275" w:type="dxa"/>
            <w:shd w:val="clear" w:color="auto" w:fill="FFFFFF" w:themeFill="background1"/>
          </w:tcPr>
          <w:p w14:paraId="78E947F4" w14:textId="3E91E1BC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287A5267" w14:textId="4F03C49E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192x144~704x576</w:t>
            </w:r>
          </w:p>
        </w:tc>
        <w:tc>
          <w:tcPr>
            <w:tcW w:w="1276" w:type="dxa"/>
            <w:shd w:val="clear" w:color="auto" w:fill="FFFFFF" w:themeFill="background1"/>
          </w:tcPr>
          <w:p w14:paraId="77B80F82" w14:textId="5E9AB637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FFFFF" w:themeFill="background1"/>
          </w:tcPr>
          <w:p w14:paraId="6B37E31D" w14:textId="200A1885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FFFFF" w:themeFill="background1"/>
          </w:tcPr>
          <w:p w14:paraId="5A10B729" w14:textId="3E5B6987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640x~480</w:t>
            </w:r>
          </w:p>
        </w:tc>
        <w:tc>
          <w:tcPr>
            <w:tcW w:w="957" w:type="dxa"/>
            <w:shd w:val="clear" w:color="auto" w:fill="FFFFFF" w:themeFill="background1"/>
          </w:tcPr>
          <w:p w14:paraId="4E4F81D3" w14:textId="53EC3742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BF0375" w:rsidRPr="000317C2" w14:paraId="35D3841A" w14:textId="77777777" w:rsidTr="00B012F0">
        <w:trPr>
          <w:trHeight w:val="170"/>
        </w:trPr>
        <w:tc>
          <w:tcPr>
            <w:tcW w:w="1242" w:type="dxa"/>
            <w:vMerge w:val="restart"/>
          </w:tcPr>
          <w:p w14:paraId="33528A89" w14:textId="1CCA0E63" w:rsidR="00BF0375" w:rsidRPr="000317C2" w:rsidRDefault="00BF037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Arecont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09983EA" w14:textId="77777777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All models</w:t>
            </w:r>
          </w:p>
        </w:tc>
        <w:tc>
          <w:tcPr>
            <w:tcW w:w="1275" w:type="dxa"/>
          </w:tcPr>
          <w:p w14:paraId="1C6648D4" w14:textId="77777777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1B04B5ED" w14:textId="77777777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Full/Half</w:t>
            </w:r>
          </w:p>
        </w:tc>
        <w:tc>
          <w:tcPr>
            <w:tcW w:w="1276" w:type="dxa"/>
          </w:tcPr>
          <w:p w14:paraId="1EC3F9F6" w14:textId="77777777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  <w:tc>
          <w:tcPr>
            <w:tcW w:w="1417" w:type="dxa"/>
            <w:shd w:val="clear" w:color="auto" w:fill="F2F2F2"/>
          </w:tcPr>
          <w:p w14:paraId="5F591EAE" w14:textId="77777777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78FAE644" w14:textId="77777777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Full/Half</w:t>
            </w:r>
          </w:p>
        </w:tc>
        <w:tc>
          <w:tcPr>
            <w:tcW w:w="957" w:type="dxa"/>
          </w:tcPr>
          <w:p w14:paraId="4C60BA2F" w14:textId="77777777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BF0375" w:rsidRPr="000317C2" w14:paraId="425BB548" w14:textId="77777777" w:rsidTr="00B012F0">
        <w:trPr>
          <w:trHeight w:val="170"/>
        </w:trPr>
        <w:tc>
          <w:tcPr>
            <w:tcW w:w="1242" w:type="dxa"/>
            <w:vMerge/>
          </w:tcPr>
          <w:p w14:paraId="5F435308" w14:textId="77777777" w:rsidR="00BF0375" w:rsidRPr="000317C2" w:rsidRDefault="00BF037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4D53C83" w14:textId="1B7482B8" w:rsidR="00BF0375" w:rsidRPr="006E73A5" w:rsidRDefault="00BF037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AV3100M</w:t>
            </w:r>
          </w:p>
        </w:tc>
        <w:tc>
          <w:tcPr>
            <w:tcW w:w="1275" w:type="dxa"/>
          </w:tcPr>
          <w:p w14:paraId="737F48ED" w14:textId="330285FD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51D960B" w14:textId="64FEF495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FULL / HALF</w:t>
            </w:r>
          </w:p>
        </w:tc>
        <w:tc>
          <w:tcPr>
            <w:tcW w:w="1276" w:type="dxa"/>
          </w:tcPr>
          <w:p w14:paraId="0B121E0F" w14:textId="3365C97F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1~21</w:t>
            </w:r>
          </w:p>
        </w:tc>
        <w:tc>
          <w:tcPr>
            <w:tcW w:w="1417" w:type="dxa"/>
            <w:shd w:val="clear" w:color="auto" w:fill="F2F2F2"/>
          </w:tcPr>
          <w:p w14:paraId="5117D4E1" w14:textId="0DDB6317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A4E94C1" w14:textId="25B8FD00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FULL / HALF</w:t>
            </w:r>
          </w:p>
        </w:tc>
        <w:tc>
          <w:tcPr>
            <w:tcW w:w="957" w:type="dxa"/>
          </w:tcPr>
          <w:p w14:paraId="53AD81DC" w14:textId="3EF87396" w:rsidR="00BF0375" w:rsidRPr="000317C2" w:rsidRDefault="00BF037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177068" w:rsidRPr="000317C2" w14:paraId="5E0FD7AC" w14:textId="77777777" w:rsidTr="00B012F0">
        <w:trPr>
          <w:trHeight w:val="170"/>
        </w:trPr>
        <w:tc>
          <w:tcPr>
            <w:tcW w:w="1242" w:type="dxa"/>
            <w:vMerge w:val="restart"/>
            <w:shd w:val="clear" w:color="auto" w:fill="auto"/>
          </w:tcPr>
          <w:p w14:paraId="087E028B" w14:textId="5B4D9C97" w:rsidR="00177068" w:rsidRPr="000317C2" w:rsidRDefault="0017706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Axis</w:t>
            </w:r>
          </w:p>
        </w:tc>
        <w:tc>
          <w:tcPr>
            <w:tcW w:w="1560" w:type="dxa"/>
            <w:shd w:val="clear" w:color="auto" w:fill="auto"/>
          </w:tcPr>
          <w:p w14:paraId="6534347C" w14:textId="77777777" w:rsidR="00177068" w:rsidRPr="006E73A5" w:rsidRDefault="00177068" w:rsidP="004C7E7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M3004</w:t>
            </w:r>
          </w:p>
        </w:tc>
        <w:tc>
          <w:tcPr>
            <w:tcW w:w="1275" w:type="dxa"/>
            <w:shd w:val="clear" w:color="auto" w:fill="auto"/>
          </w:tcPr>
          <w:p w14:paraId="1ECE5669" w14:textId="7777777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auto"/>
          </w:tcPr>
          <w:p w14:paraId="6CD5BA0E" w14:textId="7777777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1280x800~320x240</w:t>
            </w:r>
          </w:p>
        </w:tc>
        <w:tc>
          <w:tcPr>
            <w:tcW w:w="1276" w:type="dxa"/>
            <w:shd w:val="clear" w:color="auto" w:fill="auto"/>
          </w:tcPr>
          <w:p w14:paraId="5E4FA8F7" w14:textId="7777777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3111EB91" w14:textId="7777777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auto"/>
          </w:tcPr>
          <w:p w14:paraId="1786D95E" w14:textId="7777777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1280x800~320x240</w:t>
            </w:r>
          </w:p>
        </w:tc>
        <w:tc>
          <w:tcPr>
            <w:tcW w:w="957" w:type="dxa"/>
            <w:shd w:val="clear" w:color="auto" w:fill="auto"/>
          </w:tcPr>
          <w:p w14:paraId="2B4DADC3" w14:textId="7777777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177068" w:rsidRPr="000317C2" w14:paraId="271C497C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20D1C66A" w14:textId="16519A74" w:rsidR="00177068" w:rsidRPr="000317C2" w:rsidRDefault="00177068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AB59DB0" w14:textId="77777777" w:rsidR="00177068" w:rsidRPr="006E73A5" w:rsidRDefault="00177068" w:rsidP="004C7E7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M3025</w:t>
            </w:r>
          </w:p>
        </w:tc>
        <w:tc>
          <w:tcPr>
            <w:tcW w:w="1275" w:type="dxa"/>
            <w:shd w:val="clear" w:color="auto" w:fill="auto"/>
          </w:tcPr>
          <w:p w14:paraId="146F1FDD" w14:textId="7777777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auto"/>
          </w:tcPr>
          <w:p w14:paraId="06261A3C" w14:textId="7777777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1920x1080~320x240</w:t>
            </w:r>
          </w:p>
        </w:tc>
        <w:tc>
          <w:tcPr>
            <w:tcW w:w="1276" w:type="dxa"/>
            <w:shd w:val="clear" w:color="auto" w:fill="auto"/>
          </w:tcPr>
          <w:p w14:paraId="7EC92511" w14:textId="7777777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05A00300" w14:textId="7777777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auto"/>
          </w:tcPr>
          <w:p w14:paraId="669FDA5C" w14:textId="7777777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1920x1080~320x240</w:t>
            </w:r>
          </w:p>
        </w:tc>
        <w:tc>
          <w:tcPr>
            <w:tcW w:w="957" w:type="dxa"/>
            <w:shd w:val="clear" w:color="auto" w:fill="auto"/>
          </w:tcPr>
          <w:p w14:paraId="1D88E094" w14:textId="7777777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317C2" w:rsidRPr="000317C2" w14:paraId="260F10CF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72D246E8" w14:textId="77777777" w:rsidR="000317C2" w:rsidRPr="000317C2" w:rsidRDefault="000317C2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7F727B3" w14:textId="2B048E72" w:rsidR="000317C2" w:rsidRPr="006E73A5" w:rsidRDefault="000317C2" w:rsidP="004C7E7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M1125</w:t>
            </w:r>
          </w:p>
        </w:tc>
        <w:tc>
          <w:tcPr>
            <w:tcW w:w="1275" w:type="dxa"/>
            <w:shd w:val="clear" w:color="auto" w:fill="auto"/>
          </w:tcPr>
          <w:p w14:paraId="7A8C6F49" w14:textId="77777777" w:rsid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</w:t>
            </w:r>
            <w:r>
              <w:rPr>
                <w:rFonts w:ascii="Verdana" w:hAnsi="Verdana" w:cs="Arial"/>
                <w:kern w:val="0"/>
                <w:sz w:val="20"/>
              </w:rPr>
              <w:t>64</w:t>
            </w:r>
          </w:p>
          <w:p w14:paraId="2FBAA36B" w14:textId="3486466D" w:rsidR="000317C2" w:rsidRP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261C0BDA" w14:textId="1E4888E9" w:rsidR="000317C2" w:rsidRP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1600x1200~160x100</w:t>
            </w:r>
          </w:p>
        </w:tc>
        <w:tc>
          <w:tcPr>
            <w:tcW w:w="1276" w:type="dxa"/>
            <w:shd w:val="clear" w:color="auto" w:fill="auto"/>
          </w:tcPr>
          <w:p w14:paraId="1CFF64B7" w14:textId="5FB906CB" w:rsidR="000317C2" w:rsidRP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1~25/Unlimited</w:t>
            </w:r>
          </w:p>
        </w:tc>
        <w:tc>
          <w:tcPr>
            <w:tcW w:w="1417" w:type="dxa"/>
            <w:shd w:val="clear" w:color="auto" w:fill="auto"/>
          </w:tcPr>
          <w:p w14:paraId="584683C5" w14:textId="77777777" w:rsid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0CC79501" w14:textId="5ECE6407" w:rsidR="000317C2" w:rsidRP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5FABF6A4" w14:textId="2EE05954" w:rsidR="000317C2" w:rsidRP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1600x1200~160x100</w:t>
            </w:r>
          </w:p>
        </w:tc>
        <w:tc>
          <w:tcPr>
            <w:tcW w:w="957" w:type="dxa"/>
            <w:shd w:val="clear" w:color="auto" w:fill="auto"/>
          </w:tcPr>
          <w:p w14:paraId="6321E305" w14:textId="6FCFBDDC" w:rsidR="000317C2" w:rsidRP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1~25/Unlimited</w:t>
            </w:r>
          </w:p>
        </w:tc>
      </w:tr>
      <w:tr w:rsidR="000317C2" w:rsidRPr="000317C2" w14:paraId="1AF5D26B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3692A485" w14:textId="77777777" w:rsidR="000317C2" w:rsidRPr="000317C2" w:rsidRDefault="000317C2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2BE50C4" w14:textId="0545EB06" w:rsidR="000317C2" w:rsidRPr="006E73A5" w:rsidRDefault="000317C2" w:rsidP="004C7E7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M3044-V</w:t>
            </w:r>
          </w:p>
        </w:tc>
        <w:tc>
          <w:tcPr>
            <w:tcW w:w="1275" w:type="dxa"/>
            <w:shd w:val="clear" w:color="auto" w:fill="auto"/>
          </w:tcPr>
          <w:p w14:paraId="6655FBE0" w14:textId="77777777" w:rsid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4A2D4FDC" w14:textId="7B149A13" w:rsidR="000317C2" w:rsidRP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475D90E6" w14:textId="6067CF99" w:rsidR="000317C2" w:rsidRP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1280x720~320x240</w:t>
            </w:r>
          </w:p>
        </w:tc>
        <w:tc>
          <w:tcPr>
            <w:tcW w:w="1276" w:type="dxa"/>
            <w:shd w:val="clear" w:color="auto" w:fill="auto"/>
          </w:tcPr>
          <w:p w14:paraId="6B8CA98F" w14:textId="099414CD" w:rsidR="000317C2" w:rsidRP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1~25/Unlimited</w:t>
            </w:r>
          </w:p>
        </w:tc>
        <w:tc>
          <w:tcPr>
            <w:tcW w:w="1417" w:type="dxa"/>
            <w:shd w:val="clear" w:color="auto" w:fill="auto"/>
          </w:tcPr>
          <w:p w14:paraId="10EEA563" w14:textId="77777777" w:rsid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0E51C345" w14:textId="21A7C716" w:rsidR="000317C2" w:rsidRP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71BCEC54" w14:textId="3C8D56C2" w:rsidR="000317C2" w:rsidRP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1280x720~320x240</w:t>
            </w:r>
          </w:p>
        </w:tc>
        <w:tc>
          <w:tcPr>
            <w:tcW w:w="957" w:type="dxa"/>
            <w:shd w:val="clear" w:color="auto" w:fill="auto"/>
          </w:tcPr>
          <w:p w14:paraId="77C3508B" w14:textId="15461A0F" w:rsidR="000317C2" w:rsidRP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1~25/Unlimited</w:t>
            </w:r>
          </w:p>
        </w:tc>
      </w:tr>
      <w:tr w:rsidR="000317C2" w:rsidRPr="000317C2" w14:paraId="3328C05A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79B051AB" w14:textId="77777777" w:rsidR="000317C2" w:rsidRPr="000317C2" w:rsidRDefault="000317C2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C3A066D" w14:textId="3D68054D" w:rsidR="000317C2" w:rsidRPr="006E73A5" w:rsidRDefault="000317C2" w:rsidP="004C7E7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M3045-V</w:t>
            </w:r>
          </w:p>
        </w:tc>
        <w:tc>
          <w:tcPr>
            <w:tcW w:w="1275" w:type="dxa"/>
            <w:shd w:val="clear" w:color="auto" w:fill="auto"/>
          </w:tcPr>
          <w:p w14:paraId="3583515B" w14:textId="77777777" w:rsid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591586CC" w14:textId="47D8F155" w:rsidR="000317C2" w:rsidRP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29E11C0C" w14:textId="68AF1315" w:rsidR="000317C2" w:rsidRP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1920x1080~320x240</w:t>
            </w:r>
          </w:p>
        </w:tc>
        <w:tc>
          <w:tcPr>
            <w:tcW w:w="1276" w:type="dxa"/>
            <w:shd w:val="clear" w:color="auto" w:fill="auto"/>
          </w:tcPr>
          <w:p w14:paraId="3BFDCD54" w14:textId="1F7BF83A" w:rsidR="000317C2" w:rsidRP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1~30/Unlimited</w:t>
            </w:r>
          </w:p>
        </w:tc>
        <w:tc>
          <w:tcPr>
            <w:tcW w:w="1417" w:type="dxa"/>
            <w:shd w:val="clear" w:color="auto" w:fill="auto"/>
          </w:tcPr>
          <w:p w14:paraId="71EE9C9D" w14:textId="77777777" w:rsid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2BAE89C" w14:textId="6234BC26" w:rsidR="000317C2" w:rsidRP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277A5B07" w14:textId="1C22E0DD" w:rsidR="000317C2" w:rsidRP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1920x1080~320x240</w:t>
            </w:r>
          </w:p>
        </w:tc>
        <w:tc>
          <w:tcPr>
            <w:tcW w:w="957" w:type="dxa"/>
            <w:shd w:val="clear" w:color="auto" w:fill="auto"/>
          </w:tcPr>
          <w:p w14:paraId="1C02D16B" w14:textId="011936B6" w:rsidR="000317C2" w:rsidRPr="000317C2" w:rsidRDefault="000317C2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1~30/Unlimited</w:t>
            </w:r>
          </w:p>
        </w:tc>
      </w:tr>
      <w:tr w:rsidR="0079369B" w:rsidRPr="000317C2" w14:paraId="0FD0FD2D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0729F2B1" w14:textId="77777777" w:rsidR="0079369B" w:rsidRPr="000317C2" w:rsidRDefault="0079369B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F501DDB" w14:textId="5F8D6D2E" w:rsidR="0079369B" w:rsidRPr="006E73A5" w:rsidRDefault="0079369B" w:rsidP="004C7E7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79369B">
              <w:rPr>
                <w:rFonts w:ascii="Verdana" w:hAnsi="Verdana" w:hint="eastAsia"/>
                <w:color w:val="0D0D0D"/>
                <w:sz w:val="20"/>
                <w:highlight w:val="yellow"/>
              </w:rPr>
              <w:t>M5014</w:t>
            </w:r>
          </w:p>
        </w:tc>
        <w:tc>
          <w:tcPr>
            <w:tcW w:w="1275" w:type="dxa"/>
            <w:shd w:val="clear" w:color="auto" w:fill="auto"/>
          </w:tcPr>
          <w:p w14:paraId="4FA262A4" w14:textId="77777777" w:rsidR="0079369B" w:rsidRDefault="0079369B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6F96452E" w14:textId="0AD69B67" w:rsidR="0079369B" w:rsidRPr="000317C2" w:rsidRDefault="0079369B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72E8E1D4" w14:textId="6614775D" w:rsidR="0079369B" w:rsidRPr="000317C2" w:rsidRDefault="0079369B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800x600~320x180</w:t>
            </w:r>
          </w:p>
        </w:tc>
        <w:tc>
          <w:tcPr>
            <w:tcW w:w="1276" w:type="dxa"/>
            <w:shd w:val="clear" w:color="auto" w:fill="auto"/>
          </w:tcPr>
          <w:p w14:paraId="6B2C8669" w14:textId="3A34066C" w:rsidR="0079369B" w:rsidRPr="000317C2" w:rsidRDefault="0079369B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1~25, Unlimited</w:t>
            </w:r>
          </w:p>
        </w:tc>
        <w:tc>
          <w:tcPr>
            <w:tcW w:w="1417" w:type="dxa"/>
            <w:shd w:val="clear" w:color="auto" w:fill="auto"/>
          </w:tcPr>
          <w:p w14:paraId="78E73CB1" w14:textId="77777777" w:rsidR="0079369B" w:rsidRDefault="0079369B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262D68DA" w14:textId="3BD5D7AB" w:rsidR="0079369B" w:rsidRPr="000317C2" w:rsidRDefault="0079369B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371C2CAB" w14:textId="15BF860D" w:rsidR="0079369B" w:rsidRPr="000317C2" w:rsidRDefault="0079369B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800x600~320x180</w:t>
            </w:r>
          </w:p>
        </w:tc>
        <w:tc>
          <w:tcPr>
            <w:tcW w:w="957" w:type="dxa"/>
            <w:shd w:val="clear" w:color="auto" w:fill="auto"/>
          </w:tcPr>
          <w:p w14:paraId="4EEA5BCF" w14:textId="6F866CC6" w:rsidR="0079369B" w:rsidRPr="000317C2" w:rsidRDefault="0079369B" w:rsidP="004C7E7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1~25, Unlimited</w:t>
            </w:r>
          </w:p>
        </w:tc>
      </w:tr>
      <w:tr w:rsidR="00177068" w:rsidRPr="000317C2" w14:paraId="52E51885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033BEAF9" w14:textId="5A103BE0" w:rsidR="00177068" w:rsidRPr="000317C2" w:rsidRDefault="00177068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CB20C87" w14:textId="77777777" w:rsidR="00177068" w:rsidRPr="006E73A5" w:rsidRDefault="00177068" w:rsidP="004C7E7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P1354</w:t>
            </w:r>
          </w:p>
        </w:tc>
        <w:tc>
          <w:tcPr>
            <w:tcW w:w="1275" w:type="dxa"/>
            <w:shd w:val="clear" w:color="auto" w:fill="auto"/>
          </w:tcPr>
          <w:p w14:paraId="4597681E" w14:textId="7777777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EG</w:t>
            </w:r>
          </w:p>
        </w:tc>
        <w:tc>
          <w:tcPr>
            <w:tcW w:w="1418" w:type="dxa"/>
            <w:shd w:val="clear" w:color="auto" w:fill="auto"/>
          </w:tcPr>
          <w:p w14:paraId="5C8225E8" w14:textId="7777777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1280x960~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160x90</w:t>
            </w:r>
          </w:p>
        </w:tc>
        <w:tc>
          <w:tcPr>
            <w:tcW w:w="1276" w:type="dxa"/>
            <w:shd w:val="clear" w:color="auto" w:fill="auto"/>
          </w:tcPr>
          <w:p w14:paraId="07F51B6A" w14:textId="7777777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1~30</w:t>
            </w:r>
          </w:p>
        </w:tc>
        <w:tc>
          <w:tcPr>
            <w:tcW w:w="1417" w:type="dxa"/>
            <w:shd w:val="clear" w:color="auto" w:fill="auto"/>
          </w:tcPr>
          <w:p w14:paraId="612954B9" w14:textId="7777777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G</w:t>
            </w:r>
          </w:p>
        </w:tc>
        <w:tc>
          <w:tcPr>
            <w:tcW w:w="1418" w:type="dxa"/>
            <w:shd w:val="clear" w:color="auto" w:fill="auto"/>
          </w:tcPr>
          <w:p w14:paraId="09A42549" w14:textId="7777777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1280x960~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160x90</w:t>
            </w:r>
          </w:p>
        </w:tc>
        <w:tc>
          <w:tcPr>
            <w:tcW w:w="957" w:type="dxa"/>
            <w:shd w:val="clear" w:color="auto" w:fill="auto"/>
          </w:tcPr>
          <w:p w14:paraId="79372075" w14:textId="7777777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1~30</w:t>
            </w:r>
          </w:p>
        </w:tc>
      </w:tr>
      <w:tr w:rsidR="00DC7404" w:rsidRPr="000317C2" w14:paraId="3D8F4B4F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09398244" w14:textId="77777777" w:rsidR="00DC7404" w:rsidRPr="000317C2" w:rsidRDefault="00DC7404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E47315B" w14:textId="3D48DBE8" w:rsidR="00DC7404" w:rsidRPr="006E73A5" w:rsidRDefault="00DC7404" w:rsidP="004C7E7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P1365</w:t>
            </w:r>
          </w:p>
        </w:tc>
        <w:tc>
          <w:tcPr>
            <w:tcW w:w="1275" w:type="dxa"/>
            <w:shd w:val="clear" w:color="auto" w:fill="auto"/>
          </w:tcPr>
          <w:p w14:paraId="2F2934B0" w14:textId="77777777" w:rsidR="00DC7404" w:rsidRPr="000317C2" w:rsidRDefault="00DC7404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0C3D7B47" w14:textId="0A61A42D" w:rsidR="00DC7404" w:rsidRPr="000317C2" w:rsidRDefault="00DC7404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2DAF1927" w14:textId="5EE3F9AF" w:rsidR="00DC7404" w:rsidRPr="000317C2" w:rsidRDefault="00DC7404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1920x1080~160x90</w:t>
            </w:r>
          </w:p>
        </w:tc>
        <w:tc>
          <w:tcPr>
            <w:tcW w:w="1276" w:type="dxa"/>
            <w:shd w:val="clear" w:color="auto" w:fill="auto"/>
          </w:tcPr>
          <w:p w14:paraId="3164B626" w14:textId="6AEE9646" w:rsidR="00DC7404" w:rsidRPr="000317C2" w:rsidRDefault="00DC7404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1~30/Unlimited</w:t>
            </w:r>
          </w:p>
        </w:tc>
        <w:tc>
          <w:tcPr>
            <w:tcW w:w="1417" w:type="dxa"/>
            <w:shd w:val="clear" w:color="auto" w:fill="auto"/>
          </w:tcPr>
          <w:p w14:paraId="6FCC6FF2" w14:textId="77777777" w:rsidR="00DC7404" w:rsidRPr="000317C2" w:rsidRDefault="00DC7404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7FACA67E" w14:textId="7FA280C5" w:rsidR="00DC7404" w:rsidRPr="000317C2" w:rsidRDefault="00DC7404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1D7C360C" w14:textId="18330253" w:rsidR="00DC7404" w:rsidRPr="000317C2" w:rsidRDefault="00DC7404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1920x1080~160x90</w:t>
            </w:r>
          </w:p>
        </w:tc>
        <w:tc>
          <w:tcPr>
            <w:tcW w:w="957" w:type="dxa"/>
            <w:shd w:val="clear" w:color="auto" w:fill="auto"/>
          </w:tcPr>
          <w:p w14:paraId="41323104" w14:textId="77ECEE42" w:rsidR="00DC7404" w:rsidRPr="000317C2" w:rsidRDefault="00DC7404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1~30/Unlimited</w:t>
            </w:r>
          </w:p>
        </w:tc>
      </w:tr>
      <w:tr w:rsidR="00177068" w:rsidRPr="000317C2" w14:paraId="2FCEFFF6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489A2A9F" w14:textId="5AD722DF" w:rsidR="00177068" w:rsidRPr="000317C2" w:rsidRDefault="00177068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E831442" w14:textId="77777777" w:rsidR="00177068" w:rsidRPr="006E73A5" w:rsidRDefault="00177068" w:rsidP="004C7E7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P3214-V</w:t>
            </w:r>
          </w:p>
          <w:p w14:paraId="5D61E6E8" w14:textId="4F63F907" w:rsidR="00177068" w:rsidRPr="006E73A5" w:rsidRDefault="00177068" w:rsidP="004C7E7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P3215-V</w:t>
            </w:r>
          </w:p>
        </w:tc>
        <w:tc>
          <w:tcPr>
            <w:tcW w:w="1275" w:type="dxa"/>
            <w:shd w:val="clear" w:color="auto" w:fill="auto"/>
          </w:tcPr>
          <w:p w14:paraId="0FE4479F" w14:textId="36696A4A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auto"/>
          </w:tcPr>
          <w:p w14:paraId="439C6379" w14:textId="3E1D16A1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1280x960~160x90</w:t>
            </w:r>
          </w:p>
        </w:tc>
        <w:tc>
          <w:tcPr>
            <w:tcW w:w="1276" w:type="dxa"/>
            <w:shd w:val="clear" w:color="auto" w:fill="auto"/>
          </w:tcPr>
          <w:p w14:paraId="61A0E216" w14:textId="47542F50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 / Unlimited</w:t>
            </w:r>
          </w:p>
        </w:tc>
        <w:tc>
          <w:tcPr>
            <w:tcW w:w="1417" w:type="dxa"/>
            <w:shd w:val="clear" w:color="auto" w:fill="auto"/>
          </w:tcPr>
          <w:p w14:paraId="740E4A9E" w14:textId="47DF97BA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auto"/>
          </w:tcPr>
          <w:p w14:paraId="63518D6D" w14:textId="0122B36D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1280x960 ~160x90</w:t>
            </w:r>
          </w:p>
        </w:tc>
        <w:tc>
          <w:tcPr>
            <w:tcW w:w="957" w:type="dxa"/>
            <w:shd w:val="clear" w:color="auto" w:fill="auto"/>
          </w:tcPr>
          <w:p w14:paraId="4AAB7C5E" w14:textId="43FCFB3C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177068" w:rsidRPr="000317C2" w14:paraId="7BB8A6AC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1CEF04BE" w14:textId="77777777" w:rsidR="00177068" w:rsidRPr="000317C2" w:rsidRDefault="00177068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9B67ADC" w14:textId="77777777" w:rsidR="00177068" w:rsidRPr="006E73A5" w:rsidRDefault="00177068" w:rsidP="004C7E7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P3364-L</w:t>
            </w:r>
          </w:p>
          <w:p w14:paraId="1895A1B3" w14:textId="231EE4B1" w:rsidR="00177068" w:rsidRPr="006E73A5" w:rsidRDefault="00177068" w:rsidP="004C7E7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P3364-LV</w:t>
            </w:r>
          </w:p>
        </w:tc>
        <w:tc>
          <w:tcPr>
            <w:tcW w:w="1275" w:type="dxa"/>
            <w:shd w:val="clear" w:color="auto" w:fill="auto"/>
          </w:tcPr>
          <w:p w14:paraId="3F691E1A" w14:textId="733815B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3EB4AFA0" w14:textId="49A60F42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1280x960~160x90</w:t>
            </w:r>
          </w:p>
        </w:tc>
        <w:tc>
          <w:tcPr>
            <w:tcW w:w="1276" w:type="dxa"/>
            <w:shd w:val="clear" w:color="auto" w:fill="auto"/>
          </w:tcPr>
          <w:p w14:paraId="34C26158" w14:textId="02A42189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auto"/>
          </w:tcPr>
          <w:p w14:paraId="201D4D1B" w14:textId="6DA72DFA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1F23BA03" w14:textId="419BCC47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1280x960~160x90</w:t>
            </w:r>
          </w:p>
        </w:tc>
        <w:tc>
          <w:tcPr>
            <w:tcW w:w="957" w:type="dxa"/>
            <w:shd w:val="clear" w:color="auto" w:fill="auto"/>
          </w:tcPr>
          <w:p w14:paraId="38A3B738" w14:textId="10F8A553" w:rsidR="00177068" w:rsidRPr="000317C2" w:rsidRDefault="00177068" w:rsidP="004C7E7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177068" w:rsidRPr="000317C2" w14:paraId="00437FAC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457C1DBC" w14:textId="38940F62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9A06B67" w14:textId="0A4525B7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P1425-LE</w:t>
            </w:r>
          </w:p>
          <w:p w14:paraId="19F803DE" w14:textId="77777777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P3365</w:t>
            </w:r>
          </w:p>
          <w:p w14:paraId="08E7D98F" w14:textId="77777777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P3365-V</w:t>
            </w:r>
          </w:p>
          <w:p w14:paraId="4B3C58EA" w14:textId="77777777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P3365-VE</w:t>
            </w:r>
          </w:p>
          <w:p w14:paraId="458D9B6D" w14:textId="652BD343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P1425-E</w:t>
            </w:r>
          </w:p>
        </w:tc>
        <w:tc>
          <w:tcPr>
            <w:tcW w:w="1275" w:type="dxa"/>
            <w:shd w:val="clear" w:color="auto" w:fill="auto"/>
          </w:tcPr>
          <w:p w14:paraId="64906E2D" w14:textId="613E4C95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13DF9C6D" w14:textId="2E0CEBB0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1920x1080~160x90</w:t>
            </w:r>
          </w:p>
        </w:tc>
        <w:tc>
          <w:tcPr>
            <w:tcW w:w="1276" w:type="dxa"/>
            <w:shd w:val="clear" w:color="auto" w:fill="auto"/>
          </w:tcPr>
          <w:p w14:paraId="0480C08B" w14:textId="40BA8692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auto"/>
          </w:tcPr>
          <w:p w14:paraId="5A6737C9" w14:textId="758BFBC0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44D40910" w14:textId="1645F794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1920x1080~160x90</w:t>
            </w:r>
          </w:p>
        </w:tc>
        <w:tc>
          <w:tcPr>
            <w:tcW w:w="957" w:type="dxa"/>
            <w:shd w:val="clear" w:color="auto" w:fill="auto"/>
          </w:tcPr>
          <w:p w14:paraId="156C8BFF" w14:textId="1537A1F0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177068" w:rsidRPr="000317C2" w14:paraId="09495D0A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0DD77912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E4C717F" w14:textId="5E82F032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P1427-LE</w:t>
            </w:r>
          </w:p>
        </w:tc>
        <w:tc>
          <w:tcPr>
            <w:tcW w:w="1275" w:type="dxa"/>
            <w:shd w:val="clear" w:color="auto" w:fill="auto"/>
          </w:tcPr>
          <w:p w14:paraId="75AAD353" w14:textId="60458468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357A0E37" w14:textId="126037E9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2592x1944</w:t>
            </w:r>
            <w:r w:rsidRPr="000317C2">
              <w:rPr>
                <w:rFonts w:ascii="Verdana" w:hAnsi="Verdana" w:cs="Arial"/>
                <w:kern w:val="0"/>
                <w:sz w:val="20"/>
              </w:rPr>
              <w:t>~176x144</w:t>
            </w:r>
          </w:p>
        </w:tc>
        <w:tc>
          <w:tcPr>
            <w:tcW w:w="1276" w:type="dxa"/>
            <w:shd w:val="clear" w:color="auto" w:fill="auto"/>
          </w:tcPr>
          <w:p w14:paraId="26801F96" w14:textId="104DA1E4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1C487B89" w14:textId="0D485CCE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23B7F988" w14:textId="2C1D0E6C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2592x1944~176x144</w:t>
            </w:r>
          </w:p>
        </w:tc>
        <w:tc>
          <w:tcPr>
            <w:tcW w:w="957" w:type="dxa"/>
            <w:shd w:val="clear" w:color="auto" w:fill="auto"/>
          </w:tcPr>
          <w:p w14:paraId="63ECAA2D" w14:textId="71BF18ED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177068" w:rsidRPr="000317C2" w14:paraId="5309270C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7E6243AB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FA05503" w14:textId="77777777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P3905</w:t>
            </w:r>
          </w:p>
          <w:p w14:paraId="5D9688A5" w14:textId="77777777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P3905-R</w:t>
            </w:r>
          </w:p>
          <w:p w14:paraId="1ACAF96D" w14:textId="730511F5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P3905-RE</w:t>
            </w:r>
          </w:p>
        </w:tc>
        <w:tc>
          <w:tcPr>
            <w:tcW w:w="1275" w:type="dxa"/>
            <w:shd w:val="clear" w:color="auto" w:fill="auto"/>
          </w:tcPr>
          <w:p w14:paraId="77CF7946" w14:textId="297B3DE6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6D6C78D9" w14:textId="78026A6E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1920x1080~160x90</w:t>
            </w:r>
          </w:p>
        </w:tc>
        <w:tc>
          <w:tcPr>
            <w:tcW w:w="1276" w:type="dxa"/>
            <w:shd w:val="clear" w:color="auto" w:fill="auto"/>
          </w:tcPr>
          <w:p w14:paraId="756517F0" w14:textId="0FBA01EA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auto"/>
          </w:tcPr>
          <w:p w14:paraId="42543CD0" w14:textId="5A7C99E8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34ADBD52" w14:textId="7929355D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1920x1080~160x90</w:t>
            </w:r>
          </w:p>
        </w:tc>
        <w:tc>
          <w:tcPr>
            <w:tcW w:w="957" w:type="dxa"/>
            <w:shd w:val="clear" w:color="auto" w:fill="auto"/>
          </w:tcPr>
          <w:p w14:paraId="0844D0C1" w14:textId="3CF13A0E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177068" w:rsidRPr="000317C2" w14:paraId="746D5365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67752314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48ED30D" w14:textId="77777777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P3915</w:t>
            </w:r>
          </w:p>
          <w:p w14:paraId="13CFA6BC" w14:textId="164354B2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P3915-R</w:t>
            </w:r>
          </w:p>
        </w:tc>
        <w:tc>
          <w:tcPr>
            <w:tcW w:w="1275" w:type="dxa"/>
            <w:shd w:val="clear" w:color="auto" w:fill="auto"/>
          </w:tcPr>
          <w:p w14:paraId="203C466D" w14:textId="56F01F38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43668C0E" w14:textId="54EA7C63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1920x1080~160x90</w:t>
            </w:r>
          </w:p>
        </w:tc>
        <w:tc>
          <w:tcPr>
            <w:tcW w:w="1276" w:type="dxa"/>
            <w:shd w:val="clear" w:color="auto" w:fill="auto"/>
          </w:tcPr>
          <w:p w14:paraId="5017C15D" w14:textId="42B2C206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auto"/>
          </w:tcPr>
          <w:p w14:paraId="3A61E32E" w14:textId="5A2CB7D6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58551FBF" w14:textId="00957F76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1920x1080~160x90</w:t>
            </w:r>
          </w:p>
        </w:tc>
        <w:tc>
          <w:tcPr>
            <w:tcW w:w="957" w:type="dxa"/>
            <w:shd w:val="clear" w:color="auto" w:fill="auto"/>
          </w:tcPr>
          <w:p w14:paraId="54AFB987" w14:textId="024788DE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177068" w:rsidRPr="000317C2" w14:paraId="473B036A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63AE2BF9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BD9DC08" w14:textId="3DFEE6AE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P5514</w:t>
            </w:r>
          </w:p>
        </w:tc>
        <w:tc>
          <w:tcPr>
            <w:tcW w:w="1275" w:type="dxa"/>
            <w:shd w:val="clear" w:color="auto" w:fill="auto"/>
          </w:tcPr>
          <w:p w14:paraId="5FDAD9F3" w14:textId="76E46DA3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69E81E36" w14:textId="6223966E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1280x720</w:t>
            </w:r>
            <w:r w:rsidRPr="000317C2">
              <w:rPr>
                <w:rFonts w:ascii="Verdana" w:hAnsi="Verdana" w:cs="Arial"/>
                <w:kern w:val="0"/>
                <w:sz w:val="20"/>
              </w:rPr>
              <w:t>~320x180</w:t>
            </w:r>
          </w:p>
        </w:tc>
        <w:tc>
          <w:tcPr>
            <w:tcW w:w="1276" w:type="dxa"/>
            <w:shd w:val="clear" w:color="auto" w:fill="auto"/>
          </w:tcPr>
          <w:p w14:paraId="08DBDCC8" w14:textId="483431F1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75B18BFE" w14:textId="156CD5DA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375476FA" w14:textId="0B54C3DF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1280x720~320x180</w:t>
            </w:r>
          </w:p>
        </w:tc>
        <w:tc>
          <w:tcPr>
            <w:tcW w:w="957" w:type="dxa"/>
            <w:shd w:val="clear" w:color="auto" w:fill="auto"/>
          </w:tcPr>
          <w:p w14:paraId="3E651748" w14:textId="4DEAF3EA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177068" w:rsidRPr="000317C2" w14:paraId="5A4AB8F6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39EA9570" w14:textId="29184E0A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884EE77" w14:textId="77777777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P5544</w:t>
            </w:r>
          </w:p>
          <w:p w14:paraId="7773AB79" w14:textId="58CE888F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Q6044-E</w:t>
            </w:r>
          </w:p>
        </w:tc>
        <w:tc>
          <w:tcPr>
            <w:tcW w:w="1275" w:type="dxa"/>
            <w:shd w:val="clear" w:color="auto" w:fill="auto"/>
          </w:tcPr>
          <w:p w14:paraId="2B862D3B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auto"/>
          </w:tcPr>
          <w:p w14:paraId="5581F60A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1276" w:type="dxa"/>
            <w:shd w:val="clear" w:color="auto" w:fill="auto"/>
          </w:tcPr>
          <w:p w14:paraId="75C8D404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347A9D5B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auto"/>
          </w:tcPr>
          <w:p w14:paraId="5EF3884B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957" w:type="dxa"/>
            <w:shd w:val="clear" w:color="auto" w:fill="auto"/>
          </w:tcPr>
          <w:p w14:paraId="3FC09617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177068" w:rsidRPr="000317C2" w14:paraId="0B51A484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13013215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014E245" w14:textId="77777777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P5624-E</w:t>
            </w:r>
          </w:p>
          <w:p w14:paraId="2FEAF9BD" w14:textId="2C392DFC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P5624</w:t>
            </w:r>
          </w:p>
        </w:tc>
        <w:tc>
          <w:tcPr>
            <w:tcW w:w="1275" w:type="dxa"/>
            <w:shd w:val="clear" w:color="auto" w:fill="auto"/>
          </w:tcPr>
          <w:p w14:paraId="647BA4A5" w14:textId="4B79B63B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766837BD" w14:textId="11C226E4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1276" w:type="dxa"/>
            <w:shd w:val="clear" w:color="auto" w:fill="auto"/>
          </w:tcPr>
          <w:p w14:paraId="172F39C9" w14:textId="605AAAE1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auto"/>
          </w:tcPr>
          <w:p w14:paraId="09C88BB2" w14:textId="1AE265B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6DA3DD90" w14:textId="7A64DB98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957" w:type="dxa"/>
            <w:shd w:val="clear" w:color="auto" w:fill="auto"/>
          </w:tcPr>
          <w:p w14:paraId="4277DC77" w14:textId="0A494651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177068" w:rsidRPr="000317C2" w14:paraId="26011CC2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3548ED33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9C080E3" w14:textId="0009FB3D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P5635</w:t>
            </w:r>
          </w:p>
        </w:tc>
        <w:tc>
          <w:tcPr>
            <w:tcW w:w="1275" w:type="dxa"/>
            <w:shd w:val="clear" w:color="auto" w:fill="auto"/>
          </w:tcPr>
          <w:p w14:paraId="791D699D" w14:textId="1FA01F14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7869B47A" w14:textId="7880CFE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1276" w:type="dxa"/>
            <w:shd w:val="clear" w:color="auto" w:fill="auto"/>
          </w:tcPr>
          <w:p w14:paraId="0A3DA3AF" w14:textId="7231BCB1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auto"/>
          </w:tcPr>
          <w:p w14:paraId="79BD31AF" w14:textId="119D12E4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6A2800DB" w14:textId="51EA81B4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957" w:type="dxa"/>
            <w:shd w:val="clear" w:color="auto" w:fill="auto"/>
          </w:tcPr>
          <w:p w14:paraId="1BB5BC2F" w14:textId="2C7EBE2B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79369B" w:rsidRPr="000317C2" w14:paraId="712FADB5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2793EB7E" w14:textId="77777777" w:rsidR="0079369B" w:rsidRPr="000317C2" w:rsidRDefault="0079369B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0BE1238" w14:textId="4D27F01D" w:rsidR="0079369B" w:rsidRPr="006E73A5" w:rsidRDefault="0079369B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79369B">
              <w:rPr>
                <w:rFonts w:ascii="Verdana" w:hAnsi="Verdana" w:hint="eastAsia"/>
                <w:color w:val="0D0D0D"/>
                <w:sz w:val="20"/>
                <w:highlight w:val="yellow"/>
              </w:rPr>
              <w:t>P5635-E</w:t>
            </w:r>
          </w:p>
        </w:tc>
        <w:tc>
          <w:tcPr>
            <w:tcW w:w="1275" w:type="dxa"/>
            <w:shd w:val="clear" w:color="auto" w:fill="auto"/>
          </w:tcPr>
          <w:p w14:paraId="10337004" w14:textId="77777777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46CDD931" w14:textId="297CF25A" w:rsidR="0079369B" w:rsidRPr="000317C2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6212078A" w14:textId="396A2C61" w:rsidR="0079369B" w:rsidRPr="000317C2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1820x1080~320x180</w:t>
            </w:r>
          </w:p>
        </w:tc>
        <w:tc>
          <w:tcPr>
            <w:tcW w:w="1276" w:type="dxa"/>
            <w:shd w:val="clear" w:color="auto" w:fill="auto"/>
          </w:tcPr>
          <w:p w14:paraId="68B811B2" w14:textId="39355C3B" w:rsidR="0079369B" w:rsidRPr="000317C2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1~25, Unlimited</w:t>
            </w:r>
          </w:p>
        </w:tc>
        <w:tc>
          <w:tcPr>
            <w:tcW w:w="1417" w:type="dxa"/>
            <w:shd w:val="clear" w:color="auto" w:fill="auto"/>
          </w:tcPr>
          <w:p w14:paraId="1D663FBC" w14:textId="77777777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</w:t>
            </w:r>
            <w:r>
              <w:rPr>
                <w:rFonts w:ascii="Verdana" w:hAnsi="Verdana" w:cs="Arial"/>
                <w:kern w:val="0"/>
                <w:sz w:val="20"/>
              </w:rPr>
              <w:t>264</w:t>
            </w:r>
          </w:p>
          <w:p w14:paraId="788BCE53" w14:textId="1EC80202" w:rsidR="0079369B" w:rsidRPr="000317C2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26773F3D" w14:textId="7A01BC26" w:rsidR="0079369B" w:rsidRPr="000317C2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1920x1080~320x180</w:t>
            </w:r>
          </w:p>
        </w:tc>
        <w:tc>
          <w:tcPr>
            <w:tcW w:w="957" w:type="dxa"/>
            <w:shd w:val="clear" w:color="auto" w:fill="auto"/>
          </w:tcPr>
          <w:p w14:paraId="47C1CF04" w14:textId="2F9BEB34" w:rsidR="0079369B" w:rsidRPr="000317C2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1~25, Unlimited</w:t>
            </w:r>
          </w:p>
        </w:tc>
      </w:tr>
      <w:tr w:rsidR="00177068" w:rsidRPr="000317C2" w14:paraId="403446F4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34BA49CC" w14:textId="76A7CF48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9ADE88E" w14:textId="43C7880F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PQM-series</w:t>
            </w:r>
          </w:p>
        </w:tc>
        <w:tc>
          <w:tcPr>
            <w:tcW w:w="1275" w:type="dxa"/>
            <w:shd w:val="clear" w:color="auto" w:fill="auto"/>
          </w:tcPr>
          <w:p w14:paraId="4FBF7A6F" w14:textId="58BB85A2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auto"/>
          </w:tcPr>
          <w:p w14:paraId="7FC8CEE9" w14:textId="2D027E0E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320x180~2048x1536</w:t>
            </w:r>
          </w:p>
        </w:tc>
        <w:tc>
          <w:tcPr>
            <w:tcW w:w="1276" w:type="dxa"/>
            <w:shd w:val="clear" w:color="auto" w:fill="auto"/>
          </w:tcPr>
          <w:p w14:paraId="55B6B1A3" w14:textId="53AAAFA2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auto"/>
          </w:tcPr>
          <w:p w14:paraId="5CC990C1" w14:textId="5620BDCE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auto"/>
          </w:tcPr>
          <w:p w14:paraId="3BC33473" w14:textId="411E6D84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320x180~2048x1536</w:t>
            </w:r>
          </w:p>
        </w:tc>
        <w:tc>
          <w:tcPr>
            <w:tcW w:w="957" w:type="dxa"/>
            <w:shd w:val="clear" w:color="auto" w:fill="auto"/>
          </w:tcPr>
          <w:p w14:paraId="4ABFEEAD" w14:textId="475C2716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</w:tr>
      <w:tr w:rsidR="00177068" w:rsidRPr="000317C2" w14:paraId="67A504C4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474EAF36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D548B67" w14:textId="77777777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Q3505</w:t>
            </w:r>
          </w:p>
          <w:p w14:paraId="30A47805" w14:textId="0F74D500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Q3505-V</w:t>
            </w:r>
          </w:p>
        </w:tc>
        <w:tc>
          <w:tcPr>
            <w:tcW w:w="1275" w:type="dxa"/>
            <w:shd w:val="clear" w:color="auto" w:fill="auto"/>
          </w:tcPr>
          <w:p w14:paraId="309D23A5" w14:textId="3EB4BDE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176D43E4" w14:textId="36E62C72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1920x1200~160x90</w:t>
            </w:r>
          </w:p>
        </w:tc>
        <w:tc>
          <w:tcPr>
            <w:tcW w:w="1276" w:type="dxa"/>
            <w:shd w:val="clear" w:color="auto" w:fill="auto"/>
          </w:tcPr>
          <w:p w14:paraId="55D2383A" w14:textId="3743EFF9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1~50</w:t>
            </w:r>
          </w:p>
        </w:tc>
        <w:tc>
          <w:tcPr>
            <w:tcW w:w="1417" w:type="dxa"/>
            <w:shd w:val="clear" w:color="auto" w:fill="auto"/>
          </w:tcPr>
          <w:p w14:paraId="7CC3DDF6" w14:textId="1BBACFFA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01271EDB" w14:textId="68C95F78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1920x1200~160x90</w:t>
            </w:r>
          </w:p>
        </w:tc>
        <w:tc>
          <w:tcPr>
            <w:tcW w:w="957" w:type="dxa"/>
            <w:shd w:val="clear" w:color="auto" w:fill="auto"/>
          </w:tcPr>
          <w:p w14:paraId="54D76E08" w14:textId="10605A89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1~50</w:t>
            </w:r>
          </w:p>
        </w:tc>
      </w:tr>
      <w:tr w:rsidR="00177068" w:rsidRPr="000317C2" w14:paraId="19F6C52A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0E7FA9EC" w14:textId="4BC86C0B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A829DE0" w14:textId="77777777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Q6000-E</w:t>
            </w:r>
          </w:p>
          <w:p w14:paraId="52A6795B" w14:textId="6FEF593D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Q6000</w:t>
            </w:r>
          </w:p>
        </w:tc>
        <w:tc>
          <w:tcPr>
            <w:tcW w:w="1275" w:type="dxa"/>
            <w:shd w:val="clear" w:color="auto" w:fill="auto"/>
          </w:tcPr>
          <w:p w14:paraId="578A81DB" w14:textId="7EC4CC03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48D99A6A" w14:textId="79574E7B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1st - 4th channels:</w:t>
            </w:r>
          </w:p>
          <w:p w14:paraId="256AC8A2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1280x720~480x270</w:t>
            </w:r>
          </w:p>
          <w:p w14:paraId="464CC1AD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5th channels:</w:t>
            </w:r>
          </w:p>
          <w:p w14:paraId="77A49AAD" w14:textId="13A13CCA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1920X1440~480X270</w:t>
            </w:r>
          </w:p>
        </w:tc>
        <w:tc>
          <w:tcPr>
            <w:tcW w:w="1276" w:type="dxa"/>
            <w:shd w:val="clear" w:color="auto" w:fill="auto"/>
          </w:tcPr>
          <w:p w14:paraId="00CEE32D" w14:textId="75EAB974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auto"/>
          </w:tcPr>
          <w:p w14:paraId="1BEDE06F" w14:textId="491B88E3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405F5750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1st - 4th channels:</w:t>
            </w:r>
          </w:p>
          <w:p w14:paraId="24A572A7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1280x720~480x270</w:t>
            </w:r>
          </w:p>
          <w:p w14:paraId="7A2C3B4B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5th channels:</w:t>
            </w:r>
          </w:p>
          <w:p w14:paraId="0FC7C6D0" w14:textId="0DEBA928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1920X1440~480X270</w:t>
            </w:r>
          </w:p>
        </w:tc>
        <w:tc>
          <w:tcPr>
            <w:tcW w:w="957" w:type="dxa"/>
            <w:shd w:val="clear" w:color="auto" w:fill="auto"/>
          </w:tcPr>
          <w:p w14:paraId="7E22D949" w14:textId="24C50F3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177068" w:rsidRPr="000317C2" w14:paraId="45B723B0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49B1A4BA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F0954FA" w14:textId="1DE0E34B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Q6045-E</w:t>
            </w:r>
          </w:p>
        </w:tc>
        <w:tc>
          <w:tcPr>
            <w:tcW w:w="1275" w:type="dxa"/>
            <w:shd w:val="clear" w:color="auto" w:fill="auto"/>
          </w:tcPr>
          <w:p w14:paraId="640DD9C1" w14:textId="577C6B3E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0267A047" w14:textId="5B2B0FCD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1920x1080~320x180</w:t>
            </w:r>
          </w:p>
        </w:tc>
        <w:tc>
          <w:tcPr>
            <w:tcW w:w="1276" w:type="dxa"/>
            <w:shd w:val="clear" w:color="auto" w:fill="auto"/>
          </w:tcPr>
          <w:p w14:paraId="5C7C6B21" w14:textId="1E0A02FE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2C26B8B1" w14:textId="012183BF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648837C3" w14:textId="7DC7F613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1920x1080~320x180</w:t>
            </w:r>
          </w:p>
        </w:tc>
        <w:tc>
          <w:tcPr>
            <w:tcW w:w="957" w:type="dxa"/>
            <w:shd w:val="clear" w:color="auto" w:fill="auto"/>
          </w:tcPr>
          <w:p w14:paraId="58D02F65" w14:textId="7B381FE0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177068" w:rsidRPr="000317C2" w14:paraId="72AAAFA6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5C7CD893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C8D6D8C" w14:textId="202052E4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P1405-LE</w:t>
            </w:r>
          </w:p>
        </w:tc>
        <w:tc>
          <w:tcPr>
            <w:tcW w:w="1275" w:type="dxa"/>
            <w:shd w:val="clear" w:color="auto" w:fill="auto"/>
          </w:tcPr>
          <w:p w14:paraId="18B06E27" w14:textId="1318AE9A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auto"/>
          </w:tcPr>
          <w:p w14:paraId="437E7CEC" w14:textId="31FBCA35" w:rsidR="00177068" w:rsidRPr="000317C2" w:rsidRDefault="00DC7404" w:rsidP="00DC7404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1920x1080~160x90</w:t>
            </w:r>
          </w:p>
        </w:tc>
        <w:tc>
          <w:tcPr>
            <w:tcW w:w="1276" w:type="dxa"/>
            <w:shd w:val="clear" w:color="auto" w:fill="auto"/>
          </w:tcPr>
          <w:p w14:paraId="668B50C2" w14:textId="577D5E73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  <w:r w:rsidR="00DC7404" w:rsidRPr="000317C2">
              <w:rPr>
                <w:rFonts w:ascii="Verdana" w:hAnsi="Verdana" w:cs="Arial"/>
                <w:kern w:val="0"/>
                <w:sz w:val="20"/>
              </w:rPr>
              <w:t>/Unlimited</w:t>
            </w:r>
          </w:p>
        </w:tc>
        <w:tc>
          <w:tcPr>
            <w:tcW w:w="1417" w:type="dxa"/>
            <w:shd w:val="clear" w:color="auto" w:fill="auto"/>
          </w:tcPr>
          <w:p w14:paraId="09A61951" w14:textId="6E79C62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auto"/>
          </w:tcPr>
          <w:p w14:paraId="4425EF0C" w14:textId="00739FF4" w:rsidR="00177068" w:rsidRPr="000317C2" w:rsidRDefault="00DC7404" w:rsidP="00DC7404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1920x1080~160x90</w:t>
            </w:r>
          </w:p>
        </w:tc>
        <w:tc>
          <w:tcPr>
            <w:tcW w:w="957" w:type="dxa"/>
            <w:shd w:val="clear" w:color="auto" w:fill="auto"/>
          </w:tcPr>
          <w:p w14:paraId="7E508928" w14:textId="6ECBF488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  <w:r w:rsidR="00DC7404" w:rsidRPr="000317C2">
              <w:rPr>
                <w:rFonts w:ascii="Verdana" w:hAnsi="Verdana" w:cs="Arial"/>
                <w:kern w:val="0"/>
                <w:sz w:val="20"/>
              </w:rPr>
              <w:t>/Unlimited</w:t>
            </w:r>
          </w:p>
        </w:tc>
      </w:tr>
      <w:tr w:rsidR="00177068" w:rsidRPr="000317C2" w14:paraId="184C5226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696474AC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DDCDBC7" w14:textId="0D52C4B6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Q6115-E</w:t>
            </w:r>
          </w:p>
        </w:tc>
        <w:tc>
          <w:tcPr>
            <w:tcW w:w="1275" w:type="dxa"/>
            <w:shd w:val="clear" w:color="auto" w:fill="auto"/>
          </w:tcPr>
          <w:p w14:paraId="2CE82D59" w14:textId="3B51353C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622070D1" w14:textId="357424B3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1920x1080~320x180</w:t>
            </w:r>
          </w:p>
        </w:tc>
        <w:tc>
          <w:tcPr>
            <w:tcW w:w="1276" w:type="dxa"/>
            <w:shd w:val="clear" w:color="auto" w:fill="auto"/>
          </w:tcPr>
          <w:p w14:paraId="1194F8B1" w14:textId="43B0C211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1B154DF5" w14:textId="6F11D440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1B5C7790" w14:textId="1A087F6F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1920x1080~320x180</w:t>
            </w:r>
          </w:p>
        </w:tc>
        <w:tc>
          <w:tcPr>
            <w:tcW w:w="957" w:type="dxa"/>
            <w:shd w:val="clear" w:color="auto" w:fill="auto"/>
          </w:tcPr>
          <w:p w14:paraId="456394B2" w14:textId="530D7341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177068" w:rsidRPr="000317C2" w14:paraId="466AAE6A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10637D4F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3CB036F" w14:textId="4805ED7F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P1214-E</w:t>
            </w:r>
          </w:p>
        </w:tc>
        <w:tc>
          <w:tcPr>
            <w:tcW w:w="1275" w:type="dxa"/>
            <w:shd w:val="clear" w:color="auto" w:fill="auto"/>
          </w:tcPr>
          <w:p w14:paraId="2E4F9AF5" w14:textId="79A1818B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auto"/>
          </w:tcPr>
          <w:p w14:paraId="3EF8767B" w14:textId="29EF83F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1276" w:type="dxa"/>
            <w:shd w:val="clear" w:color="auto" w:fill="auto"/>
          </w:tcPr>
          <w:p w14:paraId="5CE61F7A" w14:textId="473AE470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1~30 </w:t>
            </w: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unlimit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3528083" w14:textId="0727995F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auto"/>
          </w:tcPr>
          <w:p w14:paraId="0F18D85E" w14:textId="0E0D6B88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957" w:type="dxa"/>
            <w:shd w:val="clear" w:color="auto" w:fill="auto"/>
          </w:tcPr>
          <w:p w14:paraId="47313929" w14:textId="3B79A05D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1~30 </w:t>
            </w: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unlimit</w:t>
            </w:r>
            <w:proofErr w:type="spellEnd"/>
          </w:p>
        </w:tc>
      </w:tr>
      <w:tr w:rsidR="00177068" w:rsidRPr="000317C2" w14:paraId="592B22FD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5B0E01B8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364C783" w14:textId="453CFC65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Q2901-E</w:t>
            </w:r>
          </w:p>
        </w:tc>
        <w:tc>
          <w:tcPr>
            <w:tcW w:w="1275" w:type="dxa"/>
            <w:shd w:val="clear" w:color="auto" w:fill="auto"/>
          </w:tcPr>
          <w:p w14:paraId="0C46B400" w14:textId="2E7C988D" w:rsidR="00177068" w:rsidRPr="000317C2" w:rsidRDefault="00177068" w:rsidP="00DF3C1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</w:t>
            </w:r>
            <w:r w:rsidRPr="000317C2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0F741B73" w14:textId="551EB8EB" w:rsidR="00177068" w:rsidRPr="000317C2" w:rsidRDefault="00177068" w:rsidP="00DF3C1F">
            <w:pPr>
              <w:tabs>
                <w:tab w:val="left" w:pos="734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640x480~176x144</w:t>
            </w:r>
          </w:p>
        </w:tc>
        <w:tc>
          <w:tcPr>
            <w:tcW w:w="1276" w:type="dxa"/>
            <w:shd w:val="clear" w:color="auto" w:fill="auto"/>
          </w:tcPr>
          <w:p w14:paraId="744DCE23" w14:textId="626E48F1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1~9 </w:t>
            </w: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unlimit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7E9F9DE" w14:textId="76579D53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auto"/>
          </w:tcPr>
          <w:p w14:paraId="16239BBC" w14:textId="4A2785CC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640x480~176x144</w:t>
            </w:r>
          </w:p>
        </w:tc>
        <w:tc>
          <w:tcPr>
            <w:tcW w:w="957" w:type="dxa"/>
            <w:shd w:val="clear" w:color="auto" w:fill="auto"/>
          </w:tcPr>
          <w:p w14:paraId="6F1A25DB" w14:textId="0039833D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1~9 </w:t>
            </w: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unlimit</w:t>
            </w:r>
            <w:proofErr w:type="spellEnd"/>
          </w:p>
        </w:tc>
      </w:tr>
      <w:tr w:rsidR="00177068" w:rsidRPr="000317C2" w14:paraId="3B0A253A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6C59205D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23B6DF9" w14:textId="78C2744A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Q1635</w:t>
            </w:r>
          </w:p>
        </w:tc>
        <w:tc>
          <w:tcPr>
            <w:tcW w:w="1275" w:type="dxa"/>
            <w:shd w:val="clear" w:color="auto" w:fill="auto"/>
          </w:tcPr>
          <w:p w14:paraId="2CF6A95F" w14:textId="257BD471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0DCC7908" w14:textId="0292C5A5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1920x1200~160x90</w:t>
            </w:r>
          </w:p>
        </w:tc>
        <w:tc>
          <w:tcPr>
            <w:tcW w:w="1276" w:type="dxa"/>
            <w:shd w:val="clear" w:color="auto" w:fill="auto"/>
          </w:tcPr>
          <w:p w14:paraId="784BE160" w14:textId="0D4CC88E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auto"/>
          </w:tcPr>
          <w:p w14:paraId="121205EE" w14:textId="3ED1AFA9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587A3E12" w14:textId="550E772D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1920x1200~160x90</w:t>
            </w:r>
          </w:p>
        </w:tc>
        <w:tc>
          <w:tcPr>
            <w:tcW w:w="957" w:type="dxa"/>
            <w:shd w:val="clear" w:color="auto" w:fill="auto"/>
          </w:tcPr>
          <w:p w14:paraId="64AC24BC" w14:textId="55B6A11D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1~60</w:t>
            </w:r>
          </w:p>
        </w:tc>
      </w:tr>
      <w:tr w:rsidR="00177068" w:rsidRPr="000317C2" w14:paraId="27BA5C11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042600CA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4CCD179" w14:textId="77777777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P3225-LVE</w:t>
            </w:r>
          </w:p>
          <w:p w14:paraId="40F8E9A6" w14:textId="308CE31A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P3225</w:t>
            </w:r>
          </w:p>
        </w:tc>
        <w:tc>
          <w:tcPr>
            <w:tcW w:w="1275" w:type="dxa"/>
            <w:shd w:val="clear" w:color="auto" w:fill="auto"/>
          </w:tcPr>
          <w:p w14:paraId="28285BD9" w14:textId="134316E6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 MJPEG</w:t>
            </w:r>
          </w:p>
        </w:tc>
        <w:tc>
          <w:tcPr>
            <w:tcW w:w="1418" w:type="dxa"/>
            <w:shd w:val="clear" w:color="auto" w:fill="auto"/>
          </w:tcPr>
          <w:p w14:paraId="2F5865CE" w14:textId="0FD24009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1920x1080~160x100</w:t>
            </w:r>
          </w:p>
        </w:tc>
        <w:tc>
          <w:tcPr>
            <w:tcW w:w="1276" w:type="dxa"/>
            <w:shd w:val="clear" w:color="auto" w:fill="auto"/>
          </w:tcPr>
          <w:p w14:paraId="6D465EBC" w14:textId="0FEF61E1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auto"/>
          </w:tcPr>
          <w:p w14:paraId="3FAD3667" w14:textId="6D8AA896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 MJPEG</w:t>
            </w:r>
          </w:p>
        </w:tc>
        <w:tc>
          <w:tcPr>
            <w:tcW w:w="1418" w:type="dxa"/>
            <w:shd w:val="clear" w:color="auto" w:fill="auto"/>
          </w:tcPr>
          <w:p w14:paraId="730CDAAB" w14:textId="7B727701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1920x1080~160x100</w:t>
            </w:r>
          </w:p>
        </w:tc>
        <w:tc>
          <w:tcPr>
            <w:tcW w:w="957" w:type="dxa"/>
            <w:shd w:val="clear" w:color="auto" w:fill="auto"/>
          </w:tcPr>
          <w:p w14:paraId="4F2DB660" w14:textId="714C4C95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1~60</w:t>
            </w:r>
          </w:p>
        </w:tc>
      </w:tr>
      <w:tr w:rsidR="00177068" w:rsidRPr="000317C2" w14:paraId="32F3B20A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58503D5C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94ECB84" w14:textId="688E2B48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F41</w:t>
            </w:r>
          </w:p>
        </w:tc>
        <w:tc>
          <w:tcPr>
            <w:tcW w:w="1275" w:type="dxa"/>
            <w:shd w:val="clear" w:color="auto" w:fill="auto"/>
          </w:tcPr>
          <w:p w14:paraId="7EE2394D" w14:textId="311F64DD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auto"/>
          </w:tcPr>
          <w:p w14:paraId="47BD4193" w14:textId="1C6D47DB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1400x1050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</w:t>
            </w:r>
            <w:r w:rsidRPr="000317C2">
              <w:t xml:space="preserve"> </w:t>
            </w:r>
            <w:r w:rsidRPr="000317C2">
              <w:rPr>
                <w:rFonts w:ascii="Verdana" w:hAnsi="Verdana" w:cs="Arial"/>
                <w:kern w:val="0"/>
                <w:sz w:val="20"/>
              </w:rPr>
              <w:t>160x100</w:t>
            </w:r>
          </w:p>
        </w:tc>
        <w:tc>
          <w:tcPr>
            <w:tcW w:w="1276" w:type="dxa"/>
            <w:shd w:val="clear" w:color="auto" w:fill="auto"/>
          </w:tcPr>
          <w:p w14:paraId="276A60AC" w14:textId="77777777" w:rsidR="00177068" w:rsidRPr="000317C2" w:rsidRDefault="00177068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1~25, Unlimited</w:t>
            </w:r>
          </w:p>
          <w:p w14:paraId="42896EF5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D727C94" w14:textId="370B5E3B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auto"/>
          </w:tcPr>
          <w:p w14:paraId="1C220FDC" w14:textId="4A2ADCAB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1400x1050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</w:t>
            </w:r>
            <w:r w:rsidRPr="000317C2">
              <w:t xml:space="preserve"> </w:t>
            </w:r>
            <w:r w:rsidRPr="000317C2">
              <w:rPr>
                <w:rFonts w:ascii="Verdana" w:hAnsi="Verdana" w:cs="Arial"/>
                <w:kern w:val="0"/>
                <w:sz w:val="20"/>
              </w:rPr>
              <w:t>160x100</w:t>
            </w:r>
          </w:p>
        </w:tc>
        <w:tc>
          <w:tcPr>
            <w:tcW w:w="957" w:type="dxa"/>
            <w:shd w:val="clear" w:color="auto" w:fill="auto"/>
          </w:tcPr>
          <w:p w14:paraId="61C73972" w14:textId="696060CA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1~25, Unlimited</w:t>
            </w:r>
          </w:p>
        </w:tc>
      </w:tr>
      <w:tr w:rsidR="00177068" w:rsidRPr="000317C2" w14:paraId="4B1FAD5F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3DC2EF42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A619888" w14:textId="316E08F7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F44</w:t>
            </w:r>
          </w:p>
        </w:tc>
        <w:tc>
          <w:tcPr>
            <w:tcW w:w="1275" w:type="dxa"/>
            <w:shd w:val="clear" w:color="auto" w:fill="auto"/>
          </w:tcPr>
          <w:p w14:paraId="0D258648" w14:textId="655AAE91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auto"/>
          </w:tcPr>
          <w:p w14:paraId="739D28C8" w14:textId="62E7CB6A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1024x768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~480x300</w:t>
            </w:r>
          </w:p>
        </w:tc>
        <w:tc>
          <w:tcPr>
            <w:tcW w:w="1276" w:type="dxa"/>
            <w:shd w:val="clear" w:color="auto" w:fill="auto"/>
          </w:tcPr>
          <w:p w14:paraId="6F327C6F" w14:textId="71737A12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1~25, Unlimited</w:t>
            </w:r>
          </w:p>
        </w:tc>
        <w:tc>
          <w:tcPr>
            <w:tcW w:w="1417" w:type="dxa"/>
            <w:shd w:val="clear" w:color="auto" w:fill="auto"/>
          </w:tcPr>
          <w:p w14:paraId="7EDCB138" w14:textId="761EF933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auto"/>
          </w:tcPr>
          <w:p w14:paraId="7387BE22" w14:textId="1D4B12B0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1024x768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~480x300</w:t>
            </w:r>
          </w:p>
        </w:tc>
        <w:tc>
          <w:tcPr>
            <w:tcW w:w="957" w:type="dxa"/>
            <w:shd w:val="clear" w:color="auto" w:fill="auto"/>
          </w:tcPr>
          <w:p w14:paraId="399603E1" w14:textId="6418B8D6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1~25, Unlimited</w:t>
            </w:r>
          </w:p>
        </w:tc>
      </w:tr>
      <w:tr w:rsidR="00177068" w:rsidRPr="000317C2" w14:paraId="03FDD097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2F410D42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DA67C23" w14:textId="2377CDD9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M3037</w:t>
            </w:r>
          </w:p>
        </w:tc>
        <w:tc>
          <w:tcPr>
            <w:tcW w:w="1275" w:type="dxa"/>
            <w:shd w:val="clear" w:color="auto" w:fill="auto"/>
          </w:tcPr>
          <w:p w14:paraId="26F52F6C" w14:textId="4620CB15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auto"/>
          </w:tcPr>
          <w:p w14:paraId="2728FA82" w14:textId="731BC8E1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2592x1944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~160x120</w:t>
            </w:r>
          </w:p>
        </w:tc>
        <w:tc>
          <w:tcPr>
            <w:tcW w:w="1276" w:type="dxa"/>
            <w:shd w:val="clear" w:color="auto" w:fill="auto"/>
          </w:tcPr>
          <w:p w14:paraId="6A1F1083" w14:textId="0BF6614B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1~12, Unlimited</w:t>
            </w:r>
          </w:p>
        </w:tc>
        <w:tc>
          <w:tcPr>
            <w:tcW w:w="1417" w:type="dxa"/>
            <w:shd w:val="clear" w:color="auto" w:fill="auto"/>
          </w:tcPr>
          <w:p w14:paraId="44C94FC6" w14:textId="05FF2FF9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auto"/>
          </w:tcPr>
          <w:p w14:paraId="7A064521" w14:textId="29E02000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2592x1944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~160x120</w:t>
            </w:r>
          </w:p>
        </w:tc>
        <w:tc>
          <w:tcPr>
            <w:tcW w:w="957" w:type="dxa"/>
            <w:shd w:val="clear" w:color="auto" w:fill="auto"/>
          </w:tcPr>
          <w:p w14:paraId="5D96F9E6" w14:textId="163870DA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1~12, Unlimited</w:t>
            </w:r>
          </w:p>
        </w:tc>
      </w:tr>
      <w:tr w:rsidR="00177068" w:rsidRPr="000317C2" w14:paraId="7B5AAF97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2AAFCCA6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972CED1" w14:textId="77777777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P3224-LV</w:t>
            </w:r>
          </w:p>
          <w:p w14:paraId="354AD219" w14:textId="27D462A3" w:rsidR="004A55FD" w:rsidRPr="006E73A5" w:rsidRDefault="004A55FD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P3224</w:t>
            </w:r>
          </w:p>
        </w:tc>
        <w:tc>
          <w:tcPr>
            <w:tcW w:w="1275" w:type="dxa"/>
            <w:shd w:val="clear" w:color="auto" w:fill="auto"/>
          </w:tcPr>
          <w:p w14:paraId="126AE21A" w14:textId="63874ECD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auto"/>
          </w:tcPr>
          <w:p w14:paraId="2970AAD5" w14:textId="58E6FC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1280x960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</w:t>
            </w:r>
            <w:r w:rsidRPr="000317C2">
              <w:rPr>
                <w:rFonts w:ascii="Verdana" w:hAnsi="Verdana" w:cs="Arial"/>
                <w:kern w:val="0"/>
                <w:sz w:val="20"/>
              </w:rPr>
              <w:t>160x100</w:t>
            </w:r>
          </w:p>
        </w:tc>
        <w:tc>
          <w:tcPr>
            <w:tcW w:w="1276" w:type="dxa"/>
            <w:shd w:val="clear" w:color="auto" w:fill="auto"/>
          </w:tcPr>
          <w:p w14:paraId="6256675F" w14:textId="307053F2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1~25, Unlimited</w:t>
            </w:r>
          </w:p>
        </w:tc>
        <w:tc>
          <w:tcPr>
            <w:tcW w:w="1417" w:type="dxa"/>
            <w:shd w:val="clear" w:color="auto" w:fill="auto"/>
          </w:tcPr>
          <w:p w14:paraId="27C897FB" w14:textId="60514846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auto"/>
          </w:tcPr>
          <w:p w14:paraId="557B444F" w14:textId="294E8BB5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1280x960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</w:t>
            </w:r>
            <w:r w:rsidRPr="000317C2">
              <w:rPr>
                <w:rFonts w:ascii="Verdana" w:hAnsi="Verdana" w:cs="Arial"/>
                <w:kern w:val="0"/>
                <w:sz w:val="20"/>
              </w:rPr>
              <w:t>160x100</w:t>
            </w:r>
          </w:p>
        </w:tc>
        <w:tc>
          <w:tcPr>
            <w:tcW w:w="957" w:type="dxa"/>
            <w:shd w:val="clear" w:color="auto" w:fill="auto"/>
          </w:tcPr>
          <w:p w14:paraId="74F87984" w14:textId="45527645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1~25, Unlimited</w:t>
            </w:r>
          </w:p>
        </w:tc>
      </w:tr>
      <w:tr w:rsidR="00177068" w:rsidRPr="000317C2" w14:paraId="63BC3017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211C8C15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F36CFED" w14:textId="079014E7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V5915</w:t>
            </w:r>
          </w:p>
        </w:tc>
        <w:tc>
          <w:tcPr>
            <w:tcW w:w="1275" w:type="dxa"/>
            <w:shd w:val="clear" w:color="auto" w:fill="auto"/>
          </w:tcPr>
          <w:p w14:paraId="54D3B02E" w14:textId="3D7EA19C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auto"/>
          </w:tcPr>
          <w:p w14:paraId="581AC2EE" w14:textId="3E0AA049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~320x180</w:t>
            </w:r>
          </w:p>
        </w:tc>
        <w:tc>
          <w:tcPr>
            <w:tcW w:w="1276" w:type="dxa"/>
            <w:shd w:val="clear" w:color="auto" w:fill="auto"/>
          </w:tcPr>
          <w:p w14:paraId="15B505B9" w14:textId="38B3D65A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1~60, Unlimited</w:t>
            </w:r>
          </w:p>
        </w:tc>
        <w:tc>
          <w:tcPr>
            <w:tcW w:w="1417" w:type="dxa"/>
            <w:shd w:val="clear" w:color="auto" w:fill="auto"/>
          </w:tcPr>
          <w:p w14:paraId="5CA934D7" w14:textId="66331F9F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auto"/>
          </w:tcPr>
          <w:p w14:paraId="625D0381" w14:textId="52510A4D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~320x180</w:t>
            </w:r>
          </w:p>
        </w:tc>
        <w:tc>
          <w:tcPr>
            <w:tcW w:w="957" w:type="dxa"/>
            <w:shd w:val="clear" w:color="auto" w:fill="auto"/>
          </w:tcPr>
          <w:p w14:paraId="255C5F2E" w14:textId="0A050943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1~60, Unlimited</w:t>
            </w:r>
          </w:p>
        </w:tc>
      </w:tr>
      <w:tr w:rsidR="00177068" w:rsidRPr="000317C2" w14:paraId="1DCBFC4C" w14:textId="77777777" w:rsidTr="00B012F0">
        <w:trPr>
          <w:trHeight w:val="170"/>
        </w:trPr>
        <w:tc>
          <w:tcPr>
            <w:tcW w:w="1242" w:type="dxa"/>
            <w:vMerge w:val="restart"/>
            <w:shd w:val="clear" w:color="auto" w:fill="auto"/>
          </w:tcPr>
          <w:p w14:paraId="4EB04357" w14:textId="0FA59F24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3Svision</w:t>
            </w:r>
          </w:p>
        </w:tc>
        <w:tc>
          <w:tcPr>
            <w:tcW w:w="1560" w:type="dxa"/>
            <w:shd w:val="clear" w:color="auto" w:fill="auto"/>
          </w:tcPr>
          <w:p w14:paraId="5B143BDE" w14:textId="15AC4395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N3072</w:t>
            </w:r>
          </w:p>
        </w:tc>
        <w:tc>
          <w:tcPr>
            <w:tcW w:w="1275" w:type="dxa"/>
            <w:shd w:val="clear" w:color="auto" w:fill="auto"/>
          </w:tcPr>
          <w:p w14:paraId="324996A1" w14:textId="744029FA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4C24764E" w14:textId="5D494C5A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 ~ 160x128</w:t>
            </w:r>
          </w:p>
        </w:tc>
        <w:tc>
          <w:tcPr>
            <w:tcW w:w="1276" w:type="dxa"/>
            <w:shd w:val="clear" w:color="auto" w:fill="auto"/>
          </w:tcPr>
          <w:p w14:paraId="2DDB63AE" w14:textId="67329E8F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~ 30</w:t>
            </w:r>
          </w:p>
        </w:tc>
        <w:tc>
          <w:tcPr>
            <w:tcW w:w="1417" w:type="dxa"/>
            <w:shd w:val="clear" w:color="auto" w:fill="auto"/>
          </w:tcPr>
          <w:p w14:paraId="548BDFC7" w14:textId="5ECCD3C6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1514BFC5" w14:textId="1A861951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1600x1200 ~ 320x176</w:t>
            </w:r>
          </w:p>
        </w:tc>
        <w:tc>
          <w:tcPr>
            <w:tcW w:w="957" w:type="dxa"/>
            <w:shd w:val="clear" w:color="auto" w:fill="auto"/>
          </w:tcPr>
          <w:p w14:paraId="580DA050" w14:textId="663FC524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~ 15</w:t>
            </w:r>
          </w:p>
        </w:tc>
      </w:tr>
      <w:tr w:rsidR="00177068" w:rsidRPr="000317C2" w14:paraId="5E0DD5B0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234D8DB3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141DD06" w14:textId="7A3170CF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N9085</w:t>
            </w:r>
          </w:p>
        </w:tc>
        <w:tc>
          <w:tcPr>
            <w:tcW w:w="1275" w:type="dxa"/>
            <w:shd w:val="clear" w:color="auto" w:fill="auto"/>
          </w:tcPr>
          <w:p w14:paraId="06C91696" w14:textId="4058F16A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39123A50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 ~</w:t>
            </w:r>
          </w:p>
          <w:p w14:paraId="6B741F14" w14:textId="3633A17E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160x128</w:t>
            </w:r>
          </w:p>
        </w:tc>
        <w:tc>
          <w:tcPr>
            <w:tcW w:w="1276" w:type="dxa"/>
            <w:shd w:val="clear" w:color="auto" w:fill="auto"/>
          </w:tcPr>
          <w:p w14:paraId="60D93102" w14:textId="2CC0C380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~ 30</w:t>
            </w:r>
          </w:p>
        </w:tc>
        <w:tc>
          <w:tcPr>
            <w:tcW w:w="1417" w:type="dxa"/>
            <w:shd w:val="clear" w:color="auto" w:fill="auto"/>
          </w:tcPr>
          <w:p w14:paraId="073A0567" w14:textId="14905671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57EDF491" w14:textId="3C748BA5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1600x1200 ~ 320x176</w:t>
            </w:r>
          </w:p>
        </w:tc>
        <w:tc>
          <w:tcPr>
            <w:tcW w:w="957" w:type="dxa"/>
            <w:shd w:val="clear" w:color="auto" w:fill="auto"/>
          </w:tcPr>
          <w:p w14:paraId="5ECC48B3" w14:textId="577F1E12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~ 15</w:t>
            </w:r>
          </w:p>
        </w:tc>
      </w:tr>
      <w:tr w:rsidR="00177068" w:rsidRPr="000317C2" w14:paraId="46E8EE8E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15BEDE4F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66326F5" w14:textId="07D19E6A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N8072</w:t>
            </w:r>
          </w:p>
        </w:tc>
        <w:tc>
          <w:tcPr>
            <w:tcW w:w="1275" w:type="dxa"/>
            <w:shd w:val="clear" w:color="auto" w:fill="auto"/>
          </w:tcPr>
          <w:p w14:paraId="34DA6FED" w14:textId="2BDB2ADE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3B04B8A8" w14:textId="5D91D4E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 ~ 160x128</w:t>
            </w:r>
          </w:p>
        </w:tc>
        <w:tc>
          <w:tcPr>
            <w:tcW w:w="1276" w:type="dxa"/>
            <w:shd w:val="clear" w:color="auto" w:fill="auto"/>
          </w:tcPr>
          <w:p w14:paraId="3F2CCB8A" w14:textId="2DC04B3C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~ 30</w:t>
            </w:r>
          </w:p>
        </w:tc>
        <w:tc>
          <w:tcPr>
            <w:tcW w:w="1417" w:type="dxa"/>
            <w:shd w:val="clear" w:color="auto" w:fill="auto"/>
          </w:tcPr>
          <w:p w14:paraId="3489440D" w14:textId="2F35557A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1104752D" w14:textId="279CC57B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1600x1200 ~ 320x176</w:t>
            </w:r>
          </w:p>
        </w:tc>
        <w:tc>
          <w:tcPr>
            <w:tcW w:w="957" w:type="dxa"/>
            <w:shd w:val="clear" w:color="auto" w:fill="auto"/>
          </w:tcPr>
          <w:p w14:paraId="730FF9A4" w14:textId="3D3AAC62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~ 15</w:t>
            </w:r>
          </w:p>
        </w:tc>
      </w:tr>
      <w:tr w:rsidR="0079369B" w:rsidRPr="000317C2" w14:paraId="309AFD2F" w14:textId="77777777" w:rsidTr="00B012F0">
        <w:trPr>
          <w:trHeight w:val="170"/>
        </w:trPr>
        <w:tc>
          <w:tcPr>
            <w:tcW w:w="1242" w:type="dxa"/>
            <w:vMerge w:val="restart"/>
            <w:shd w:val="clear" w:color="auto" w:fill="auto"/>
          </w:tcPr>
          <w:p w14:paraId="5BA9F7E6" w14:textId="44EFB76F" w:rsidR="0079369B" w:rsidRPr="000317C2" w:rsidRDefault="0079369B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Bolide</w:t>
            </w:r>
          </w:p>
        </w:tc>
        <w:tc>
          <w:tcPr>
            <w:tcW w:w="1560" w:type="dxa"/>
            <w:shd w:val="clear" w:color="auto" w:fill="auto"/>
          </w:tcPr>
          <w:p w14:paraId="22981876" w14:textId="3B5D027A" w:rsidR="0079369B" w:rsidRPr="006E73A5" w:rsidRDefault="0079369B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BN1008FE</w:t>
            </w:r>
          </w:p>
        </w:tc>
        <w:tc>
          <w:tcPr>
            <w:tcW w:w="1275" w:type="dxa"/>
            <w:shd w:val="clear" w:color="auto" w:fill="auto"/>
          </w:tcPr>
          <w:p w14:paraId="7A34E466" w14:textId="77777777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3FEF1B8B" w14:textId="41B82E0A" w:rsidR="0079369B" w:rsidRPr="000317C2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53007192" w14:textId="2AA62A54" w:rsidR="0079369B" w:rsidRPr="000317C2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720x720~720x360</w:t>
            </w:r>
          </w:p>
        </w:tc>
        <w:tc>
          <w:tcPr>
            <w:tcW w:w="1276" w:type="dxa"/>
            <w:shd w:val="clear" w:color="auto" w:fill="auto"/>
          </w:tcPr>
          <w:p w14:paraId="5311D238" w14:textId="43B2A3BE" w:rsidR="0079369B" w:rsidRPr="000317C2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auto"/>
          </w:tcPr>
          <w:p w14:paraId="6DBA8290" w14:textId="65A90503" w:rsidR="0079369B" w:rsidRPr="000317C2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Same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auto"/>
          </w:tcPr>
          <w:p w14:paraId="272FAE73" w14:textId="5DBEA75E" w:rsidR="0079369B" w:rsidRPr="000317C2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  <w:shd w:val="clear" w:color="auto" w:fill="auto"/>
          </w:tcPr>
          <w:p w14:paraId="6B44270D" w14:textId="7627A95F" w:rsidR="0079369B" w:rsidRPr="000317C2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79369B" w:rsidRPr="000317C2" w14:paraId="0EB52DE6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1A12EF57" w14:textId="77777777" w:rsidR="0079369B" w:rsidRDefault="0079369B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B9AE4DD" w14:textId="77777777" w:rsidR="0079369B" w:rsidRDefault="0079369B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BN1009/IRPTZ-2.0S</w:t>
            </w:r>
          </w:p>
          <w:p w14:paraId="63749061" w14:textId="504AA3E3" w:rsidR="0079369B" w:rsidRPr="006E73A5" w:rsidRDefault="0079369B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79369B">
              <w:rPr>
                <w:rFonts w:ascii="Verdana" w:hAnsi="Verdana"/>
                <w:color w:val="0D0D0D"/>
                <w:sz w:val="20"/>
                <w:highlight w:val="yellow"/>
              </w:rPr>
              <w:t>BN7035</w:t>
            </w:r>
          </w:p>
        </w:tc>
        <w:tc>
          <w:tcPr>
            <w:tcW w:w="1275" w:type="dxa"/>
            <w:shd w:val="clear" w:color="auto" w:fill="auto"/>
          </w:tcPr>
          <w:p w14:paraId="4CEF18A8" w14:textId="77777777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09D3C6C9" w14:textId="73458C4F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1C7DD5ED" w14:textId="4E249C0C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704x480~320x240</w:t>
            </w:r>
          </w:p>
        </w:tc>
        <w:tc>
          <w:tcPr>
            <w:tcW w:w="1276" w:type="dxa"/>
            <w:shd w:val="clear" w:color="auto" w:fill="auto"/>
          </w:tcPr>
          <w:p w14:paraId="2284B4D3" w14:textId="6D83612E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5819C051" w14:textId="10B204EB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auto"/>
          </w:tcPr>
          <w:p w14:paraId="6EF3D012" w14:textId="5A74865F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  <w:shd w:val="clear" w:color="auto" w:fill="auto"/>
          </w:tcPr>
          <w:p w14:paraId="1A822AEB" w14:textId="4353D882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79369B" w:rsidRPr="000317C2" w14:paraId="02459B3C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0F295D31" w14:textId="77777777" w:rsidR="0079369B" w:rsidRDefault="0079369B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4D310C8" w14:textId="77777777" w:rsidR="0079369B" w:rsidRPr="006E73A5" w:rsidRDefault="0079369B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BN6009M2</w:t>
            </w:r>
          </w:p>
          <w:p w14:paraId="40E8E68F" w14:textId="3A841043" w:rsidR="0079369B" w:rsidRPr="006E73A5" w:rsidRDefault="0079369B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BN6035M2</w:t>
            </w:r>
          </w:p>
        </w:tc>
        <w:tc>
          <w:tcPr>
            <w:tcW w:w="1275" w:type="dxa"/>
            <w:shd w:val="clear" w:color="auto" w:fill="auto"/>
          </w:tcPr>
          <w:p w14:paraId="78912EEA" w14:textId="77777777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41E1D9E9" w14:textId="49185389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107190F2" w14:textId="45497953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704x480~192x144</w:t>
            </w:r>
          </w:p>
        </w:tc>
        <w:tc>
          <w:tcPr>
            <w:tcW w:w="1276" w:type="dxa"/>
            <w:shd w:val="clear" w:color="auto" w:fill="auto"/>
          </w:tcPr>
          <w:p w14:paraId="6FD24A76" w14:textId="2EC034BA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717F73B2" w14:textId="474CAC96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auto"/>
          </w:tcPr>
          <w:p w14:paraId="418663FB" w14:textId="1765D882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  <w:shd w:val="clear" w:color="auto" w:fill="auto"/>
          </w:tcPr>
          <w:p w14:paraId="5BB678D0" w14:textId="392FAB80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79369B" w:rsidRPr="000317C2" w14:paraId="0A079A41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4B3173FB" w14:textId="77777777" w:rsidR="0079369B" w:rsidRDefault="0079369B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33B4178" w14:textId="60B5712D" w:rsidR="0079369B" w:rsidRPr="006E73A5" w:rsidRDefault="0079369B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BN6009M2WD</w:t>
            </w:r>
          </w:p>
        </w:tc>
        <w:tc>
          <w:tcPr>
            <w:tcW w:w="1275" w:type="dxa"/>
            <w:shd w:val="clear" w:color="auto" w:fill="auto"/>
          </w:tcPr>
          <w:p w14:paraId="2BC3A2B7" w14:textId="77777777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534B77E7" w14:textId="1B22092C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1143B48F" w14:textId="03C69EDA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1920x1080~240x160</w:t>
            </w:r>
          </w:p>
        </w:tc>
        <w:tc>
          <w:tcPr>
            <w:tcW w:w="1276" w:type="dxa"/>
            <w:shd w:val="clear" w:color="auto" w:fill="auto"/>
          </w:tcPr>
          <w:p w14:paraId="6D728B0B" w14:textId="75C8B7B5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5E4D0E92" w14:textId="0F72F22D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auto"/>
          </w:tcPr>
          <w:p w14:paraId="4D34CE54" w14:textId="22A559EE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  <w:shd w:val="clear" w:color="auto" w:fill="auto"/>
          </w:tcPr>
          <w:p w14:paraId="7DDC5DCE" w14:textId="3C77D2B5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79369B" w:rsidRPr="000317C2" w14:paraId="005ED9FF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2BF845AE" w14:textId="77777777" w:rsidR="0079369B" w:rsidRDefault="0079369B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E95EA44" w14:textId="51DDB705" w:rsidR="0079369B" w:rsidRPr="006E73A5" w:rsidRDefault="0079369B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BN6035M4</w:t>
            </w:r>
          </w:p>
        </w:tc>
        <w:tc>
          <w:tcPr>
            <w:tcW w:w="1275" w:type="dxa"/>
            <w:shd w:val="clear" w:color="auto" w:fill="auto"/>
          </w:tcPr>
          <w:p w14:paraId="41C31B2D" w14:textId="77777777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08492C8A" w14:textId="2BADB070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7A3E6B18" w14:textId="41568F88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1280x720~320x240</w:t>
            </w:r>
          </w:p>
        </w:tc>
        <w:tc>
          <w:tcPr>
            <w:tcW w:w="1276" w:type="dxa"/>
            <w:shd w:val="clear" w:color="auto" w:fill="auto"/>
          </w:tcPr>
          <w:p w14:paraId="479F6411" w14:textId="30CD1BE4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1~20</w:t>
            </w:r>
          </w:p>
        </w:tc>
        <w:tc>
          <w:tcPr>
            <w:tcW w:w="1417" w:type="dxa"/>
            <w:shd w:val="clear" w:color="auto" w:fill="auto"/>
          </w:tcPr>
          <w:p w14:paraId="48CEACD4" w14:textId="7CE44BB9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auto"/>
          </w:tcPr>
          <w:p w14:paraId="3BC913E3" w14:textId="452EEA7A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  <w:shd w:val="clear" w:color="auto" w:fill="auto"/>
          </w:tcPr>
          <w:p w14:paraId="2C0CC142" w14:textId="33E61819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79369B" w:rsidRPr="000317C2" w14:paraId="070C6227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14736536" w14:textId="77777777" w:rsidR="0079369B" w:rsidRDefault="0079369B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5CF0CC7" w14:textId="332A1A61" w:rsidR="0079369B" w:rsidRPr="0079369B" w:rsidRDefault="0079369B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79369B">
              <w:rPr>
                <w:rFonts w:ascii="Verdana" w:hAnsi="Verdana" w:hint="eastAsia"/>
                <w:color w:val="0D0D0D"/>
                <w:sz w:val="20"/>
                <w:highlight w:val="yellow"/>
              </w:rPr>
              <w:t>BN7029</w:t>
            </w:r>
          </w:p>
          <w:p w14:paraId="29FE8709" w14:textId="07DE29BA" w:rsidR="0079369B" w:rsidRPr="006E73A5" w:rsidRDefault="0079369B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79369B">
              <w:rPr>
                <w:rFonts w:ascii="Verdana" w:hAnsi="Verdana" w:hint="eastAsia"/>
                <w:color w:val="0D0D0D"/>
                <w:sz w:val="20"/>
                <w:highlight w:val="yellow"/>
              </w:rPr>
              <w:t>BN7036</w:t>
            </w:r>
          </w:p>
        </w:tc>
        <w:tc>
          <w:tcPr>
            <w:tcW w:w="1275" w:type="dxa"/>
            <w:shd w:val="clear" w:color="auto" w:fill="auto"/>
          </w:tcPr>
          <w:p w14:paraId="248F2383" w14:textId="4603C508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</w:t>
            </w:r>
            <w:r>
              <w:rPr>
                <w:rFonts w:ascii="Verdana" w:hAnsi="Verdana" w:cs="Arial"/>
                <w:kern w:val="0"/>
                <w:sz w:val="20"/>
              </w:rPr>
              <w:t>264</w:t>
            </w:r>
          </w:p>
        </w:tc>
        <w:tc>
          <w:tcPr>
            <w:tcW w:w="1418" w:type="dxa"/>
            <w:shd w:val="clear" w:color="auto" w:fill="auto"/>
          </w:tcPr>
          <w:p w14:paraId="225217C2" w14:textId="19AAAF22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704x480~320x240</w:t>
            </w:r>
          </w:p>
        </w:tc>
        <w:tc>
          <w:tcPr>
            <w:tcW w:w="1276" w:type="dxa"/>
            <w:shd w:val="clear" w:color="auto" w:fill="auto"/>
          </w:tcPr>
          <w:p w14:paraId="426625AC" w14:textId="440D5C0E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63C01A2A" w14:textId="3FA6E520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auto"/>
          </w:tcPr>
          <w:p w14:paraId="5BB89F90" w14:textId="20BD1CBD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  <w:shd w:val="clear" w:color="auto" w:fill="auto"/>
          </w:tcPr>
          <w:p w14:paraId="54CE3D24" w14:textId="120430C1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177068" w:rsidRPr="000317C2" w14:paraId="1AF3AD58" w14:textId="77777777" w:rsidTr="00B012F0">
        <w:trPr>
          <w:trHeight w:val="170"/>
        </w:trPr>
        <w:tc>
          <w:tcPr>
            <w:tcW w:w="1242" w:type="dxa"/>
            <w:vMerge w:val="restart"/>
            <w:shd w:val="clear" w:color="auto" w:fill="auto"/>
          </w:tcPr>
          <w:p w14:paraId="2AF68CE3" w14:textId="74F665D6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BOSCH</w:t>
            </w:r>
          </w:p>
        </w:tc>
        <w:tc>
          <w:tcPr>
            <w:tcW w:w="1560" w:type="dxa"/>
            <w:shd w:val="clear" w:color="auto" w:fill="auto"/>
          </w:tcPr>
          <w:p w14:paraId="4F87B5E2" w14:textId="77777777" w:rsidR="00177068" w:rsidRPr="006E73A5" w:rsidRDefault="00177068" w:rsidP="002C047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Generic</w:t>
            </w:r>
          </w:p>
        </w:tc>
        <w:tc>
          <w:tcPr>
            <w:tcW w:w="1275" w:type="dxa"/>
            <w:shd w:val="clear" w:color="auto" w:fill="auto"/>
          </w:tcPr>
          <w:p w14:paraId="24597BA4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17E90292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256x144~1920x1080</w:t>
            </w:r>
          </w:p>
        </w:tc>
        <w:tc>
          <w:tcPr>
            <w:tcW w:w="1276" w:type="dxa"/>
            <w:shd w:val="clear" w:color="auto" w:fill="auto"/>
          </w:tcPr>
          <w:p w14:paraId="61145329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auto"/>
          </w:tcPr>
          <w:p w14:paraId="63C7279B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6A474BBC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256x144~1920x1080</w:t>
            </w:r>
          </w:p>
        </w:tc>
        <w:tc>
          <w:tcPr>
            <w:tcW w:w="957" w:type="dxa"/>
            <w:shd w:val="clear" w:color="auto" w:fill="auto"/>
          </w:tcPr>
          <w:p w14:paraId="4C3150C0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</w:tr>
      <w:tr w:rsidR="00177068" w:rsidRPr="000317C2" w14:paraId="2E6AB2D9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114DC969" w14:textId="04AA1363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0347CB6" w14:textId="77777777" w:rsidR="00177068" w:rsidRPr="006E73A5" w:rsidRDefault="00177068" w:rsidP="002C047B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VIP X16 XF E</w:t>
            </w:r>
          </w:p>
        </w:tc>
        <w:tc>
          <w:tcPr>
            <w:tcW w:w="1275" w:type="dxa"/>
            <w:shd w:val="clear" w:color="auto" w:fill="auto"/>
          </w:tcPr>
          <w:p w14:paraId="28A13B78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4C732D0E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4CIF/D1~CIF</w:t>
            </w:r>
          </w:p>
        </w:tc>
        <w:tc>
          <w:tcPr>
            <w:tcW w:w="1276" w:type="dxa"/>
            <w:shd w:val="clear" w:color="auto" w:fill="auto"/>
          </w:tcPr>
          <w:p w14:paraId="79945058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1~30(25)</w:t>
            </w:r>
          </w:p>
        </w:tc>
        <w:tc>
          <w:tcPr>
            <w:tcW w:w="1417" w:type="dxa"/>
            <w:shd w:val="clear" w:color="auto" w:fill="auto"/>
          </w:tcPr>
          <w:p w14:paraId="49DB2D24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785F8A94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4CIF/D1</w:t>
            </w:r>
          </w:p>
        </w:tc>
        <w:tc>
          <w:tcPr>
            <w:tcW w:w="957" w:type="dxa"/>
            <w:shd w:val="clear" w:color="auto" w:fill="auto"/>
          </w:tcPr>
          <w:p w14:paraId="04543B11" w14:textId="7777777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1~30(25)</w:t>
            </w:r>
          </w:p>
        </w:tc>
      </w:tr>
      <w:tr w:rsidR="00177068" w:rsidRPr="000317C2" w14:paraId="3BAEF96B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5C5C48BC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B5F3148" w14:textId="2B54176F" w:rsidR="00177068" w:rsidRPr="006E73A5" w:rsidRDefault="00177068" w:rsidP="002C047B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NBN-71013-B</w:t>
            </w:r>
          </w:p>
        </w:tc>
        <w:tc>
          <w:tcPr>
            <w:tcW w:w="1275" w:type="dxa"/>
            <w:shd w:val="clear" w:color="auto" w:fill="auto"/>
          </w:tcPr>
          <w:p w14:paraId="6DF280F4" w14:textId="3F936714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0B49FCC4" w14:textId="5F45C332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256x144~1280x720</w:t>
            </w:r>
          </w:p>
        </w:tc>
        <w:tc>
          <w:tcPr>
            <w:tcW w:w="1276" w:type="dxa"/>
            <w:shd w:val="clear" w:color="auto" w:fill="auto"/>
          </w:tcPr>
          <w:p w14:paraId="3072A2E0" w14:textId="14E639D8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auto"/>
          </w:tcPr>
          <w:p w14:paraId="38DF43A4" w14:textId="62858430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6832C35E" w14:textId="44FE671A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256x144~1280x720</w:t>
            </w:r>
          </w:p>
        </w:tc>
        <w:tc>
          <w:tcPr>
            <w:tcW w:w="957" w:type="dxa"/>
            <w:shd w:val="clear" w:color="auto" w:fill="auto"/>
          </w:tcPr>
          <w:p w14:paraId="7E7DD05A" w14:textId="372D07D2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1~60</w:t>
            </w:r>
          </w:p>
        </w:tc>
      </w:tr>
      <w:tr w:rsidR="00177068" w:rsidRPr="000317C2" w14:paraId="60EEBA09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5FC64B0A" w14:textId="77777777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1919DF4" w14:textId="77777777" w:rsidR="00177068" w:rsidRPr="006E73A5" w:rsidRDefault="00177068" w:rsidP="002C047B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VG5-7130-CPT4</w:t>
            </w:r>
          </w:p>
          <w:p w14:paraId="51A5C96F" w14:textId="77777777" w:rsidR="00177068" w:rsidRPr="006E73A5" w:rsidRDefault="00177068" w:rsidP="002C047B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VG5-7028-C1PC4</w:t>
            </w:r>
          </w:p>
          <w:p w14:paraId="5539B7F1" w14:textId="5016B385" w:rsidR="00177068" w:rsidRPr="006E73A5" w:rsidRDefault="00177068" w:rsidP="002C047B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VG5-7130-EPC4</w:t>
            </w:r>
          </w:p>
        </w:tc>
        <w:tc>
          <w:tcPr>
            <w:tcW w:w="1275" w:type="dxa"/>
            <w:shd w:val="clear" w:color="auto" w:fill="auto"/>
          </w:tcPr>
          <w:p w14:paraId="22527550" w14:textId="0647802C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506B52F5" w14:textId="000CD78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256x144~1280x720</w:t>
            </w:r>
          </w:p>
        </w:tc>
        <w:tc>
          <w:tcPr>
            <w:tcW w:w="1276" w:type="dxa"/>
            <w:shd w:val="clear" w:color="auto" w:fill="auto"/>
          </w:tcPr>
          <w:p w14:paraId="405A5320" w14:textId="07B50AB9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auto"/>
          </w:tcPr>
          <w:p w14:paraId="6433CF76" w14:textId="476902EC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32AABDBB" w14:textId="22A1E335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256x144~1280x720</w:t>
            </w:r>
          </w:p>
        </w:tc>
        <w:tc>
          <w:tcPr>
            <w:tcW w:w="957" w:type="dxa"/>
            <w:shd w:val="clear" w:color="auto" w:fill="auto"/>
          </w:tcPr>
          <w:p w14:paraId="5B3D7CEF" w14:textId="379636DB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1~60</w:t>
            </w:r>
          </w:p>
        </w:tc>
      </w:tr>
      <w:tr w:rsidR="00177068" w:rsidRPr="000317C2" w14:paraId="2CB2726A" w14:textId="77777777" w:rsidTr="00B012F0">
        <w:trPr>
          <w:trHeight w:val="170"/>
        </w:trPr>
        <w:tc>
          <w:tcPr>
            <w:tcW w:w="1242" w:type="dxa"/>
            <w:shd w:val="clear" w:color="auto" w:fill="auto"/>
          </w:tcPr>
          <w:p w14:paraId="151EA7C7" w14:textId="6DB08943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BrainChild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41734D0" w14:textId="324732E9" w:rsidR="00177068" w:rsidRPr="006E73A5" w:rsidRDefault="00177068" w:rsidP="002C047B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CAM-335E</w:t>
            </w:r>
          </w:p>
        </w:tc>
        <w:tc>
          <w:tcPr>
            <w:tcW w:w="1275" w:type="dxa"/>
            <w:shd w:val="clear" w:color="auto" w:fill="auto"/>
          </w:tcPr>
          <w:p w14:paraId="19520042" w14:textId="2EF905D4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auto"/>
          </w:tcPr>
          <w:p w14:paraId="79E09EA4" w14:textId="6817B1FF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176x144~1024x768</w:t>
            </w:r>
          </w:p>
        </w:tc>
        <w:tc>
          <w:tcPr>
            <w:tcW w:w="1276" w:type="dxa"/>
            <w:shd w:val="clear" w:color="auto" w:fill="auto"/>
          </w:tcPr>
          <w:p w14:paraId="39330266" w14:textId="58BD3E35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74EFD074" w14:textId="6F0851B1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auto"/>
          </w:tcPr>
          <w:p w14:paraId="2F1CE455" w14:textId="53EF2992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176x144~720x480</w:t>
            </w:r>
          </w:p>
        </w:tc>
        <w:tc>
          <w:tcPr>
            <w:tcW w:w="957" w:type="dxa"/>
            <w:shd w:val="clear" w:color="auto" w:fill="auto"/>
          </w:tcPr>
          <w:p w14:paraId="027063D4" w14:textId="191AB35D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5E55A1" w:rsidRPr="000317C2" w14:paraId="356A7ED8" w14:textId="77777777" w:rsidTr="00B012F0">
        <w:trPr>
          <w:trHeight w:val="170"/>
        </w:trPr>
        <w:tc>
          <w:tcPr>
            <w:tcW w:w="1242" w:type="dxa"/>
            <w:vMerge w:val="restart"/>
            <w:shd w:val="clear" w:color="auto" w:fill="auto"/>
          </w:tcPr>
          <w:p w14:paraId="4E5C0719" w14:textId="77777777" w:rsidR="005E55A1" w:rsidRPr="000317C2" w:rsidRDefault="005E55A1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Brickcom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B8922DF" w14:textId="77777777" w:rsidR="005E55A1" w:rsidRPr="006E73A5" w:rsidRDefault="005E55A1" w:rsidP="002C047B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 xml:space="preserve">OSD-200A </w:t>
            </w: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lastRenderedPageBreak/>
              <w:t>(20xp)</w:t>
            </w:r>
          </w:p>
        </w:tc>
        <w:tc>
          <w:tcPr>
            <w:tcW w:w="1275" w:type="dxa"/>
            <w:shd w:val="clear" w:color="auto" w:fill="auto"/>
          </w:tcPr>
          <w:p w14:paraId="170BA838" w14:textId="6505F5C8" w:rsidR="005E55A1" w:rsidRPr="000317C2" w:rsidRDefault="005E55A1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H.264/MJ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PEG</w:t>
            </w:r>
          </w:p>
        </w:tc>
        <w:tc>
          <w:tcPr>
            <w:tcW w:w="1418" w:type="dxa"/>
            <w:shd w:val="clear" w:color="auto" w:fill="auto"/>
          </w:tcPr>
          <w:p w14:paraId="354132B4" w14:textId="69E1D82E" w:rsidR="005E55A1" w:rsidRPr="000317C2" w:rsidRDefault="005E55A1" w:rsidP="002C047B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CIF~FullHD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142EC5F" w14:textId="6896F683" w:rsidR="005E55A1" w:rsidRPr="000317C2" w:rsidRDefault="005E55A1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auto"/>
          </w:tcPr>
          <w:p w14:paraId="1F72CF35" w14:textId="761E3216" w:rsidR="005E55A1" w:rsidRPr="000317C2" w:rsidRDefault="005E55A1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EG</w:t>
            </w:r>
          </w:p>
        </w:tc>
        <w:tc>
          <w:tcPr>
            <w:tcW w:w="1418" w:type="dxa"/>
            <w:shd w:val="clear" w:color="auto" w:fill="auto"/>
          </w:tcPr>
          <w:p w14:paraId="1283DDCD" w14:textId="7F746974" w:rsidR="005E55A1" w:rsidRPr="000317C2" w:rsidRDefault="005E55A1" w:rsidP="002C047B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CIF~FullHD</w:t>
            </w:r>
            <w:proofErr w:type="spellEnd"/>
          </w:p>
        </w:tc>
        <w:tc>
          <w:tcPr>
            <w:tcW w:w="957" w:type="dxa"/>
            <w:shd w:val="clear" w:color="auto" w:fill="auto"/>
          </w:tcPr>
          <w:p w14:paraId="67E0C821" w14:textId="5216D2AA" w:rsidR="005E55A1" w:rsidRPr="000317C2" w:rsidRDefault="005E55A1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</w:tr>
      <w:tr w:rsidR="005E55A1" w:rsidRPr="000317C2" w14:paraId="13D66354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586CF30F" w14:textId="77777777" w:rsidR="005E55A1" w:rsidRPr="000317C2" w:rsidRDefault="005E55A1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6B56455" w14:textId="52142CCA" w:rsidR="005E55A1" w:rsidRPr="006E73A5" w:rsidRDefault="005E55A1" w:rsidP="002C047B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OB-E200Nf</w:t>
            </w:r>
          </w:p>
        </w:tc>
        <w:tc>
          <w:tcPr>
            <w:tcW w:w="1275" w:type="dxa"/>
            <w:shd w:val="clear" w:color="auto" w:fill="auto"/>
          </w:tcPr>
          <w:p w14:paraId="57D70192" w14:textId="35BED0D2" w:rsidR="005E55A1" w:rsidRPr="000317C2" w:rsidRDefault="005E55A1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6E641F12" w14:textId="338211FF" w:rsidR="005E55A1" w:rsidRPr="000317C2" w:rsidRDefault="005E55A1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640x480,640x400,320x240,320x180</w:t>
            </w:r>
          </w:p>
        </w:tc>
        <w:tc>
          <w:tcPr>
            <w:tcW w:w="1276" w:type="dxa"/>
            <w:shd w:val="clear" w:color="auto" w:fill="auto"/>
          </w:tcPr>
          <w:p w14:paraId="1208D7FF" w14:textId="0A058E54" w:rsidR="005E55A1" w:rsidRPr="000317C2" w:rsidRDefault="005E55A1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78531F09" w14:textId="1E2903C1" w:rsidR="005E55A1" w:rsidRPr="000317C2" w:rsidRDefault="005E55A1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27DA8E76" w14:textId="41261774" w:rsidR="005E55A1" w:rsidRPr="000317C2" w:rsidRDefault="005E55A1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as same as stream2</w:t>
            </w:r>
          </w:p>
        </w:tc>
        <w:tc>
          <w:tcPr>
            <w:tcW w:w="957" w:type="dxa"/>
            <w:shd w:val="clear" w:color="auto" w:fill="auto"/>
          </w:tcPr>
          <w:p w14:paraId="069817D1" w14:textId="44CB622A" w:rsidR="005E55A1" w:rsidRPr="000317C2" w:rsidRDefault="005E55A1" w:rsidP="005E35F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79369B" w:rsidRPr="000317C2" w14:paraId="51F005A4" w14:textId="77777777" w:rsidTr="00B012F0">
        <w:trPr>
          <w:trHeight w:val="170"/>
        </w:trPr>
        <w:tc>
          <w:tcPr>
            <w:tcW w:w="1242" w:type="dxa"/>
            <w:vMerge w:val="restart"/>
            <w:shd w:val="clear" w:color="auto" w:fill="auto"/>
          </w:tcPr>
          <w:p w14:paraId="69649EED" w14:textId="00154AEF" w:rsidR="0079369B" w:rsidRPr="000317C2" w:rsidRDefault="0079369B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Canon</w:t>
            </w:r>
          </w:p>
        </w:tc>
        <w:tc>
          <w:tcPr>
            <w:tcW w:w="1560" w:type="dxa"/>
            <w:shd w:val="clear" w:color="auto" w:fill="auto"/>
          </w:tcPr>
          <w:p w14:paraId="5431E0A2" w14:textId="4BE86AF2" w:rsidR="0079369B" w:rsidRPr="006E73A5" w:rsidRDefault="0079369B" w:rsidP="002C047B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VB-S800D</w:t>
            </w:r>
          </w:p>
        </w:tc>
        <w:tc>
          <w:tcPr>
            <w:tcW w:w="1275" w:type="dxa"/>
            <w:shd w:val="clear" w:color="auto" w:fill="auto"/>
          </w:tcPr>
          <w:p w14:paraId="18838E55" w14:textId="2E5BA1A1" w:rsidR="0079369B" w:rsidRPr="000317C2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09F80070" w14:textId="0C546B31" w:rsidR="0079369B" w:rsidRPr="000317C2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480x272~1920x1080</w:t>
            </w:r>
          </w:p>
        </w:tc>
        <w:tc>
          <w:tcPr>
            <w:tcW w:w="1276" w:type="dxa"/>
            <w:shd w:val="clear" w:color="auto" w:fill="auto"/>
          </w:tcPr>
          <w:p w14:paraId="0A358CF3" w14:textId="1DA0F824" w:rsidR="0079369B" w:rsidRPr="000317C2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436D0BF6" w14:textId="6D91C6ED" w:rsidR="0079369B" w:rsidRPr="000317C2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auto"/>
          </w:tcPr>
          <w:p w14:paraId="4970B35C" w14:textId="6B017D90" w:rsidR="0079369B" w:rsidRPr="000317C2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  <w:shd w:val="clear" w:color="auto" w:fill="auto"/>
          </w:tcPr>
          <w:p w14:paraId="039DA5D8" w14:textId="2F49C9A2" w:rsidR="0079369B" w:rsidRPr="000317C2" w:rsidRDefault="0079369B" w:rsidP="005E35F5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</w:tr>
      <w:tr w:rsidR="0079369B" w:rsidRPr="000317C2" w14:paraId="3808245F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0642AE3F" w14:textId="77777777" w:rsidR="0079369B" w:rsidRDefault="0079369B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72362AE" w14:textId="2B681E5D" w:rsidR="0079369B" w:rsidRPr="006E73A5" w:rsidRDefault="0079369B" w:rsidP="002C047B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79369B">
              <w:rPr>
                <w:rFonts w:ascii="Verdana" w:hAnsi="Verdana" w:cs="Arial" w:hint="eastAsia"/>
                <w:color w:val="333333"/>
                <w:kern w:val="0"/>
                <w:sz w:val="20"/>
                <w:highlight w:val="yellow"/>
              </w:rPr>
              <w:t>VB-H43</w:t>
            </w:r>
          </w:p>
        </w:tc>
        <w:tc>
          <w:tcPr>
            <w:tcW w:w="1275" w:type="dxa"/>
            <w:shd w:val="clear" w:color="auto" w:fill="auto"/>
          </w:tcPr>
          <w:p w14:paraId="338D851A" w14:textId="5461A50F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573812C2" w14:textId="41061108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1920x1080~480x272</w:t>
            </w:r>
          </w:p>
        </w:tc>
        <w:tc>
          <w:tcPr>
            <w:tcW w:w="1276" w:type="dxa"/>
            <w:shd w:val="clear" w:color="auto" w:fill="auto"/>
          </w:tcPr>
          <w:p w14:paraId="1D346DED" w14:textId="20C83EEB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7F69E194" w14:textId="3BC1592B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auto"/>
          </w:tcPr>
          <w:p w14:paraId="1BFFEBB8" w14:textId="48C204F7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  <w:shd w:val="clear" w:color="auto" w:fill="auto"/>
          </w:tcPr>
          <w:p w14:paraId="4402BC8C" w14:textId="56454EA5" w:rsidR="0079369B" w:rsidRDefault="0079369B" w:rsidP="005E35F5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79369B" w:rsidRPr="000317C2" w14:paraId="4DEA4A29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30AFB26D" w14:textId="77777777" w:rsidR="0079369B" w:rsidRDefault="0079369B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F5CC67B" w14:textId="302BD918" w:rsidR="0079369B" w:rsidRPr="0079369B" w:rsidRDefault="0079369B" w:rsidP="002C047B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</w:pPr>
            <w:r>
              <w:rPr>
                <w:rFonts w:ascii="Verdana" w:hAnsi="Verdana" w:cs="Arial" w:hint="eastAsia"/>
                <w:color w:val="333333"/>
                <w:kern w:val="0"/>
                <w:sz w:val="20"/>
                <w:highlight w:val="yellow"/>
              </w:rPr>
              <w:t>VB-M640V</w:t>
            </w:r>
          </w:p>
        </w:tc>
        <w:tc>
          <w:tcPr>
            <w:tcW w:w="1275" w:type="dxa"/>
            <w:shd w:val="clear" w:color="auto" w:fill="auto"/>
          </w:tcPr>
          <w:p w14:paraId="05373DB8" w14:textId="1D342B2A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334777F0" w14:textId="75689BA2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1280x720~320x180</w:t>
            </w:r>
          </w:p>
        </w:tc>
        <w:tc>
          <w:tcPr>
            <w:tcW w:w="1276" w:type="dxa"/>
            <w:shd w:val="clear" w:color="auto" w:fill="auto"/>
          </w:tcPr>
          <w:p w14:paraId="57D0FF96" w14:textId="49278A97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07EA0FB0" w14:textId="0CFC9CB3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39687F85" w14:textId="52142A56" w:rsidR="0079369B" w:rsidRDefault="0079369B" w:rsidP="002C047B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1280x720~320x180</w:t>
            </w:r>
          </w:p>
        </w:tc>
        <w:tc>
          <w:tcPr>
            <w:tcW w:w="957" w:type="dxa"/>
            <w:shd w:val="clear" w:color="auto" w:fill="auto"/>
          </w:tcPr>
          <w:p w14:paraId="78F0EE13" w14:textId="6AA8FEA1" w:rsidR="0079369B" w:rsidRDefault="0079369B" w:rsidP="005E35F5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177068" w:rsidRPr="000317C2" w14:paraId="5AFEF636" w14:textId="77777777" w:rsidTr="00B012F0">
        <w:trPr>
          <w:trHeight w:val="170"/>
        </w:trPr>
        <w:tc>
          <w:tcPr>
            <w:tcW w:w="1242" w:type="dxa"/>
            <w:shd w:val="clear" w:color="auto" w:fill="auto"/>
          </w:tcPr>
          <w:p w14:paraId="52202304" w14:textId="02385F7F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Capture</w:t>
            </w:r>
          </w:p>
        </w:tc>
        <w:tc>
          <w:tcPr>
            <w:tcW w:w="1560" w:type="dxa"/>
            <w:shd w:val="clear" w:color="auto" w:fill="auto"/>
          </w:tcPr>
          <w:p w14:paraId="33E852D8" w14:textId="77777777" w:rsidR="00177068" w:rsidRPr="006E73A5" w:rsidRDefault="00177068" w:rsidP="002C047B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DCS20HDIR3V</w:t>
            </w:r>
          </w:p>
          <w:p w14:paraId="35EC311D" w14:textId="72BEEA1A" w:rsidR="00177068" w:rsidRPr="006E73A5" w:rsidRDefault="00177068" w:rsidP="002C047B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DCS30HDIR30</w:t>
            </w:r>
          </w:p>
        </w:tc>
        <w:tc>
          <w:tcPr>
            <w:tcW w:w="1275" w:type="dxa"/>
            <w:shd w:val="clear" w:color="auto" w:fill="auto"/>
          </w:tcPr>
          <w:p w14:paraId="4124E526" w14:textId="66DBD557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auto"/>
          </w:tcPr>
          <w:p w14:paraId="3F77C4D0" w14:textId="1A945348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704x480~192x144</w:t>
            </w:r>
          </w:p>
        </w:tc>
        <w:tc>
          <w:tcPr>
            <w:tcW w:w="1276" w:type="dxa"/>
            <w:shd w:val="clear" w:color="auto" w:fill="auto"/>
          </w:tcPr>
          <w:p w14:paraId="70C62984" w14:textId="474BC17B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7D339181" w14:textId="126EA33D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as same as stream2</w:t>
            </w:r>
          </w:p>
        </w:tc>
        <w:tc>
          <w:tcPr>
            <w:tcW w:w="1418" w:type="dxa"/>
            <w:shd w:val="clear" w:color="auto" w:fill="auto"/>
          </w:tcPr>
          <w:p w14:paraId="3E61F913" w14:textId="759AA4B8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as same as stream2</w:t>
            </w:r>
          </w:p>
        </w:tc>
        <w:tc>
          <w:tcPr>
            <w:tcW w:w="957" w:type="dxa"/>
            <w:shd w:val="clear" w:color="auto" w:fill="auto"/>
          </w:tcPr>
          <w:p w14:paraId="4F9D2771" w14:textId="48AE1630" w:rsidR="00177068" w:rsidRPr="000317C2" w:rsidRDefault="00177068" w:rsidP="005E35F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177068" w:rsidRPr="000317C2" w14:paraId="459EB71C" w14:textId="77777777" w:rsidTr="00B012F0">
        <w:trPr>
          <w:trHeight w:val="604"/>
        </w:trPr>
        <w:tc>
          <w:tcPr>
            <w:tcW w:w="1242" w:type="dxa"/>
            <w:shd w:val="clear" w:color="auto" w:fill="FFFFFF" w:themeFill="background1"/>
          </w:tcPr>
          <w:p w14:paraId="7C0B0E8C" w14:textId="74E37BFE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Centrix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F3A1CAD" w14:textId="5618C2C6" w:rsidR="00177068" w:rsidRPr="006E73A5" w:rsidRDefault="00177068" w:rsidP="002C047B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Generic</w:t>
            </w:r>
          </w:p>
        </w:tc>
        <w:tc>
          <w:tcPr>
            <w:tcW w:w="1275" w:type="dxa"/>
            <w:shd w:val="clear" w:color="auto" w:fill="FFFFFF" w:themeFill="background1"/>
          </w:tcPr>
          <w:p w14:paraId="036AF098" w14:textId="0EF4F761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H.264/MJEG</w:t>
            </w:r>
          </w:p>
        </w:tc>
        <w:tc>
          <w:tcPr>
            <w:tcW w:w="1418" w:type="dxa"/>
            <w:shd w:val="clear" w:color="auto" w:fill="FFFFFF" w:themeFill="background1"/>
          </w:tcPr>
          <w:p w14:paraId="389C9F3B" w14:textId="66C308B8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352x240~1920x1080</w:t>
            </w:r>
          </w:p>
        </w:tc>
        <w:tc>
          <w:tcPr>
            <w:tcW w:w="1276" w:type="dxa"/>
            <w:shd w:val="clear" w:color="auto" w:fill="FFFFFF" w:themeFill="background1"/>
          </w:tcPr>
          <w:p w14:paraId="6B95741F" w14:textId="63327BCB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5F94B35C" w14:textId="22C40BBD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66B1B20D" w14:textId="35D50130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352x240~1920x1080</w:t>
            </w:r>
          </w:p>
        </w:tc>
        <w:tc>
          <w:tcPr>
            <w:tcW w:w="957" w:type="dxa"/>
            <w:shd w:val="clear" w:color="auto" w:fill="FFFFFF" w:themeFill="background1"/>
          </w:tcPr>
          <w:p w14:paraId="4A089090" w14:textId="479B4C2E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177068" w:rsidRPr="000317C2" w14:paraId="3E39FE99" w14:textId="77777777" w:rsidTr="00B012F0">
        <w:trPr>
          <w:trHeight w:val="604"/>
        </w:trPr>
        <w:tc>
          <w:tcPr>
            <w:tcW w:w="1242" w:type="dxa"/>
            <w:vMerge w:val="restart"/>
            <w:shd w:val="clear" w:color="auto" w:fill="FFFFFF" w:themeFill="background1"/>
          </w:tcPr>
          <w:p w14:paraId="07D82B46" w14:textId="79679CF4" w:rsidR="00177068" w:rsidRPr="000317C2" w:rsidRDefault="00177068" w:rsidP="002C047B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CHAMP</w:t>
            </w:r>
          </w:p>
        </w:tc>
        <w:tc>
          <w:tcPr>
            <w:tcW w:w="1560" w:type="dxa"/>
            <w:shd w:val="clear" w:color="auto" w:fill="auto"/>
          </w:tcPr>
          <w:p w14:paraId="0B00E257" w14:textId="1DB5A0B5" w:rsidR="00177068" w:rsidRPr="006E73A5" w:rsidRDefault="00177068" w:rsidP="002C047B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BL3102</w:t>
            </w:r>
          </w:p>
        </w:tc>
        <w:tc>
          <w:tcPr>
            <w:tcW w:w="1275" w:type="dxa"/>
            <w:shd w:val="clear" w:color="auto" w:fill="FFFFFF" w:themeFill="background1"/>
          </w:tcPr>
          <w:p w14:paraId="3BF7E924" w14:textId="30D92A8A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30B7D322" w14:textId="30E365DA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640x480, 640x360, 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172B9D04" w14:textId="32F4FB1E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7F3357E0" w14:textId="1CDE88DC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6FBF19C5" w14:textId="5F7E801F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1920x1080, 1280x720, 640x480, 640x360, 320x240</w:t>
            </w:r>
          </w:p>
        </w:tc>
        <w:tc>
          <w:tcPr>
            <w:tcW w:w="957" w:type="dxa"/>
            <w:shd w:val="clear" w:color="auto" w:fill="FFFFFF" w:themeFill="background1"/>
          </w:tcPr>
          <w:p w14:paraId="114C7BE7" w14:textId="570B1A89" w:rsidR="00177068" w:rsidRPr="000317C2" w:rsidRDefault="00177068" w:rsidP="002C047B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177068" w:rsidRPr="000317C2" w14:paraId="5DBF4D13" w14:textId="77777777" w:rsidTr="00B012F0">
        <w:trPr>
          <w:trHeight w:val="604"/>
        </w:trPr>
        <w:tc>
          <w:tcPr>
            <w:tcW w:w="1242" w:type="dxa"/>
            <w:vMerge/>
            <w:shd w:val="clear" w:color="auto" w:fill="FFFFFF" w:themeFill="background1"/>
          </w:tcPr>
          <w:p w14:paraId="10F78BE7" w14:textId="77777777" w:rsidR="00177068" w:rsidRPr="000317C2" w:rsidRDefault="00177068" w:rsidP="007A42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5C48313" w14:textId="77777777" w:rsidR="00177068" w:rsidRPr="006E73A5" w:rsidRDefault="00177068" w:rsidP="007A42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BL5302</w:t>
            </w:r>
          </w:p>
          <w:p w14:paraId="03BED20C" w14:textId="3EE561A5" w:rsidR="00177068" w:rsidRPr="006E73A5" w:rsidRDefault="00177068" w:rsidP="007A42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DM5302</w:t>
            </w:r>
          </w:p>
        </w:tc>
        <w:tc>
          <w:tcPr>
            <w:tcW w:w="1275" w:type="dxa"/>
            <w:shd w:val="clear" w:color="auto" w:fill="FFFFFF" w:themeFill="background1"/>
          </w:tcPr>
          <w:p w14:paraId="4A8CC185" w14:textId="6C65754B" w:rsidR="00177068" w:rsidRPr="000317C2" w:rsidRDefault="00177068" w:rsidP="007A42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14E8D6C6" w14:textId="0B51C1F9" w:rsidR="00177068" w:rsidRPr="000317C2" w:rsidRDefault="00177068" w:rsidP="007A42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43841A09" w14:textId="5A8B2D85" w:rsidR="00177068" w:rsidRPr="000317C2" w:rsidRDefault="00177068" w:rsidP="007A42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3DE79646" w14:textId="4F2F9790" w:rsidR="00177068" w:rsidRPr="000317C2" w:rsidRDefault="00177068" w:rsidP="007A42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787CCE72" w14:textId="1F8294D7" w:rsidR="00177068" w:rsidRPr="000317C2" w:rsidRDefault="00177068" w:rsidP="007A42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1920x1080~320x240</w:t>
            </w:r>
          </w:p>
        </w:tc>
        <w:tc>
          <w:tcPr>
            <w:tcW w:w="957" w:type="dxa"/>
            <w:shd w:val="clear" w:color="auto" w:fill="FFFFFF" w:themeFill="background1"/>
          </w:tcPr>
          <w:p w14:paraId="6708F581" w14:textId="0C8FFA06" w:rsidR="00177068" w:rsidRPr="000317C2" w:rsidRDefault="00177068" w:rsidP="007A42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177068" w:rsidRPr="000317C2" w14:paraId="7114FC8F" w14:textId="77777777" w:rsidTr="00B012F0">
        <w:trPr>
          <w:trHeight w:val="604"/>
        </w:trPr>
        <w:tc>
          <w:tcPr>
            <w:tcW w:w="1242" w:type="dxa"/>
            <w:vMerge/>
            <w:shd w:val="clear" w:color="auto" w:fill="FFFFFF" w:themeFill="background1"/>
          </w:tcPr>
          <w:p w14:paraId="6848CB64" w14:textId="77777777" w:rsidR="00177068" w:rsidRPr="000317C2" w:rsidRDefault="00177068" w:rsidP="00BC7E5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BAFBC94" w14:textId="4D29E5FF" w:rsidR="00177068" w:rsidRPr="006E73A5" w:rsidRDefault="00177068" w:rsidP="00BC7E5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DM3102</w:t>
            </w:r>
          </w:p>
        </w:tc>
        <w:tc>
          <w:tcPr>
            <w:tcW w:w="1275" w:type="dxa"/>
            <w:shd w:val="clear" w:color="auto" w:fill="FFFFFF" w:themeFill="background1"/>
          </w:tcPr>
          <w:p w14:paraId="2FE26045" w14:textId="5B693EC7" w:rsidR="00177068" w:rsidRPr="000317C2" w:rsidRDefault="00177068" w:rsidP="00BC7E58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1A93FD21" w14:textId="6F9A3BA5" w:rsidR="00177068" w:rsidRPr="000317C2" w:rsidRDefault="00177068" w:rsidP="00BC7E58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3A628819" w14:textId="516DF594" w:rsidR="00177068" w:rsidRPr="000317C2" w:rsidRDefault="00177068" w:rsidP="00BC7E58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FFFFF" w:themeFill="background1"/>
          </w:tcPr>
          <w:p w14:paraId="710BE7E4" w14:textId="12770FF9" w:rsidR="00177068" w:rsidRPr="000317C2" w:rsidRDefault="00177068" w:rsidP="00BC7E58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70CC1A99" w14:textId="7CAC902F" w:rsidR="00177068" w:rsidRPr="000317C2" w:rsidRDefault="00177068" w:rsidP="00BC7E58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1920x1080~320x240</w:t>
            </w:r>
          </w:p>
        </w:tc>
        <w:tc>
          <w:tcPr>
            <w:tcW w:w="957" w:type="dxa"/>
            <w:shd w:val="clear" w:color="auto" w:fill="FFFFFF" w:themeFill="background1"/>
          </w:tcPr>
          <w:p w14:paraId="61255AB0" w14:textId="03244BEC" w:rsidR="00177068" w:rsidRPr="000317C2" w:rsidRDefault="00177068" w:rsidP="00BC7E58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177068" w:rsidRPr="000317C2" w14:paraId="2B92AE37" w14:textId="77777777" w:rsidTr="00B012F0">
        <w:trPr>
          <w:trHeight w:val="604"/>
        </w:trPr>
        <w:tc>
          <w:tcPr>
            <w:tcW w:w="1242" w:type="dxa"/>
            <w:vMerge/>
            <w:shd w:val="clear" w:color="auto" w:fill="FFFFFF" w:themeFill="background1"/>
          </w:tcPr>
          <w:p w14:paraId="01AF0FD1" w14:textId="77777777" w:rsidR="00177068" w:rsidRPr="000317C2" w:rsidRDefault="00177068" w:rsidP="007A42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59A33B5" w14:textId="77777777" w:rsidR="00177068" w:rsidRPr="006E73A5" w:rsidRDefault="00177068" w:rsidP="007A42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DM5103</w:t>
            </w:r>
          </w:p>
          <w:p w14:paraId="33FE88E3" w14:textId="57BE52A9" w:rsidR="00177068" w:rsidRPr="006E73A5" w:rsidRDefault="00177068" w:rsidP="007A42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BL5103</w:t>
            </w:r>
          </w:p>
        </w:tc>
        <w:tc>
          <w:tcPr>
            <w:tcW w:w="1275" w:type="dxa"/>
            <w:shd w:val="clear" w:color="auto" w:fill="FFFFFF" w:themeFill="background1"/>
          </w:tcPr>
          <w:p w14:paraId="46D63CA4" w14:textId="01734FF6" w:rsidR="00177068" w:rsidRPr="000317C2" w:rsidRDefault="00177068" w:rsidP="007A42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H.264/H.265/MJPEG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23E137B2" w14:textId="3FCF5441" w:rsidR="00177068" w:rsidRPr="000317C2" w:rsidRDefault="00177068" w:rsidP="007A42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640x480~230x240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12227285" w14:textId="0FE00AD3" w:rsidR="00177068" w:rsidRPr="000317C2" w:rsidRDefault="00177068" w:rsidP="007A42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4E901D66" w14:textId="5784211F" w:rsidR="00177068" w:rsidRPr="000317C2" w:rsidRDefault="00177068" w:rsidP="007A42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H.264/H.265/MJPEG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09C4BE08" w14:textId="6E49419F" w:rsidR="00177068" w:rsidRPr="000317C2" w:rsidRDefault="00177068" w:rsidP="007A42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2048x1520~320x240</w:t>
            </w:r>
          </w:p>
        </w:tc>
        <w:tc>
          <w:tcPr>
            <w:tcW w:w="957" w:type="dxa"/>
            <w:shd w:val="clear" w:color="auto" w:fill="FFFFFF" w:themeFill="background1"/>
          </w:tcPr>
          <w:p w14:paraId="5BBAE291" w14:textId="0B6750FA" w:rsidR="00177068" w:rsidRPr="000317C2" w:rsidRDefault="00177068" w:rsidP="007A42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177068" w:rsidRPr="000317C2" w14:paraId="35CE2A6B" w14:textId="77777777" w:rsidTr="00B012F0">
        <w:trPr>
          <w:trHeight w:val="604"/>
        </w:trPr>
        <w:tc>
          <w:tcPr>
            <w:tcW w:w="1242" w:type="dxa"/>
            <w:vMerge/>
            <w:shd w:val="clear" w:color="auto" w:fill="FFFFFF" w:themeFill="background1"/>
          </w:tcPr>
          <w:p w14:paraId="5F5CD576" w14:textId="77777777" w:rsidR="00177068" w:rsidRPr="000317C2" w:rsidRDefault="00177068" w:rsidP="00905DA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17890DA" w14:textId="77777777" w:rsidR="00177068" w:rsidRPr="006E73A5" w:rsidRDefault="00177068" w:rsidP="00905DA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DM7302</w:t>
            </w:r>
          </w:p>
          <w:p w14:paraId="077602E3" w14:textId="5959B8DC" w:rsidR="00177068" w:rsidRPr="006E73A5" w:rsidRDefault="00177068" w:rsidP="00905DA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BL7302</w:t>
            </w:r>
          </w:p>
        </w:tc>
        <w:tc>
          <w:tcPr>
            <w:tcW w:w="1275" w:type="dxa"/>
            <w:shd w:val="clear" w:color="auto" w:fill="FFFFFF" w:themeFill="background1"/>
          </w:tcPr>
          <w:p w14:paraId="55596AF9" w14:textId="6215BC91" w:rsidR="00177068" w:rsidRPr="000317C2" w:rsidRDefault="00177068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H.264/H.265/MJPEG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6269A840" w14:textId="76EFEF0C" w:rsidR="00177068" w:rsidRPr="000317C2" w:rsidRDefault="00177068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0A687845" w14:textId="6DB2A089" w:rsidR="00177068" w:rsidRPr="000317C2" w:rsidRDefault="00177068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64DA9A73" w14:textId="78C5874D" w:rsidR="00177068" w:rsidRPr="000317C2" w:rsidRDefault="00177068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H.264/H.265/MJPEG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31640E23" w14:textId="4CE48597" w:rsidR="00177068" w:rsidRPr="000317C2" w:rsidRDefault="00177068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1280x720~320x240</w:t>
            </w:r>
          </w:p>
        </w:tc>
        <w:tc>
          <w:tcPr>
            <w:tcW w:w="957" w:type="dxa"/>
            <w:shd w:val="clear" w:color="auto" w:fill="FFFFFF" w:themeFill="background1"/>
          </w:tcPr>
          <w:p w14:paraId="667F1ED1" w14:textId="75E5CBFE" w:rsidR="00177068" w:rsidRPr="000317C2" w:rsidRDefault="00177068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177068" w:rsidRPr="000317C2" w14:paraId="063B2FB6" w14:textId="77777777" w:rsidTr="00B012F0">
        <w:trPr>
          <w:trHeight w:val="604"/>
        </w:trPr>
        <w:tc>
          <w:tcPr>
            <w:tcW w:w="1242" w:type="dxa"/>
            <w:vMerge/>
            <w:shd w:val="clear" w:color="auto" w:fill="FFFFFF" w:themeFill="background1"/>
          </w:tcPr>
          <w:p w14:paraId="0717AB44" w14:textId="77777777" w:rsidR="00177068" w:rsidRPr="000317C2" w:rsidRDefault="00177068" w:rsidP="00905DA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2121490" w14:textId="0BCFBCD2" w:rsidR="00177068" w:rsidRPr="006E73A5" w:rsidRDefault="00177068" w:rsidP="00905DA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FE5405</w:t>
            </w:r>
          </w:p>
        </w:tc>
        <w:tc>
          <w:tcPr>
            <w:tcW w:w="1275" w:type="dxa"/>
            <w:shd w:val="clear" w:color="auto" w:fill="FFFFFF" w:themeFill="background1"/>
          </w:tcPr>
          <w:p w14:paraId="7AABAF60" w14:textId="3B8B8D58" w:rsidR="00177068" w:rsidRPr="000317C2" w:rsidRDefault="00177068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H.264/H.265/MJPEG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2773F8A0" w14:textId="73BA46A0" w:rsidR="00177068" w:rsidRPr="000317C2" w:rsidRDefault="00177068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2715EA9E" w14:textId="4C346A46" w:rsidR="00177068" w:rsidRPr="000317C2" w:rsidRDefault="00177068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0ED676BC" w14:textId="11DDECE7" w:rsidR="00177068" w:rsidRPr="000317C2" w:rsidRDefault="00177068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H.264/H.265/MJPEG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5495BAC6" w14:textId="09D61BDC" w:rsidR="00177068" w:rsidRPr="000317C2" w:rsidRDefault="00177068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640x480~320x240</w:t>
            </w:r>
          </w:p>
        </w:tc>
        <w:tc>
          <w:tcPr>
            <w:tcW w:w="957" w:type="dxa"/>
            <w:shd w:val="clear" w:color="auto" w:fill="FFFFFF" w:themeFill="background1"/>
          </w:tcPr>
          <w:p w14:paraId="0F2B2BC7" w14:textId="75F77466" w:rsidR="00177068" w:rsidRPr="000317C2" w:rsidRDefault="00177068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897182" w:rsidRPr="000317C2" w14:paraId="65F9F7A2" w14:textId="77777777" w:rsidTr="00B012F0">
        <w:trPr>
          <w:trHeight w:val="604"/>
        </w:trPr>
        <w:tc>
          <w:tcPr>
            <w:tcW w:w="1242" w:type="dxa"/>
            <w:shd w:val="clear" w:color="auto" w:fill="FFFFFF" w:themeFill="background1"/>
          </w:tcPr>
          <w:p w14:paraId="620E611B" w14:textId="77777777" w:rsidR="00897182" w:rsidRPr="000317C2" w:rsidRDefault="00897182" w:rsidP="00905DA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9D6EAA8" w14:textId="77777777" w:rsidR="00897182" w:rsidRPr="006E73A5" w:rsidRDefault="00897182" w:rsidP="00067C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DM5115</w:t>
            </w:r>
          </w:p>
          <w:p w14:paraId="5CB04676" w14:textId="74F5300E" w:rsidR="00897182" w:rsidRPr="006E73A5" w:rsidRDefault="00897182" w:rsidP="00905DA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BL5105</w:t>
            </w:r>
          </w:p>
        </w:tc>
        <w:tc>
          <w:tcPr>
            <w:tcW w:w="1275" w:type="dxa"/>
            <w:shd w:val="clear" w:color="auto" w:fill="FFFFFF" w:themeFill="background1"/>
          </w:tcPr>
          <w:p w14:paraId="718C0E28" w14:textId="7D41810B" w:rsidR="00897182" w:rsidRPr="000317C2" w:rsidRDefault="00897182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 H265 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55007BDB" w14:textId="77777777" w:rsidR="00897182" w:rsidRPr="000317C2" w:rsidRDefault="00897182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640x480 640x360</w:t>
            </w:r>
          </w:p>
          <w:p w14:paraId="250806F3" w14:textId="0E9C59F4" w:rsidR="00897182" w:rsidRPr="000317C2" w:rsidRDefault="00897182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276" w:type="dxa"/>
            <w:shd w:val="clear" w:color="auto" w:fill="FFFFFF" w:themeFill="background1"/>
          </w:tcPr>
          <w:p w14:paraId="3FFF59D7" w14:textId="1F338D81" w:rsidR="00897182" w:rsidRPr="000317C2" w:rsidRDefault="00897182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17C8599E" w14:textId="77777777" w:rsidR="00897182" w:rsidRPr="000317C2" w:rsidRDefault="00897182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  <w:p w14:paraId="42266479" w14:textId="77777777" w:rsidR="00897182" w:rsidRPr="000317C2" w:rsidRDefault="00897182" w:rsidP="00905DA2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5E947DA" w14:textId="7C22CE5F" w:rsidR="00897182" w:rsidRPr="000317C2" w:rsidRDefault="00897182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57" w:type="dxa"/>
            <w:shd w:val="clear" w:color="auto" w:fill="FFFFFF" w:themeFill="background1"/>
          </w:tcPr>
          <w:p w14:paraId="7176647D" w14:textId="5E5419C1" w:rsidR="00897182" w:rsidRPr="000317C2" w:rsidRDefault="00897182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8D3021" w:rsidRPr="000317C2" w14:paraId="3740EF57" w14:textId="77777777" w:rsidTr="00B012F0">
        <w:trPr>
          <w:trHeight w:val="604"/>
        </w:trPr>
        <w:tc>
          <w:tcPr>
            <w:tcW w:w="1242" w:type="dxa"/>
            <w:shd w:val="clear" w:color="auto" w:fill="FFFFFF" w:themeFill="background1"/>
          </w:tcPr>
          <w:p w14:paraId="323E403D" w14:textId="77777777" w:rsidR="008D3021" w:rsidRPr="000317C2" w:rsidRDefault="008D3021" w:rsidP="00905DA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93329B2" w14:textId="618B4BA5" w:rsidR="008D3021" w:rsidRPr="006E73A5" w:rsidRDefault="008D3021" w:rsidP="00905DA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BL5105</w:t>
            </w:r>
          </w:p>
        </w:tc>
        <w:tc>
          <w:tcPr>
            <w:tcW w:w="1275" w:type="dxa"/>
            <w:shd w:val="clear" w:color="auto" w:fill="FFFFFF" w:themeFill="background1"/>
          </w:tcPr>
          <w:p w14:paraId="5AD35AB8" w14:textId="37E1F519" w:rsidR="008D3021" w:rsidRPr="000317C2" w:rsidRDefault="008D3021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H.265, 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72849918" w14:textId="77777777" w:rsidR="008D3021" w:rsidRPr="000317C2" w:rsidRDefault="008D3021" w:rsidP="000F5C3C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640x480, 640x360</w:t>
            </w:r>
          </w:p>
          <w:p w14:paraId="794C2280" w14:textId="77777777" w:rsidR="008D3021" w:rsidRPr="000317C2" w:rsidRDefault="008D3021" w:rsidP="00905DA2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D48AA6" w14:textId="63F225D4" w:rsidR="008D3021" w:rsidRPr="000317C2" w:rsidRDefault="008D3021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0CD7EFC7" w14:textId="5BA21672" w:rsidR="008D3021" w:rsidRPr="000317C2" w:rsidRDefault="008D3021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1418" w:type="dxa"/>
            <w:shd w:val="clear" w:color="auto" w:fill="FFFFFF" w:themeFill="background1"/>
          </w:tcPr>
          <w:p w14:paraId="5316674E" w14:textId="74440AD9" w:rsidR="008D3021" w:rsidRPr="000317C2" w:rsidRDefault="008D3021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57" w:type="dxa"/>
            <w:shd w:val="clear" w:color="auto" w:fill="FFFFFF" w:themeFill="background1"/>
          </w:tcPr>
          <w:p w14:paraId="1D85F627" w14:textId="71611533" w:rsidR="008D3021" w:rsidRPr="000317C2" w:rsidRDefault="008D3021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8D3021" w:rsidRPr="000317C2" w14:paraId="594E914E" w14:textId="77777777" w:rsidTr="00B012F0">
        <w:trPr>
          <w:trHeight w:val="604"/>
        </w:trPr>
        <w:tc>
          <w:tcPr>
            <w:tcW w:w="1242" w:type="dxa"/>
            <w:shd w:val="clear" w:color="auto" w:fill="FFFFFF" w:themeFill="background1"/>
          </w:tcPr>
          <w:p w14:paraId="455A3B21" w14:textId="36293454" w:rsidR="008D3021" w:rsidRPr="000317C2" w:rsidRDefault="008D3021" w:rsidP="00905DA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CNB</w:t>
            </w:r>
          </w:p>
        </w:tc>
        <w:tc>
          <w:tcPr>
            <w:tcW w:w="1560" w:type="dxa"/>
            <w:shd w:val="clear" w:color="auto" w:fill="auto"/>
          </w:tcPr>
          <w:p w14:paraId="319B33B6" w14:textId="65C94FEF" w:rsidR="008D3021" w:rsidRPr="006E73A5" w:rsidRDefault="008D3021" w:rsidP="00905DA2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MVC2050VR</w:t>
            </w:r>
          </w:p>
        </w:tc>
        <w:tc>
          <w:tcPr>
            <w:tcW w:w="1275" w:type="dxa"/>
            <w:shd w:val="clear" w:color="auto" w:fill="FFFFFF" w:themeFill="background1"/>
          </w:tcPr>
          <w:p w14:paraId="2A1B94FA" w14:textId="770C605C" w:rsidR="008D3021" w:rsidRPr="000317C2" w:rsidRDefault="008D3021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7F2EF5B6" w14:textId="30D98FC6" w:rsidR="008D3021" w:rsidRPr="000317C2" w:rsidRDefault="008D3021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1280x720~352x240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47953E7A" w14:textId="256D7D91" w:rsidR="008D3021" w:rsidRPr="000317C2" w:rsidRDefault="008D3021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438AB5CC" w14:textId="07862374" w:rsidR="008D3021" w:rsidRPr="000317C2" w:rsidRDefault="008D3021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3B6D2708" w14:textId="400ABFF4" w:rsidR="008D3021" w:rsidRPr="000317C2" w:rsidRDefault="008D3021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480x240~352x240</w:t>
            </w:r>
          </w:p>
        </w:tc>
        <w:tc>
          <w:tcPr>
            <w:tcW w:w="957" w:type="dxa"/>
            <w:shd w:val="clear" w:color="auto" w:fill="FFFFFF" w:themeFill="background1"/>
          </w:tcPr>
          <w:p w14:paraId="657F222A" w14:textId="7772D0EC" w:rsidR="008D3021" w:rsidRPr="000317C2" w:rsidRDefault="008D3021" w:rsidP="00905DA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8D3021" w:rsidRPr="000317C2" w14:paraId="5410BF71" w14:textId="77777777" w:rsidTr="00B012F0">
        <w:trPr>
          <w:trHeight w:val="170"/>
        </w:trPr>
        <w:tc>
          <w:tcPr>
            <w:tcW w:w="1242" w:type="dxa"/>
            <w:vMerge w:val="restart"/>
            <w:shd w:val="clear" w:color="auto" w:fill="FFFFFF" w:themeFill="background1"/>
          </w:tcPr>
          <w:p w14:paraId="6EDFBEDB" w14:textId="520CED0F" w:rsidR="008D3021" w:rsidRPr="000317C2" w:rsidRDefault="008D3021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COMTEX</w:t>
            </w:r>
          </w:p>
        </w:tc>
        <w:tc>
          <w:tcPr>
            <w:tcW w:w="1560" w:type="dxa"/>
            <w:shd w:val="clear" w:color="auto" w:fill="auto"/>
          </w:tcPr>
          <w:p w14:paraId="18A9C183" w14:textId="43D62F94" w:rsidR="008D3021" w:rsidRPr="006E73A5" w:rsidRDefault="008D3021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CMI5915VF/IR</w:t>
            </w:r>
          </w:p>
        </w:tc>
        <w:tc>
          <w:tcPr>
            <w:tcW w:w="1275" w:type="dxa"/>
            <w:shd w:val="clear" w:color="auto" w:fill="FFFFFF" w:themeFill="background1"/>
          </w:tcPr>
          <w:p w14:paraId="43716BEC" w14:textId="13CA3362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71461273" w14:textId="66CF8863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640x480~176x144</w:t>
            </w:r>
          </w:p>
        </w:tc>
        <w:tc>
          <w:tcPr>
            <w:tcW w:w="1276" w:type="dxa"/>
            <w:shd w:val="clear" w:color="auto" w:fill="FFFFFF" w:themeFill="background1"/>
          </w:tcPr>
          <w:p w14:paraId="283EBE30" w14:textId="4F2202BA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5~15</w:t>
            </w:r>
          </w:p>
        </w:tc>
        <w:tc>
          <w:tcPr>
            <w:tcW w:w="1417" w:type="dxa"/>
            <w:shd w:val="clear" w:color="auto" w:fill="FFFFFF" w:themeFill="background1"/>
          </w:tcPr>
          <w:p w14:paraId="0A130D62" w14:textId="6743A274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as same as stream2</w:t>
            </w:r>
          </w:p>
        </w:tc>
        <w:tc>
          <w:tcPr>
            <w:tcW w:w="1418" w:type="dxa"/>
            <w:shd w:val="clear" w:color="auto" w:fill="FFFFFF" w:themeFill="background1"/>
          </w:tcPr>
          <w:p w14:paraId="17F52931" w14:textId="70E31817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as same as stream2</w:t>
            </w:r>
          </w:p>
        </w:tc>
        <w:tc>
          <w:tcPr>
            <w:tcW w:w="957" w:type="dxa"/>
            <w:shd w:val="clear" w:color="auto" w:fill="FFFFFF" w:themeFill="background1"/>
          </w:tcPr>
          <w:p w14:paraId="333A064E" w14:textId="11673D6E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8D3021" w:rsidRPr="000317C2" w14:paraId="6F5775BE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553D99A6" w14:textId="77777777" w:rsidR="008D3021" w:rsidRPr="000317C2" w:rsidRDefault="008D3021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73C5211" w14:textId="6F789124" w:rsidR="008D3021" w:rsidRPr="006E73A5" w:rsidRDefault="008D3021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CMI5080FLF</w:t>
            </w:r>
          </w:p>
        </w:tc>
        <w:tc>
          <w:tcPr>
            <w:tcW w:w="1275" w:type="dxa"/>
            <w:shd w:val="clear" w:color="auto" w:fill="FFFFFF" w:themeFill="background1"/>
          </w:tcPr>
          <w:p w14:paraId="20252B12" w14:textId="6DF269E4" w:rsidR="008D3021" w:rsidRPr="000317C2" w:rsidRDefault="008D3021" w:rsidP="00FD7E04">
            <w:pPr>
              <w:tabs>
                <w:tab w:val="left" w:pos="426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 / H264</w:t>
            </w:r>
            <w:r w:rsidRPr="000317C2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418" w:type="dxa"/>
            <w:shd w:val="clear" w:color="auto" w:fill="FFFFFF" w:themeFill="background1"/>
          </w:tcPr>
          <w:p w14:paraId="4CF223A9" w14:textId="3F6C7D48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640x480~1280x720</w:t>
            </w:r>
          </w:p>
        </w:tc>
        <w:tc>
          <w:tcPr>
            <w:tcW w:w="1276" w:type="dxa"/>
            <w:shd w:val="clear" w:color="auto" w:fill="FFFFFF" w:themeFill="background1"/>
          </w:tcPr>
          <w:p w14:paraId="004EE73C" w14:textId="345369A7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FFFFFF" w:themeFill="background1"/>
          </w:tcPr>
          <w:p w14:paraId="6E099E4B" w14:textId="127E3418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1418" w:type="dxa"/>
            <w:shd w:val="clear" w:color="auto" w:fill="FFFFFF" w:themeFill="background1"/>
          </w:tcPr>
          <w:p w14:paraId="020A979E" w14:textId="5957391C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57" w:type="dxa"/>
            <w:shd w:val="clear" w:color="auto" w:fill="FFFFFF" w:themeFill="background1"/>
          </w:tcPr>
          <w:p w14:paraId="6B672731" w14:textId="589EA171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8D3021" w:rsidRPr="000317C2" w14:paraId="48EFB315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4FC32848" w14:textId="77777777" w:rsidR="008D3021" w:rsidRPr="000317C2" w:rsidRDefault="008D3021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CED342A" w14:textId="463AFB6C" w:rsidR="008D3021" w:rsidRPr="006E73A5" w:rsidRDefault="008D3021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CMI5215VF IR</w:t>
            </w:r>
          </w:p>
        </w:tc>
        <w:tc>
          <w:tcPr>
            <w:tcW w:w="1275" w:type="dxa"/>
            <w:shd w:val="clear" w:color="auto" w:fill="FFFFFF" w:themeFill="background1"/>
          </w:tcPr>
          <w:p w14:paraId="7E6B57D7" w14:textId="77777777" w:rsidR="008D3021" w:rsidRPr="000317C2" w:rsidRDefault="008D3021" w:rsidP="00FD7E04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02F6F937" w14:textId="7715CF09" w:rsidR="008D3021" w:rsidRPr="000317C2" w:rsidRDefault="008D3021" w:rsidP="00FD7E04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 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57C3712B" w14:textId="36F803AE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2592x1944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~176x144</w:t>
            </w:r>
          </w:p>
        </w:tc>
        <w:tc>
          <w:tcPr>
            <w:tcW w:w="1276" w:type="dxa"/>
            <w:shd w:val="clear" w:color="auto" w:fill="FFFFFF" w:themeFill="background1"/>
          </w:tcPr>
          <w:p w14:paraId="7FD975AE" w14:textId="1AB476BF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5~30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54849D1B" w14:textId="4F8F46D6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1418" w:type="dxa"/>
            <w:shd w:val="clear" w:color="auto" w:fill="FFFFFF" w:themeFill="background1"/>
          </w:tcPr>
          <w:p w14:paraId="7E8BE940" w14:textId="13D046BB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957" w:type="dxa"/>
            <w:shd w:val="clear" w:color="auto" w:fill="FFFFFF" w:themeFill="background1"/>
          </w:tcPr>
          <w:p w14:paraId="58803149" w14:textId="383636FF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2D7045" w:rsidRPr="000317C2" w14:paraId="6A4BC28F" w14:textId="77777777" w:rsidTr="00B012F0">
        <w:trPr>
          <w:trHeight w:val="170"/>
        </w:trPr>
        <w:tc>
          <w:tcPr>
            <w:tcW w:w="1242" w:type="dxa"/>
            <w:shd w:val="clear" w:color="auto" w:fill="FFFFFF" w:themeFill="background1"/>
          </w:tcPr>
          <w:p w14:paraId="55F9671C" w14:textId="649BAEE3" w:rsidR="002D7045" w:rsidRPr="000317C2" w:rsidRDefault="002D7045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 w:hint="eastAsia"/>
                <w:kern w:val="0"/>
                <w:sz w:val="20"/>
              </w:rPr>
              <w:t>Dahua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BF57776" w14:textId="75F03F53" w:rsidR="008C440F" w:rsidRPr="006E73A5" w:rsidRDefault="002D7045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IPC-HF81200E</w:t>
            </w:r>
          </w:p>
        </w:tc>
        <w:tc>
          <w:tcPr>
            <w:tcW w:w="1275" w:type="dxa"/>
            <w:shd w:val="clear" w:color="auto" w:fill="FFFFFF" w:themeFill="background1"/>
          </w:tcPr>
          <w:p w14:paraId="72F4BEFC" w14:textId="13B5D40D" w:rsidR="002D7045" w:rsidRPr="000317C2" w:rsidRDefault="002D7045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508D659E" w14:textId="77777777" w:rsidR="002D7045" w:rsidRPr="000317C2" w:rsidRDefault="002D7045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704x576</w:t>
            </w:r>
          </w:p>
          <w:p w14:paraId="324FB093" w14:textId="3A231143" w:rsidR="002D7045" w:rsidRPr="000317C2" w:rsidRDefault="002D7045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352x288</w:t>
            </w:r>
          </w:p>
        </w:tc>
        <w:tc>
          <w:tcPr>
            <w:tcW w:w="1276" w:type="dxa"/>
            <w:shd w:val="clear" w:color="auto" w:fill="FFFFFF" w:themeFill="background1"/>
          </w:tcPr>
          <w:p w14:paraId="3635C7F4" w14:textId="326C0288" w:rsidR="002D7045" w:rsidRPr="000317C2" w:rsidRDefault="002D7045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FFFFF" w:themeFill="background1"/>
          </w:tcPr>
          <w:p w14:paraId="4844993B" w14:textId="268053A7" w:rsidR="002D7045" w:rsidRPr="000317C2" w:rsidRDefault="002F37A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0AB7521D" w14:textId="2DE5348F" w:rsidR="002D7045" w:rsidRPr="000317C2" w:rsidRDefault="002D7045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640x480</w:t>
            </w:r>
          </w:p>
        </w:tc>
        <w:tc>
          <w:tcPr>
            <w:tcW w:w="957" w:type="dxa"/>
            <w:shd w:val="clear" w:color="auto" w:fill="FFFFFF" w:themeFill="background1"/>
          </w:tcPr>
          <w:p w14:paraId="35D5E8AB" w14:textId="2FD3CAEF" w:rsidR="002D7045" w:rsidRPr="000317C2" w:rsidRDefault="002D7045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</w:tr>
      <w:tr w:rsidR="008C440F" w:rsidRPr="000317C2" w14:paraId="63A59408" w14:textId="77777777" w:rsidTr="00B012F0">
        <w:trPr>
          <w:trHeight w:val="170"/>
        </w:trPr>
        <w:tc>
          <w:tcPr>
            <w:tcW w:w="1242" w:type="dxa"/>
            <w:shd w:val="clear" w:color="auto" w:fill="FFFFFF" w:themeFill="background1"/>
          </w:tcPr>
          <w:p w14:paraId="3B7C7B9F" w14:textId="77777777" w:rsidR="008C440F" w:rsidRPr="000317C2" w:rsidRDefault="008C440F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7CCC182" w14:textId="77777777" w:rsidR="008C440F" w:rsidRPr="006E73A5" w:rsidRDefault="008C440F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IPC-EBW81200</w:t>
            </w:r>
          </w:p>
          <w:p w14:paraId="1528864D" w14:textId="77777777" w:rsidR="002B78DF" w:rsidRPr="006E73A5" w:rsidRDefault="002B78DF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IPC-EBW8600</w:t>
            </w:r>
          </w:p>
          <w:p w14:paraId="454F17D3" w14:textId="77777777" w:rsidR="002B78DF" w:rsidRPr="006E73A5" w:rsidRDefault="002B78DF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IPC-HFW1220S</w:t>
            </w:r>
          </w:p>
          <w:p w14:paraId="319F4DFE" w14:textId="0651CDCD" w:rsidR="00A87A65" w:rsidRPr="006E73A5" w:rsidRDefault="00A87A65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Generic</w:t>
            </w:r>
          </w:p>
        </w:tc>
        <w:tc>
          <w:tcPr>
            <w:tcW w:w="1275" w:type="dxa"/>
            <w:shd w:val="clear" w:color="auto" w:fill="FFFFFF" w:themeFill="background1"/>
          </w:tcPr>
          <w:p w14:paraId="6F9B3B2A" w14:textId="77777777" w:rsidR="008C440F" w:rsidRPr="000317C2" w:rsidRDefault="008C440F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477FCAD6" w14:textId="0BE752E5" w:rsidR="008C440F" w:rsidRPr="000317C2" w:rsidRDefault="008C440F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4463D27D" w14:textId="77777777" w:rsidR="008C440F" w:rsidRPr="000317C2" w:rsidRDefault="008C440F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704x576</w:t>
            </w:r>
          </w:p>
          <w:p w14:paraId="0C954B1D" w14:textId="3862288F" w:rsidR="008C440F" w:rsidRPr="000317C2" w:rsidRDefault="008C440F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276" w:type="dxa"/>
            <w:shd w:val="clear" w:color="auto" w:fill="FFFFFF" w:themeFill="background1"/>
          </w:tcPr>
          <w:p w14:paraId="566F4311" w14:textId="28BAD748" w:rsidR="008C440F" w:rsidRPr="000317C2" w:rsidRDefault="008C440F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FFFFF" w:themeFill="background1"/>
          </w:tcPr>
          <w:p w14:paraId="056CD179" w14:textId="6F865982" w:rsidR="008C440F" w:rsidRPr="000317C2" w:rsidRDefault="008C440F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FFFFF" w:themeFill="background1"/>
          </w:tcPr>
          <w:p w14:paraId="3AACD0D2" w14:textId="3EEA7A2E" w:rsidR="008C440F" w:rsidRPr="000317C2" w:rsidRDefault="008C440F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  <w:shd w:val="clear" w:color="auto" w:fill="FFFFFF" w:themeFill="background1"/>
          </w:tcPr>
          <w:p w14:paraId="12D3D52B" w14:textId="445DF9FF" w:rsidR="008C440F" w:rsidRPr="000317C2" w:rsidRDefault="008C440F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0.1~3</w:t>
            </w:r>
          </w:p>
        </w:tc>
      </w:tr>
      <w:tr w:rsidR="002B78DF" w:rsidRPr="000317C2" w14:paraId="7BF2366D" w14:textId="77777777" w:rsidTr="00B012F0">
        <w:trPr>
          <w:trHeight w:val="170"/>
        </w:trPr>
        <w:tc>
          <w:tcPr>
            <w:tcW w:w="1242" w:type="dxa"/>
            <w:shd w:val="clear" w:color="auto" w:fill="FFFFFF" w:themeFill="background1"/>
          </w:tcPr>
          <w:p w14:paraId="7D71305B" w14:textId="77777777" w:rsidR="002B78DF" w:rsidRPr="000317C2" w:rsidRDefault="002B78DF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D3E121D" w14:textId="77777777" w:rsidR="006D7D3A" w:rsidRPr="006E73A5" w:rsidRDefault="006D7D3A" w:rsidP="006D7D3A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IPC-HDBW5121E-Z</w:t>
            </w:r>
          </w:p>
          <w:p w14:paraId="4149BD20" w14:textId="77777777" w:rsidR="006D7D3A" w:rsidRPr="006E73A5" w:rsidRDefault="006D7D3A" w:rsidP="006D7D3A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IPC-HDBW5220E-Z</w:t>
            </w:r>
          </w:p>
          <w:p w14:paraId="44E93F41" w14:textId="77777777" w:rsidR="006D7D3A" w:rsidRPr="006E73A5" w:rsidRDefault="006D7D3A" w:rsidP="006D7D3A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IPC-HDBW5221E-Z</w:t>
            </w:r>
          </w:p>
          <w:p w14:paraId="432C7728" w14:textId="77777777" w:rsidR="006D7D3A" w:rsidRPr="006E73A5" w:rsidRDefault="006D7D3A" w:rsidP="006D7D3A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IPC-HDBW5421E-Z</w:t>
            </w:r>
          </w:p>
          <w:p w14:paraId="1BE40B81" w14:textId="77777777" w:rsidR="006D7D3A" w:rsidRPr="006E73A5" w:rsidRDefault="006D7D3A" w:rsidP="006D7D3A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IPC-HF5121E-Z</w:t>
            </w:r>
          </w:p>
          <w:p w14:paraId="169A22C4" w14:textId="77777777" w:rsidR="006D7D3A" w:rsidRPr="006E73A5" w:rsidRDefault="006D7D3A" w:rsidP="006D7D3A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IPC-HF5221E</w:t>
            </w:r>
          </w:p>
          <w:p w14:paraId="323476F2" w14:textId="77777777" w:rsidR="006D7D3A" w:rsidRPr="006E73A5" w:rsidRDefault="006D7D3A" w:rsidP="006D7D3A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IPC-HF5421E</w:t>
            </w:r>
          </w:p>
          <w:p w14:paraId="21C3EF2B" w14:textId="77777777" w:rsidR="006D7D3A" w:rsidRPr="006E73A5" w:rsidRDefault="006D7D3A" w:rsidP="006D7D3A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IPC-HFW5121E-Z</w:t>
            </w:r>
          </w:p>
          <w:p w14:paraId="74BB0282" w14:textId="77777777" w:rsidR="006D7D3A" w:rsidRPr="006E73A5" w:rsidRDefault="006D7D3A" w:rsidP="006D7D3A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IPC-HFW5220E-Z</w:t>
            </w:r>
          </w:p>
          <w:p w14:paraId="55B71D33" w14:textId="455C36C7" w:rsidR="006D7D3A" w:rsidRPr="006E73A5" w:rsidRDefault="006D7D3A" w:rsidP="006D7D3A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IPC-HFW5221E-Z</w:t>
            </w:r>
          </w:p>
          <w:p w14:paraId="38072D05" w14:textId="77777777" w:rsidR="002B78DF" w:rsidRPr="006E73A5" w:rsidRDefault="002B78DF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IPC-HFW5421E-Z</w:t>
            </w:r>
          </w:p>
          <w:p w14:paraId="2170FBA5" w14:textId="77777777" w:rsidR="00DC7404" w:rsidRPr="006E73A5" w:rsidRDefault="00DC7404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IPC-HDBW4421E</w:t>
            </w:r>
          </w:p>
          <w:p w14:paraId="0672C016" w14:textId="77777777" w:rsidR="00DC7404" w:rsidRPr="006E73A5" w:rsidRDefault="00DC7404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IPC-HDBW4421F-AS</w:t>
            </w:r>
          </w:p>
          <w:p w14:paraId="7A592192" w14:textId="087A296C" w:rsidR="00C22DC9" w:rsidRPr="006E73A5" w:rsidRDefault="00DC7404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IPC-HDW4421E</w:t>
            </w:r>
          </w:p>
        </w:tc>
        <w:tc>
          <w:tcPr>
            <w:tcW w:w="1275" w:type="dxa"/>
            <w:shd w:val="clear" w:color="auto" w:fill="FFFFFF" w:themeFill="background1"/>
          </w:tcPr>
          <w:p w14:paraId="3CF48BCA" w14:textId="77777777" w:rsidR="002B78DF" w:rsidRPr="000317C2" w:rsidRDefault="002B78DF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4869CA76" w14:textId="7A02B902" w:rsidR="002B78DF" w:rsidRPr="000317C2" w:rsidRDefault="002B78DF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558079C3" w14:textId="77777777" w:rsidR="002B78DF" w:rsidRPr="000317C2" w:rsidRDefault="002B78DF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704x576</w:t>
            </w:r>
          </w:p>
          <w:p w14:paraId="1D88E46A" w14:textId="7A43F066" w:rsidR="002B78DF" w:rsidRPr="000317C2" w:rsidRDefault="002B78DF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276" w:type="dxa"/>
            <w:shd w:val="clear" w:color="auto" w:fill="FFFFFF" w:themeFill="background1"/>
          </w:tcPr>
          <w:p w14:paraId="27AF7E4A" w14:textId="2FE265F3" w:rsidR="002B78DF" w:rsidRPr="000317C2" w:rsidRDefault="00DC740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FFFFF" w:themeFill="background1"/>
          </w:tcPr>
          <w:p w14:paraId="5B621143" w14:textId="77777777" w:rsidR="002B78DF" w:rsidRPr="000317C2" w:rsidRDefault="002B78DF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28CB72D" w14:textId="2ED4375B" w:rsidR="002B78DF" w:rsidRPr="000317C2" w:rsidRDefault="002B78DF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75471491" w14:textId="77777777" w:rsidR="002B78DF" w:rsidRPr="000317C2" w:rsidRDefault="002B78DF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1280x720</w:t>
            </w:r>
          </w:p>
          <w:p w14:paraId="172EE42E" w14:textId="77777777" w:rsidR="002B78DF" w:rsidRPr="000317C2" w:rsidRDefault="002B78DF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</w:t>
            </w:r>
          </w:p>
          <w:p w14:paraId="3B5BE81B" w14:textId="49F54771" w:rsidR="002B78DF" w:rsidRPr="000317C2" w:rsidRDefault="002B78DF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957" w:type="dxa"/>
            <w:shd w:val="clear" w:color="auto" w:fill="FFFFFF" w:themeFill="background1"/>
          </w:tcPr>
          <w:p w14:paraId="4FE41479" w14:textId="64922F5F" w:rsidR="002B78DF" w:rsidRPr="000317C2" w:rsidRDefault="00DC740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</w:tr>
      <w:tr w:rsidR="007828D2" w:rsidRPr="000317C2" w14:paraId="190E22F9" w14:textId="77777777" w:rsidTr="00B012F0">
        <w:trPr>
          <w:trHeight w:val="170"/>
        </w:trPr>
        <w:tc>
          <w:tcPr>
            <w:tcW w:w="1242" w:type="dxa"/>
            <w:vMerge w:val="restart"/>
            <w:shd w:val="clear" w:color="auto" w:fill="FFFFFF" w:themeFill="background1"/>
          </w:tcPr>
          <w:p w14:paraId="3D6CF9B1" w14:textId="12B40249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D-link</w:t>
            </w:r>
          </w:p>
        </w:tc>
        <w:tc>
          <w:tcPr>
            <w:tcW w:w="1560" w:type="dxa"/>
            <w:shd w:val="clear" w:color="auto" w:fill="auto"/>
          </w:tcPr>
          <w:p w14:paraId="0DE6A5E8" w14:textId="77777777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DCS-2132LB</w:t>
            </w:r>
          </w:p>
          <w:p w14:paraId="18B3CFBF" w14:textId="4D8E4C09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DCS-2103B1</w:t>
            </w:r>
          </w:p>
        </w:tc>
        <w:tc>
          <w:tcPr>
            <w:tcW w:w="1275" w:type="dxa"/>
            <w:shd w:val="clear" w:color="auto" w:fill="FFFFFF" w:themeFill="background1"/>
          </w:tcPr>
          <w:p w14:paraId="4535A110" w14:textId="7540123C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6EFB9362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16:9 :</w:t>
            </w:r>
          </w:p>
          <w:p w14:paraId="4451FE61" w14:textId="0885FDBD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189898BF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3570B203" w14:textId="53E2973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960x720~320x240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3F69F6B4" w14:textId="36CFF8D1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5F2A3A85" w14:textId="0C1D013F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4FC577EC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16:9 :</w:t>
            </w:r>
          </w:p>
          <w:p w14:paraId="65966EC0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5723A9AB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7213E611" w14:textId="0E30F0DF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960x720~320x240</w:t>
            </w:r>
          </w:p>
        </w:tc>
        <w:tc>
          <w:tcPr>
            <w:tcW w:w="957" w:type="dxa"/>
            <w:shd w:val="clear" w:color="auto" w:fill="FFFFFF" w:themeFill="background1"/>
          </w:tcPr>
          <w:p w14:paraId="006E0DA5" w14:textId="06955622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7828D2" w:rsidRPr="000317C2" w14:paraId="14281652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5D5658E7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1E35DCD" w14:textId="77777777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DCS-2210</w:t>
            </w:r>
          </w:p>
          <w:p w14:paraId="6A92705D" w14:textId="77777777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DCS-2230</w:t>
            </w:r>
          </w:p>
          <w:p w14:paraId="549D6BDC" w14:textId="0EED9966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DCS-6314</w:t>
            </w:r>
          </w:p>
        </w:tc>
        <w:tc>
          <w:tcPr>
            <w:tcW w:w="1275" w:type="dxa"/>
            <w:shd w:val="clear" w:color="auto" w:fill="FFFFFF" w:themeFill="background1"/>
          </w:tcPr>
          <w:p w14:paraId="4C2289F6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64138D23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363FBDE0" w14:textId="5D1A71B2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5A88AEC7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16:9 :</w:t>
            </w:r>
          </w:p>
          <w:p w14:paraId="1E542A5D" w14:textId="737E9685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  <w:p w14:paraId="1DE9EEEE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466403E1" w14:textId="327FDC54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</w:tc>
        <w:tc>
          <w:tcPr>
            <w:tcW w:w="1276" w:type="dxa"/>
            <w:shd w:val="clear" w:color="auto" w:fill="FFFFFF" w:themeFill="background1"/>
          </w:tcPr>
          <w:p w14:paraId="05F5AFD9" w14:textId="6E34615F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1,4,7,15,30</w:t>
            </w:r>
          </w:p>
        </w:tc>
        <w:tc>
          <w:tcPr>
            <w:tcW w:w="1417" w:type="dxa"/>
            <w:shd w:val="clear" w:color="auto" w:fill="FFFFFF" w:themeFill="background1"/>
          </w:tcPr>
          <w:p w14:paraId="6A887810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1072F613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3D67DAE5" w14:textId="2556FED6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157B199B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16:9 :</w:t>
            </w:r>
          </w:p>
          <w:p w14:paraId="36501EDA" w14:textId="5A615BE2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  <w:p w14:paraId="3ABC5AA0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54454C78" w14:textId="66ED8643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</w:tc>
        <w:tc>
          <w:tcPr>
            <w:tcW w:w="957" w:type="dxa"/>
            <w:shd w:val="clear" w:color="auto" w:fill="FFFFFF" w:themeFill="background1"/>
          </w:tcPr>
          <w:p w14:paraId="01938A2A" w14:textId="4144A5E3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1,4,7,16,30</w:t>
            </w:r>
          </w:p>
        </w:tc>
      </w:tr>
      <w:tr w:rsidR="00AD22B4" w:rsidRPr="000317C2" w14:paraId="7DA4A8D8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43B266F7" w14:textId="77777777" w:rsidR="00AD22B4" w:rsidRPr="000317C2" w:rsidRDefault="00AD22B4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E24F7C9" w14:textId="30EE6C4B" w:rsidR="00AD22B4" w:rsidRPr="006E73A5" w:rsidRDefault="00AD22B4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DCS-2310L</w:t>
            </w:r>
          </w:p>
        </w:tc>
        <w:tc>
          <w:tcPr>
            <w:tcW w:w="1275" w:type="dxa"/>
            <w:shd w:val="clear" w:color="auto" w:fill="FFFFFF" w:themeFill="background1"/>
          </w:tcPr>
          <w:p w14:paraId="45BD3C9B" w14:textId="77777777" w:rsidR="00AD22B4" w:rsidRDefault="00AD22B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0EB7EFF4" w14:textId="77777777" w:rsidR="00AD22B4" w:rsidRDefault="00AD22B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5B429CA1" w14:textId="75969AF5" w:rsidR="00AD22B4" w:rsidRPr="000317C2" w:rsidRDefault="00AD22B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257FB8B0" w14:textId="2DC3A071" w:rsidR="00AD22B4" w:rsidRPr="000317C2" w:rsidRDefault="00AD22B4" w:rsidP="00B35F8A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176x144~1280x800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FDCF681" w14:textId="44EED735" w:rsidR="00AD22B4" w:rsidRPr="000317C2" w:rsidRDefault="00AD22B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1243523E" w14:textId="77777777" w:rsidR="00AD22B4" w:rsidRDefault="00AD22B4" w:rsidP="00AD22B4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3BB6C1EE" w14:textId="77777777" w:rsidR="00AD22B4" w:rsidRDefault="00AD22B4" w:rsidP="00AD22B4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4AE9800A" w14:textId="6D3AA425" w:rsidR="00AD22B4" w:rsidRPr="000317C2" w:rsidRDefault="00AD22B4" w:rsidP="00AD22B4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7AE1DCEA" w14:textId="522171E2" w:rsidR="00AD22B4" w:rsidRPr="000317C2" w:rsidRDefault="00AD22B4" w:rsidP="00B35F8A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176x144~1280x800</w:t>
            </w:r>
          </w:p>
        </w:tc>
        <w:tc>
          <w:tcPr>
            <w:tcW w:w="957" w:type="dxa"/>
            <w:shd w:val="clear" w:color="auto" w:fill="FFFFFF" w:themeFill="background1"/>
          </w:tcPr>
          <w:p w14:paraId="45E502AE" w14:textId="6AFD2ED6" w:rsidR="00AD22B4" w:rsidRPr="000317C2" w:rsidRDefault="00AD22B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7828D2" w:rsidRPr="000317C2" w14:paraId="27156604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1B883987" w14:textId="417D0E33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413B55A" w14:textId="7AF776F3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DCS-2332L</w:t>
            </w:r>
          </w:p>
        </w:tc>
        <w:tc>
          <w:tcPr>
            <w:tcW w:w="1275" w:type="dxa"/>
            <w:shd w:val="clear" w:color="auto" w:fill="FFFFFF" w:themeFill="background1"/>
          </w:tcPr>
          <w:p w14:paraId="13211836" w14:textId="67B31E15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 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68382A1A" w14:textId="77777777" w:rsidR="007828D2" w:rsidRPr="000317C2" w:rsidRDefault="007828D2" w:rsidP="00B35F8A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4:3</w:t>
            </w:r>
          </w:p>
          <w:p w14:paraId="4DB4046E" w14:textId="77777777" w:rsidR="007828D2" w:rsidRPr="000317C2" w:rsidRDefault="007828D2" w:rsidP="00B35F8A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1024x768 800x600 640x480 480x360 320x240 176x144</w:t>
            </w:r>
          </w:p>
          <w:p w14:paraId="0E1AD9C3" w14:textId="77777777" w:rsidR="007828D2" w:rsidRPr="000317C2" w:rsidRDefault="007828D2" w:rsidP="00B35F8A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16:9</w:t>
            </w:r>
          </w:p>
          <w:p w14:paraId="5FBE22A5" w14:textId="0162728C" w:rsidR="007828D2" w:rsidRPr="000317C2" w:rsidRDefault="007828D2" w:rsidP="00B35F8A">
            <w:pPr>
              <w:rPr>
                <w:rFonts w:ascii="Verdana" w:hAnsi="Verdana" w:cs="Arial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1280x800 1280x720 800x450 640x360 480x270 320x176 176x144</w:t>
            </w:r>
            <w:r w:rsidRPr="000317C2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276" w:type="dxa"/>
            <w:shd w:val="clear" w:color="auto" w:fill="FFFFFF" w:themeFill="background1"/>
          </w:tcPr>
          <w:p w14:paraId="65E0E574" w14:textId="0BC70A54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52EE7F53" w14:textId="77777777" w:rsidR="007828D2" w:rsidRPr="000317C2" w:rsidRDefault="007828D2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22977BFB" w14:textId="77777777" w:rsidR="007828D2" w:rsidRPr="000317C2" w:rsidRDefault="007828D2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7FCF8B19" w14:textId="287C0415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6FC7288D" w14:textId="77777777" w:rsidR="007828D2" w:rsidRPr="000317C2" w:rsidRDefault="007828D2" w:rsidP="00B35F8A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4:3</w:t>
            </w:r>
          </w:p>
          <w:p w14:paraId="466B9259" w14:textId="77777777" w:rsidR="007828D2" w:rsidRPr="000317C2" w:rsidRDefault="007828D2" w:rsidP="00B35F8A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1024x768 800x600 640x480 480x360 320x240 176x144</w:t>
            </w:r>
          </w:p>
          <w:p w14:paraId="27DA342E" w14:textId="77777777" w:rsidR="007828D2" w:rsidRPr="000317C2" w:rsidRDefault="007828D2" w:rsidP="00B35F8A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16:9</w:t>
            </w:r>
          </w:p>
          <w:p w14:paraId="581836DE" w14:textId="79108600" w:rsidR="007828D2" w:rsidRPr="000317C2" w:rsidRDefault="007828D2" w:rsidP="00B35F8A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1280x800 1280x720 800x450 640x360 480x270 320x176 176x144</w:t>
            </w:r>
          </w:p>
        </w:tc>
        <w:tc>
          <w:tcPr>
            <w:tcW w:w="957" w:type="dxa"/>
            <w:shd w:val="clear" w:color="auto" w:fill="FFFFFF" w:themeFill="background1"/>
          </w:tcPr>
          <w:p w14:paraId="33FDB4FF" w14:textId="2054C85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1~30</w:t>
            </w:r>
          </w:p>
        </w:tc>
      </w:tr>
      <w:tr w:rsidR="007828D2" w:rsidRPr="000317C2" w14:paraId="27382427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774EB511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1853734" w14:textId="2FCFA916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DCS-2630L</w:t>
            </w:r>
          </w:p>
        </w:tc>
        <w:tc>
          <w:tcPr>
            <w:tcW w:w="1275" w:type="dxa"/>
            <w:shd w:val="clear" w:color="auto" w:fill="FFFFFF" w:themeFill="background1"/>
          </w:tcPr>
          <w:p w14:paraId="0EA37A45" w14:textId="4C967E51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345B07E6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</w:t>
            </w:r>
          </w:p>
          <w:p w14:paraId="09BF42D3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</w:t>
            </w:r>
          </w:p>
          <w:p w14:paraId="27677DB9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640x352</w:t>
            </w:r>
          </w:p>
          <w:p w14:paraId="4478D4A6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320x176</w:t>
            </w:r>
          </w:p>
          <w:p w14:paraId="30965B45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38345F" w14:textId="1593334A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6E3DCCDE" w14:textId="4B235B2C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FFFFF" w:themeFill="background1"/>
          </w:tcPr>
          <w:p w14:paraId="266D9727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1280x720</w:t>
            </w:r>
          </w:p>
          <w:p w14:paraId="744EBCF5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640x352</w:t>
            </w:r>
          </w:p>
          <w:p w14:paraId="53E94EDE" w14:textId="11AA1413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320x176</w:t>
            </w:r>
          </w:p>
        </w:tc>
        <w:tc>
          <w:tcPr>
            <w:tcW w:w="957" w:type="dxa"/>
            <w:shd w:val="clear" w:color="auto" w:fill="FFFFFF" w:themeFill="background1"/>
          </w:tcPr>
          <w:p w14:paraId="38837BFB" w14:textId="44D0CE35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10~30</w:t>
            </w:r>
          </w:p>
        </w:tc>
      </w:tr>
      <w:tr w:rsidR="007828D2" w:rsidRPr="000317C2" w14:paraId="47B20F4B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26388D0C" w14:textId="0BB3F426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287DDB3" w14:textId="15019DDE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DCS-3112</w:t>
            </w:r>
          </w:p>
        </w:tc>
        <w:tc>
          <w:tcPr>
            <w:tcW w:w="1275" w:type="dxa"/>
            <w:shd w:val="clear" w:color="auto" w:fill="FFFFFF" w:themeFill="background1"/>
          </w:tcPr>
          <w:p w14:paraId="1150FBCA" w14:textId="07C6A79C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6B18D21A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16:9 :</w:t>
            </w:r>
          </w:p>
          <w:p w14:paraId="324125C2" w14:textId="65D8BDF9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1280x720~176x144</w:t>
            </w:r>
          </w:p>
          <w:p w14:paraId="6F22BB2C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6AD82D1A" w14:textId="2273738F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1280x1024~176x144</w:t>
            </w:r>
          </w:p>
        </w:tc>
        <w:tc>
          <w:tcPr>
            <w:tcW w:w="1276" w:type="dxa"/>
            <w:shd w:val="clear" w:color="auto" w:fill="FFFFFF" w:themeFill="background1"/>
          </w:tcPr>
          <w:p w14:paraId="02472B8C" w14:textId="076BE8F9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7F5E38F3" w14:textId="6144D46B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2895EB48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16:9 :</w:t>
            </w:r>
          </w:p>
          <w:p w14:paraId="1A6FFDE7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1280x720~176x144</w:t>
            </w:r>
          </w:p>
          <w:p w14:paraId="556C4B1A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5CBBD117" w14:textId="368A0986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1280x1024~176x144</w:t>
            </w:r>
          </w:p>
        </w:tc>
        <w:tc>
          <w:tcPr>
            <w:tcW w:w="957" w:type="dxa"/>
            <w:shd w:val="clear" w:color="auto" w:fill="FFFFFF" w:themeFill="background1"/>
          </w:tcPr>
          <w:p w14:paraId="2C515837" w14:textId="689C34CA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7828D2" w:rsidRPr="000317C2" w14:paraId="4A8B33FA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45EAF37C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18BC206" w14:textId="5955CA2C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DCS-3511</w:t>
            </w:r>
          </w:p>
        </w:tc>
        <w:tc>
          <w:tcPr>
            <w:tcW w:w="1275" w:type="dxa"/>
            <w:shd w:val="clear" w:color="auto" w:fill="FFFFFF" w:themeFill="background1"/>
          </w:tcPr>
          <w:p w14:paraId="4B39D758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7FF91566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499F4230" w14:textId="322BAD61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7DBAF563" w14:textId="744A56D6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1280x800, 640x400, 320x200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864E1E3" w14:textId="3848D901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5DB9BA4D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1031D7F5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213A6BF4" w14:textId="3EC544AF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30E8B2BC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1280x800,</w:t>
            </w:r>
          </w:p>
          <w:p w14:paraId="0DFE3748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640x400,</w:t>
            </w:r>
          </w:p>
          <w:p w14:paraId="594C22BE" w14:textId="23729065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320x200</w:t>
            </w:r>
          </w:p>
        </w:tc>
        <w:tc>
          <w:tcPr>
            <w:tcW w:w="957" w:type="dxa"/>
            <w:shd w:val="clear" w:color="auto" w:fill="FFFFFF" w:themeFill="background1"/>
          </w:tcPr>
          <w:p w14:paraId="58DDA837" w14:textId="62F23A5D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7828D2" w:rsidRPr="000317C2" w14:paraId="14D916D4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0CCF8C6E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14B0944" w14:textId="674D6DB9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DCS-3710B1</w:t>
            </w:r>
          </w:p>
        </w:tc>
        <w:tc>
          <w:tcPr>
            <w:tcW w:w="1275" w:type="dxa"/>
            <w:shd w:val="clear" w:color="auto" w:fill="FFFFFF" w:themeFill="background1"/>
          </w:tcPr>
          <w:p w14:paraId="06AF3D1D" w14:textId="787C4F64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0BC838FC" w14:textId="53FE9BC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1280x1024~160x120</w:t>
            </w:r>
          </w:p>
        </w:tc>
        <w:tc>
          <w:tcPr>
            <w:tcW w:w="1276" w:type="dxa"/>
            <w:shd w:val="clear" w:color="auto" w:fill="FFFFFF" w:themeFill="background1"/>
          </w:tcPr>
          <w:p w14:paraId="1B3EDEE9" w14:textId="69A9E84B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55FA4F6F" w14:textId="3E9E4742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7EC63767" w14:textId="592073E9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1280x1024~160x120</w:t>
            </w:r>
          </w:p>
        </w:tc>
        <w:tc>
          <w:tcPr>
            <w:tcW w:w="957" w:type="dxa"/>
            <w:shd w:val="clear" w:color="auto" w:fill="FFFFFF" w:themeFill="background1"/>
          </w:tcPr>
          <w:p w14:paraId="154861B5" w14:textId="4D0B8FAE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7828D2" w:rsidRPr="000317C2" w14:paraId="4C67A583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37399E58" w14:textId="19F53699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87C785A" w14:textId="63EABA50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DCS</w:t>
            </w: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-</w:t>
            </w: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3714</w:t>
            </w:r>
          </w:p>
        </w:tc>
        <w:tc>
          <w:tcPr>
            <w:tcW w:w="1275" w:type="dxa"/>
            <w:shd w:val="clear" w:color="auto" w:fill="FFFFFF" w:themeFill="background1"/>
          </w:tcPr>
          <w:p w14:paraId="1A21DB21" w14:textId="3EFA8959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2C73DF98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16:9 :</w:t>
            </w:r>
          </w:p>
          <w:p w14:paraId="117E67EA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7934C137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1FE050F0" w14:textId="3629DD56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7B8DD9C1" w14:textId="7F1D0B79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7C7C3" w14:textId="59C81CC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6D04DDE6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16:9 :</w:t>
            </w:r>
          </w:p>
          <w:p w14:paraId="6EC1B810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18BF333A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55E7470D" w14:textId="7A1D03D2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</w:tc>
        <w:tc>
          <w:tcPr>
            <w:tcW w:w="957" w:type="dxa"/>
            <w:shd w:val="clear" w:color="auto" w:fill="FFFFFF" w:themeFill="background1"/>
          </w:tcPr>
          <w:p w14:paraId="249D94F1" w14:textId="462881A1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7828D2" w:rsidRPr="000317C2" w14:paraId="1EA5FDF9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1D19B07F" w14:textId="77E56392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D94CB01" w14:textId="4BE9B075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DCS-4201</w:t>
            </w:r>
          </w:p>
        </w:tc>
        <w:tc>
          <w:tcPr>
            <w:tcW w:w="1275" w:type="dxa"/>
            <w:shd w:val="clear" w:color="auto" w:fill="FFFFFF" w:themeFill="background1"/>
          </w:tcPr>
          <w:p w14:paraId="503CE185" w14:textId="5F23489A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5B9E9292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 4:3:</w:t>
            </w:r>
          </w:p>
          <w:p w14:paraId="105BFEC3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960x720~320x240</w:t>
            </w:r>
          </w:p>
          <w:p w14:paraId="7A29FBEB" w14:textId="08BF826A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 16:9:</w:t>
            </w:r>
          </w:p>
          <w:p w14:paraId="4AA48468" w14:textId="50C2B669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1280x720~320~176</w:t>
            </w:r>
          </w:p>
        </w:tc>
        <w:tc>
          <w:tcPr>
            <w:tcW w:w="1276" w:type="dxa"/>
            <w:shd w:val="clear" w:color="auto" w:fill="FFFFFF" w:themeFill="background1"/>
          </w:tcPr>
          <w:p w14:paraId="24786280" w14:textId="58DCAE1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39677E60" w14:textId="250E867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20B7EB39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 4:3:</w:t>
            </w:r>
          </w:p>
          <w:p w14:paraId="4AC7B17D" w14:textId="116FBB7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640x480~320x240</w:t>
            </w:r>
          </w:p>
          <w:p w14:paraId="69F0E2B2" w14:textId="6F9164AB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 16:9:</w:t>
            </w:r>
          </w:p>
          <w:p w14:paraId="5267F35A" w14:textId="43588684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640x360~320x176</w:t>
            </w:r>
          </w:p>
        </w:tc>
        <w:tc>
          <w:tcPr>
            <w:tcW w:w="957" w:type="dxa"/>
            <w:shd w:val="clear" w:color="auto" w:fill="FFFFFF" w:themeFill="background1"/>
          </w:tcPr>
          <w:p w14:paraId="78EFB2A9" w14:textId="362D466D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7828D2" w:rsidRPr="000317C2" w14:paraId="4878C6AB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59880F2A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3BAB265" w14:textId="5C6A6E8D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DCS-4602EV</w:t>
            </w:r>
          </w:p>
        </w:tc>
        <w:tc>
          <w:tcPr>
            <w:tcW w:w="1275" w:type="dxa"/>
            <w:shd w:val="clear" w:color="auto" w:fill="FFFFFF" w:themeFill="background1"/>
          </w:tcPr>
          <w:p w14:paraId="3C5ABB5C" w14:textId="7A200EA8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3ADF3167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 4:3:</w:t>
            </w:r>
          </w:p>
          <w:p w14:paraId="1F770553" w14:textId="79C3E73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1280x960~320x240</w:t>
            </w:r>
          </w:p>
          <w:p w14:paraId="341410E1" w14:textId="35FABF8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 16:9:</w:t>
            </w:r>
          </w:p>
          <w:p w14:paraId="7FD29D1F" w14:textId="023B3FF8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1280x720~320~176</w:t>
            </w:r>
          </w:p>
        </w:tc>
        <w:tc>
          <w:tcPr>
            <w:tcW w:w="1276" w:type="dxa"/>
            <w:shd w:val="clear" w:color="auto" w:fill="FFFFFF" w:themeFill="background1"/>
          </w:tcPr>
          <w:p w14:paraId="4DE2B342" w14:textId="3611B3D5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0D03D4B4" w14:textId="602CC8B2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311C4F19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 4:3:</w:t>
            </w:r>
          </w:p>
          <w:p w14:paraId="26134448" w14:textId="690B6EBB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640x480~320x240</w:t>
            </w:r>
          </w:p>
          <w:p w14:paraId="4C2F3B99" w14:textId="76A3E61B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 16:9:</w:t>
            </w:r>
          </w:p>
          <w:p w14:paraId="6703BC2E" w14:textId="16F87BC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640x360~320x176</w:t>
            </w:r>
          </w:p>
        </w:tc>
        <w:tc>
          <w:tcPr>
            <w:tcW w:w="957" w:type="dxa"/>
            <w:shd w:val="clear" w:color="auto" w:fill="FFFFFF" w:themeFill="background1"/>
          </w:tcPr>
          <w:p w14:paraId="155712CC" w14:textId="37CFE5CA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7828D2" w:rsidRPr="000317C2" w14:paraId="49E5A3AD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72E9377E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6D6D221" w14:textId="77777777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DCS-4603</w:t>
            </w:r>
          </w:p>
          <w:p w14:paraId="7802C2C0" w14:textId="4A48003F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DCS-4703E</w:t>
            </w:r>
          </w:p>
        </w:tc>
        <w:tc>
          <w:tcPr>
            <w:tcW w:w="1275" w:type="dxa"/>
            <w:shd w:val="clear" w:color="auto" w:fill="FFFFFF" w:themeFill="background1"/>
          </w:tcPr>
          <w:p w14:paraId="63C3EBF0" w14:textId="77777777" w:rsidR="007828D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CF62D5F" w14:textId="0B55B4DF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2B376576" w14:textId="72088016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2048x1536~640x360</w:t>
            </w:r>
          </w:p>
        </w:tc>
        <w:tc>
          <w:tcPr>
            <w:tcW w:w="1276" w:type="dxa"/>
            <w:shd w:val="clear" w:color="auto" w:fill="FFFFFF" w:themeFill="background1"/>
          </w:tcPr>
          <w:p w14:paraId="073C3271" w14:textId="4B26CB38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2B67D2F9" w14:textId="2A4F0DAB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FFFFF" w:themeFill="background1"/>
          </w:tcPr>
          <w:p w14:paraId="49155D98" w14:textId="35CC294C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2048x1536~1920x1080</w:t>
            </w:r>
          </w:p>
        </w:tc>
        <w:tc>
          <w:tcPr>
            <w:tcW w:w="957" w:type="dxa"/>
            <w:shd w:val="clear" w:color="auto" w:fill="FFFFFF" w:themeFill="background1"/>
          </w:tcPr>
          <w:p w14:paraId="53B46077" w14:textId="745909B8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30</w:t>
            </w:r>
          </w:p>
        </w:tc>
      </w:tr>
      <w:tr w:rsidR="007828D2" w:rsidRPr="000317C2" w14:paraId="0C83C44B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38862713" w14:textId="6E3F3EB6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D95C518" w14:textId="360E356F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DCS-6010L</w:t>
            </w:r>
          </w:p>
        </w:tc>
        <w:tc>
          <w:tcPr>
            <w:tcW w:w="1275" w:type="dxa"/>
            <w:shd w:val="clear" w:color="auto" w:fill="FFFFFF" w:themeFill="background1"/>
          </w:tcPr>
          <w:p w14:paraId="5A24A20A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4119586E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45B6DE3E" w14:textId="4B3E1869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1378D707" w14:textId="283B50C2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1600x1200~400x300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DDDED9A" w14:textId="0695E97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FFFFFF" w:themeFill="background1"/>
          </w:tcPr>
          <w:p w14:paraId="402921B0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27DE7E16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65F1006A" w14:textId="66E62B91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69A9C9AF" w14:textId="2722553C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1600x1200~400x300</w:t>
            </w:r>
          </w:p>
        </w:tc>
        <w:tc>
          <w:tcPr>
            <w:tcW w:w="957" w:type="dxa"/>
            <w:shd w:val="clear" w:color="auto" w:fill="FFFFFF" w:themeFill="background1"/>
          </w:tcPr>
          <w:p w14:paraId="31AB1CFC" w14:textId="6B2CA66D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</w:tr>
      <w:tr w:rsidR="007828D2" w:rsidRPr="000317C2" w14:paraId="6CE8ACD6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065387B2" w14:textId="1D97E2D8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D89728F" w14:textId="353B8B9F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DCS-6513</w:t>
            </w:r>
          </w:p>
        </w:tc>
        <w:tc>
          <w:tcPr>
            <w:tcW w:w="1275" w:type="dxa"/>
            <w:shd w:val="clear" w:color="auto" w:fill="FFFFFF" w:themeFill="background1"/>
          </w:tcPr>
          <w:p w14:paraId="2CFCA8F3" w14:textId="0305CBEC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106CD5E8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 4:3:</w:t>
            </w:r>
          </w:p>
          <w:p w14:paraId="3A56EF77" w14:textId="28946A23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2048x1536~176x144</w:t>
            </w:r>
          </w:p>
          <w:p w14:paraId="342D6BF7" w14:textId="60B88F8A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 16:9:</w:t>
            </w:r>
          </w:p>
          <w:p w14:paraId="73EA3350" w14:textId="5463EE7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</w:tc>
        <w:tc>
          <w:tcPr>
            <w:tcW w:w="1276" w:type="dxa"/>
            <w:shd w:val="clear" w:color="auto" w:fill="FFFFFF" w:themeFill="background1"/>
          </w:tcPr>
          <w:p w14:paraId="7ABF7760" w14:textId="32DE17E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1E538CB2" w14:textId="0D47B563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06495505" w14:textId="01D68F0F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tream2</w:t>
            </w:r>
          </w:p>
        </w:tc>
        <w:tc>
          <w:tcPr>
            <w:tcW w:w="957" w:type="dxa"/>
            <w:shd w:val="clear" w:color="auto" w:fill="FFFFFF" w:themeFill="background1"/>
          </w:tcPr>
          <w:p w14:paraId="464F57D0" w14:textId="1F3AEE8B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7828D2" w:rsidRPr="000317C2" w14:paraId="7801BBDC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6B6171A2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4515478" w14:textId="7590E480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DCS-7010L</w:t>
            </w:r>
          </w:p>
        </w:tc>
        <w:tc>
          <w:tcPr>
            <w:tcW w:w="1275" w:type="dxa"/>
            <w:shd w:val="clear" w:color="auto" w:fill="FFFFFF" w:themeFill="background1"/>
          </w:tcPr>
          <w:p w14:paraId="0F223E2A" w14:textId="529AECD3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1C7C2AE7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 16:9:</w:t>
            </w:r>
          </w:p>
          <w:p w14:paraId="62E7D7CC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176x144~1280x800</w:t>
            </w:r>
          </w:p>
          <w:p w14:paraId="6B67A1B4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 4:3:</w:t>
            </w:r>
          </w:p>
          <w:p w14:paraId="2FB77812" w14:textId="66FD4756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176x144~1024x768</w:t>
            </w:r>
          </w:p>
        </w:tc>
        <w:tc>
          <w:tcPr>
            <w:tcW w:w="1276" w:type="dxa"/>
            <w:shd w:val="clear" w:color="auto" w:fill="FFFFFF" w:themeFill="background1"/>
          </w:tcPr>
          <w:p w14:paraId="2C8627D4" w14:textId="57C351A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31B2A8F6" w14:textId="217698C2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5DCEFCFA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 16:9:</w:t>
            </w:r>
          </w:p>
          <w:p w14:paraId="68CBECFE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176x144~1280x800</w:t>
            </w:r>
          </w:p>
          <w:p w14:paraId="724FB4DF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 4:3:</w:t>
            </w:r>
          </w:p>
          <w:p w14:paraId="2E08C102" w14:textId="76DABEBA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176x144~1024x768</w:t>
            </w:r>
          </w:p>
        </w:tc>
        <w:tc>
          <w:tcPr>
            <w:tcW w:w="957" w:type="dxa"/>
            <w:shd w:val="clear" w:color="auto" w:fill="FFFFFF" w:themeFill="background1"/>
          </w:tcPr>
          <w:p w14:paraId="20E122D3" w14:textId="40D3DF2E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7828D2" w:rsidRPr="000317C2" w14:paraId="27DD47E3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34AB62F5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E0010C5" w14:textId="6F1B949F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DCS-7110B1</w:t>
            </w:r>
          </w:p>
        </w:tc>
        <w:tc>
          <w:tcPr>
            <w:tcW w:w="1275" w:type="dxa"/>
            <w:shd w:val="clear" w:color="auto" w:fill="FFFFFF" w:themeFill="background1"/>
          </w:tcPr>
          <w:p w14:paraId="10218AB4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4305C1E7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53901F25" w14:textId="63AF382F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5B07B684" w14:textId="540B48C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384x216~1920x1080</w:t>
            </w:r>
          </w:p>
        </w:tc>
        <w:tc>
          <w:tcPr>
            <w:tcW w:w="1276" w:type="dxa"/>
            <w:shd w:val="clear" w:color="auto" w:fill="FFFFFF" w:themeFill="background1"/>
          </w:tcPr>
          <w:p w14:paraId="51F1CB41" w14:textId="4FF2DA3F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77F3BC34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5C881C09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  <w:p w14:paraId="440F6CA2" w14:textId="16CD936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1EC74B89" w14:textId="547DA7D9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384x216~1920x1080</w:t>
            </w:r>
          </w:p>
        </w:tc>
        <w:tc>
          <w:tcPr>
            <w:tcW w:w="957" w:type="dxa"/>
            <w:shd w:val="clear" w:color="auto" w:fill="FFFFFF" w:themeFill="background1"/>
          </w:tcPr>
          <w:p w14:paraId="5EA98196" w14:textId="739D0D6A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7828D2" w:rsidRPr="000317C2" w14:paraId="784705E2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761B92AF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AD747AD" w14:textId="57B9A6FC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DCS-7413B1</w:t>
            </w:r>
          </w:p>
        </w:tc>
        <w:tc>
          <w:tcPr>
            <w:tcW w:w="1275" w:type="dxa"/>
            <w:shd w:val="clear" w:color="auto" w:fill="FFFFFF" w:themeFill="background1"/>
          </w:tcPr>
          <w:p w14:paraId="4FE57450" w14:textId="0848035E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4DB5DD40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16:9 :</w:t>
            </w:r>
          </w:p>
          <w:p w14:paraId="75776D6B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  <w:p w14:paraId="07D8B1E4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30AC114E" w14:textId="1F2D3D7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</w:tc>
        <w:tc>
          <w:tcPr>
            <w:tcW w:w="1276" w:type="dxa"/>
            <w:shd w:val="clear" w:color="auto" w:fill="FFFFFF" w:themeFill="background1"/>
          </w:tcPr>
          <w:p w14:paraId="5420BAEC" w14:textId="259AC1B6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06AFC48F" w14:textId="563946A1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6E5784F3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16:9 :</w:t>
            </w:r>
          </w:p>
          <w:p w14:paraId="2E943EC9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  <w:p w14:paraId="08397D10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201446BE" w14:textId="207F92B3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</w:tc>
        <w:tc>
          <w:tcPr>
            <w:tcW w:w="957" w:type="dxa"/>
            <w:shd w:val="clear" w:color="auto" w:fill="FFFFFF" w:themeFill="background1"/>
          </w:tcPr>
          <w:p w14:paraId="44EAA19E" w14:textId="592BA63B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7828D2" w:rsidRPr="000317C2" w14:paraId="3BC95503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34D3B251" w14:textId="01AD859B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86CAEFC" w14:textId="35CF1521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DCS-7513</w:t>
            </w:r>
          </w:p>
        </w:tc>
        <w:tc>
          <w:tcPr>
            <w:tcW w:w="1275" w:type="dxa"/>
            <w:shd w:val="clear" w:color="auto" w:fill="FFFFFF" w:themeFill="background1"/>
          </w:tcPr>
          <w:p w14:paraId="3C81C00E" w14:textId="2A5EC463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72F9A7FA" w14:textId="2C52A6DE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16:9 :</w:t>
            </w:r>
          </w:p>
          <w:p w14:paraId="6EAE22FF" w14:textId="0C1F928D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  <w:p w14:paraId="2981702C" w14:textId="7D037D62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58B1B000" w14:textId="3C25A5B9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</w:tc>
        <w:tc>
          <w:tcPr>
            <w:tcW w:w="1276" w:type="dxa"/>
            <w:shd w:val="clear" w:color="auto" w:fill="FFFFFF" w:themeFill="background1"/>
          </w:tcPr>
          <w:p w14:paraId="33B9E4D0" w14:textId="0B5390B6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7D8BE037" w14:textId="070B72EC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FFFFF" w:themeFill="background1"/>
          </w:tcPr>
          <w:p w14:paraId="24A27609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16:9 :</w:t>
            </w:r>
          </w:p>
          <w:p w14:paraId="0797056C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  <w:p w14:paraId="47B7C505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4:3 :</w:t>
            </w:r>
          </w:p>
          <w:p w14:paraId="7A25AA51" w14:textId="700E20EA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</w:tc>
        <w:tc>
          <w:tcPr>
            <w:tcW w:w="957" w:type="dxa"/>
            <w:shd w:val="clear" w:color="auto" w:fill="FFFFFF" w:themeFill="background1"/>
          </w:tcPr>
          <w:p w14:paraId="1203EDE0" w14:textId="62084CFE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7828D2" w:rsidRPr="000317C2" w14:paraId="08109BBB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0EA195D8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F0CEE0B" w14:textId="77777777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DCS-7517</w:t>
            </w:r>
          </w:p>
          <w:p w14:paraId="67FE45F9" w14:textId="4E14DDEF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DCS-6517</w:t>
            </w:r>
          </w:p>
        </w:tc>
        <w:tc>
          <w:tcPr>
            <w:tcW w:w="1275" w:type="dxa"/>
            <w:shd w:val="clear" w:color="auto" w:fill="FFFFFF" w:themeFill="background1"/>
          </w:tcPr>
          <w:p w14:paraId="20CF5EBD" w14:textId="3F77C598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6019723D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 16:9:</w:t>
            </w:r>
          </w:p>
          <w:p w14:paraId="4B406D8B" w14:textId="2254220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1280x720~640x360</w:t>
            </w:r>
          </w:p>
          <w:p w14:paraId="01B7501B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 4:3:</w:t>
            </w:r>
          </w:p>
          <w:p w14:paraId="4E72471C" w14:textId="09E12D12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1280x960~640x480</w:t>
            </w:r>
          </w:p>
        </w:tc>
        <w:tc>
          <w:tcPr>
            <w:tcW w:w="1276" w:type="dxa"/>
            <w:shd w:val="clear" w:color="auto" w:fill="FFFFFF" w:themeFill="background1"/>
          </w:tcPr>
          <w:p w14:paraId="111EDDD5" w14:textId="1E8AC084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FFFFF" w:themeFill="background1"/>
          </w:tcPr>
          <w:p w14:paraId="6830F3FE" w14:textId="606FC7DE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6D45F2B9" w14:textId="6D3F6399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ratio=16:9</w:t>
            </w:r>
          </w:p>
          <w:p w14:paraId="2F7D9733" w14:textId="3C16A6A2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960x540~640x360</w:t>
            </w:r>
          </w:p>
          <w:p w14:paraId="001E39E7" w14:textId="4C035F54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ratio:4:3</w:t>
            </w:r>
          </w:p>
          <w:p w14:paraId="390D3948" w14:textId="49EB5743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800x600~320x240</w:t>
            </w:r>
          </w:p>
        </w:tc>
        <w:tc>
          <w:tcPr>
            <w:tcW w:w="957" w:type="dxa"/>
            <w:shd w:val="clear" w:color="auto" w:fill="FFFFFF" w:themeFill="background1"/>
          </w:tcPr>
          <w:p w14:paraId="4B5B491C" w14:textId="647F737D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7828D2" w:rsidRPr="000317C2" w14:paraId="69458551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7D617EFA" w14:textId="734E981B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051390E" w14:textId="6B3AE3DC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DCS-4602EV</w:t>
            </w:r>
          </w:p>
        </w:tc>
        <w:tc>
          <w:tcPr>
            <w:tcW w:w="1275" w:type="dxa"/>
            <w:shd w:val="clear" w:color="auto" w:fill="auto"/>
          </w:tcPr>
          <w:p w14:paraId="670687B4" w14:textId="24DCCFD8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MJPEG,</w:t>
            </w:r>
          </w:p>
        </w:tc>
        <w:tc>
          <w:tcPr>
            <w:tcW w:w="1418" w:type="dxa"/>
            <w:shd w:val="clear" w:color="auto" w:fill="auto"/>
          </w:tcPr>
          <w:p w14:paraId="34E43F13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Aspect ratio 4:3: 1280x960~320x240</w:t>
            </w:r>
          </w:p>
          <w:p w14:paraId="0090F862" w14:textId="4DAB5B16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Aspect ratio 16:9: 1280x720~320x176</w:t>
            </w:r>
          </w:p>
        </w:tc>
        <w:tc>
          <w:tcPr>
            <w:tcW w:w="1276" w:type="dxa"/>
            <w:shd w:val="clear" w:color="auto" w:fill="auto"/>
          </w:tcPr>
          <w:p w14:paraId="549581F8" w14:textId="41D22C11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06A7F40B" w14:textId="5E3D0409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auto"/>
          </w:tcPr>
          <w:p w14:paraId="57D235E0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Aspect ratio 4:3: 640x480~320x240</w:t>
            </w:r>
          </w:p>
          <w:p w14:paraId="744A0CFB" w14:textId="0F93250F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Aspect ratio 16:9: 640x360~320x176</w:t>
            </w:r>
          </w:p>
        </w:tc>
        <w:tc>
          <w:tcPr>
            <w:tcW w:w="957" w:type="dxa"/>
            <w:shd w:val="clear" w:color="auto" w:fill="auto"/>
          </w:tcPr>
          <w:p w14:paraId="57E0E1DB" w14:textId="1B01777C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7828D2" w:rsidRPr="000317C2" w14:paraId="32FF2A4B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5BAF059B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476E36C" w14:textId="7575AB03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DCS-1301</w:t>
            </w:r>
          </w:p>
        </w:tc>
        <w:tc>
          <w:tcPr>
            <w:tcW w:w="1275" w:type="dxa"/>
            <w:shd w:val="clear" w:color="auto" w:fill="auto"/>
          </w:tcPr>
          <w:p w14:paraId="3FFF9774" w14:textId="18D7D9A4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MJPEG, MPEG4</w:t>
            </w:r>
          </w:p>
        </w:tc>
        <w:tc>
          <w:tcPr>
            <w:tcW w:w="1418" w:type="dxa"/>
            <w:shd w:val="clear" w:color="auto" w:fill="auto"/>
          </w:tcPr>
          <w:p w14:paraId="2BC5226D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Aspect ratio 4:3 : 1440x1080,1280x960,1024x768,800x600,640x480,480x360,320x240,176x144</w:t>
            </w:r>
          </w:p>
          <w:p w14:paraId="4B620239" w14:textId="44C66BC4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Aspect ratio 16:9 : 1920x1080,1280x720,800x450,640x360,480x270,320x176,176x144</w:t>
            </w:r>
          </w:p>
        </w:tc>
        <w:tc>
          <w:tcPr>
            <w:tcW w:w="1276" w:type="dxa"/>
            <w:shd w:val="clear" w:color="auto" w:fill="auto"/>
          </w:tcPr>
          <w:p w14:paraId="09FC30AF" w14:textId="0B211293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2AE4533C" w14:textId="0ED2591D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MJPEG, MPEG4</w:t>
            </w:r>
          </w:p>
        </w:tc>
        <w:tc>
          <w:tcPr>
            <w:tcW w:w="1418" w:type="dxa"/>
            <w:shd w:val="clear" w:color="auto" w:fill="auto"/>
          </w:tcPr>
          <w:p w14:paraId="36B15A7E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Aspect ratio 4:3 : 1440x1080,1280x960,1024x768,800x600,640x480,480x360,320x240,176x144</w:t>
            </w:r>
          </w:p>
          <w:p w14:paraId="1459FE57" w14:textId="4CE96D03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Aspect ratio 16:9 : 1920x1080,1280x720,800x450,640x360,480x270,320x176,176x144</w:t>
            </w:r>
          </w:p>
        </w:tc>
        <w:tc>
          <w:tcPr>
            <w:tcW w:w="957" w:type="dxa"/>
            <w:shd w:val="clear" w:color="auto" w:fill="auto"/>
          </w:tcPr>
          <w:p w14:paraId="5B7F0567" w14:textId="3207F2BE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7828D2" w:rsidRPr="000317C2" w14:paraId="4015DEB5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18A2F24D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D4846E2" w14:textId="77777777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DCS-4602EV</w:t>
            </w:r>
          </w:p>
          <w:p w14:paraId="3E362294" w14:textId="5C335A2D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lastRenderedPageBreak/>
              <w:t>DCS-4802E</w:t>
            </w:r>
          </w:p>
        </w:tc>
        <w:tc>
          <w:tcPr>
            <w:tcW w:w="1275" w:type="dxa"/>
            <w:shd w:val="clear" w:color="auto" w:fill="auto"/>
          </w:tcPr>
          <w:p w14:paraId="3DD960DB" w14:textId="3A06D0C9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 xml:space="preserve">H.264, 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MJPEG</w:t>
            </w:r>
          </w:p>
        </w:tc>
        <w:tc>
          <w:tcPr>
            <w:tcW w:w="1418" w:type="dxa"/>
            <w:shd w:val="clear" w:color="auto" w:fill="auto"/>
          </w:tcPr>
          <w:p w14:paraId="548162DB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 xml:space="preserve">16:9 : 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1920x1080,1280x720,800x448,640x360,480x272,320x176</w:t>
            </w:r>
          </w:p>
          <w:p w14:paraId="57658A46" w14:textId="02BA56DC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4:3 : 1440x1080,1280x960,1024x768,800x592,640x480,480x352,320x240</w:t>
            </w:r>
          </w:p>
        </w:tc>
        <w:tc>
          <w:tcPr>
            <w:tcW w:w="1276" w:type="dxa"/>
            <w:shd w:val="clear" w:color="auto" w:fill="auto"/>
          </w:tcPr>
          <w:p w14:paraId="6D767BAA" w14:textId="3F69C3C2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1~30</w:t>
            </w:r>
          </w:p>
        </w:tc>
        <w:tc>
          <w:tcPr>
            <w:tcW w:w="1417" w:type="dxa"/>
            <w:shd w:val="clear" w:color="auto" w:fill="auto"/>
          </w:tcPr>
          <w:p w14:paraId="75731999" w14:textId="2151248E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as same as 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stream2</w:t>
            </w:r>
          </w:p>
        </w:tc>
        <w:tc>
          <w:tcPr>
            <w:tcW w:w="1418" w:type="dxa"/>
            <w:shd w:val="clear" w:color="auto" w:fill="auto"/>
          </w:tcPr>
          <w:p w14:paraId="5BA9F18D" w14:textId="4E4D38F1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 xml:space="preserve">as same as 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stream2</w:t>
            </w:r>
          </w:p>
        </w:tc>
        <w:tc>
          <w:tcPr>
            <w:tcW w:w="957" w:type="dxa"/>
            <w:shd w:val="clear" w:color="auto" w:fill="auto"/>
          </w:tcPr>
          <w:p w14:paraId="21A48883" w14:textId="1F03E24E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1~5</w:t>
            </w:r>
          </w:p>
        </w:tc>
      </w:tr>
      <w:tr w:rsidR="007828D2" w:rsidRPr="000317C2" w14:paraId="6A3F14AA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171851AC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B01F580" w14:textId="6F9FFAED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DCS-4701E</w:t>
            </w:r>
          </w:p>
        </w:tc>
        <w:tc>
          <w:tcPr>
            <w:tcW w:w="1275" w:type="dxa"/>
            <w:shd w:val="clear" w:color="auto" w:fill="auto"/>
          </w:tcPr>
          <w:p w14:paraId="3533E3F3" w14:textId="5FBD0A6D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auto"/>
          </w:tcPr>
          <w:p w14:paraId="1152B65E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16:9 : 1280x720,800x448,640x360,480x272,320x176</w:t>
            </w:r>
          </w:p>
          <w:p w14:paraId="22BCC0D0" w14:textId="2D2AF1E4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4:3 : 960x720,800x592,640x480,480x352,320x240</w:t>
            </w:r>
          </w:p>
        </w:tc>
        <w:tc>
          <w:tcPr>
            <w:tcW w:w="1276" w:type="dxa"/>
            <w:shd w:val="clear" w:color="auto" w:fill="auto"/>
          </w:tcPr>
          <w:p w14:paraId="3E3DB5BE" w14:textId="638E8514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60720D1E" w14:textId="1780D5E8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S</w:t>
            </w:r>
            <w:r w:rsidRPr="000317C2">
              <w:rPr>
                <w:rFonts w:ascii="Verdana" w:hAnsi="Verdana" w:cs="Arial"/>
                <w:kern w:val="0"/>
                <w:sz w:val="20"/>
              </w:rPr>
              <w:t>ame as stream2</w:t>
            </w:r>
          </w:p>
        </w:tc>
        <w:tc>
          <w:tcPr>
            <w:tcW w:w="1418" w:type="dxa"/>
            <w:shd w:val="clear" w:color="auto" w:fill="auto"/>
          </w:tcPr>
          <w:p w14:paraId="126E2299" w14:textId="028BC6E3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S</w:t>
            </w:r>
            <w:r w:rsidRPr="000317C2">
              <w:rPr>
                <w:rFonts w:ascii="Verdana" w:hAnsi="Verdana" w:cs="Arial"/>
                <w:kern w:val="0"/>
                <w:sz w:val="20"/>
              </w:rPr>
              <w:t>ame as stream2</w:t>
            </w:r>
          </w:p>
        </w:tc>
        <w:tc>
          <w:tcPr>
            <w:tcW w:w="957" w:type="dxa"/>
            <w:shd w:val="clear" w:color="auto" w:fill="auto"/>
          </w:tcPr>
          <w:p w14:paraId="2632143C" w14:textId="54B3069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~5</w:t>
            </w:r>
          </w:p>
        </w:tc>
      </w:tr>
      <w:tr w:rsidR="007828D2" w:rsidRPr="000317C2" w14:paraId="77DCBD8F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7CF4DDA8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8E881B2" w14:textId="0186EF64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DCS-4201</w:t>
            </w:r>
          </w:p>
        </w:tc>
        <w:tc>
          <w:tcPr>
            <w:tcW w:w="1275" w:type="dxa"/>
            <w:shd w:val="clear" w:color="auto" w:fill="auto"/>
          </w:tcPr>
          <w:p w14:paraId="6AC479AE" w14:textId="12275685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auto"/>
          </w:tcPr>
          <w:p w14:paraId="05B60E70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16:9 : 1280x720,800x448,640x360,480x272,320x176</w:t>
            </w:r>
          </w:p>
          <w:p w14:paraId="0E7CF742" w14:textId="34548AAC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4:3 : 960x720,800x592,640x480,480x352,320x240</w:t>
            </w:r>
          </w:p>
        </w:tc>
        <w:tc>
          <w:tcPr>
            <w:tcW w:w="1276" w:type="dxa"/>
            <w:shd w:val="clear" w:color="auto" w:fill="auto"/>
          </w:tcPr>
          <w:p w14:paraId="6B2659CB" w14:textId="2A58B3DD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394FB124" w14:textId="139A681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auto"/>
          </w:tcPr>
          <w:p w14:paraId="414B773D" w14:textId="3ADB948B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57" w:type="dxa"/>
            <w:shd w:val="clear" w:color="auto" w:fill="auto"/>
          </w:tcPr>
          <w:p w14:paraId="072A2BBE" w14:textId="31A4C3A5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1~5</w:t>
            </w:r>
          </w:p>
        </w:tc>
      </w:tr>
      <w:tr w:rsidR="00A87154" w:rsidRPr="000317C2" w14:paraId="043E30CD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2A309722" w14:textId="77777777" w:rsidR="00A87154" w:rsidRPr="000317C2" w:rsidRDefault="00A87154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522ABB3" w14:textId="60E2E89C" w:rsidR="00A87154" w:rsidRPr="006E73A5" w:rsidRDefault="00A87154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A87154">
              <w:rPr>
                <w:rFonts w:ascii="Verdana" w:hAnsi="Verdana" w:hint="eastAsia"/>
                <w:color w:val="0D0D0D"/>
                <w:sz w:val="20"/>
                <w:highlight w:val="yellow"/>
              </w:rPr>
              <w:t>DCS-4622</w:t>
            </w:r>
          </w:p>
        </w:tc>
        <w:tc>
          <w:tcPr>
            <w:tcW w:w="1275" w:type="dxa"/>
            <w:shd w:val="clear" w:color="auto" w:fill="auto"/>
          </w:tcPr>
          <w:p w14:paraId="7C029517" w14:textId="77777777" w:rsidR="00A87154" w:rsidRDefault="00A8715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3E21BC48" w14:textId="511B51C3" w:rsidR="00A87154" w:rsidRPr="000317C2" w:rsidRDefault="00A8715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2F40F039" w14:textId="201C9230" w:rsidR="00A87154" w:rsidRPr="000317C2" w:rsidRDefault="00A8715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1920x1536~640x512</w:t>
            </w:r>
          </w:p>
        </w:tc>
        <w:tc>
          <w:tcPr>
            <w:tcW w:w="1276" w:type="dxa"/>
            <w:shd w:val="clear" w:color="auto" w:fill="auto"/>
          </w:tcPr>
          <w:p w14:paraId="694C7AEB" w14:textId="032107F1" w:rsidR="00A87154" w:rsidRPr="000317C2" w:rsidRDefault="00A8715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auto"/>
          </w:tcPr>
          <w:p w14:paraId="36147CC3" w14:textId="733542D2" w:rsidR="00A87154" w:rsidRPr="000317C2" w:rsidRDefault="00A8715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</w:t>
            </w:r>
            <w:r>
              <w:rPr>
                <w:rFonts w:ascii="Verdana" w:hAnsi="Verdana" w:cs="Arial"/>
                <w:kern w:val="0"/>
                <w:sz w:val="20"/>
              </w:rPr>
              <w:t>.264</w:t>
            </w:r>
          </w:p>
        </w:tc>
        <w:tc>
          <w:tcPr>
            <w:tcW w:w="1418" w:type="dxa"/>
            <w:shd w:val="clear" w:color="auto" w:fill="auto"/>
          </w:tcPr>
          <w:p w14:paraId="4B031430" w14:textId="50E770E6" w:rsidR="00A87154" w:rsidRPr="000317C2" w:rsidRDefault="00A8715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1280x1024</w:t>
            </w:r>
          </w:p>
        </w:tc>
        <w:tc>
          <w:tcPr>
            <w:tcW w:w="957" w:type="dxa"/>
            <w:shd w:val="clear" w:color="auto" w:fill="auto"/>
          </w:tcPr>
          <w:p w14:paraId="502A5CFD" w14:textId="59E2F747" w:rsidR="00A87154" w:rsidRPr="000317C2" w:rsidRDefault="00A8715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7</w:t>
            </w:r>
          </w:p>
        </w:tc>
      </w:tr>
      <w:tr w:rsidR="007828D2" w:rsidRPr="000317C2" w14:paraId="2A594640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0854713E" w14:textId="0A1E8D31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A88FE7D" w14:textId="536F8851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DCS-6511</w:t>
            </w:r>
          </w:p>
        </w:tc>
        <w:tc>
          <w:tcPr>
            <w:tcW w:w="1275" w:type="dxa"/>
            <w:shd w:val="clear" w:color="auto" w:fill="auto"/>
          </w:tcPr>
          <w:p w14:paraId="6497C644" w14:textId="78CD6F61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auto"/>
          </w:tcPr>
          <w:p w14:paraId="2D9E1C22" w14:textId="7C36C1EA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1280x720~176x144</w:t>
            </w:r>
          </w:p>
        </w:tc>
        <w:tc>
          <w:tcPr>
            <w:tcW w:w="1276" w:type="dxa"/>
            <w:shd w:val="clear" w:color="auto" w:fill="auto"/>
          </w:tcPr>
          <w:p w14:paraId="5BBA1A94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30,15,7,4,1</w:t>
            </w:r>
          </w:p>
          <w:p w14:paraId="25AA20BD" w14:textId="0D9A8140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0AB6CB14" w14:textId="7B5D33C9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auto"/>
          </w:tcPr>
          <w:p w14:paraId="21997EA2" w14:textId="4198A76C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1280x720~176x144</w:t>
            </w:r>
          </w:p>
        </w:tc>
        <w:tc>
          <w:tcPr>
            <w:tcW w:w="957" w:type="dxa"/>
            <w:shd w:val="clear" w:color="auto" w:fill="auto"/>
          </w:tcPr>
          <w:p w14:paraId="185BA863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30,15,7,4,1</w:t>
            </w:r>
          </w:p>
          <w:p w14:paraId="189BC174" w14:textId="0F57A2C1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sz w:val="20"/>
              </w:rPr>
              <w:tab/>
            </w:r>
          </w:p>
        </w:tc>
      </w:tr>
      <w:tr w:rsidR="007828D2" w:rsidRPr="000317C2" w14:paraId="37339522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55F72061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4A21F41" w14:textId="300B6FDA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DCS-6210</w:t>
            </w:r>
          </w:p>
        </w:tc>
        <w:tc>
          <w:tcPr>
            <w:tcW w:w="1275" w:type="dxa"/>
            <w:shd w:val="clear" w:color="auto" w:fill="auto"/>
          </w:tcPr>
          <w:p w14:paraId="5A95B74F" w14:textId="41CEB85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auto"/>
          </w:tcPr>
          <w:p w14:paraId="3282B9A6" w14:textId="77777777" w:rsidR="007828D2" w:rsidRPr="000317C2" w:rsidRDefault="007828D2" w:rsidP="008D4797">
            <w:pPr>
              <w:tabs>
                <w:tab w:val="left" w:pos="64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5C18D930" w14:textId="77777777" w:rsidR="007828D2" w:rsidRPr="000317C2" w:rsidRDefault="007828D2" w:rsidP="008D4797">
            <w:pPr>
              <w:tabs>
                <w:tab w:val="left" w:pos="64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  <w:p w14:paraId="4050F602" w14:textId="77777777" w:rsidR="007828D2" w:rsidRPr="000317C2" w:rsidRDefault="007828D2" w:rsidP="008D4797">
            <w:pPr>
              <w:tabs>
                <w:tab w:val="left" w:pos="64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3CA64278" w14:textId="7CFA6FF5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</w:tc>
        <w:tc>
          <w:tcPr>
            <w:tcW w:w="1276" w:type="dxa"/>
            <w:shd w:val="clear" w:color="auto" w:fill="auto"/>
          </w:tcPr>
          <w:p w14:paraId="2EA603EA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30,15,7,4,1</w:t>
            </w:r>
          </w:p>
          <w:p w14:paraId="31F0EFDD" w14:textId="77777777" w:rsidR="007828D2" w:rsidRPr="000317C2" w:rsidRDefault="007828D2" w:rsidP="008D4797">
            <w:pPr>
              <w:rPr>
                <w:rFonts w:ascii="Verdana" w:hAnsi="Verdana" w:cs="Arial"/>
                <w:sz w:val="20"/>
              </w:rPr>
            </w:pPr>
          </w:p>
          <w:p w14:paraId="5150B73B" w14:textId="032ED28C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209230C5" w14:textId="364FEF7F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auto"/>
          </w:tcPr>
          <w:p w14:paraId="33A39C2E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26AB4E4E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  <w:p w14:paraId="14E7C5A7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2365C358" w14:textId="1A965DCE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</w:tc>
        <w:tc>
          <w:tcPr>
            <w:tcW w:w="957" w:type="dxa"/>
            <w:shd w:val="clear" w:color="auto" w:fill="auto"/>
          </w:tcPr>
          <w:p w14:paraId="15995BEA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30,15,7,4,1</w:t>
            </w:r>
          </w:p>
          <w:p w14:paraId="3767DCB3" w14:textId="77777777" w:rsidR="007828D2" w:rsidRPr="000317C2" w:rsidRDefault="007828D2" w:rsidP="008D4797">
            <w:pPr>
              <w:rPr>
                <w:rFonts w:ascii="Verdana" w:hAnsi="Verdana" w:cs="Arial"/>
                <w:sz w:val="20"/>
              </w:rPr>
            </w:pPr>
          </w:p>
          <w:p w14:paraId="268A9DD0" w14:textId="77777777" w:rsidR="007828D2" w:rsidRPr="000317C2" w:rsidRDefault="007828D2" w:rsidP="008D4797">
            <w:pPr>
              <w:rPr>
                <w:rFonts w:ascii="Verdana" w:hAnsi="Verdana" w:cs="Arial"/>
                <w:sz w:val="20"/>
              </w:rPr>
            </w:pPr>
          </w:p>
          <w:p w14:paraId="1203CF47" w14:textId="2ED505C9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sz w:val="20"/>
              </w:rPr>
              <w:tab/>
            </w:r>
          </w:p>
        </w:tc>
      </w:tr>
      <w:tr w:rsidR="007828D2" w:rsidRPr="000317C2" w14:paraId="38DA3465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17C0A1CF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40C3B98" w14:textId="3594CFF1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DCS-2136L</w:t>
            </w:r>
          </w:p>
        </w:tc>
        <w:tc>
          <w:tcPr>
            <w:tcW w:w="1275" w:type="dxa"/>
            <w:shd w:val="clear" w:color="auto" w:fill="auto"/>
          </w:tcPr>
          <w:p w14:paraId="7457154D" w14:textId="28FA153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auto"/>
          </w:tcPr>
          <w:p w14:paraId="1D0B949A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60509A55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0F3D862C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4BD91811" w14:textId="465110EA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</w:tc>
        <w:tc>
          <w:tcPr>
            <w:tcW w:w="1276" w:type="dxa"/>
            <w:shd w:val="clear" w:color="auto" w:fill="auto"/>
          </w:tcPr>
          <w:p w14:paraId="627D2FFF" w14:textId="2F02AD10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30,15,7,4,1</w:t>
            </w:r>
          </w:p>
        </w:tc>
        <w:tc>
          <w:tcPr>
            <w:tcW w:w="1417" w:type="dxa"/>
            <w:shd w:val="clear" w:color="auto" w:fill="auto"/>
          </w:tcPr>
          <w:p w14:paraId="77A73215" w14:textId="14B6004E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auto"/>
          </w:tcPr>
          <w:p w14:paraId="25365A5F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3135C488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76C15CF6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7318351C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  <w:p w14:paraId="02BA7B05" w14:textId="77777777" w:rsidR="007828D2" w:rsidRPr="000317C2" w:rsidRDefault="007828D2" w:rsidP="000B3D5A">
            <w:pPr>
              <w:rPr>
                <w:rFonts w:ascii="Verdana" w:hAnsi="Verdana" w:cs="Arial"/>
                <w:sz w:val="20"/>
              </w:rPr>
            </w:pPr>
          </w:p>
          <w:p w14:paraId="470E2E6E" w14:textId="77777777" w:rsidR="007828D2" w:rsidRPr="000317C2" w:rsidRDefault="007828D2" w:rsidP="000B3D5A">
            <w:pPr>
              <w:rPr>
                <w:rFonts w:ascii="Verdana" w:hAnsi="Verdana" w:cs="Arial"/>
                <w:sz w:val="20"/>
              </w:rPr>
            </w:pPr>
          </w:p>
          <w:p w14:paraId="643957C6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06E9226C" w14:textId="061813F9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30,15,7,4,1</w:t>
            </w:r>
          </w:p>
        </w:tc>
      </w:tr>
      <w:tr w:rsidR="007828D2" w:rsidRPr="000317C2" w14:paraId="68CE4618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260AB0FA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334332D" w14:textId="64C2F20D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DCS-3716</w:t>
            </w:r>
          </w:p>
        </w:tc>
        <w:tc>
          <w:tcPr>
            <w:tcW w:w="1275" w:type="dxa"/>
            <w:shd w:val="clear" w:color="auto" w:fill="auto"/>
          </w:tcPr>
          <w:p w14:paraId="049BFC59" w14:textId="25CCB836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auto"/>
          </w:tcPr>
          <w:p w14:paraId="39C3C124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25D54D88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030C30E1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6F2CA23F" w14:textId="05BBCC62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</w:tc>
        <w:tc>
          <w:tcPr>
            <w:tcW w:w="1276" w:type="dxa"/>
            <w:shd w:val="clear" w:color="auto" w:fill="auto"/>
          </w:tcPr>
          <w:p w14:paraId="1E593967" w14:textId="109C7844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  <w:tc>
          <w:tcPr>
            <w:tcW w:w="1417" w:type="dxa"/>
            <w:shd w:val="clear" w:color="auto" w:fill="auto"/>
          </w:tcPr>
          <w:p w14:paraId="5FFBF39E" w14:textId="5DBE76B4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auto"/>
          </w:tcPr>
          <w:p w14:paraId="6EDCBDD5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256B9854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2BBFA369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5FBDCE03" w14:textId="71ECC543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</w:tc>
        <w:tc>
          <w:tcPr>
            <w:tcW w:w="957" w:type="dxa"/>
            <w:shd w:val="clear" w:color="auto" w:fill="auto"/>
          </w:tcPr>
          <w:p w14:paraId="0F952C39" w14:textId="23589E8B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</w:tr>
      <w:tr w:rsidR="007828D2" w:rsidRPr="000317C2" w14:paraId="5B67353F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2D25A537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8400D18" w14:textId="19C6F013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DCS-6210</w:t>
            </w:r>
          </w:p>
        </w:tc>
        <w:tc>
          <w:tcPr>
            <w:tcW w:w="1275" w:type="dxa"/>
            <w:shd w:val="clear" w:color="auto" w:fill="auto"/>
          </w:tcPr>
          <w:p w14:paraId="6C430A96" w14:textId="7FF4B781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auto"/>
          </w:tcPr>
          <w:p w14:paraId="6A30CF50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6D8E2F37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  <w:p w14:paraId="02B63431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62FA1786" w14:textId="22FCDBCC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</w:tc>
        <w:tc>
          <w:tcPr>
            <w:tcW w:w="1276" w:type="dxa"/>
            <w:shd w:val="clear" w:color="auto" w:fill="auto"/>
          </w:tcPr>
          <w:p w14:paraId="2F655343" w14:textId="5988EA17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  <w:tc>
          <w:tcPr>
            <w:tcW w:w="1417" w:type="dxa"/>
            <w:shd w:val="clear" w:color="auto" w:fill="auto"/>
          </w:tcPr>
          <w:p w14:paraId="5D37F42D" w14:textId="7489620C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auto"/>
          </w:tcPr>
          <w:p w14:paraId="55836390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2C8F793C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1440x1080~176x144</w:t>
            </w:r>
          </w:p>
          <w:p w14:paraId="172AB82F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469F3D16" w14:textId="5CE89E31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</w:tc>
        <w:tc>
          <w:tcPr>
            <w:tcW w:w="957" w:type="dxa"/>
            <w:shd w:val="clear" w:color="auto" w:fill="auto"/>
          </w:tcPr>
          <w:p w14:paraId="65F74D8E" w14:textId="6309A3B4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</w:tr>
      <w:tr w:rsidR="007828D2" w:rsidRPr="000317C2" w14:paraId="39134187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65F5E618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58910BF" w14:textId="03DA0B6F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DCS-6115</w:t>
            </w:r>
          </w:p>
        </w:tc>
        <w:tc>
          <w:tcPr>
            <w:tcW w:w="1275" w:type="dxa"/>
            <w:shd w:val="clear" w:color="auto" w:fill="auto"/>
          </w:tcPr>
          <w:p w14:paraId="165423B1" w14:textId="5EF54909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MJPEG,MPEG4,H.264</w:t>
            </w:r>
            <w:r w:rsidRPr="000317C2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02FFC274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28D38A00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  <w:p w14:paraId="5661DBC5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34E9E889" w14:textId="03390723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</w:tc>
        <w:tc>
          <w:tcPr>
            <w:tcW w:w="1276" w:type="dxa"/>
            <w:shd w:val="clear" w:color="auto" w:fill="auto"/>
          </w:tcPr>
          <w:p w14:paraId="0C8AA232" w14:textId="3DD372C7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  <w:tc>
          <w:tcPr>
            <w:tcW w:w="1417" w:type="dxa"/>
            <w:shd w:val="clear" w:color="auto" w:fill="auto"/>
          </w:tcPr>
          <w:p w14:paraId="3D7D0426" w14:textId="73E70473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auto"/>
          </w:tcPr>
          <w:p w14:paraId="00A29D8D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7982E1BE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  <w:p w14:paraId="2D1B26B8" w14:textId="77777777" w:rsidR="007828D2" w:rsidRPr="000317C2" w:rsidRDefault="007828D2" w:rsidP="000B3D5A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0014F130" w14:textId="05A9270E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</w:tc>
        <w:tc>
          <w:tcPr>
            <w:tcW w:w="957" w:type="dxa"/>
            <w:shd w:val="clear" w:color="auto" w:fill="auto"/>
          </w:tcPr>
          <w:p w14:paraId="3E756793" w14:textId="454BFF21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</w:tr>
      <w:tr w:rsidR="007828D2" w:rsidRPr="000317C2" w14:paraId="6F575B58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2B6E5FB1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459C206" w14:textId="22D7D3C3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DCS-6315</w:t>
            </w:r>
          </w:p>
        </w:tc>
        <w:tc>
          <w:tcPr>
            <w:tcW w:w="1275" w:type="dxa"/>
            <w:shd w:val="clear" w:color="auto" w:fill="auto"/>
          </w:tcPr>
          <w:p w14:paraId="427526EA" w14:textId="1D0286CA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auto"/>
          </w:tcPr>
          <w:p w14:paraId="2C4F71ED" w14:textId="77777777" w:rsidR="007828D2" w:rsidRPr="000317C2" w:rsidRDefault="007828D2" w:rsidP="0056512E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aspectratio=4:3</w:t>
            </w:r>
          </w:p>
          <w:p w14:paraId="7ED259ED" w14:textId="77777777" w:rsidR="007828D2" w:rsidRPr="000317C2" w:rsidRDefault="007828D2" w:rsidP="0056512E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1024x768~320x240</w:t>
            </w:r>
          </w:p>
          <w:p w14:paraId="66D0C837" w14:textId="77777777" w:rsidR="007828D2" w:rsidRPr="000317C2" w:rsidRDefault="007828D2" w:rsidP="0056512E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aspectratio=16:9</w:t>
            </w:r>
          </w:p>
          <w:p w14:paraId="2362A478" w14:textId="729DCE34" w:rsidR="007828D2" w:rsidRPr="000317C2" w:rsidRDefault="007828D2" w:rsidP="0056512E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1280x720~320x176</w:t>
            </w:r>
          </w:p>
        </w:tc>
        <w:tc>
          <w:tcPr>
            <w:tcW w:w="1276" w:type="dxa"/>
            <w:shd w:val="clear" w:color="auto" w:fill="auto"/>
          </w:tcPr>
          <w:p w14:paraId="1A4C51AF" w14:textId="51B2F074" w:rsidR="007828D2" w:rsidRPr="000317C2" w:rsidRDefault="007828D2" w:rsidP="0056512E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30,15,7,4,1</w:t>
            </w:r>
          </w:p>
          <w:p w14:paraId="3C7031A2" w14:textId="77777777" w:rsidR="007828D2" w:rsidRPr="000317C2" w:rsidRDefault="007828D2" w:rsidP="0056512E">
            <w:pPr>
              <w:rPr>
                <w:rFonts w:ascii="Verdana" w:hAnsi="Verdana" w:cs="Arial"/>
                <w:sz w:val="20"/>
                <w:lang w:val="de-DE"/>
              </w:rPr>
            </w:pPr>
          </w:p>
        </w:tc>
        <w:tc>
          <w:tcPr>
            <w:tcW w:w="1417" w:type="dxa"/>
            <w:shd w:val="clear" w:color="auto" w:fill="auto"/>
          </w:tcPr>
          <w:p w14:paraId="7CE661FD" w14:textId="130E6A22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MJPEG,MPEG4,H.264</w:t>
            </w:r>
          </w:p>
        </w:tc>
        <w:tc>
          <w:tcPr>
            <w:tcW w:w="1418" w:type="dxa"/>
            <w:shd w:val="clear" w:color="auto" w:fill="auto"/>
          </w:tcPr>
          <w:p w14:paraId="2F9C29F2" w14:textId="77777777" w:rsidR="007828D2" w:rsidRPr="000317C2" w:rsidRDefault="007828D2" w:rsidP="0056512E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1501E529" w14:textId="77777777" w:rsidR="007828D2" w:rsidRPr="000317C2" w:rsidRDefault="007828D2" w:rsidP="0056512E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1024x768~320x240</w:t>
            </w:r>
          </w:p>
          <w:p w14:paraId="04C10ADF" w14:textId="77777777" w:rsidR="007828D2" w:rsidRPr="000317C2" w:rsidRDefault="007828D2" w:rsidP="0056512E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2D4A28B0" w14:textId="7CCAD098" w:rsidR="007828D2" w:rsidRPr="000317C2" w:rsidRDefault="007828D2" w:rsidP="0056512E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</w:tc>
        <w:tc>
          <w:tcPr>
            <w:tcW w:w="957" w:type="dxa"/>
            <w:shd w:val="clear" w:color="auto" w:fill="auto"/>
          </w:tcPr>
          <w:p w14:paraId="1107B27F" w14:textId="00C7F0AF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30,15,7,4,1</w:t>
            </w:r>
          </w:p>
        </w:tc>
      </w:tr>
      <w:tr w:rsidR="007828D2" w:rsidRPr="000317C2" w14:paraId="3CBF4059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7B8A0E1D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1EF9DC8" w14:textId="77777777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DCS-7517</w:t>
            </w:r>
          </w:p>
          <w:p w14:paraId="7A4C57F5" w14:textId="43064E43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DCS-6517</w:t>
            </w:r>
          </w:p>
        </w:tc>
        <w:tc>
          <w:tcPr>
            <w:tcW w:w="1275" w:type="dxa"/>
            <w:shd w:val="clear" w:color="auto" w:fill="auto"/>
          </w:tcPr>
          <w:p w14:paraId="5DD741B8" w14:textId="13828606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ab/>
              <w:t>H.264, MJPEG</w:t>
            </w:r>
          </w:p>
        </w:tc>
        <w:tc>
          <w:tcPr>
            <w:tcW w:w="1418" w:type="dxa"/>
            <w:shd w:val="clear" w:color="auto" w:fill="auto"/>
          </w:tcPr>
          <w:p w14:paraId="115C5C44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1F4C4624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1280x720,960x540,640x360</w:t>
            </w:r>
          </w:p>
          <w:p w14:paraId="4C2B97B6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26012974" w14:textId="3F6809A4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1280x960,800x600,640x480</w:t>
            </w:r>
          </w:p>
        </w:tc>
        <w:tc>
          <w:tcPr>
            <w:tcW w:w="1276" w:type="dxa"/>
            <w:shd w:val="clear" w:color="auto" w:fill="auto"/>
          </w:tcPr>
          <w:p w14:paraId="1546C155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56738ACE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1,2,3,5,8,10,15,20,25,30 </w:t>
            </w:r>
          </w:p>
          <w:p w14:paraId="29A0F221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15A0196A" w14:textId="1E75A80B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1,2,3,5,8,10,15</w:t>
            </w:r>
          </w:p>
        </w:tc>
        <w:tc>
          <w:tcPr>
            <w:tcW w:w="1417" w:type="dxa"/>
            <w:shd w:val="clear" w:color="auto" w:fill="auto"/>
          </w:tcPr>
          <w:p w14:paraId="39FBBBEB" w14:textId="22BC6F7C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auto"/>
          </w:tcPr>
          <w:p w14:paraId="320DB872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5369C36E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960x540,640x360</w:t>
            </w:r>
          </w:p>
          <w:p w14:paraId="1B7B40E2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aspectratio:4:3</w:t>
            </w:r>
          </w:p>
          <w:p w14:paraId="0964F9FF" w14:textId="6274E37C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800x600,640x480,320x240</w:t>
            </w:r>
          </w:p>
        </w:tc>
        <w:tc>
          <w:tcPr>
            <w:tcW w:w="957" w:type="dxa"/>
            <w:shd w:val="clear" w:color="auto" w:fill="auto"/>
          </w:tcPr>
          <w:p w14:paraId="3947ED88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177039F3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1,2,3,5,8,10,15,20,25,30 </w:t>
            </w:r>
          </w:p>
          <w:p w14:paraId="476BD3F4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01D75407" w14:textId="0EAF05B8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1,2,3,5,8,10,15</w:t>
            </w:r>
          </w:p>
        </w:tc>
      </w:tr>
      <w:tr w:rsidR="007828D2" w:rsidRPr="000317C2" w14:paraId="1650B307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1B96BF38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1327A86" w14:textId="6B7B21A8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DCS-2330L</w:t>
            </w:r>
          </w:p>
        </w:tc>
        <w:tc>
          <w:tcPr>
            <w:tcW w:w="1275" w:type="dxa"/>
            <w:shd w:val="clear" w:color="auto" w:fill="auto"/>
          </w:tcPr>
          <w:p w14:paraId="08931C7B" w14:textId="6DC7249D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auto"/>
          </w:tcPr>
          <w:p w14:paraId="0BD47B2C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7185FC41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1280x720,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800x448,640x360,480x272,320x176</w:t>
            </w:r>
          </w:p>
          <w:p w14:paraId="3C2B4F70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0EB85E33" w14:textId="64933EE5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960x720,800x592,640x480,480x352,320x240</w:t>
            </w:r>
          </w:p>
        </w:tc>
        <w:tc>
          <w:tcPr>
            <w:tcW w:w="1276" w:type="dxa"/>
            <w:shd w:val="clear" w:color="auto" w:fill="auto"/>
          </w:tcPr>
          <w:p w14:paraId="52027C64" w14:textId="7FE0D4C5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30,15,7,4,1</w:t>
            </w:r>
          </w:p>
        </w:tc>
        <w:tc>
          <w:tcPr>
            <w:tcW w:w="1417" w:type="dxa"/>
            <w:shd w:val="clear" w:color="auto" w:fill="auto"/>
          </w:tcPr>
          <w:p w14:paraId="446AF0D1" w14:textId="6F4F73E3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auto"/>
          </w:tcPr>
          <w:p w14:paraId="561DC213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4EAB416C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1280x720,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800x448,640x360,480x272,320x176</w:t>
            </w:r>
          </w:p>
          <w:p w14:paraId="1AF9A301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55A5540C" w14:textId="75EF1DE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960x720,800x592,640x480,480x352,320x240</w:t>
            </w:r>
          </w:p>
        </w:tc>
        <w:tc>
          <w:tcPr>
            <w:tcW w:w="957" w:type="dxa"/>
            <w:shd w:val="clear" w:color="auto" w:fill="auto"/>
          </w:tcPr>
          <w:p w14:paraId="42962D32" w14:textId="715A0346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30,15,7,4,1</w:t>
            </w:r>
          </w:p>
        </w:tc>
      </w:tr>
      <w:tr w:rsidR="007828D2" w:rsidRPr="000317C2" w14:paraId="6D325F6D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5996EB00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2FFA7B8" w14:textId="77777777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DCS-2132LB</w:t>
            </w:r>
          </w:p>
          <w:p w14:paraId="0DC23A6A" w14:textId="496AD163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DCS-2103B1</w:t>
            </w:r>
          </w:p>
        </w:tc>
        <w:tc>
          <w:tcPr>
            <w:tcW w:w="1275" w:type="dxa"/>
            <w:shd w:val="clear" w:color="auto" w:fill="auto"/>
          </w:tcPr>
          <w:p w14:paraId="1C140B28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,</w:t>
            </w:r>
          </w:p>
          <w:p w14:paraId="6F47BF0F" w14:textId="47FCD14D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48F653A9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2CF44852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32874808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2E799863" w14:textId="0AE3375F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960x720~320x240</w:t>
            </w:r>
          </w:p>
        </w:tc>
        <w:tc>
          <w:tcPr>
            <w:tcW w:w="1276" w:type="dxa"/>
            <w:shd w:val="clear" w:color="auto" w:fill="auto"/>
          </w:tcPr>
          <w:p w14:paraId="09D7E410" w14:textId="49CFF088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  <w:tc>
          <w:tcPr>
            <w:tcW w:w="1417" w:type="dxa"/>
            <w:shd w:val="clear" w:color="auto" w:fill="auto"/>
          </w:tcPr>
          <w:p w14:paraId="494B7403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,</w:t>
            </w:r>
          </w:p>
          <w:p w14:paraId="3A54E1FA" w14:textId="6EAE726D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3568A98C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=16:9</w:t>
            </w:r>
          </w:p>
          <w:p w14:paraId="0B3D338F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1280x720~320x176</w:t>
            </w:r>
          </w:p>
          <w:p w14:paraId="45EFA44E" w14:textId="77777777" w:rsidR="007828D2" w:rsidRPr="000317C2" w:rsidRDefault="007828D2" w:rsidP="00C46D42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aspectratio</w:t>
            </w:r>
            <w:proofErr w:type="spellEnd"/>
            <w:r w:rsidRPr="000317C2">
              <w:rPr>
                <w:rFonts w:ascii="Verdana" w:hAnsi="Verdana" w:cs="Arial"/>
                <w:kern w:val="0"/>
                <w:sz w:val="20"/>
              </w:rPr>
              <w:t>=4:3</w:t>
            </w:r>
          </w:p>
          <w:p w14:paraId="656DF515" w14:textId="157F1663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960x720~320x240</w:t>
            </w:r>
          </w:p>
        </w:tc>
        <w:tc>
          <w:tcPr>
            <w:tcW w:w="957" w:type="dxa"/>
            <w:shd w:val="clear" w:color="auto" w:fill="auto"/>
          </w:tcPr>
          <w:p w14:paraId="4660087C" w14:textId="478A8378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30,15,7,4,1</w:t>
            </w:r>
          </w:p>
        </w:tc>
      </w:tr>
      <w:tr w:rsidR="007828D2" w:rsidRPr="000317C2" w14:paraId="38EB27BE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61906341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B3CA2FB" w14:textId="21591B11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DCS-6116</w:t>
            </w:r>
          </w:p>
        </w:tc>
        <w:tc>
          <w:tcPr>
            <w:tcW w:w="1275" w:type="dxa"/>
            <w:shd w:val="clear" w:color="auto" w:fill="auto"/>
          </w:tcPr>
          <w:p w14:paraId="72701CD9" w14:textId="77777777" w:rsidR="007828D2" w:rsidRPr="000317C2" w:rsidRDefault="007828D2" w:rsidP="009F0B58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60456660" w14:textId="520FA5D5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61755FFE" w14:textId="3D59BB5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1280x720,1024x768,800x600,720x576,640x480, 352x288</w:t>
            </w:r>
          </w:p>
        </w:tc>
        <w:tc>
          <w:tcPr>
            <w:tcW w:w="1276" w:type="dxa"/>
            <w:shd w:val="clear" w:color="auto" w:fill="auto"/>
          </w:tcPr>
          <w:p w14:paraId="3673CB39" w14:textId="77777777" w:rsidR="007828D2" w:rsidRPr="000317C2" w:rsidRDefault="007828D2" w:rsidP="009F0B58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  <w:p w14:paraId="6EF07B6C" w14:textId="77777777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</w:p>
        </w:tc>
        <w:tc>
          <w:tcPr>
            <w:tcW w:w="1417" w:type="dxa"/>
            <w:shd w:val="clear" w:color="auto" w:fill="auto"/>
          </w:tcPr>
          <w:p w14:paraId="13481769" w14:textId="77777777" w:rsidR="007828D2" w:rsidRPr="000317C2" w:rsidRDefault="007828D2" w:rsidP="009F0B58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1ABBCA82" w14:textId="4FB6D87B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3154A2D6" w14:textId="349BCF82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1280x720,800x600, 720x576,640x480, 352x288</w:t>
            </w:r>
          </w:p>
        </w:tc>
        <w:tc>
          <w:tcPr>
            <w:tcW w:w="957" w:type="dxa"/>
            <w:shd w:val="clear" w:color="auto" w:fill="auto"/>
          </w:tcPr>
          <w:p w14:paraId="16F7BBC5" w14:textId="58748C7C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7828D2" w:rsidRPr="000317C2" w14:paraId="6EAC4292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01F1FD08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B84C02C" w14:textId="1789AC85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DCS-2103</w:t>
            </w:r>
          </w:p>
        </w:tc>
        <w:tc>
          <w:tcPr>
            <w:tcW w:w="1275" w:type="dxa"/>
            <w:shd w:val="clear" w:color="auto" w:fill="auto"/>
          </w:tcPr>
          <w:p w14:paraId="7A89C3E1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502A1FAE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</w:t>
            </w:r>
          </w:p>
          <w:p w14:paraId="6ECD2E87" w14:textId="7B0E3345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auto"/>
          </w:tcPr>
          <w:p w14:paraId="507EDA04" w14:textId="406AB7BB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1280x800, 1280x720, 800x450, 640x360, 480x270, 320x176, 176x144</w:t>
            </w:r>
          </w:p>
        </w:tc>
        <w:tc>
          <w:tcPr>
            <w:tcW w:w="1276" w:type="dxa"/>
            <w:shd w:val="clear" w:color="auto" w:fill="auto"/>
          </w:tcPr>
          <w:p w14:paraId="2D7EB7BA" w14:textId="59174771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5F94E717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3062D7D4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</w:t>
            </w:r>
          </w:p>
          <w:p w14:paraId="715B201A" w14:textId="5AFE9B22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auto"/>
          </w:tcPr>
          <w:p w14:paraId="4FEB74DD" w14:textId="49A281D1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1280x800, 1280x720, 800x450, 640x360, 480x270, 320x176, 176x144</w:t>
            </w:r>
          </w:p>
        </w:tc>
        <w:tc>
          <w:tcPr>
            <w:tcW w:w="957" w:type="dxa"/>
            <w:shd w:val="clear" w:color="auto" w:fill="auto"/>
          </w:tcPr>
          <w:p w14:paraId="16EF2006" w14:textId="7A5B1A12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1~30</w:t>
            </w:r>
          </w:p>
        </w:tc>
      </w:tr>
      <w:tr w:rsidR="007828D2" w:rsidRPr="000317C2" w14:paraId="60F2DE00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37972B1F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D5E2572" w14:textId="55E8641A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DCS-6510</w:t>
            </w:r>
          </w:p>
        </w:tc>
        <w:tc>
          <w:tcPr>
            <w:tcW w:w="1275" w:type="dxa"/>
            <w:shd w:val="clear" w:color="auto" w:fill="auto"/>
          </w:tcPr>
          <w:p w14:paraId="338BEC28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156F9C76" w14:textId="77777777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</w:t>
            </w:r>
          </w:p>
          <w:p w14:paraId="5FCF5071" w14:textId="75D2050D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auto"/>
          </w:tcPr>
          <w:p w14:paraId="2F4DEA93" w14:textId="180D6A2E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640x480, 320x240, 160x120</w:t>
            </w:r>
          </w:p>
        </w:tc>
        <w:tc>
          <w:tcPr>
            <w:tcW w:w="1276" w:type="dxa"/>
            <w:shd w:val="clear" w:color="auto" w:fill="auto"/>
          </w:tcPr>
          <w:p w14:paraId="5B2CD5FA" w14:textId="55AF1AC9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6219CA16" w14:textId="02C9982C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H.264/MJPEG/MPEG4</w:t>
            </w:r>
          </w:p>
          <w:p w14:paraId="4EA8DBB0" w14:textId="3F00C029" w:rsidR="007828D2" w:rsidRPr="000317C2" w:rsidRDefault="007828D2" w:rsidP="009F0B58">
            <w:pPr>
              <w:tabs>
                <w:tab w:val="left" w:pos="636"/>
              </w:tabs>
              <w:rPr>
                <w:rFonts w:ascii="Verdana" w:hAnsi="Verdana" w:cs="Arial"/>
                <w:sz w:val="20"/>
              </w:rPr>
            </w:pPr>
            <w:r w:rsidRPr="000317C2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126A87E9" w14:textId="0F1918EA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640x480, 320x240, 160x120</w:t>
            </w:r>
          </w:p>
        </w:tc>
        <w:tc>
          <w:tcPr>
            <w:tcW w:w="957" w:type="dxa"/>
            <w:shd w:val="clear" w:color="auto" w:fill="auto"/>
          </w:tcPr>
          <w:p w14:paraId="1BECA7ED" w14:textId="50DD7CDC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1~30</w:t>
            </w:r>
          </w:p>
        </w:tc>
      </w:tr>
      <w:tr w:rsidR="007828D2" w:rsidRPr="000317C2" w14:paraId="2A887187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6C1CD445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9085906" w14:textId="4CA9CF5E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DCS-936L</w:t>
            </w:r>
          </w:p>
        </w:tc>
        <w:tc>
          <w:tcPr>
            <w:tcW w:w="1275" w:type="dxa"/>
            <w:shd w:val="clear" w:color="auto" w:fill="auto"/>
          </w:tcPr>
          <w:p w14:paraId="404BFBB1" w14:textId="29851DD2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3E039E33" w14:textId="0CFA4411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640x352~</w:t>
            </w:r>
            <w:r>
              <w:rPr>
                <w:rFonts w:ascii="Verdana" w:hAnsi="Verdana" w:cs="Arial" w:hint="eastAsia"/>
                <w:kern w:val="0"/>
                <w:sz w:val="20"/>
              </w:rPr>
              <w:t>320x176</w:t>
            </w:r>
          </w:p>
        </w:tc>
        <w:tc>
          <w:tcPr>
            <w:tcW w:w="1276" w:type="dxa"/>
            <w:shd w:val="clear" w:color="auto" w:fill="auto"/>
          </w:tcPr>
          <w:p w14:paraId="2BD8EFC2" w14:textId="7811F48C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10~30</w:t>
            </w:r>
          </w:p>
        </w:tc>
        <w:tc>
          <w:tcPr>
            <w:tcW w:w="1417" w:type="dxa"/>
            <w:shd w:val="clear" w:color="auto" w:fill="auto"/>
          </w:tcPr>
          <w:p w14:paraId="3C72A82A" w14:textId="63DF9DC9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15AA2010" w14:textId="14B51CD6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1280x720~320x176</w:t>
            </w:r>
          </w:p>
        </w:tc>
        <w:tc>
          <w:tcPr>
            <w:tcW w:w="957" w:type="dxa"/>
            <w:shd w:val="clear" w:color="auto" w:fill="auto"/>
          </w:tcPr>
          <w:p w14:paraId="3A9CC042" w14:textId="031FF80A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1~30</w:t>
            </w:r>
          </w:p>
        </w:tc>
      </w:tr>
      <w:tr w:rsidR="007828D2" w:rsidRPr="000317C2" w14:paraId="101B1549" w14:textId="77777777" w:rsidTr="00B012F0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09D28241" w14:textId="77777777" w:rsidR="007828D2" w:rsidRPr="000317C2" w:rsidRDefault="007828D2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BDBC071" w14:textId="7A0C5A92" w:rsidR="007828D2" w:rsidRPr="006E73A5" w:rsidRDefault="007828D2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DCS-960L</w:t>
            </w:r>
          </w:p>
        </w:tc>
        <w:tc>
          <w:tcPr>
            <w:tcW w:w="1275" w:type="dxa"/>
            <w:shd w:val="clear" w:color="auto" w:fill="auto"/>
          </w:tcPr>
          <w:p w14:paraId="68729E2B" w14:textId="46FB971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102ABFD9" w14:textId="565EC6B8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</w:t>
            </w:r>
            <w:r w:rsidRPr="000317C2">
              <w:rPr>
                <w:rFonts w:ascii="Verdana" w:hAnsi="Verdana" w:cs="Arial"/>
                <w:kern w:val="0"/>
                <w:sz w:val="20"/>
              </w:rPr>
              <w:t>280x720~320x240</w:t>
            </w:r>
          </w:p>
        </w:tc>
        <w:tc>
          <w:tcPr>
            <w:tcW w:w="1276" w:type="dxa"/>
            <w:shd w:val="clear" w:color="auto" w:fill="auto"/>
          </w:tcPr>
          <w:p w14:paraId="530EB4B5" w14:textId="7B58FE89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</w:t>
            </w: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~30</w:t>
            </w:r>
          </w:p>
        </w:tc>
        <w:tc>
          <w:tcPr>
            <w:tcW w:w="1417" w:type="dxa"/>
            <w:shd w:val="clear" w:color="auto" w:fill="auto"/>
          </w:tcPr>
          <w:p w14:paraId="76376B87" w14:textId="2029D05F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472509D6" w14:textId="7F2B9710" w:rsidR="007828D2" w:rsidRPr="000317C2" w:rsidRDefault="007828D2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1280x720~320x240</w:t>
            </w:r>
          </w:p>
        </w:tc>
        <w:tc>
          <w:tcPr>
            <w:tcW w:w="957" w:type="dxa"/>
            <w:shd w:val="clear" w:color="auto" w:fill="auto"/>
          </w:tcPr>
          <w:p w14:paraId="72F730E1" w14:textId="464F36C0" w:rsidR="007828D2" w:rsidRPr="000317C2" w:rsidRDefault="007828D2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1~30</w:t>
            </w:r>
          </w:p>
        </w:tc>
      </w:tr>
      <w:tr w:rsidR="008D3021" w:rsidRPr="000317C2" w14:paraId="6D87BCA4" w14:textId="77777777" w:rsidTr="00B012F0">
        <w:trPr>
          <w:trHeight w:val="170"/>
        </w:trPr>
        <w:tc>
          <w:tcPr>
            <w:tcW w:w="1242" w:type="dxa"/>
            <w:shd w:val="clear" w:color="auto" w:fill="auto"/>
          </w:tcPr>
          <w:p w14:paraId="654A0426" w14:textId="495AAC77" w:rsidR="008D3021" w:rsidRPr="000317C2" w:rsidRDefault="008D3021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Everfocus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38E1658" w14:textId="612AFB8A" w:rsidR="008D3021" w:rsidRPr="006E73A5" w:rsidRDefault="008D3021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Generic</w:t>
            </w:r>
          </w:p>
        </w:tc>
        <w:tc>
          <w:tcPr>
            <w:tcW w:w="1275" w:type="dxa"/>
            <w:shd w:val="clear" w:color="auto" w:fill="auto"/>
          </w:tcPr>
          <w:p w14:paraId="5CFC276D" w14:textId="4900D518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H.264,MJPEG,MPEG4</w:t>
            </w:r>
          </w:p>
        </w:tc>
        <w:tc>
          <w:tcPr>
            <w:tcW w:w="1418" w:type="dxa"/>
            <w:shd w:val="clear" w:color="auto" w:fill="auto"/>
          </w:tcPr>
          <w:p w14:paraId="50816B4B" w14:textId="3FFBCC24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720x480,704x480,640x480,352x240,320x240</w:t>
            </w:r>
          </w:p>
        </w:tc>
        <w:tc>
          <w:tcPr>
            <w:tcW w:w="1276" w:type="dxa"/>
            <w:shd w:val="clear" w:color="auto" w:fill="auto"/>
          </w:tcPr>
          <w:p w14:paraId="0FFE0F44" w14:textId="39D3536D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209C5036" w14:textId="7B3447F9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H.264,MJPEG,MPEG4</w:t>
            </w:r>
          </w:p>
        </w:tc>
        <w:tc>
          <w:tcPr>
            <w:tcW w:w="1418" w:type="dxa"/>
            <w:shd w:val="clear" w:color="auto" w:fill="auto"/>
          </w:tcPr>
          <w:p w14:paraId="27BDFD69" w14:textId="1FBA1152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720x480,704x480,640x480,352x240,320x240</w:t>
            </w:r>
          </w:p>
        </w:tc>
        <w:tc>
          <w:tcPr>
            <w:tcW w:w="957" w:type="dxa"/>
            <w:shd w:val="clear" w:color="auto" w:fill="auto"/>
          </w:tcPr>
          <w:p w14:paraId="3EAF7E29" w14:textId="403745FD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1~30</w:t>
            </w:r>
          </w:p>
        </w:tc>
      </w:tr>
      <w:tr w:rsidR="008D3021" w:rsidRPr="000317C2" w14:paraId="2856BCAB" w14:textId="77777777" w:rsidTr="00B012F0">
        <w:trPr>
          <w:trHeight w:val="170"/>
        </w:trPr>
        <w:tc>
          <w:tcPr>
            <w:tcW w:w="1242" w:type="dxa"/>
            <w:vMerge w:val="restart"/>
            <w:shd w:val="clear" w:color="auto" w:fill="auto"/>
          </w:tcPr>
          <w:p w14:paraId="03D20755" w14:textId="083AB7E8" w:rsidR="008D3021" w:rsidRPr="000317C2" w:rsidRDefault="008D3021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Flir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774B894" w14:textId="6DD35076" w:rsidR="008D3021" w:rsidRPr="006E73A5" w:rsidRDefault="008D3021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FC-348-NTSC</w:t>
            </w:r>
          </w:p>
          <w:p w14:paraId="7A017E1D" w14:textId="53DA03DE" w:rsidR="008D3021" w:rsidRPr="006E73A5" w:rsidRDefault="008D3021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FC-309S</w:t>
            </w:r>
          </w:p>
          <w:p w14:paraId="73F2966A" w14:textId="77777777" w:rsidR="008D3021" w:rsidRPr="006E73A5" w:rsidRDefault="008D3021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FC-313</w:t>
            </w:r>
          </w:p>
          <w:p w14:paraId="0D406B74" w14:textId="1923F585" w:rsidR="008D3021" w:rsidRPr="006E73A5" w:rsidRDefault="008D3021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FC-334</w:t>
            </w:r>
          </w:p>
          <w:p w14:paraId="79CAE6D0" w14:textId="77777777" w:rsidR="008D3021" w:rsidRPr="006E73A5" w:rsidRDefault="008D3021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FC-334S</w:t>
            </w:r>
          </w:p>
          <w:p w14:paraId="3AD7BC6C" w14:textId="77777777" w:rsidR="008D3021" w:rsidRPr="006E73A5" w:rsidRDefault="008D3021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FC-324</w:t>
            </w:r>
          </w:p>
          <w:p w14:paraId="1999CEDA" w14:textId="77777777" w:rsidR="008D3021" w:rsidRPr="006E73A5" w:rsidRDefault="008D3021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FC-324S</w:t>
            </w:r>
          </w:p>
          <w:p w14:paraId="2B6FEF5E" w14:textId="3CA147A1" w:rsidR="008D3021" w:rsidRPr="006E73A5" w:rsidRDefault="008D3021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FC-363</w:t>
            </w:r>
          </w:p>
        </w:tc>
        <w:tc>
          <w:tcPr>
            <w:tcW w:w="1275" w:type="dxa"/>
            <w:shd w:val="clear" w:color="auto" w:fill="auto"/>
          </w:tcPr>
          <w:p w14:paraId="003EB86D" w14:textId="09241599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H264/MPEG4/MPEG4</w:t>
            </w:r>
          </w:p>
        </w:tc>
        <w:tc>
          <w:tcPr>
            <w:tcW w:w="1418" w:type="dxa"/>
            <w:shd w:val="clear" w:color="auto" w:fill="auto"/>
          </w:tcPr>
          <w:p w14:paraId="0135E7D2" w14:textId="485D3818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320x240~720x480</w:t>
            </w:r>
          </w:p>
        </w:tc>
        <w:tc>
          <w:tcPr>
            <w:tcW w:w="1276" w:type="dxa"/>
            <w:shd w:val="clear" w:color="auto" w:fill="auto"/>
          </w:tcPr>
          <w:p w14:paraId="0C0B1BF1" w14:textId="3B3DBC52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auto"/>
          </w:tcPr>
          <w:p w14:paraId="213B9454" w14:textId="70465E55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auto"/>
          </w:tcPr>
          <w:p w14:paraId="05B613EA" w14:textId="569DD73E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957" w:type="dxa"/>
            <w:shd w:val="clear" w:color="auto" w:fill="auto"/>
          </w:tcPr>
          <w:p w14:paraId="3526B0BB" w14:textId="005742D0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8D3021" w:rsidRPr="000317C2" w14:paraId="56729B47" w14:textId="77777777" w:rsidTr="00B012F0">
        <w:trPr>
          <w:trHeight w:val="170"/>
        </w:trPr>
        <w:tc>
          <w:tcPr>
            <w:tcW w:w="1242" w:type="dxa"/>
            <w:vMerge/>
          </w:tcPr>
          <w:p w14:paraId="3EC38C1D" w14:textId="45E2940E" w:rsidR="008D3021" w:rsidRPr="000317C2" w:rsidRDefault="008D3021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1A5BF4A" w14:textId="5EC29F86" w:rsidR="008D3021" w:rsidRPr="006E73A5" w:rsidRDefault="008D3021" w:rsidP="008D4797">
            <w:pPr>
              <w:widowControl/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FC-618</w:t>
            </w: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-NTSC</w:t>
            </w:r>
          </w:p>
          <w:p w14:paraId="4674E1F6" w14:textId="0EA857D9" w:rsidR="008D3021" w:rsidRPr="006E73A5" w:rsidRDefault="008D3021" w:rsidP="008D4797">
            <w:pPr>
              <w:widowControl/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lastRenderedPageBreak/>
              <w:t>FC-690S,</w:t>
            </w:r>
          </w:p>
          <w:p w14:paraId="03BFA15F" w14:textId="77777777" w:rsidR="008D3021" w:rsidRPr="006E73A5" w:rsidRDefault="008D3021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FC-669S</w:t>
            </w:r>
          </w:p>
          <w:p w14:paraId="1D73495B" w14:textId="77777777" w:rsidR="008D3021" w:rsidRPr="006E73A5" w:rsidRDefault="008D3021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FC-645S</w:t>
            </w:r>
          </w:p>
          <w:p w14:paraId="6EE302AF" w14:textId="6AD1E2A6" w:rsidR="008D3021" w:rsidRPr="006E73A5" w:rsidRDefault="008D3021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FC-632S</w:t>
            </w:r>
          </w:p>
        </w:tc>
        <w:tc>
          <w:tcPr>
            <w:tcW w:w="1275" w:type="dxa"/>
          </w:tcPr>
          <w:p w14:paraId="15EADEB9" w14:textId="2EAADE82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6E6F2F4E" w14:textId="6C26FCDD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320x240~720x480</w:t>
            </w:r>
          </w:p>
        </w:tc>
        <w:tc>
          <w:tcPr>
            <w:tcW w:w="1276" w:type="dxa"/>
          </w:tcPr>
          <w:p w14:paraId="3A76A3D8" w14:textId="2EBF9822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417" w:type="dxa"/>
            <w:shd w:val="clear" w:color="auto" w:fill="F2F2F2"/>
          </w:tcPr>
          <w:p w14:paraId="74786D82" w14:textId="073C0EEC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B0DFE79" w14:textId="26151A8D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320x240~720x480</w:t>
            </w:r>
          </w:p>
        </w:tc>
        <w:tc>
          <w:tcPr>
            <w:tcW w:w="957" w:type="dxa"/>
          </w:tcPr>
          <w:p w14:paraId="72E85786" w14:textId="4ABEDDE7" w:rsidR="008D3021" w:rsidRPr="000317C2" w:rsidRDefault="008D302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C7A34" w:rsidRPr="000317C2" w14:paraId="756B00DD" w14:textId="77777777" w:rsidTr="00B012F0">
        <w:trPr>
          <w:trHeight w:val="170"/>
        </w:trPr>
        <w:tc>
          <w:tcPr>
            <w:tcW w:w="1242" w:type="dxa"/>
            <w:vMerge w:val="restart"/>
            <w:shd w:val="clear" w:color="auto" w:fill="FFFFFF" w:themeFill="background1"/>
          </w:tcPr>
          <w:p w14:paraId="5CFFB45D" w14:textId="33B96841" w:rsidR="004C7A34" w:rsidRPr="000317C2" w:rsidRDefault="004C7A34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Fine</w:t>
            </w:r>
          </w:p>
        </w:tc>
        <w:tc>
          <w:tcPr>
            <w:tcW w:w="1560" w:type="dxa"/>
            <w:shd w:val="clear" w:color="auto" w:fill="auto"/>
          </w:tcPr>
          <w:p w14:paraId="58B74227" w14:textId="0293FBF5" w:rsidR="004C7A34" w:rsidRPr="006E73A5" w:rsidRDefault="004C7A34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CDB-T5</w:t>
            </w:r>
          </w:p>
        </w:tc>
        <w:tc>
          <w:tcPr>
            <w:tcW w:w="1275" w:type="dxa"/>
          </w:tcPr>
          <w:p w14:paraId="0971C15D" w14:textId="3440D6B2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C13D58A" w14:textId="65B5F57D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640x480~2048x1596</w:t>
            </w:r>
          </w:p>
        </w:tc>
        <w:tc>
          <w:tcPr>
            <w:tcW w:w="1276" w:type="dxa"/>
          </w:tcPr>
          <w:p w14:paraId="4FF3F748" w14:textId="1097B4E6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F2F2F2"/>
          </w:tcPr>
          <w:p w14:paraId="5D627193" w14:textId="2881CEDE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2F2F2"/>
          </w:tcPr>
          <w:p w14:paraId="24AC0E3D" w14:textId="49C88634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57" w:type="dxa"/>
          </w:tcPr>
          <w:p w14:paraId="77AAFAF8" w14:textId="2CD165FD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4C7A34" w:rsidRPr="000317C2" w14:paraId="58BAD2E1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2DFFF1B0" w14:textId="7B1A5FE1" w:rsidR="004C7A34" w:rsidRPr="000317C2" w:rsidRDefault="004C7A34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D524021" w14:textId="77777777" w:rsidR="004C7A34" w:rsidRPr="006E73A5" w:rsidRDefault="004C7A34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CDV-DT5</w:t>
            </w:r>
          </w:p>
          <w:p w14:paraId="4EE7B804" w14:textId="17730277" w:rsidR="004C7A34" w:rsidRPr="006E73A5" w:rsidRDefault="004C7A34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CDV-DT95IR</w:t>
            </w:r>
          </w:p>
        </w:tc>
        <w:tc>
          <w:tcPr>
            <w:tcW w:w="1275" w:type="dxa"/>
          </w:tcPr>
          <w:p w14:paraId="2A8B4B72" w14:textId="3679476D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CDA0DA9" w14:textId="0D5A6DDE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640x480~1280x720</w:t>
            </w:r>
          </w:p>
        </w:tc>
        <w:tc>
          <w:tcPr>
            <w:tcW w:w="1276" w:type="dxa"/>
          </w:tcPr>
          <w:p w14:paraId="144ADD8B" w14:textId="42AADE05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F2F2F2"/>
          </w:tcPr>
          <w:p w14:paraId="1721EC79" w14:textId="30143F35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2F2F2"/>
          </w:tcPr>
          <w:p w14:paraId="0B79A2AB" w14:textId="13C9A27B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57" w:type="dxa"/>
          </w:tcPr>
          <w:p w14:paraId="54624340" w14:textId="396B1470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4C7A34" w:rsidRPr="000317C2" w14:paraId="529B0928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03B0D219" w14:textId="77777777" w:rsidR="004C7A34" w:rsidRPr="000317C2" w:rsidRDefault="004C7A34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178B896" w14:textId="20BB1A60" w:rsidR="004C7A34" w:rsidRPr="006E73A5" w:rsidRDefault="004C7A34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CDV-DT910IR</w:t>
            </w:r>
          </w:p>
        </w:tc>
        <w:tc>
          <w:tcPr>
            <w:tcW w:w="1275" w:type="dxa"/>
            <w:shd w:val="clear" w:color="auto" w:fill="auto"/>
          </w:tcPr>
          <w:p w14:paraId="44EF9C5B" w14:textId="77777777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7F4E3279" w14:textId="4E277E58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5F33FF1" w14:textId="5C26DB7F" w:rsidR="004C7A34" w:rsidRPr="000317C2" w:rsidRDefault="004C7A34" w:rsidP="008D4797">
            <w:pPr>
              <w:rPr>
                <w:rFonts w:ascii="Verdana" w:hAnsi="Verdana" w:cs="Arial"/>
                <w:sz w:val="20"/>
              </w:rPr>
            </w:pPr>
            <w:r w:rsidRPr="000317C2">
              <w:rPr>
                <w:rFonts w:ascii="Verdana" w:hAnsi="Verdana" w:cs="Arial" w:hint="eastAsia"/>
                <w:sz w:val="20"/>
              </w:rPr>
              <w:t>1280x960~320x240</w:t>
            </w:r>
          </w:p>
        </w:tc>
        <w:tc>
          <w:tcPr>
            <w:tcW w:w="1276" w:type="dxa"/>
          </w:tcPr>
          <w:p w14:paraId="0FE907A6" w14:textId="59BF75B2" w:rsidR="004C7A34" w:rsidRPr="000317C2" w:rsidRDefault="004C7A34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1~7</w:t>
            </w:r>
          </w:p>
        </w:tc>
        <w:tc>
          <w:tcPr>
            <w:tcW w:w="1417" w:type="dxa"/>
            <w:shd w:val="clear" w:color="auto" w:fill="F2F2F2"/>
          </w:tcPr>
          <w:p w14:paraId="79D731F5" w14:textId="1D93E449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 2</w:t>
            </w:r>
          </w:p>
        </w:tc>
        <w:tc>
          <w:tcPr>
            <w:tcW w:w="1418" w:type="dxa"/>
            <w:shd w:val="clear" w:color="auto" w:fill="F2F2F2"/>
          </w:tcPr>
          <w:p w14:paraId="4FA48F38" w14:textId="4F8D9711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 xml:space="preserve">as stream 2 </w:t>
            </w:r>
          </w:p>
        </w:tc>
        <w:tc>
          <w:tcPr>
            <w:tcW w:w="957" w:type="dxa"/>
          </w:tcPr>
          <w:p w14:paraId="77174410" w14:textId="05E94524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0.1~3</w:t>
            </w:r>
          </w:p>
        </w:tc>
      </w:tr>
      <w:tr w:rsidR="004C7A34" w:rsidRPr="000317C2" w14:paraId="331D8A65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4634770F" w14:textId="374E33D7" w:rsidR="004C7A34" w:rsidRPr="000317C2" w:rsidRDefault="004C7A34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5C842D4" w14:textId="080418C3" w:rsidR="004C7A34" w:rsidRPr="006E73A5" w:rsidRDefault="004C7A34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ACM-V3103</w:t>
            </w:r>
          </w:p>
        </w:tc>
        <w:tc>
          <w:tcPr>
            <w:tcW w:w="1275" w:type="dxa"/>
            <w:shd w:val="clear" w:color="auto" w:fill="auto"/>
          </w:tcPr>
          <w:p w14:paraId="4EB8AAB0" w14:textId="4CCBE41E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1D78FC74" w14:textId="7D7897EC" w:rsidR="004C7A34" w:rsidRPr="000317C2" w:rsidRDefault="004C7A34" w:rsidP="008D4797">
            <w:pPr>
              <w:rPr>
                <w:rFonts w:ascii="Verdana" w:hAnsi="Verdana" w:cs="Arial"/>
                <w:sz w:val="20"/>
              </w:rPr>
            </w:pPr>
            <w:r w:rsidRPr="000317C2">
              <w:rPr>
                <w:rFonts w:ascii="Verdana" w:hAnsi="Verdana" w:cs="Arial"/>
                <w:sz w:val="20"/>
              </w:rPr>
              <w:t>320x240;640x480;720x480;1280x720</w:t>
            </w:r>
          </w:p>
        </w:tc>
        <w:tc>
          <w:tcPr>
            <w:tcW w:w="1276" w:type="dxa"/>
          </w:tcPr>
          <w:p w14:paraId="4579B1CD" w14:textId="1AE6D110" w:rsidR="004C7A34" w:rsidRPr="000317C2" w:rsidRDefault="004C7A34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1~20/30</w:t>
            </w:r>
          </w:p>
        </w:tc>
        <w:tc>
          <w:tcPr>
            <w:tcW w:w="1417" w:type="dxa"/>
            <w:shd w:val="clear" w:color="auto" w:fill="F2F2F2"/>
          </w:tcPr>
          <w:p w14:paraId="68A6E022" w14:textId="0C0158F2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4F1704F" w14:textId="5F5AD026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as same as stream2</w:t>
            </w:r>
          </w:p>
        </w:tc>
        <w:tc>
          <w:tcPr>
            <w:tcW w:w="957" w:type="dxa"/>
          </w:tcPr>
          <w:p w14:paraId="1D6E7F7C" w14:textId="6175178C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4C7A34" w:rsidRPr="000317C2" w14:paraId="41B99A55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5F0521BE" w14:textId="580D0CFB" w:rsidR="004C7A34" w:rsidRPr="000317C2" w:rsidRDefault="004C7A34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81C15C4" w14:textId="77777777" w:rsidR="004C7A34" w:rsidRPr="006E73A5" w:rsidRDefault="004C7A34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CDV-MV1080F-H</w:t>
            </w:r>
          </w:p>
          <w:p w14:paraId="62EC53D5" w14:textId="749335CC" w:rsidR="004C7A34" w:rsidRPr="006E73A5" w:rsidRDefault="004C7A34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CDB-HFD828W</w:t>
            </w:r>
          </w:p>
        </w:tc>
        <w:tc>
          <w:tcPr>
            <w:tcW w:w="1275" w:type="dxa"/>
            <w:shd w:val="clear" w:color="auto" w:fill="auto"/>
          </w:tcPr>
          <w:p w14:paraId="1F58FC1B" w14:textId="0320E2D0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3CC5699" w14:textId="1FA9E496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sz w:val="20"/>
              </w:rPr>
              <w:t>176x144 ~ 1920x1080</w:t>
            </w:r>
          </w:p>
        </w:tc>
        <w:tc>
          <w:tcPr>
            <w:tcW w:w="1276" w:type="dxa"/>
          </w:tcPr>
          <w:p w14:paraId="41230DAA" w14:textId="53B3099D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5 ~ 30</w:t>
            </w:r>
          </w:p>
        </w:tc>
        <w:tc>
          <w:tcPr>
            <w:tcW w:w="1417" w:type="dxa"/>
            <w:shd w:val="clear" w:color="auto" w:fill="F2F2F2"/>
          </w:tcPr>
          <w:p w14:paraId="78D003AD" w14:textId="1684A295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95DD9BC" w14:textId="77777777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</w:t>
            </w:r>
          </w:p>
          <w:p w14:paraId="5F2A0AA4" w14:textId="77777777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957" w:type="dxa"/>
          </w:tcPr>
          <w:p w14:paraId="6AE72D16" w14:textId="2076F690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4C7A34" w:rsidRPr="000317C2" w14:paraId="5100DD28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08627398" w14:textId="77777777" w:rsidR="004C7A34" w:rsidRPr="000317C2" w:rsidRDefault="004C7A34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EDDB022" w14:textId="77777777" w:rsidR="004C7A34" w:rsidRPr="006E73A5" w:rsidRDefault="004C7A34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TCP-HDVB800Z3</w:t>
            </w:r>
          </w:p>
          <w:p w14:paraId="43F930FC" w14:textId="69BAB635" w:rsidR="004C7A34" w:rsidRPr="006E73A5" w:rsidRDefault="004C7A34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CDV-3VM800Z3</w:t>
            </w:r>
          </w:p>
        </w:tc>
        <w:tc>
          <w:tcPr>
            <w:tcW w:w="1275" w:type="dxa"/>
            <w:shd w:val="clear" w:color="auto" w:fill="auto"/>
          </w:tcPr>
          <w:p w14:paraId="49D9182D" w14:textId="3AECEF63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28814E04" w14:textId="2EA88487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sz w:val="20"/>
              </w:rPr>
              <w:t>176x144 ~ 1920x1080</w:t>
            </w:r>
          </w:p>
        </w:tc>
        <w:tc>
          <w:tcPr>
            <w:tcW w:w="1276" w:type="dxa"/>
          </w:tcPr>
          <w:p w14:paraId="039AB6DD" w14:textId="11F10789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5 ~ 30</w:t>
            </w:r>
          </w:p>
        </w:tc>
        <w:tc>
          <w:tcPr>
            <w:tcW w:w="1417" w:type="dxa"/>
            <w:shd w:val="clear" w:color="auto" w:fill="F2F2F2"/>
          </w:tcPr>
          <w:p w14:paraId="6165F3BB" w14:textId="66BADA19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F4436A9" w14:textId="294DEE4A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176x144~1920x1080</w:t>
            </w:r>
          </w:p>
        </w:tc>
        <w:tc>
          <w:tcPr>
            <w:tcW w:w="957" w:type="dxa"/>
          </w:tcPr>
          <w:p w14:paraId="16F1B030" w14:textId="2DBB545E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A961BE" w:rsidRPr="000317C2" w14:paraId="46AD0635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0FE31B02" w14:textId="77777777" w:rsidR="00A961BE" w:rsidRPr="000317C2" w:rsidRDefault="00A961BE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D751A7A" w14:textId="77777777" w:rsidR="00A961BE" w:rsidRPr="00A961BE" w:rsidRDefault="00A961BE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</w:pPr>
            <w:r w:rsidRPr="00A961BE">
              <w:rPr>
                <w:rFonts w:ascii="Verdana" w:hAnsi="Verdana" w:cs="Arial" w:hint="eastAsia"/>
                <w:color w:val="333333"/>
                <w:kern w:val="0"/>
                <w:sz w:val="20"/>
                <w:highlight w:val="yellow"/>
              </w:rPr>
              <w:t>CDB-5KM551</w:t>
            </w:r>
          </w:p>
          <w:p w14:paraId="50859090" w14:textId="577B4B50" w:rsidR="00A961BE" w:rsidRPr="00A961BE" w:rsidRDefault="00A961BE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</w:pPr>
            <w:r w:rsidRPr="00A961BE"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  <w:t>CDV-5KM501</w:t>
            </w:r>
          </w:p>
          <w:p w14:paraId="30051EAB" w14:textId="77777777" w:rsidR="00A961BE" w:rsidRPr="00A961BE" w:rsidRDefault="00A961BE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</w:pPr>
            <w:r w:rsidRPr="00A961BE">
              <w:rPr>
                <w:rFonts w:ascii="Verdana" w:hAnsi="Verdana" w:cs="Arial" w:hint="eastAsia"/>
                <w:color w:val="333333"/>
                <w:kern w:val="0"/>
                <w:sz w:val="20"/>
                <w:highlight w:val="yellow"/>
              </w:rPr>
              <w:t>CDV-5KM501Z35</w:t>
            </w:r>
          </w:p>
          <w:p w14:paraId="4F766175" w14:textId="77777777" w:rsidR="00A961BE" w:rsidRPr="00A961BE" w:rsidRDefault="00A961BE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</w:pPr>
            <w:r w:rsidRPr="00A961BE"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  <w:t>TCP-KM559</w:t>
            </w:r>
          </w:p>
          <w:p w14:paraId="168FC7DD" w14:textId="22A8C8D6" w:rsidR="00A961BE" w:rsidRPr="006E73A5" w:rsidRDefault="00A961BE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A961BE"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  <w:t>TCP-KM559Z35</w:t>
            </w:r>
          </w:p>
        </w:tc>
        <w:tc>
          <w:tcPr>
            <w:tcW w:w="1275" w:type="dxa"/>
            <w:shd w:val="clear" w:color="auto" w:fill="auto"/>
          </w:tcPr>
          <w:p w14:paraId="402D8F76" w14:textId="77777777" w:rsidR="00A961BE" w:rsidRDefault="00A961BE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339CADE0" w14:textId="77777777" w:rsidR="00A961BE" w:rsidRDefault="00A961BE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H.265</w:t>
            </w:r>
          </w:p>
          <w:p w14:paraId="24F31C3D" w14:textId="247C790D" w:rsidR="00A961BE" w:rsidRDefault="00A961BE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1D8F176B" w14:textId="563CA217" w:rsidR="00A961BE" w:rsidRPr="000317C2" w:rsidRDefault="00A961BE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2592x1944~176x144</w:t>
            </w:r>
          </w:p>
        </w:tc>
        <w:tc>
          <w:tcPr>
            <w:tcW w:w="1276" w:type="dxa"/>
          </w:tcPr>
          <w:p w14:paraId="158233BF" w14:textId="6F23394C" w:rsidR="00A961BE" w:rsidRPr="000317C2" w:rsidRDefault="00A961BE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3F07F1FD" w14:textId="5A17FEA3" w:rsidR="00A961BE" w:rsidRPr="000317C2" w:rsidRDefault="00A961BE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>ame as stream2</w:t>
            </w:r>
          </w:p>
        </w:tc>
        <w:tc>
          <w:tcPr>
            <w:tcW w:w="1418" w:type="dxa"/>
            <w:shd w:val="clear" w:color="auto" w:fill="F2F2F2"/>
          </w:tcPr>
          <w:p w14:paraId="2EDB5B51" w14:textId="3F9C0551" w:rsidR="00A961BE" w:rsidRPr="000317C2" w:rsidRDefault="00A961BE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</w:tcPr>
          <w:p w14:paraId="304AF530" w14:textId="5F84D994" w:rsidR="00A961BE" w:rsidRPr="000317C2" w:rsidRDefault="00A961BE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4C7A34" w:rsidRPr="000317C2" w14:paraId="5EBC66E8" w14:textId="77777777" w:rsidTr="00B012F0">
        <w:trPr>
          <w:trHeight w:val="170"/>
        </w:trPr>
        <w:tc>
          <w:tcPr>
            <w:tcW w:w="1242" w:type="dxa"/>
            <w:vMerge/>
            <w:shd w:val="clear" w:color="auto" w:fill="FFFFFF" w:themeFill="background1"/>
          </w:tcPr>
          <w:p w14:paraId="16D99802" w14:textId="1CC74A5C" w:rsidR="004C7A34" w:rsidRPr="000317C2" w:rsidRDefault="004C7A34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5E048C5" w14:textId="77777777" w:rsidR="004C7A34" w:rsidRPr="006E73A5" w:rsidRDefault="004C7A34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CDV-5VM501Z3</w:t>
            </w:r>
          </w:p>
          <w:p w14:paraId="67CAE1FB" w14:textId="77777777" w:rsidR="004C7A34" w:rsidRPr="006E73A5" w:rsidRDefault="004C7A34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TCP-VM559Z3</w:t>
            </w:r>
          </w:p>
          <w:p w14:paraId="1CE2F1F6" w14:textId="77777777" w:rsidR="00AD22B4" w:rsidRDefault="00AD22B4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262626" w:themeColor="text1" w:themeTint="D9"/>
                <w:kern w:val="0"/>
                <w:sz w:val="20"/>
              </w:rPr>
            </w:pPr>
            <w:r w:rsidRPr="00A87154">
              <w:rPr>
                <w:rFonts w:ascii="Verdana" w:hAnsi="Verdana" w:cs="Arial" w:hint="eastAsia"/>
                <w:color w:val="262626" w:themeColor="text1" w:themeTint="D9"/>
                <w:kern w:val="0"/>
                <w:sz w:val="20"/>
                <w:highlight w:val="yellow"/>
              </w:rPr>
              <w:t>CDV-3VM800Z42</w:t>
            </w:r>
          </w:p>
          <w:p w14:paraId="619ABEAF" w14:textId="1163F3EA" w:rsidR="005C23AE" w:rsidRPr="005C23AE" w:rsidRDefault="005C23AE" w:rsidP="005C23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5C23AE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CDB-HD280</w:t>
            </w:r>
          </w:p>
          <w:p w14:paraId="482ECFB3" w14:textId="77777777" w:rsidR="005C23AE" w:rsidRDefault="005C23AE" w:rsidP="005C23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5C23AE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CDB-HFD828CDB-MV1080F-H</w:t>
            </w:r>
          </w:p>
          <w:p w14:paraId="1DF009FB" w14:textId="47757467" w:rsidR="005C23AE" w:rsidRPr="005C23AE" w:rsidRDefault="005C23AE" w:rsidP="005C23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C</w:t>
            </w:r>
            <w:r w:rsidRPr="005C23AE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DV-3F828</w:t>
            </w:r>
          </w:p>
          <w:p w14:paraId="1CBB9211" w14:textId="05D5A5BB" w:rsidR="005C23AE" w:rsidRPr="005C23AE" w:rsidRDefault="005C23AE" w:rsidP="005C23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CDV-3VM800-H</w:t>
            </w:r>
          </w:p>
          <w:p w14:paraId="62DF4C46" w14:textId="7CCEABAB" w:rsidR="005C23AE" w:rsidRPr="005C23AE" w:rsidRDefault="005C23AE" w:rsidP="005C23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5C23AE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CDV-3VM800-H1</w:t>
            </w:r>
          </w:p>
          <w:p w14:paraId="2B7DF8D1" w14:textId="1553D898" w:rsidR="005C23AE" w:rsidRPr="005C23AE" w:rsidRDefault="005C23AE" w:rsidP="005C23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5C23AE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TCP-2200AM-H</w:t>
            </w:r>
          </w:p>
          <w:p w14:paraId="1ABF262C" w14:textId="528F120E" w:rsidR="005C23AE" w:rsidRPr="005C23AE" w:rsidRDefault="005C23AE" w:rsidP="005C23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5C23AE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TCP-2800AM</w:t>
            </w:r>
          </w:p>
          <w:p w14:paraId="32281AF6" w14:textId="05E5D367" w:rsidR="005C23AE" w:rsidRPr="005C23AE" w:rsidRDefault="005C23AE" w:rsidP="005C23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5C23AE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TCP-B365K</w:t>
            </w:r>
          </w:p>
          <w:p w14:paraId="479F12F4" w14:textId="2D02CF6F" w:rsidR="005C23AE" w:rsidRPr="005C23AE" w:rsidRDefault="005C23AE" w:rsidP="005C23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5C23AE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TCP-BF1080</w:t>
            </w:r>
          </w:p>
          <w:p w14:paraId="3CA6EE56" w14:textId="00A3D89B" w:rsidR="005C23AE" w:rsidRPr="005C23AE" w:rsidRDefault="005C23AE" w:rsidP="005C23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5C23AE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TCP-BF208</w:t>
            </w:r>
          </w:p>
          <w:p w14:paraId="6B122EF5" w14:textId="108311BB" w:rsidR="005C23AE" w:rsidRPr="005C23AE" w:rsidRDefault="005C23AE" w:rsidP="005C23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5C23AE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TCP-BF828IR</w:t>
            </w:r>
          </w:p>
          <w:p w14:paraId="33A0656A" w14:textId="582904B2" w:rsidR="005C23AE" w:rsidRPr="005C23AE" w:rsidRDefault="005C23AE" w:rsidP="005C23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5C23AE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TCP-HDVB18</w:t>
            </w:r>
            <w:r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0</w:t>
            </w:r>
          </w:p>
          <w:p w14:paraId="2B5F6974" w14:textId="71AFA423" w:rsidR="005C23AE" w:rsidRPr="005C23AE" w:rsidRDefault="005C23AE" w:rsidP="005C23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5C23AE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TCP-HDVB800-H</w:t>
            </w:r>
          </w:p>
          <w:p w14:paraId="065D47BC" w14:textId="59C4C410" w:rsidR="005C23AE" w:rsidRPr="005C23AE" w:rsidRDefault="005C23AE" w:rsidP="005C23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5C23AE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lastRenderedPageBreak/>
              <w:t>TCP-HDVB800-H1</w:t>
            </w:r>
          </w:p>
          <w:p w14:paraId="43959A70" w14:textId="5F684B35" w:rsidR="005C23AE" w:rsidRPr="005C23AE" w:rsidRDefault="005C23AE" w:rsidP="005C23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5C23AE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TCP-HDVB800Z42</w:t>
            </w:r>
          </w:p>
          <w:p w14:paraId="5D529BCB" w14:textId="2A81B2F0" w:rsidR="005C23AE" w:rsidRPr="005C23AE" w:rsidRDefault="005C23AE" w:rsidP="005C23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5C23AE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TCP-HP1080-H</w:t>
            </w:r>
          </w:p>
          <w:p w14:paraId="452FA42C" w14:textId="4CBA6526" w:rsidR="005C23AE" w:rsidRPr="005C23AE" w:rsidRDefault="005C23AE" w:rsidP="005C23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5C23AE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TCP-IRH5080-50</w:t>
            </w:r>
          </w:p>
          <w:p w14:paraId="4FB9F543" w14:textId="77777777" w:rsidR="005C23AE" w:rsidRPr="00D21246" w:rsidRDefault="005C23AE" w:rsidP="005C23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</w:pPr>
            <w:r w:rsidRPr="00D21246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TCP-IRH5080-70</w:t>
            </w:r>
          </w:p>
          <w:p w14:paraId="34A942B1" w14:textId="2C02FDE8" w:rsidR="005C23AE" w:rsidRPr="006E73A5" w:rsidRDefault="005C23AE" w:rsidP="005C23AE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D21246">
              <w:rPr>
                <w:rFonts w:ascii="Verdana" w:eastAsia="細明體" w:hAnsi="Verdana" w:cs="細明體"/>
                <w:kern w:val="0"/>
                <w:sz w:val="20"/>
                <w:highlight w:val="yellow"/>
              </w:rPr>
              <w:t>TCP-M360K</w:t>
            </w:r>
          </w:p>
        </w:tc>
        <w:tc>
          <w:tcPr>
            <w:tcW w:w="1275" w:type="dxa"/>
            <w:shd w:val="clear" w:color="auto" w:fill="auto"/>
          </w:tcPr>
          <w:p w14:paraId="308C4215" w14:textId="77777777" w:rsidR="00A87154" w:rsidRDefault="00A8715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  <w:p w14:paraId="5C706275" w14:textId="15B3DF5A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E7DFA65" w14:textId="66FE2455" w:rsidR="004C7A34" w:rsidRPr="000317C2" w:rsidRDefault="004C7A34" w:rsidP="008D4797">
            <w:pPr>
              <w:rPr>
                <w:rFonts w:ascii="Verdana" w:hAnsi="Verdana" w:cs="Arial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</w:tc>
        <w:tc>
          <w:tcPr>
            <w:tcW w:w="1276" w:type="dxa"/>
          </w:tcPr>
          <w:p w14:paraId="21FBD101" w14:textId="130C72BB" w:rsidR="004C7A34" w:rsidRPr="000317C2" w:rsidRDefault="004C7A34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5 ~30</w:t>
            </w:r>
          </w:p>
        </w:tc>
        <w:tc>
          <w:tcPr>
            <w:tcW w:w="1417" w:type="dxa"/>
            <w:shd w:val="clear" w:color="auto" w:fill="F2F2F2"/>
          </w:tcPr>
          <w:p w14:paraId="548DE4CF" w14:textId="1A26A2E6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628FC40C" w14:textId="57440448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57" w:type="dxa"/>
          </w:tcPr>
          <w:p w14:paraId="4060DAF3" w14:textId="676516DF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4C7A34" w:rsidRPr="000317C2" w14:paraId="3CA61F9A" w14:textId="77777777" w:rsidTr="00B012F0">
        <w:trPr>
          <w:trHeight w:val="170"/>
        </w:trPr>
        <w:tc>
          <w:tcPr>
            <w:tcW w:w="1242" w:type="dxa"/>
            <w:vMerge/>
          </w:tcPr>
          <w:p w14:paraId="63028A7E" w14:textId="0FCFF6EC" w:rsidR="004C7A34" w:rsidRPr="000317C2" w:rsidRDefault="004C7A34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387FF7A" w14:textId="24C54BAF" w:rsidR="004C7A34" w:rsidRPr="006E73A5" w:rsidRDefault="004C7A34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CDV-P360-5</w:t>
            </w:r>
          </w:p>
        </w:tc>
        <w:tc>
          <w:tcPr>
            <w:tcW w:w="1275" w:type="dxa"/>
            <w:shd w:val="clear" w:color="auto" w:fill="auto"/>
          </w:tcPr>
          <w:p w14:paraId="4360E740" w14:textId="3FF53C9C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JPEG</w:t>
            </w:r>
          </w:p>
        </w:tc>
        <w:tc>
          <w:tcPr>
            <w:tcW w:w="1418" w:type="dxa"/>
            <w:shd w:val="clear" w:color="auto" w:fill="F2F2F2"/>
          </w:tcPr>
          <w:p w14:paraId="77946CB8" w14:textId="3E2303D0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 / 320x240 / 176x144</w:t>
            </w:r>
          </w:p>
        </w:tc>
        <w:tc>
          <w:tcPr>
            <w:tcW w:w="1276" w:type="dxa"/>
          </w:tcPr>
          <w:p w14:paraId="141BD352" w14:textId="605625EA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5 / 10 / 15</w:t>
            </w:r>
          </w:p>
        </w:tc>
        <w:tc>
          <w:tcPr>
            <w:tcW w:w="1417" w:type="dxa"/>
            <w:shd w:val="clear" w:color="auto" w:fill="F2F2F2"/>
          </w:tcPr>
          <w:p w14:paraId="0A86A9AA" w14:textId="63F97CAA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1418" w:type="dxa"/>
            <w:shd w:val="clear" w:color="auto" w:fill="F2F2F2"/>
          </w:tcPr>
          <w:p w14:paraId="6B278D10" w14:textId="75306CDB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957" w:type="dxa"/>
          </w:tcPr>
          <w:p w14:paraId="675B8264" w14:textId="5DCD0B5D" w:rsidR="004C7A34" w:rsidRPr="000317C2" w:rsidRDefault="004C7A34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AD22B4" w:rsidRPr="000317C2" w14:paraId="70BE420E" w14:textId="77777777" w:rsidTr="00B012F0">
        <w:trPr>
          <w:trHeight w:val="170"/>
        </w:trPr>
        <w:tc>
          <w:tcPr>
            <w:tcW w:w="1242" w:type="dxa"/>
            <w:vMerge/>
          </w:tcPr>
          <w:p w14:paraId="64037F8A" w14:textId="77777777" w:rsidR="00AD22B4" w:rsidRPr="000317C2" w:rsidRDefault="00AD22B4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BED660C" w14:textId="0BBFB54D" w:rsidR="00AD22B4" w:rsidRPr="006E73A5" w:rsidRDefault="00AD22B4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SP-HK3033</w:t>
            </w: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Q</w:t>
            </w: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-IP</w:t>
            </w:r>
          </w:p>
          <w:p w14:paraId="76A706BE" w14:textId="5B6AB911" w:rsidR="00AD22B4" w:rsidRPr="006E73A5" w:rsidRDefault="00AD22B4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SP-HK3036</w:t>
            </w: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Q</w:t>
            </w: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-IP</w:t>
            </w:r>
          </w:p>
          <w:p w14:paraId="7540C6EB" w14:textId="6133AD8A" w:rsidR="00AD22B4" w:rsidRPr="006E73A5" w:rsidRDefault="00AD22B4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SP-HK3036R-</w:t>
            </w: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A</w:t>
            </w: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IP</w:t>
            </w:r>
          </w:p>
        </w:tc>
        <w:tc>
          <w:tcPr>
            <w:tcW w:w="1275" w:type="dxa"/>
            <w:shd w:val="clear" w:color="auto" w:fill="auto"/>
          </w:tcPr>
          <w:p w14:paraId="5196F536" w14:textId="77777777" w:rsidR="00AD22B4" w:rsidRDefault="00AD22B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511C13E4" w14:textId="5A5D4A62" w:rsidR="00AD22B4" w:rsidRPr="000317C2" w:rsidRDefault="00AD22B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7FB70FC" w14:textId="77777777" w:rsidR="00AD22B4" w:rsidRDefault="00AD22B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704x576</w:t>
            </w:r>
          </w:p>
          <w:p w14:paraId="3737F182" w14:textId="77777777" w:rsidR="00AD22B4" w:rsidRDefault="00AD22B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704x288</w:t>
            </w:r>
          </w:p>
          <w:p w14:paraId="3D33E8AC" w14:textId="35EFBE42" w:rsidR="00AD22B4" w:rsidRPr="000317C2" w:rsidRDefault="00AD22B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276" w:type="dxa"/>
          </w:tcPr>
          <w:p w14:paraId="0B71D5F8" w14:textId="4962BFC5" w:rsidR="00AD22B4" w:rsidRPr="000317C2" w:rsidRDefault="00AD22B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1~50</w:t>
            </w:r>
          </w:p>
        </w:tc>
        <w:tc>
          <w:tcPr>
            <w:tcW w:w="1417" w:type="dxa"/>
            <w:shd w:val="clear" w:color="auto" w:fill="F2F2F2"/>
          </w:tcPr>
          <w:p w14:paraId="6C63C194" w14:textId="77777777" w:rsidR="00AD22B4" w:rsidRDefault="00AD22B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292A4983" w14:textId="6D406BCE" w:rsidR="00AD22B4" w:rsidRPr="000317C2" w:rsidRDefault="00AD22B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652E5D4" w14:textId="5B74B545" w:rsidR="00AD22B4" w:rsidRPr="000317C2" w:rsidRDefault="00AD22B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1280x720~352x288</w:t>
            </w:r>
          </w:p>
        </w:tc>
        <w:tc>
          <w:tcPr>
            <w:tcW w:w="957" w:type="dxa"/>
          </w:tcPr>
          <w:p w14:paraId="4547DB8B" w14:textId="275B0696" w:rsidR="00AD22B4" w:rsidRPr="000317C2" w:rsidRDefault="00AD22B4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</w:tr>
      <w:tr w:rsidR="000C0A0A" w:rsidRPr="000317C2" w14:paraId="3565D06D" w14:textId="77777777" w:rsidTr="00B012F0">
        <w:trPr>
          <w:trHeight w:val="170"/>
        </w:trPr>
        <w:tc>
          <w:tcPr>
            <w:tcW w:w="1242" w:type="dxa"/>
            <w:vMerge/>
          </w:tcPr>
          <w:p w14:paraId="4CB2EA98" w14:textId="4A0642E0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BA1FD72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SP-HP2030SR-IP</w:t>
            </w:r>
          </w:p>
          <w:p w14:paraId="06DE987F" w14:textId="3084BF01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SP-HP20</w:t>
            </w: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4</w:t>
            </w: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0SR-IP</w:t>
            </w:r>
          </w:p>
        </w:tc>
        <w:tc>
          <w:tcPr>
            <w:tcW w:w="1275" w:type="dxa"/>
            <w:shd w:val="clear" w:color="auto" w:fill="auto"/>
          </w:tcPr>
          <w:p w14:paraId="7497EFC1" w14:textId="7777777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248CFA5C" w14:textId="03D5A88B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F6D5411" w14:textId="05BAB196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2592x1520~320x240</w:t>
            </w:r>
          </w:p>
        </w:tc>
        <w:tc>
          <w:tcPr>
            <w:tcW w:w="1276" w:type="dxa"/>
          </w:tcPr>
          <w:p w14:paraId="303EF64E" w14:textId="10BBA6DC" w:rsidR="000C0A0A" w:rsidRPr="007828D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7A7BD7EA" w14:textId="47FB9B1B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ameas</w:t>
            </w:r>
            <w:proofErr w:type="spellEnd"/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 </w:t>
            </w:r>
            <w:r w:rsidRPr="000317C2">
              <w:rPr>
                <w:rFonts w:ascii="Verdana" w:hAnsi="Verdana" w:cs="Arial"/>
                <w:kern w:val="0"/>
                <w:sz w:val="20"/>
              </w:rPr>
              <w:t>stream2</w:t>
            </w:r>
          </w:p>
        </w:tc>
        <w:tc>
          <w:tcPr>
            <w:tcW w:w="1418" w:type="dxa"/>
            <w:shd w:val="clear" w:color="auto" w:fill="F2F2F2"/>
          </w:tcPr>
          <w:p w14:paraId="7C171414" w14:textId="5FCC38BF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</w:tcPr>
          <w:p w14:paraId="1C6A4F02" w14:textId="69E2C0AA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01~10</w:t>
            </w:r>
          </w:p>
        </w:tc>
      </w:tr>
      <w:tr w:rsidR="000C0A0A" w:rsidRPr="000317C2" w14:paraId="5D869753" w14:textId="77777777" w:rsidTr="00B012F0">
        <w:trPr>
          <w:trHeight w:val="170"/>
        </w:trPr>
        <w:tc>
          <w:tcPr>
            <w:tcW w:w="1242" w:type="dxa"/>
            <w:vMerge/>
          </w:tcPr>
          <w:p w14:paraId="21A0404E" w14:textId="43D3C0C5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843AB89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SP-HP2013C-IP</w:t>
            </w:r>
          </w:p>
          <w:p w14:paraId="5718AF5D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SP-HP2020C-IP</w:t>
            </w:r>
          </w:p>
          <w:p w14:paraId="690C61B8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SP-HP2020CM-IP</w:t>
            </w:r>
          </w:p>
          <w:p w14:paraId="1B0DAF01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SP-HP2020Q-IP</w:t>
            </w:r>
          </w:p>
          <w:p w14:paraId="76FF8710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SP-HP2030Q-IP</w:t>
            </w:r>
          </w:p>
          <w:p w14:paraId="43ED5883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SP-HP2030CM-IP</w:t>
            </w:r>
          </w:p>
          <w:p w14:paraId="0369826B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SP-HP2313C-IP</w:t>
            </w:r>
          </w:p>
          <w:p w14:paraId="01BCFAC6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SP-HP2320C-IP</w:t>
            </w:r>
          </w:p>
          <w:p w14:paraId="49ED1E60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SP-HP2330C-IP</w:t>
            </w:r>
          </w:p>
          <w:p w14:paraId="28B3154E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SP-HP2330Q-IP</w:t>
            </w:r>
          </w:p>
          <w:p w14:paraId="7945264D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SP-HP2336Q-IP</w:t>
            </w:r>
          </w:p>
          <w:p w14:paraId="1BCFC130" w14:textId="6CDB576C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SP-HP2620CP-IP</w:t>
            </w:r>
          </w:p>
        </w:tc>
        <w:tc>
          <w:tcPr>
            <w:tcW w:w="1275" w:type="dxa"/>
            <w:shd w:val="clear" w:color="auto" w:fill="auto"/>
          </w:tcPr>
          <w:p w14:paraId="0C33018B" w14:textId="19FBBE3F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 MJPEG</w:t>
            </w:r>
          </w:p>
        </w:tc>
        <w:tc>
          <w:tcPr>
            <w:tcW w:w="1418" w:type="dxa"/>
            <w:shd w:val="clear" w:color="auto" w:fill="F2F2F2"/>
          </w:tcPr>
          <w:p w14:paraId="1BCEE054" w14:textId="434BB6D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704x576/ 704x288/ 352x288/ 176x144</w:t>
            </w:r>
          </w:p>
        </w:tc>
        <w:tc>
          <w:tcPr>
            <w:tcW w:w="1276" w:type="dxa"/>
          </w:tcPr>
          <w:p w14:paraId="6A80BE25" w14:textId="307BCD5F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680B8428" w14:textId="638BA3D3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 MJPEG</w:t>
            </w:r>
          </w:p>
        </w:tc>
        <w:tc>
          <w:tcPr>
            <w:tcW w:w="1418" w:type="dxa"/>
            <w:shd w:val="clear" w:color="auto" w:fill="F2F2F2"/>
          </w:tcPr>
          <w:p w14:paraId="1CD9CFE5" w14:textId="713C6481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704x576/ 704x288/ 352x288/ 176x144</w:t>
            </w:r>
          </w:p>
        </w:tc>
        <w:tc>
          <w:tcPr>
            <w:tcW w:w="957" w:type="dxa"/>
          </w:tcPr>
          <w:p w14:paraId="6B09441A" w14:textId="5918AC0C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C0A0A" w:rsidRPr="000317C2" w14:paraId="53B731D9" w14:textId="77777777" w:rsidTr="00B012F0">
        <w:trPr>
          <w:trHeight w:val="170"/>
        </w:trPr>
        <w:tc>
          <w:tcPr>
            <w:tcW w:w="1242" w:type="dxa"/>
            <w:vMerge/>
          </w:tcPr>
          <w:p w14:paraId="6A4D9A6E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10BD771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TCP-4KU808</w:t>
            </w:r>
          </w:p>
          <w:p w14:paraId="1E54FECB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CDB-4KU852</w:t>
            </w:r>
          </w:p>
          <w:p w14:paraId="3E2A6E50" w14:textId="3DBF6513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CDV-4KU801</w:t>
            </w:r>
          </w:p>
        </w:tc>
        <w:tc>
          <w:tcPr>
            <w:tcW w:w="1275" w:type="dxa"/>
            <w:shd w:val="clear" w:color="auto" w:fill="auto"/>
          </w:tcPr>
          <w:p w14:paraId="64D047D8" w14:textId="7777777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7CD6D2AB" w14:textId="25611D62" w:rsidR="000C0A0A" w:rsidRPr="000317C2" w:rsidRDefault="000C0A0A" w:rsidP="008E593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91A6ADA" w14:textId="7777777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640x480</w:t>
            </w:r>
          </w:p>
          <w:p w14:paraId="45820AB5" w14:textId="7777777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640x360</w:t>
            </w:r>
          </w:p>
          <w:p w14:paraId="585CE1A1" w14:textId="19B1125E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</w:tcPr>
          <w:p w14:paraId="7E48D2E6" w14:textId="704EFC95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5~15</w:t>
            </w:r>
          </w:p>
        </w:tc>
        <w:tc>
          <w:tcPr>
            <w:tcW w:w="1417" w:type="dxa"/>
            <w:shd w:val="clear" w:color="auto" w:fill="F2F2F2"/>
          </w:tcPr>
          <w:p w14:paraId="4ACFB398" w14:textId="32B9E534" w:rsidR="000C0A0A" w:rsidRPr="000317C2" w:rsidRDefault="000C0A0A" w:rsidP="008E593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1D29B9BE" w14:textId="6C293995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</w:tcPr>
          <w:p w14:paraId="64C77A99" w14:textId="3966A26D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</w:t>
            </w:r>
            <w:r w:rsidR="006D3EFE">
              <w:rPr>
                <w:rFonts w:ascii="Verdana" w:hAnsi="Verdana" w:cs="Arial" w:hint="eastAsia"/>
                <w:kern w:val="0"/>
                <w:sz w:val="20"/>
              </w:rPr>
              <w:t>.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1~5</w:t>
            </w:r>
          </w:p>
        </w:tc>
      </w:tr>
      <w:tr w:rsidR="000C0A0A" w:rsidRPr="000317C2" w14:paraId="051BD017" w14:textId="77777777" w:rsidTr="00B012F0">
        <w:trPr>
          <w:trHeight w:val="170"/>
        </w:trPr>
        <w:tc>
          <w:tcPr>
            <w:tcW w:w="1242" w:type="dxa"/>
            <w:vMerge/>
          </w:tcPr>
          <w:p w14:paraId="0CF0CC34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07355C4" w14:textId="77777777" w:rsidR="000C0A0A" w:rsidRPr="006E73A5" w:rsidRDefault="000C0A0A" w:rsidP="002B78DF">
            <w:pPr>
              <w:tabs>
                <w:tab w:val="left" w:pos="426"/>
                <w:tab w:val="left" w:pos="1957"/>
              </w:tabs>
              <w:jc w:val="center"/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TCP-HDVB835</w:t>
            </w:r>
          </w:p>
          <w:p w14:paraId="23AE1087" w14:textId="77777777" w:rsidR="000C0A0A" w:rsidRPr="006E73A5" w:rsidRDefault="000C0A0A" w:rsidP="002B78DF">
            <w:pPr>
              <w:tabs>
                <w:tab w:val="left" w:pos="426"/>
                <w:tab w:val="left" w:pos="1957"/>
              </w:tabs>
              <w:jc w:val="center"/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CDB-3VM835</w:t>
            </w:r>
          </w:p>
          <w:p w14:paraId="0CD68EE8" w14:textId="67BCDA1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CDV-3VM835</w:t>
            </w:r>
          </w:p>
        </w:tc>
        <w:tc>
          <w:tcPr>
            <w:tcW w:w="1275" w:type="dxa"/>
            <w:shd w:val="clear" w:color="auto" w:fill="auto"/>
          </w:tcPr>
          <w:p w14:paraId="65218C10" w14:textId="7777777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E350D9C" w14:textId="530726D1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457DD67" w14:textId="5468F412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1280x720~176x144</w:t>
            </w:r>
          </w:p>
        </w:tc>
        <w:tc>
          <w:tcPr>
            <w:tcW w:w="1276" w:type="dxa"/>
          </w:tcPr>
          <w:p w14:paraId="69D5C069" w14:textId="0CFAEC14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843700F" w14:textId="494623AB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5E2EC936" w14:textId="1DADA0A6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</w:tcPr>
          <w:p w14:paraId="43EA0DAF" w14:textId="6C5D000D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0C0A0A" w:rsidRPr="000317C2" w14:paraId="58C260B9" w14:textId="77777777" w:rsidTr="00B012F0">
        <w:trPr>
          <w:trHeight w:val="170"/>
        </w:trPr>
        <w:tc>
          <w:tcPr>
            <w:tcW w:w="1242" w:type="dxa"/>
            <w:vMerge/>
          </w:tcPr>
          <w:p w14:paraId="4125AC95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5E85BE9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TCP-HDVB720-H</w:t>
            </w:r>
          </w:p>
          <w:p w14:paraId="1E1AD44F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CDB-HFD720</w:t>
            </w:r>
          </w:p>
          <w:p w14:paraId="064FAC4D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CDB-MV720-F-H</w:t>
            </w:r>
          </w:p>
          <w:p w14:paraId="3991B208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TCP-BF108</w:t>
            </w:r>
            <w:r w:rsidRPr="006E73A5">
              <w:rPr>
                <w:rFonts w:ascii="Verdana" w:hAnsi="Verdana"/>
              </w:rPr>
              <w:t xml:space="preserve"> </w:t>
            </w:r>
            <w:r w:rsidRPr="006E73A5">
              <w:rPr>
                <w:rFonts w:ascii="Verdana" w:hAnsi="Verdana"/>
                <w:color w:val="0D0D0D"/>
                <w:sz w:val="20"/>
              </w:rPr>
              <w:t>TCP-BF128</w:t>
            </w:r>
          </w:p>
          <w:p w14:paraId="2567AF41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TCP-HDVB110</w:t>
            </w:r>
          </w:p>
          <w:p w14:paraId="5D5A97FC" w14:textId="15BB1BFE" w:rsidR="000C0A0A" w:rsidRPr="006E73A5" w:rsidRDefault="000C0A0A" w:rsidP="002B78DF">
            <w:pPr>
              <w:tabs>
                <w:tab w:val="left" w:pos="426"/>
                <w:tab w:val="left" w:pos="1957"/>
              </w:tabs>
              <w:jc w:val="center"/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TCP-HFB720-H</w:t>
            </w:r>
          </w:p>
        </w:tc>
        <w:tc>
          <w:tcPr>
            <w:tcW w:w="1275" w:type="dxa"/>
            <w:shd w:val="clear" w:color="auto" w:fill="auto"/>
          </w:tcPr>
          <w:p w14:paraId="77857FCD" w14:textId="6196B10D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 / H.264</w:t>
            </w:r>
          </w:p>
        </w:tc>
        <w:tc>
          <w:tcPr>
            <w:tcW w:w="1418" w:type="dxa"/>
            <w:shd w:val="clear" w:color="auto" w:fill="F2F2F2"/>
          </w:tcPr>
          <w:p w14:paraId="5784D2D5" w14:textId="15744530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1280x800~    176x144</w:t>
            </w:r>
          </w:p>
        </w:tc>
        <w:tc>
          <w:tcPr>
            <w:tcW w:w="1276" w:type="dxa"/>
          </w:tcPr>
          <w:p w14:paraId="1D991CDB" w14:textId="113D4F82" w:rsidR="000C0A0A" w:rsidRPr="000317C2" w:rsidRDefault="000C0A0A" w:rsidP="002B78D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15F4D17B" w14:textId="7B75B8CC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 / H.264</w:t>
            </w:r>
          </w:p>
        </w:tc>
        <w:tc>
          <w:tcPr>
            <w:tcW w:w="1418" w:type="dxa"/>
            <w:shd w:val="clear" w:color="auto" w:fill="F2F2F2"/>
          </w:tcPr>
          <w:p w14:paraId="6C151FF1" w14:textId="13AA3C1F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1280x800~    176x144</w:t>
            </w:r>
          </w:p>
        </w:tc>
        <w:tc>
          <w:tcPr>
            <w:tcW w:w="957" w:type="dxa"/>
          </w:tcPr>
          <w:p w14:paraId="01774C9A" w14:textId="6664395D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0C0A0A" w:rsidRPr="000317C2" w14:paraId="54096894" w14:textId="77777777" w:rsidTr="00B012F0">
        <w:trPr>
          <w:trHeight w:val="170"/>
        </w:trPr>
        <w:tc>
          <w:tcPr>
            <w:tcW w:w="1242" w:type="dxa"/>
            <w:vMerge/>
          </w:tcPr>
          <w:p w14:paraId="7806D52F" w14:textId="577A54B8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C5B19AB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TCP-KM465</w:t>
            </w:r>
          </w:p>
          <w:p w14:paraId="2DF49D0C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TCP-KZ462</w:t>
            </w:r>
          </w:p>
          <w:p w14:paraId="1C39ACBA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CDB-4KM552</w:t>
            </w:r>
          </w:p>
          <w:p w14:paraId="392D58CC" w14:textId="6BA42D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CDV-4KM502</w:t>
            </w:r>
          </w:p>
        </w:tc>
        <w:tc>
          <w:tcPr>
            <w:tcW w:w="1275" w:type="dxa"/>
            <w:shd w:val="clear" w:color="auto" w:fill="auto"/>
          </w:tcPr>
          <w:p w14:paraId="1BB4532B" w14:textId="526028E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/H.265</w:t>
            </w:r>
            <w:r w:rsidRPr="000317C2">
              <w:rPr>
                <w:rFonts w:ascii="Verdana" w:hAnsi="Verdana" w:cs="Arial"/>
                <w:kern w:val="0"/>
                <w:sz w:val="20"/>
              </w:rPr>
              <w:t>/MJPEG</w:t>
            </w:r>
          </w:p>
        </w:tc>
        <w:tc>
          <w:tcPr>
            <w:tcW w:w="1418" w:type="dxa"/>
            <w:shd w:val="clear" w:color="auto" w:fill="F2F2F2"/>
          </w:tcPr>
          <w:p w14:paraId="6FE74FEA" w14:textId="0DE7FB4F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2592x1520~320x240</w:t>
            </w:r>
          </w:p>
        </w:tc>
        <w:tc>
          <w:tcPr>
            <w:tcW w:w="1276" w:type="dxa"/>
          </w:tcPr>
          <w:p w14:paraId="17F1C629" w14:textId="0F36FF21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314BDA01" w14:textId="5F6ACCE3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/H.265</w:t>
            </w:r>
            <w:r w:rsidRPr="000317C2">
              <w:rPr>
                <w:rFonts w:ascii="Verdana" w:hAnsi="Verdana" w:cs="Arial"/>
                <w:kern w:val="0"/>
                <w:sz w:val="20"/>
              </w:rPr>
              <w:t>/MJPEG</w:t>
            </w:r>
          </w:p>
        </w:tc>
        <w:tc>
          <w:tcPr>
            <w:tcW w:w="1418" w:type="dxa"/>
            <w:shd w:val="clear" w:color="auto" w:fill="F2F2F2"/>
          </w:tcPr>
          <w:p w14:paraId="45F71A4D" w14:textId="6BC50340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640x480</w:t>
            </w:r>
          </w:p>
        </w:tc>
        <w:tc>
          <w:tcPr>
            <w:tcW w:w="957" w:type="dxa"/>
          </w:tcPr>
          <w:p w14:paraId="33B8CFD2" w14:textId="17B52BB8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0C0A0A" w:rsidRPr="000317C2" w14:paraId="5DF3CD84" w14:textId="77777777" w:rsidTr="00B012F0">
        <w:trPr>
          <w:trHeight w:val="170"/>
        </w:trPr>
        <w:tc>
          <w:tcPr>
            <w:tcW w:w="1242" w:type="dxa"/>
            <w:vMerge/>
          </w:tcPr>
          <w:p w14:paraId="5156AB56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8586117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TCP-VM559</w:t>
            </w:r>
          </w:p>
          <w:p w14:paraId="2191A3B9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TCP-MH859</w:t>
            </w:r>
          </w:p>
          <w:p w14:paraId="6B42A70D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CDV-5VM501</w:t>
            </w:r>
          </w:p>
          <w:p w14:paraId="04F7E287" w14:textId="770F9C6C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CDB-5VM551</w:t>
            </w:r>
          </w:p>
        </w:tc>
        <w:tc>
          <w:tcPr>
            <w:tcW w:w="1275" w:type="dxa"/>
            <w:shd w:val="clear" w:color="auto" w:fill="auto"/>
          </w:tcPr>
          <w:p w14:paraId="34BA182E" w14:textId="30051F1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23E6CF5" w14:textId="75C07EE6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640x480~176x144</w:t>
            </w:r>
          </w:p>
        </w:tc>
        <w:tc>
          <w:tcPr>
            <w:tcW w:w="1276" w:type="dxa"/>
          </w:tcPr>
          <w:p w14:paraId="0FE6E174" w14:textId="16331B94" w:rsidR="000C0A0A" w:rsidRPr="000317C2" w:rsidRDefault="000C0A0A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5~15</w:t>
            </w:r>
          </w:p>
        </w:tc>
        <w:tc>
          <w:tcPr>
            <w:tcW w:w="1417" w:type="dxa"/>
            <w:shd w:val="clear" w:color="auto" w:fill="F2F2F2"/>
          </w:tcPr>
          <w:p w14:paraId="2763C894" w14:textId="7567677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A129A67" w14:textId="642D1678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640x480~176x144</w:t>
            </w:r>
          </w:p>
        </w:tc>
        <w:tc>
          <w:tcPr>
            <w:tcW w:w="957" w:type="dxa"/>
          </w:tcPr>
          <w:p w14:paraId="76BA2394" w14:textId="67DA49B9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0C0A0A" w:rsidRPr="000317C2" w14:paraId="04467E79" w14:textId="77777777" w:rsidTr="00B012F0">
        <w:trPr>
          <w:trHeight w:val="170"/>
        </w:trPr>
        <w:tc>
          <w:tcPr>
            <w:tcW w:w="1242" w:type="dxa"/>
            <w:vMerge/>
          </w:tcPr>
          <w:p w14:paraId="60AA58A6" w14:textId="6AD49288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83F7206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TCP-VM469</w:t>
            </w:r>
          </w:p>
          <w:p w14:paraId="25061CE9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D0D0D"/>
                <w:sz w:val="20"/>
              </w:rPr>
            </w:pPr>
            <w:r w:rsidRPr="006E73A5">
              <w:rPr>
                <w:rFonts w:ascii="Verdana" w:eastAsiaTheme="minorEastAsia" w:hAnsi="Verdana"/>
                <w:color w:val="0D0D0D"/>
                <w:sz w:val="20"/>
              </w:rPr>
              <w:t>CDV-4VM501</w:t>
            </w:r>
          </w:p>
          <w:p w14:paraId="0217C913" w14:textId="768FCA1E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D0D0D"/>
                <w:sz w:val="20"/>
              </w:rPr>
              <w:t>CDB-4VM551</w:t>
            </w:r>
          </w:p>
        </w:tc>
        <w:tc>
          <w:tcPr>
            <w:tcW w:w="1275" w:type="dxa"/>
            <w:shd w:val="clear" w:color="auto" w:fill="auto"/>
          </w:tcPr>
          <w:p w14:paraId="65899F8A" w14:textId="7D14225C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6BBA4F78" w14:textId="5DF79EF0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5, 6, 7, 8, 9, 10, 15, 20, 25, 30</w:t>
            </w:r>
          </w:p>
        </w:tc>
        <w:tc>
          <w:tcPr>
            <w:tcW w:w="1276" w:type="dxa"/>
          </w:tcPr>
          <w:p w14:paraId="6587935F" w14:textId="340077CB" w:rsidR="000C0A0A" w:rsidRPr="000317C2" w:rsidRDefault="000C0A0A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2688x1520~320x240</w:t>
            </w:r>
          </w:p>
        </w:tc>
        <w:tc>
          <w:tcPr>
            <w:tcW w:w="1417" w:type="dxa"/>
            <w:shd w:val="clear" w:color="auto" w:fill="F2F2F2"/>
          </w:tcPr>
          <w:p w14:paraId="1D2D8931" w14:textId="5A3818D6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1418" w:type="dxa"/>
            <w:shd w:val="clear" w:color="auto" w:fill="F2F2F2"/>
          </w:tcPr>
          <w:p w14:paraId="76F4E2EE" w14:textId="50103AA8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57" w:type="dxa"/>
          </w:tcPr>
          <w:p w14:paraId="2BB2C544" w14:textId="3E0F8B0B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0317C2" w14:paraId="54B67D83" w14:textId="77777777" w:rsidTr="00B012F0">
        <w:trPr>
          <w:trHeight w:val="170"/>
        </w:trPr>
        <w:tc>
          <w:tcPr>
            <w:tcW w:w="1242" w:type="dxa"/>
            <w:vMerge/>
          </w:tcPr>
          <w:p w14:paraId="4B8CD06B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6703ABA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TCP-IRH5080W-70</w:t>
            </w:r>
          </w:p>
          <w:p w14:paraId="74246C0A" w14:textId="050E9E7E" w:rsidR="000C0A0A" w:rsidRPr="005C23AE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TCP-IRH5080W-50</w:t>
            </w:r>
          </w:p>
        </w:tc>
        <w:tc>
          <w:tcPr>
            <w:tcW w:w="1275" w:type="dxa"/>
            <w:shd w:val="clear" w:color="auto" w:fill="auto"/>
          </w:tcPr>
          <w:p w14:paraId="3451AD4D" w14:textId="690B9A83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3C722B94" w14:textId="3955E27F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5~30</w:t>
            </w:r>
          </w:p>
        </w:tc>
        <w:tc>
          <w:tcPr>
            <w:tcW w:w="1276" w:type="dxa"/>
          </w:tcPr>
          <w:p w14:paraId="02FEA6FC" w14:textId="38E614FB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1920x1080, 1280x720, 640x480, 320x240, 176x144</w:t>
            </w:r>
          </w:p>
        </w:tc>
        <w:tc>
          <w:tcPr>
            <w:tcW w:w="1417" w:type="dxa"/>
            <w:shd w:val="clear" w:color="auto" w:fill="F2F2F2"/>
          </w:tcPr>
          <w:p w14:paraId="7E58B955" w14:textId="6C7A0940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1418" w:type="dxa"/>
            <w:shd w:val="clear" w:color="auto" w:fill="F2F2F2"/>
          </w:tcPr>
          <w:p w14:paraId="2CCADD08" w14:textId="45AF3CDB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57" w:type="dxa"/>
          </w:tcPr>
          <w:p w14:paraId="7D8E3C91" w14:textId="1D4D665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0C0A0A" w:rsidRPr="000317C2" w14:paraId="77777473" w14:textId="77777777" w:rsidTr="00B012F0">
        <w:trPr>
          <w:trHeight w:val="170"/>
        </w:trPr>
        <w:tc>
          <w:tcPr>
            <w:tcW w:w="1242" w:type="dxa"/>
            <w:vMerge/>
          </w:tcPr>
          <w:p w14:paraId="6E6F6962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6BB6899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TCP-VM559Z42</w:t>
            </w:r>
          </w:p>
          <w:p w14:paraId="432AC538" w14:textId="5EA859C5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CDV-5VM501Z42</w:t>
            </w:r>
          </w:p>
        </w:tc>
        <w:tc>
          <w:tcPr>
            <w:tcW w:w="1275" w:type="dxa"/>
            <w:shd w:val="clear" w:color="auto" w:fill="auto"/>
          </w:tcPr>
          <w:p w14:paraId="5ADCCF7B" w14:textId="4AB3BAF5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34E5D89" w14:textId="7777777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@15fps:</w:t>
            </w:r>
          </w:p>
          <w:p w14:paraId="206754DF" w14:textId="7777777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2592x1944~176x144</w:t>
            </w:r>
          </w:p>
          <w:p w14:paraId="372FAB7B" w14:textId="7777777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</w:p>
          <w:p w14:paraId="3AD25790" w14:textId="7777777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@30fps:</w:t>
            </w:r>
          </w:p>
          <w:p w14:paraId="64108F3A" w14:textId="32760CE6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</w:tc>
        <w:tc>
          <w:tcPr>
            <w:tcW w:w="1276" w:type="dxa"/>
          </w:tcPr>
          <w:p w14:paraId="3A1D3607" w14:textId="77777777" w:rsidR="000C0A0A" w:rsidRPr="000317C2" w:rsidRDefault="000C0A0A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@15fps:</w:t>
            </w:r>
          </w:p>
          <w:p w14:paraId="0DAE8B94" w14:textId="77777777" w:rsidR="000C0A0A" w:rsidRPr="000317C2" w:rsidRDefault="000C0A0A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5,10,15</w:t>
            </w:r>
          </w:p>
          <w:p w14:paraId="7C2D68DB" w14:textId="77777777" w:rsidR="000C0A0A" w:rsidRPr="000317C2" w:rsidRDefault="000C0A0A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</w:p>
          <w:p w14:paraId="751C8D52" w14:textId="77777777" w:rsidR="000C0A0A" w:rsidRPr="000317C2" w:rsidRDefault="000C0A0A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@30fps:</w:t>
            </w:r>
          </w:p>
          <w:p w14:paraId="6A539356" w14:textId="6366750E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5,10,15,20,25,30</w:t>
            </w:r>
          </w:p>
        </w:tc>
        <w:tc>
          <w:tcPr>
            <w:tcW w:w="1417" w:type="dxa"/>
            <w:shd w:val="clear" w:color="auto" w:fill="F2F2F2"/>
          </w:tcPr>
          <w:p w14:paraId="23484055" w14:textId="2262DC83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1418" w:type="dxa"/>
            <w:shd w:val="clear" w:color="auto" w:fill="F2F2F2"/>
          </w:tcPr>
          <w:p w14:paraId="25D8BA8C" w14:textId="66E947A2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57" w:type="dxa"/>
          </w:tcPr>
          <w:p w14:paraId="06795325" w14:textId="7C8CD939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0C0A0A" w:rsidRPr="000317C2" w14:paraId="2190B494" w14:textId="77777777" w:rsidTr="00B012F0">
        <w:trPr>
          <w:trHeight w:val="170"/>
        </w:trPr>
        <w:tc>
          <w:tcPr>
            <w:tcW w:w="1242" w:type="dxa"/>
            <w:vMerge/>
          </w:tcPr>
          <w:p w14:paraId="7CE0EA0F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3E82CC4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TCP-VM2210</w:t>
            </w:r>
          </w:p>
          <w:p w14:paraId="0D0A4FF2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TCP-VM2818</w:t>
            </w:r>
          </w:p>
          <w:p w14:paraId="5B802EEB" w14:textId="5FA9AA3D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TCP-VM2833</w:t>
            </w:r>
          </w:p>
        </w:tc>
        <w:tc>
          <w:tcPr>
            <w:tcW w:w="1275" w:type="dxa"/>
            <w:shd w:val="clear" w:color="auto" w:fill="auto"/>
          </w:tcPr>
          <w:p w14:paraId="5F94D5BF" w14:textId="6CE6559B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2F2F2"/>
          </w:tcPr>
          <w:p w14:paraId="6BD8DB33" w14:textId="4EA4F7C0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</w:tc>
        <w:tc>
          <w:tcPr>
            <w:tcW w:w="1276" w:type="dxa"/>
          </w:tcPr>
          <w:p w14:paraId="795E130F" w14:textId="7A2D3F7B" w:rsidR="000C0A0A" w:rsidRPr="000317C2" w:rsidRDefault="000C0A0A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90E1711" w14:textId="74CF3074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ame as  stream2</w:t>
            </w:r>
          </w:p>
        </w:tc>
        <w:tc>
          <w:tcPr>
            <w:tcW w:w="1418" w:type="dxa"/>
            <w:shd w:val="clear" w:color="auto" w:fill="F2F2F2"/>
          </w:tcPr>
          <w:p w14:paraId="1C97C151" w14:textId="7519E84C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ame as stream2</w:t>
            </w:r>
            <w:r w:rsidRPr="000317C2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957" w:type="dxa"/>
          </w:tcPr>
          <w:p w14:paraId="04E0079D" w14:textId="383160BA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0C0A0A" w:rsidRPr="000317C2" w14:paraId="55E367FE" w14:textId="77777777" w:rsidTr="00B012F0">
        <w:trPr>
          <w:trHeight w:val="170"/>
        </w:trPr>
        <w:tc>
          <w:tcPr>
            <w:tcW w:w="1242" w:type="dxa"/>
            <w:vMerge/>
          </w:tcPr>
          <w:p w14:paraId="6AA89264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45BC157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TCP-VM469Z42</w:t>
            </w:r>
          </w:p>
          <w:p w14:paraId="6005045B" w14:textId="3F14E71E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eastAsiaTheme="minorEastAsia" w:hAnsi="Verdana" w:cs="Arial"/>
                <w:color w:val="333333"/>
                <w:kern w:val="0"/>
                <w:sz w:val="20"/>
              </w:rPr>
              <w:t>CDV-4VM501Z42</w:t>
            </w:r>
          </w:p>
        </w:tc>
        <w:tc>
          <w:tcPr>
            <w:tcW w:w="1275" w:type="dxa"/>
            <w:shd w:val="clear" w:color="auto" w:fill="auto"/>
          </w:tcPr>
          <w:p w14:paraId="3B8504D4" w14:textId="54BC4156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791716D3" w14:textId="4A8B2F0C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1920x1080, 1280x720, 640x480, 640x360</w:t>
            </w:r>
          </w:p>
        </w:tc>
        <w:tc>
          <w:tcPr>
            <w:tcW w:w="1276" w:type="dxa"/>
          </w:tcPr>
          <w:p w14:paraId="05D38661" w14:textId="7710FF2B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25, 20, 15, 10, 9, 8, 7, 6, 5</w:t>
            </w:r>
          </w:p>
        </w:tc>
        <w:tc>
          <w:tcPr>
            <w:tcW w:w="1417" w:type="dxa"/>
            <w:shd w:val="clear" w:color="auto" w:fill="F2F2F2"/>
          </w:tcPr>
          <w:p w14:paraId="1ED6F61B" w14:textId="1D9AD49B" w:rsidR="000C0A0A" w:rsidRPr="000317C2" w:rsidRDefault="000C0A0A" w:rsidP="003C4BC4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2F2F2"/>
          </w:tcPr>
          <w:p w14:paraId="37AC2C7F" w14:textId="081DFF4E" w:rsidR="000C0A0A" w:rsidRPr="000317C2" w:rsidRDefault="000C0A0A" w:rsidP="003C4BC4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Same as stream 2</w:t>
            </w:r>
          </w:p>
        </w:tc>
        <w:tc>
          <w:tcPr>
            <w:tcW w:w="957" w:type="dxa"/>
          </w:tcPr>
          <w:p w14:paraId="6333D0F0" w14:textId="56119C2D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0C0A0A" w:rsidRPr="000317C2" w14:paraId="255BECD5" w14:textId="77777777" w:rsidTr="00B012F0">
        <w:trPr>
          <w:trHeight w:val="170"/>
        </w:trPr>
        <w:tc>
          <w:tcPr>
            <w:tcW w:w="1242" w:type="dxa"/>
            <w:vMerge/>
          </w:tcPr>
          <w:p w14:paraId="7AD28E62" w14:textId="2A37DBD5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21AEA1A" w14:textId="77777777" w:rsidR="000C0A0A" w:rsidRPr="006E73A5" w:rsidRDefault="000C0A0A" w:rsidP="00FB5505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TCP-VM559G</w:t>
            </w: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 xml:space="preserve"> CDV-5VM501G</w:t>
            </w:r>
          </w:p>
          <w:p w14:paraId="7AAD4FEA" w14:textId="6D93D1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CDB-5VM551G</w:t>
            </w:r>
          </w:p>
        </w:tc>
        <w:tc>
          <w:tcPr>
            <w:tcW w:w="1275" w:type="dxa"/>
            <w:shd w:val="clear" w:color="auto" w:fill="auto"/>
          </w:tcPr>
          <w:p w14:paraId="65DFD00C" w14:textId="226A8CBA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563D48EE" w14:textId="229C05C8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640x480, 640x360, 320x240</w:t>
            </w:r>
          </w:p>
        </w:tc>
        <w:tc>
          <w:tcPr>
            <w:tcW w:w="1276" w:type="dxa"/>
          </w:tcPr>
          <w:p w14:paraId="0823B3DF" w14:textId="69FFE858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5CB82A95" w14:textId="1445A02E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1418" w:type="dxa"/>
            <w:shd w:val="clear" w:color="auto" w:fill="F2F2F2"/>
          </w:tcPr>
          <w:p w14:paraId="2046754A" w14:textId="0D81049C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957" w:type="dxa"/>
          </w:tcPr>
          <w:p w14:paraId="4A0E6595" w14:textId="2A1AD7D2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0C0A0A" w:rsidRPr="000317C2" w14:paraId="2157E8CC" w14:textId="77777777" w:rsidTr="00B012F0">
        <w:trPr>
          <w:trHeight w:val="170"/>
        </w:trPr>
        <w:tc>
          <w:tcPr>
            <w:tcW w:w="1242" w:type="dxa"/>
            <w:vMerge/>
          </w:tcPr>
          <w:p w14:paraId="5B20D2FB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5313329" w14:textId="77777777" w:rsidR="000C0A0A" w:rsidRPr="006E73A5" w:rsidRDefault="000C0A0A" w:rsidP="000B3D5A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SP-HP4833-IP</w:t>
            </w:r>
          </w:p>
          <w:p w14:paraId="154ACA18" w14:textId="5B849FCF" w:rsidR="000C0A0A" w:rsidRPr="006E73A5" w:rsidRDefault="000C0A0A" w:rsidP="00FB550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CDI4330F</w:t>
            </w:r>
          </w:p>
        </w:tc>
        <w:tc>
          <w:tcPr>
            <w:tcW w:w="1275" w:type="dxa"/>
            <w:shd w:val="clear" w:color="auto" w:fill="auto"/>
          </w:tcPr>
          <w:p w14:paraId="7137A533" w14:textId="62994B6F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7EC9955A" w14:textId="6178E59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1280x720, 800x600, 640x360, 320x240</w:t>
            </w:r>
          </w:p>
        </w:tc>
        <w:tc>
          <w:tcPr>
            <w:tcW w:w="1276" w:type="dxa"/>
          </w:tcPr>
          <w:p w14:paraId="16739941" w14:textId="634E0D5B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1, 3, 5, 8, 15</w:t>
            </w:r>
          </w:p>
        </w:tc>
        <w:tc>
          <w:tcPr>
            <w:tcW w:w="1417" w:type="dxa"/>
            <w:shd w:val="clear" w:color="auto" w:fill="F2F2F2"/>
          </w:tcPr>
          <w:p w14:paraId="6BCB1A51" w14:textId="2DE0C12D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1418" w:type="dxa"/>
            <w:shd w:val="clear" w:color="auto" w:fill="F2F2F2"/>
          </w:tcPr>
          <w:p w14:paraId="69BD8F1B" w14:textId="49A8E749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957" w:type="dxa"/>
          </w:tcPr>
          <w:p w14:paraId="2827FE6A" w14:textId="5D140E62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0317C2" w14:paraId="42302607" w14:textId="77777777" w:rsidTr="00B012F0">
        <w:trPr>
          <w:trHeight w:val="170"/>
        </w:trPr>
        <w:tc>
          <w:tcPr>
            <w:tcW w:w="1242" w:type="dxa"/>
            <w:vMerge/>
          </w:tcPr>
          <w:p w14:paraId="2147F405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0692D3F" w14:textId="62FEDBE3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TCP-VM559G</w:t>
            </w:r>
          </w:p>
        </w:tc>
        <w:tc>
          <w:tcPr>
            <w:tcW w:w="1275" w:type="dxa"/>
            <w:shd w:val="clear" w:color="auto" w:fill="auto"/>
          </w:tcPr>
          <w:p w14:paraId="3DF9A407" w14:textId="3C0C1F43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2D1667BA" w14:textId="0DF50BCE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640x480 640x360 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320x240</w:t>
            </w:r>
          </w:p>
        </w:tc>
        <w:tc>
          <w:tcPr>
            <w:tcW w:w="1276" w:type="dxa"/>
          </w:tcPr>
          <w:p w14:paraId="4F96137A" w14:textId="06652CFF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lastRenderedPageBreak/>
              <w:t>5~30</w:t>
            </w:r>
          </w:p>
        </w:tc>
        <w:tc>
          <w:tcPr>
            <w:tcW w:w="1417" w:type="dxa"/>
            <w:shd w:val="clear" w:color="auto" w:fill="F2F2F2"/>
          </w:tcPr>
          <w:p w14:paraId="4B75FF0B" w14:textId="14BC4948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1418" w:type="dxa"/>
            <w:shd w:val="clear" w:color="auto" w:fill="F2F2F2"/>
          </w:tcPr>
          <w:p w14:paraId="08C62D07" w14:textId="30F2C725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957" w:type="dxa"/>
          </w:tcPr>
          <w:p w14:paraId="35BA2BD4" w14:textId="4DA16A9B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0C0A0A" w:rsidRPr="000317C2" w14:paraId="083DAAE2" w14:textId="77777777" w:rsidTr="00B012F0">
        <w:trPr>
          <w:trHeight w:val="170"/>
        </w:trPr>
        <w:tc>
          <w:tcPr>
            <w:tcW w:w="1242" w:type="dxa"/>
            <w:vMerge/>
          </w:tcPr>
          <w:p w14:paraId="1516E9B0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B0FCC1F" w14:textId="0A545CC0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TCP-KM465</w:t>
            </w:r>
          </w:p>
        </w:tc>
        <w:tc>
          <w:tcPr>
            <w:tcW w:w="1275" w:type="dxa"/>
            <w:shd w:val="clear" w:color="auto" w:fill="auto"/>
          </w:tcPr>
          <w:p w14:paraId="18168A2B" w14:textId="2C07D3EE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ab/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33BF6359" w14:textId="72B8179C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2592x1520~</w:t>
            </w:r>
            <w:r w:rsidRPr="000317C2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276" w:type="dxa"/>
          </w:tcPr>
          <w:p w14:paraId="50530AFF" w14:textId="02750EC3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1CD9C549" w14:textId="7FC47623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1418" w:type="dxa"/>
            <w:shd w:val="clear" w:color="auto" w:fill="F2F2F2"/>
          </w:tcPr>
          <w:p w14:paraId="69724387" w14:textId="0B8E7EB1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957" w:type="dxa"/>
          </w:tcPr>
          <w:p w14:paraId="5F959338" w14:textId="13769F14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0C0A0A" w:rsidRPr="000317C2" w14:paraId="5336932B" w14:textId="77777777" w:rsidTr="00B012F0">
        <w:trPr>
          <w:trHeight w:val="170"/>
        </w:trPr>
        <w:tc>
          <w:tcPr>
            <w:tcW w:w="1242" w:type="dxa"/>
            <w:vMerge/>
          </w:tcPr>
          <w:p w14:paraId="6D72701F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352AEBA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CDV-4F936</w:t>
            </w:r>
          </w:p>
          <w:p w14:paraId="5A445790" w14:textId="5605EC90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eastAsiaTheme="minorEastAsia" w:hAnsi="Verdana" w:cs="Arial"/>
                <w:color w:val="333333"/>
                <w:kern w:val="0"/>
                <w:sz w:val="20"/>
              </w:rPr>
              <w:t>TCP-BF428</w:t>
            </w:r>
          </w:p>
        </w:tc>
        <w:tc>
          <w:tcPr>
            <w:tcW w:w="1275" w:type="dxa"/>
            <w:shd w:val="clear" w:color="auto" w:fill="auto"/>
          </w:tcPr>
          <w:p w14:paraId="0AE0045C" w14:textId="10215379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4F13F71E" w14:textId="3C400A66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2688x1520~</w:t>
            </w:r>
            <w:r w:rsidRPr="000317C2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276" w:type="dxa"/>
          </w:tcPr>
          <w:p w14:paraId="4BFC0E7E" w14:textId="2D6533A2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5~25</w:t>
            </w:r>
          </w:p>
        </w:tc>
        <w:tc>
          <w:tcPr>
            <w:tcW w:w="1417" w:type="dxa"/>
            <w:shd w:val="clear" w:color="auto" w:fill="F2F2F2"/>
          </w:tcPr>
          <w:p w14:paraId="1FC4D463" w14:textId="5E80B103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1418" w:type="dxa"/>
            <w:shd w:val="clear" w:color="auto" w:fill="F2F2F2"/>
          </w:tcPr>
          <w:p w14:paraId="5D14A0EC" w14:textId="2E5841E0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 stream</w:t>
            </w:r>
          </w:p>
        </w:tc>
        <w:tc>
          <w:tcPr>
            <w:tcW w:w="957" w:type="dxa"/>
          </w:tcPr>
          <w:p w14:paraId="7B6E5818" w14:textId="6528252C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0C0A0A" w:rsidRPr="000317C2" w14:paraId="6A3591B4" w14:textId="77777777" w:rsidTr="00B012F0">
        <w:trPr>
          <w:trHeight w:val="170"/>
        </w:trPr>
        <w:tc>
          <w:tcPr>
            <w:tcW w:w="1242" w:type="dxa"/>
            <w:vMerge/>
          </w:tcPr>
          <w:p w14:paraId="37831068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373154E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TCP-VM2008T</w:t>
            </w:r>
          </w:p>
          <w:p w14:paraId="3A19288B" w14:textId="710502B6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  <w:t>CDV-VM2008T</w:t>
            </w:r>
          </w:p>
        </w:tc>
        <w:tc>
          <w:tcPr>
            <w:tcW w:w="1275" w:type="dxa"/>
            <w:shd w:val="clear" w:color="auto" w:fill="auto"/>
          </w:tcPr>
          <w:p w14:paraId="5ECF4F65" w14:textId="77777777" w:rsidR="000C0A0A" w:rsidRPr="000317C2" w:rsidRDefault="000C0A0A" w:rsidP="00D94C5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5225CDBA" w14:textId="77777777" w:rsidR="000C0A0A" w:rsidRPr="000317C2" w:rsidRDefault="000C0A0A" w:rsidP="00D94C5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H.265</w:t>
            </w:r>
          </w:p>
          <w:p w14:paraId="72353043" w14:textId="0F5231F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D897D63" w14:textId="20462AF9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640x480, 640x360, 320x240</w:t>
            </w:r>
          </w:p>
        </w:tc>
        <w:tc>
          <w:tcPr>
            <w:tcW w:w="1276" w:type="dxa"/>
          </w:tcPr>
          <w:p w14:paraId="1E9C3355" w14:textId="6692A934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DDFC392" w14:textId="77777777" w:rsidR="000C0A0A" w:rsidRPr="000317C2" w:rsidRDefault="000C0A0A" w:rsidP="00D94C5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3C5EA97B" w14:textId="77777777" w:rsidR="000C0A0A" w:rsidRPr="000317C2" w:rsidRDefault="000C0A0A" w:rsidP="00D94C5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H.265</w:t>
            </w:r>
          </w:p>
          <w:p w14:paraId="6969FACD" w14:textId="1698ADD3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1C769C9" w14:textId="19E460A6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1920x1080~320x240</w:t>
            </w:r>
          </w:p>
        </w:tc>
        <w:tc>
          <w:tcPr>
            <w:tcW w:w="957" w:type="dxa"/>
          </w:tcPr>
          <w:p w14:paraId="7A31F94A" w14:textId="1F112072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1~30</w:t>
            </w:r>
          </w:p>
        </w:tc>
      </w:tr>
      <w:tr w:rsidR="000C0A0A" w:rsidRPr="000317C2" w14:paraId="7BDBD049" w14:textId="77777777" w:rsidTr="00B012F0">
        <w:trPr>
          <w:trHeight w:val="170"/>
        </w:trPr>
        <w:tc>
          <w:tcPr>
            <w:tcW w:w="1242" w:type="dxa"/>
            <w:vMerge/>
          </w:tcPr>
          <w:p w14:paraId="10D9BB1E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BEC1AC9" w14:textId="4BF62B2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ISPDIII-3010</w:t>
            </w:r>
          </w:p>
        </w:tc>
        <w:tc>
          <w:tcPr>
            <w:tcW w:w="1275" w:type="dxa"/>
            <w:shd w:val="clear" w:color="auto" w:fill="auto"/>
          </w:tcPr>
          <w:p w14:paraId="7BCC3CED" w14:textId="2DEE8F8A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54A3ADE" w14:textId="4DFE5A26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 or 800x600 or 640x480 or 640x360 or 320x240</w:t>
            </w:r>
          </w:p>
        </w:tc>
        <w:tc>
          <w:tcPr>
            <w:tcW w:w="1276" w:type="dxa"/>
          </w:tcPr>
          <w:p w14:paraId="6BC150B4" w14:textId="5FF20ED9" w:rsidR="000C0A0A" w:rsidRPr="000317C2" w:rsidRDefault="000C0A0A" w:rsidP="008D4797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2420578" w14:textId="358AD308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9D8C500" w14:textId="78D58370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 or 800x600 or 640x480 or 640x360 or 320x240</w:t>
            </w:r>
          </w:p>
        </w:tc>
        <w:tc>
          <w:tcPr>
            <w:tcW w:w="957" w:type="dxa"/>
          </w:tcPr>
          <w:p w14:paraId="3C0A8D4E" w14:textId="1BD56491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0C0A0A" w:rsidRPr="000317C2" w14:paraId="3FAA6827" w14:textId="77777777" w:rsidTr="00AF38C7">
        <w:trPr>
          <w:trHeight w:val="170"/>
        </w:trPr>
        <w:tc>
          <w:tcPr>
            <w:tcW w:w="1242" w:type="dxa"/>
            <w:vMerge w:val="restart"/>
          </w:tcPr>
          <w:p w14:paraId="0D71C146" w14:textId="362E6726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Forenix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3AA0AF5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IPD-1080WDR</w:t>
            </w:r>
          </w:p>
          <w:p w14:paraId="7D730881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IPB-1080WDR</w:t>
            </w:r>
          </w:p>
          <w:p w14:paraId="411A4336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IPV-1080WDR</w:t>
            </w:r>
          </w:p>
          <w:p w14:paraId="601064E8" w14:textId="27913C52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IPX-1080WDR</w:t>
            </w:r>
          </w:p>
        </w:tc>
        <w:tc>
          <w:tcPr>
            <w:tcW w:w="1275" w:type="dxa"/>
          </w:tcPr>
          <w:p w14:paraId="6FFC073F" w14:textId="3920CF73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2AEFC77" w14:textId="716F3F70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1280x720~176x144</w:t>
            </w:r>
          </w:p>
        </w:tc>
        <w:tc>
          <w:tcPr>
            <w:tcW w:w="1276" w:type="dxa"/>
          </w:tcPr>
          <w:p w14:paraId="7E182F61" w14:textId="118992A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0DE8764" w14:textId="566FA2C2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3FCB136" w14:textId="58FABED4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1280x720~176x144</w:t>
            </w:r>
          </w:p>
        </w:tc>
        <w:tc>
          <w:tcPr>
            <w:tcW w:w="957" w:type="dxa"/>
          </w:tcPr>
          <w:p w14:paraId="40275310" w14:textId="5988B9DF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0317C2" w14:paraId="41919CBD" w14:textId="77777777" w:rsidTr="00B012F0">
        <w:trPr>
          <w:trHeight w:val="170"/>
        </w:trPr>
        <w:tc>
          <w:tcPr>
            <w:tcW w:w="1242" w:type="dxa"/>
            <w:vMerge/>
          </w:tcPr>
          <w:p w14:paraId="453BDF8F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07AA9E8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ISPD-2020</w:t>
            </w:r>
          </w:p>
          <w:p w14:paraId="24FC397B" w14:textId="1CD4FB55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ISPD-2018</w:t>
            </w:r>
          </w:p>
        </w:tc>
        <w:tc>
          <w:tcPr>
            <w:tcW w:w="1275" w:type="dxa"/>
          </w:tcPr>
          <w:p w14:paraId="7B35F6ED" w14:textId="5EE7DE95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604EDABB" w14:textId="0885D5A2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 176x144</w:t>
            </w:r>
          </w:p>
        </w:tc>
        <w:tc>
          <w:tcPr>
            <w:tcW w:w="1276" w:type="dxa"/>
          </w:tcPr>
          <w:p w14:paraId="4C2A22B5" w14:textId="61D68496" w:rsidR="000C0A0A" w:rsidRPr="000317C2" w:rsidRDefault="000C0A0A" w:rsidP="008D4797">
            <w:pPr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07824D61" w14:textId="62B481BD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2CDF2AA0" w14:textId="17E3C18E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 176x144</w:t>
            </w:r>
          </w:p>
        </w:tc>
        <w:tc>
          <w:tcPr>
            <w:tcW w:w="957" w:type="dxa"/>
          </w:tcPr>
          <w:p w14:paraId="0873124C" w14:textId="67DC30C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</w:rPr>
              <w:t>1</w:t>
            </w:r>
          </w:p>
        </w:tc>
      </w:tr>
      <w:tr w:rsidR="000C0A0A" w:rsidRPr="000317C2" w14:paraId="329922DE" w14:textId="77777777" w:rsidTr="00B012F0">
        <w:trPr>
          <w:trHeight w:val="170"/>
        </w:trPr>
        <w:tc>
          <w:tcPr>
            <w:tcW w:w="1242" w:type="dxa"/>
            <w:vMerge/>
          </w:tcPr>
          <w:p w14:paraId="3671E06B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9BB2EC7" w14:textId="3AC811E3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IPZB-1000R</w:t>
            </w:r>
          </w:p>
        </w:tc>
        <w:tc>
          <w:tcPr>
            <w:tcW w:w="1275" w:type="dxa"/>
          </w:tcPr>
          <w:p w14:paraId="78205EC0" w14:textId="77777777" w:rsidR="000C0A0A" w:rsidRPr="000317C2" w:rsidRDefault="000C0A0A" w:rsidP="00EB2BB5">
            <w:pPr>
              <w:tabs>
                <w:tab w:val="left" w:pos="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ab/>
              <w:t>H.264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,</w:t>
            </w:r>
          </w:p>
          <w:p w14:paraId="0CDFE044" w14:textId="77777777" w:rsidR="000C0A0A" w:rsidRPr="000317C2" w:rsidRDefault="000C0A0A" w:rsidP="00EB2BB5">
            <w:pPr>
              <w:tabs>
                <w:tab w:val="left" w:pos="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,</w:t>
            </w:r>
          </w:p>
          <w:p w14:paraId="2CFE7431" w14:textId="03AB5591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2F2F2"/>
          </w:tcPr>
          <w:p w14:paraId="38BC44DB" w14:textId="5CC501A0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1920z1080~176x144</w:t>
            </w:r>
          </w:p>
        </w:tc>
        <w:tc>
          <w:tcPr>
            <w:tcW w:w="1276" w:type="dxa"/>
          </w:tcPr>
          <w:p w14:paraId="29AA6338" w14:textId="7618A7DB" w:rsidR="000C0A0A" w:rsidRPr="000317C2" w:rsidRDefault="000C0A0A" w:rsidP="008D4797">
            <w:pPr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8AD3722" w14:textId="4DA634B9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LOW</w:t>
            </w:r>
          </w:p>
        </w:tc>
        <w:tc>
          <w:tcPr>
            <w:tcW w:w="1418" w:type="dxa"/>
            <w:shd w:val="clear" w:color="auto" w:fill="F2F2F2"/>
          </w:tcPr>
          <w:p w14:paraId="7828DA61" w14:textId="75028A3B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LOW</w:t>
            </w:r>
          </w:p>
        </w:tc>
        <w:tc>
          <w:tcPr>
            <w:tcW w:w="957" w:type="dxa"/>
          </w:tcPr>
          <w:p w14:paraId="60B723CF" w14:textId="77777777" w:rsidR="000C0A0A" w:rsidRPr="000317C2" w:rsidRDefault="000C0A0A" w:rsidP="00EB2BB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0.1~10</w:t>
            </w:r>
          </w:p>
          <w:p w14:paraId="524EC2EF" w14:textId="7D7DDDE9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0C0A0A" w:rsidRPr="000317C2" w14:paraId="2302B51F" w14:textId="77777777" w:rsidTr="00B012F0">
        <w:trPr>
          <w:trHeight w:val="170"/>
        </w:trPr>
        <w:tc>
          <w:tcPr>
            <w:tcW w:w="1242" w:type="dxa"/>
            <w:vMerge/>
          </w:tcPr>
          <w:p w14:paraId="41330228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400D286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IPB-4065BM</w:t>
            </w:r>
          </w:p>
          <w:p w14:paraId="6E992556" w14:textId="77777777" w:rsidR="000C0A0A" w:rsidRPr="006E73A5" w:rsidRDefault="000C0A0A" w:rsidP="00D511C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IPD-4065CD</w:t>
            </w:r>
          </w:p>
          <w:p w14:paraId="043A391A" w14:textId="77777777" w:rsidR="000C0A0A" w:rsidRPr="006E73A5" w:rsidRDefault="000C0A0A" w:rsidP="00D511C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IPV-4065CD</w:t>
            </w:r>
          </w:p>
          <w:p w14:paraId="5CE68BA0" w14:textId="48AD3A71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IPX-4065DN</w:t>
            </w:r>
          </w:p>
        </w:tc>
        <w:tc>
          <w:tcPr>
            <w:tcW w:w="1275" w:type="dxa"/>
          </w:tcPr>
          <w:p w14:paraId="138763D3" w14:textId="17FE6B9A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H.264/H.265/MJPEG</w:t>
            </w:r>
          </w:p>
        </w:tc>
        <w:tc>
          <w:tcPr>
            <w:tcW w:w="1418" w:type="dxa"/>
            <w:shd w:val="clear" w:color="auto" w:fill="F2F2F2"/>
          </w:tcPr>
          <w:p w14:paraId="4C0D624E" w14:textId="4850246E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2592x1520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</w:t>
            </w:r>
            <w:r w:rsidRPr="000317C2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276" w:type="dxa"/>
          </w:tcPr>
          <w:p w14:paraId="38811D35" w14:textId="1E983C23" w:rsidR="000C0A0A" w:rsidRPr="000317C2" w:rsidRDefault="000C0A0A" w:rsidP="008D4797">
            <w:pPr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C4A500C" w14:textId="497A8269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59EDB55F" w14:textId="54A8DF09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57" w:type="dxa"/>
          </w:tcPr>
          <w:p w14:paraId="0F53F5A0" w14:textId="6D81440B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0C0A0A" w:rsidRPr="000317C2" w14:paraId="6002C6E3" w14:textId="77777777" w:rsidTr="00B012F0">
        <w:trPr>
          <w:trHeight w:val="170"/>
        </w:trPr>
        <w:tc>
          <w:tcPr>
            <w:tcW w:w="1242" w:type="dxa"/>
            <w:vMerge/>
          </w:tcPr>
          <w:p w14:paraId="1312E6EA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F47A486" w14:textId="77777777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IPB-1080F28</w:t>
            </w:r>
          </w:p>
          <w:p w14:paraId="3A7F6FDD" w14:textId="77777777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IPB-1080E</w:t>
            </w:r>
          </w:p>
          <w:p w14:paraId="45F33A31" w14:textId="77777777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IPB-1080EL</w:t>
            </w:r>
          </w:p>
          <w:p w14:paraId="1F0C3987" w14:textId="77777777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IPB-1080F</w:t>
            </w:r>
          </w:p>
          <w:p w14:paraId="3307ADB6" w14:textId="77777777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IPD-1080E</w:t>
            </w:r>
          </w:p>
          <w:p w14:paraId="489FE566" w14:textId="77777777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IPD-1080KF</w:t>
            </w:r>
          </w:p>
          <w:p w14:paraId="3930626E" w14:textId="77777777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IPD-1080MF</w:t>
            </w:r>
          </w:p>
          <w:p w14:paraId="103CF0C7" w14:textId="77777777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IPM-1080F</w:t>
            </w:r>
          </w:p>
          <w:p w14:paraId="0CEDBB77" w14:textId="77777777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IPM-1080RF</w:t>
            </w:r>
          </w:p>
          <w:p w14:paraId="173D8E6A" w14:textId="77777777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IPT-1080F</w:t>
            </w:r>
          </w:p>
          <w:p w14:paraId="2F8D253E" w14:textId="77777777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IPV-1080E</w:t>
            </w:r>
          </w:p>
          <w:p w14:paraId="54DA7FDB" w14:textId="77777777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IPV-1080F</w:t>
            </w:r>
          </w:p>
          <w:p w14:paraId="5D67E792" w14:textId="77777777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IPX-1080E</w:t>
            </w:r>
          </w:p>
          <w:p w14:paraId="4AB51E13" w14:textId="77777777" w:rsidR="00AD22B4" w:rsidRPr="006E73A5" w:rsidRDefault="00AD22B4" w:rsidP="00AD22B4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Arial" w:hAnsi="Arial" w:cs="Arial"/>
                <w:color w:val="262626" w:themeColor="text1" w:themeTint="D9"/>
                <w:sz w:val="20"/>
                <w:shd w:val="clear" w:color="auto" w:fill="FFFFFF"/>
                <w:lang w:val="de-DE"/>
              </w:rPr>
              <w:t>NPB-1080BLX NPB-1080BMX</w:t>
            </w:r>
          </w:p>
          <w:p w14:paraId="214FA8DA" w14:textId="77777777" w:rsidR="00AD22B4" w:rsidRPr="006E73A5" w:rsidRDefault="00AD22B4" w:rsidP="00AD22B4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NPB-1080BMX-M</w:t>
            </w:r>
          </w:p>
          <w:p w14:paraId="080D86E5" w14:textId="77777777" w:rsidR="00AD22B4" w:rsidRPr="006E73A5" w:rsidRDefault="00AD22B4" w:rsidP="00AD22B4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Arial" w:hAnsi="Arial" w:cs="Arial"/>
                <w:color w:val="262626" w:themeColor="text1" w:themeTint="D9"/>
                <w:sz w:val="20"/>
                <w:shd w:val="clear" w:color="auto" w:fill="FFFFFF"/>
                <w:lang w:val="de-DE"/>
              </w:rPr>
              <w:t>NPD-1080CDX</w:t>
            </w:r>
          </w:p>
          <w:p w14:paraId="57315CF9" w14:textId="09FCAE8D" w:rsidR="000C0A0A" w:rsidRPr="006E73A5" w:rsidRDefault="00AD22B4" w:rsidP="00AD22B4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Arial" w:hAnsi="Arial" w:cs="Arial"/>
                <w:color w:val="262626" w:themeColor="text1" w:themeTint="D9"/>
                <w:sz w:val="20"/>
                <w:shd w:val="clear" w:color="auto" w:fill="FFFFFF"/>
                <w:lang w:val="de-DE"/>
              </w:rPr>
              <w:t>NPX-1080CDX NPV-1080DNX</w:t>
            </w:r>
          </w:p>
        </w:tc>
        <w:tc>
          <w:tcPr>
            <w:tcW w:w="1275" w:type="dxa"/>
          </w:tcPr>
          <w:p w14:paraId="1BC89E9E" w14:textId="083BE43A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7A79C4EC" w14:textId="68FC65D3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1920x1080, 1280x720, 640x480, 320x240, 176x144</w:t>
            </w:r>
          </w:p>
        </w:tc>
        <w:tc>
          <w:tcPr>
            <w:tcW w:w="1276" w:type="dxa"/>
          </w:tcPr>
          <w:p w14:paraId="2C849469" w14:textId="342F944F" w:rsidR="000C0A0A" w:rsidRPr="000317C2" w:rsidRDefault="000C0A0A" w:rsidP="008D4797">
            <w:pPr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53E5197" w14:textId="2043818D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72CCF8B3" w14:textId="6A2643A8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57" w:type="dxa"/>
          </w:tcPr>
          <w:p w14:paraId="3C6DEBFB" w14:textId="35AE1448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0C0A0A" w:rsidRPr="000317C2" w14:paraId="585DA3B4" w14:textId="77777777" w:rsidTr="00B012F0">
        <w:trPr>
          <w:trHeight w:val="170"/>
        </w:trPr>
        <w:tc>
          <w:tcPr>
            <w:tcW w:w="1242" w:type="dxa"/>
            <w:vMerge/>
          </w:tcPr>
          <w:p w14:paraId="746B3BD2" w14:textId="77777777" w:rsidR="000C0A0A" w:rsidRPr="000317C2" w:rsidRDefault="000C0A0A" w:rsidP="00A87A65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DC102E8" w14:textId="77777777" w:rsidR="00AD22B4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IPB-4065BM</w:t>
            </w:r>
          </w:p>
          <w:p w14:paraId="053E15CB" w14:textId="77777777" w:rsidR="00AD22B4" w:rsidRPr="006E73A5" w:rsidRDefault="00AD22B4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lastRenderedPageBreak/>
              <w:t>NPB-4065BM</w:t>
            </w:r>
          </w:p>
          <w:p w14:paraId="39D6B402" w14:textId="033ACAD5" w:rsidR="00AD22B4" w:rsidRPr="006E73A5" w:rsidRDefault="00AD22B4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NPD-4065</w:t>
            </w: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CD</w:t>
            </w:r>
          </w:p>
          <w:p w14:paraId="0183FFCF" w14:textId="77777777" w:rsidR="00AD22B4" w:rsidRPr="006E73A5" w:rsidRDefault="00AD22B4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NPV-4065CD</w:t>
            </w:r>
          </w:p>
          <w:p w14:paraId="50E2D056" w14:textId="098D73C5" w:rsidR="00AD22B4" w:rsidRPr="006E73A5" w:rsidRDefault="00AD22B4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NPX-4065DN</w:t>
            </w:r>
          </w:p>
        </w:tc>
        <w:tc>
          <w:tcPr>
            <w:tcW w:w="1275" w:type="dxa"/>
          </w:tcPr>
          <w:p w14:paraId="172509DE" w14:textId="77777777" w:rsidR="000C0A0A" w:rsidRPr="000317C2" w:rsidRDefault="000C0A0A" w:rsidP="00281F8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H.264/</w:t>
            </w:r>
          </w:p>
          <w:p w14:paraId="02F83676" w14:textId="77777777" w:rsidR="000C0A0A" w:rsidRPr="000317C2" w:rsidRDefault="000C0A0A" w:rsidP="00281F8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H.265/</w:t>
            </w:r>
          </w:p>
          <w:p w14:paraId="285F6669" w14:textId="074DF1D0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EE88496" w14:textId="109FA22D" w:rsidR="000C0A0A" w:rsidRPr="000317C2" w:rsidRDefault="000C0A0A" w:rsidP="00A87A65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 xml:space="preserve">  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2592x1520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</w:t>
            </w:r>
            <w:r w:rsidRPr="000317C2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276" w:type="dxa"/>
          </w:tcPr>
          <w:p w14:paraId="69336267" w14:textId="1AE9E434" w:rsidR="000C0A0A" w:rsidRPr="000317C2" w:rsidRDefault="000C0A0A" w:rsidP="00A87A65">
            <w:pPr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color w:val="333333"/>
                <w:kern w:val="0"/>
                <w:sz w:val="20"/>
              </w:rPr>
              <w:lastRenderedPageBreak/>
              <w:t>1~30</w:t>
            </w:r>
          </w:p>
        </w:tc>
        <w:tc>
          <w:tcPr>
            <w:tcW w:w="1417" w:type="dxa"/>
            <w:shd w:val="clear" w:color="auto" w:fill="F2F2F2"/>
          </w:tcPr>
          <w:p w14:paraId="7353099E" w14:textId="6B888028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same as 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stream2</w:t>
            </w:r>
          </w:p>
        </w:tc>
        <w:tc>
          <w:tcPr>
            <w:tcW w:w="1418" w:type="dxa"/>
            <w:shd w:val="clear" w:color="auto" w:fill="F2F2F2"/>
          </w:tcPr>
          <w:p w14:paraId="53A4EA6F" w14:textId="75EE955F" w:rsidR="000C0A0A" w:rsidRPr="000317C2" w:rsidRDefault="000C0A0A" w:rsidP="00A87A65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 xml:space="preserve">same as 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stream2</w:t>
            </w:r>
          </w:p>
        </w:tc>
        <w:tc>
          <w:tcPr>
            <w:tcW w:w="957" w:type="dxa"/>
          </w:tcPr>
          <w:p w14:paraId="78C27DB6" w14:textId="63CAE3F0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lastRenderedPageBreak/>
              <w:t>0.1~5</w:t>
            </w:r>
          </w:p>
        </w:tc>
      </w:tr>
      <w:tr w:rsidR="000C0A0A" w:rsidRPr="000317C2" w14:paraId="6BB37078" w14:textId="77777777" w:rsidTr="00B012F0">
        <w:trPr>
          <w:trHeight w:val="170"/>
        </w:trPr>
        <w:tc>
          <w:tcPr>
            <w:tcW w:w="1242" w:type="dxa"/>
            <w:vMerge/>
          </w:tcPr>
          <w:p w14:paraId="40CC6BD0" w14:textId="7CC49175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BCCE50D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IPB-8000BM</w:t>
            </w:r>
          </w:p>
          <w:p w14:paraId="3E7BFE76" w14:textId="77777777" w:rsidR="000C0A0A" w:rsidRPr="006E73A5" w:rsidRDefault="000C0A0A" w:rsidP="00B4520E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IPX-8000DN</w:t>
            </w:r>
          </w:p>
          <w:p w14:paraId="35DDCD6F" w14:textId="77777777" w:rsidR="000C0A0A" w:rsidRPr="006E73A5" w:rsidRDefault="000C0A0A" w:rsidP="00B4520E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IPD-8000CD</w:t>
            </w:r>
          </w:p>
          <w:p w14:paraId="7D50EAB1" w14:textId="191EE9A1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IPV-8000CD</w:t>
            </w:r>
          </w:p>
        </w:tc>
        <w:tc>
          <w:tcPr>
            <w:tcW w:w="1275" w:type="dxa"/>
          </w:tcPr>
          <w:p w14:paraId="501D59B0" w14:textId="77777777" w:rsidR="000C0A0A" w:rsidRPr="000317C2" w:rsidRDefault="000C0A0A" w:rsidP="00281F8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</w:t>
            </w:r>
          </w:p>
          <w:p w14:paraId="24488A3A" w14:textId="11069633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DEBAB90" w14:textId="1A17854C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640x480, 640x360</w:t>
            </w:r>
          </w:p>
        </w:tc>
        <w:tc>
          <w:tcPr>
            <w:tcW w:w="1276" w:type="dxa"/>
          </w:tcPr>
          <w:p w14:paraId="25217AA5" w14:textId="1EB439B2" w:rsidR="000C0A0A" w:rsidRPr="000317C2" w:rsidRDefault="000C0A0A" w:rsidP="008D4797">
            <w:pPr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color w:val="333333"/>
                <w:kern w:val="0"/>
                <w:sz w:val="20"/>
              </w:rPr>
              <w:t>1~10</w:t>
            </w:r>
          </w:p>
        </w:tc>
        <w:tc>
          <w:tcPr>
            <w:tcW w:w="1417" w:type="dxa"/>
            <w:shd w:val="clear" w:color="auto" w:fill="F2F2F2"/>
          </w:tcPr>
          <w:p w14:paraId="106AE2C9" w14:textId="03E1F8F9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6F8B0080" w14:textId="53BE6C8E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57" w:type="dxa"/>
          </w:tcPr>
          <w:p w14:paraId="429F1347" w14:textId="7286B648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0C0A0A" w:rsidRPr="000317C2" w14:paraId="4379F15C" w14:textId="77777777" w:rsidTr="00B012F0">
        <w:trPr>
          <w:trHeight w:val="170"/>
        </w:trPr>
        <w:tc>
          <w:tcPr>
            <w:tcW w:w="1242" w:type="dxa"/>
            <w:vMerge/>
          </w:tcPr>
          <w:p w14:paraId="7FC0AD0A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29EFFE5" w14:textId="77777777" w:rsidR="000C0A0A" w:rsidRPr="006E73A5" w:rsidRDefault="000C0A0A" w:rsidP="00B4520E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ISPD-2065-20X</w:t>
            </w:r>
          </w:p>
          <w:p w14:paraId="1DBB52D8" w14:textId="0963171A" w:rsidR="00AD22B4" w:rsidRPr="006E73A5" w:rsidRDefault="00AD22B4" w:rsidP="00B4520E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NSPD-2065-20X</w:t>
            </w:r>
          </w:p>
        </w:tc>
        <w:tc>
          <w:tcPr>
            <w:tcW w:w="1275" w:type="dxa"/>
          </w:tcPr>
          <w:p w14:paraId="4F7B95BD" w14:textId="77777777" w:rsidR="000C0A0A" w:rsidRPr="000317C2" w:rsidRDefault="000C0A0A" w:rsidP="00281F8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532C5584" w14:textId="77777777" w:rsidR="000C0A0A" w:rsidRPr="000317C2" w:rsidRDefault="000C0A0A" w:rsidP="00281F8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H.265</w:t>
            </w:r>
          </w:p>
          <w:p w14:paraId="3665E5D6" w14:textId="66D98B55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E2F1383" w14:textId="53FC44CC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1920x1080~176x144</w:t>
            </w:r>
          </w:p>
        </w:tc>
        <w:tc>
          <w:tcPr>
            <w:tcW w:w="1276" w:type="dxa"/>
          </w:tcPr>
          <w:p w14:paraId="6F0C8172" w14:textId="5607AB7E" w:rsidR="000C0A0A" w:rsidRPr="000317C2" w:rsidRDefault="000C0A0A" w:rsidP="008D4797">
            <w:pPr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color w:val="333333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DCEF22B" w14:textId="780A4FAD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172D29ED" w14:textId="0A2582FE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 xml:space="preserve">as stream2 </w:t>
            </w:r>
          </w:p>
        </w:tc>
        <w:tc>
          <w:tcPr>
            <w:tcW w:w="957" w:type="dxa"/>
          </w:tcPr>
          <w:p w14:paraId="3AAE1575" w14:textId="2EF8FDE5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0C0A0A" w:rsidRPr="000317C2" w14:paraId="53F54BB3" w14:textId="77777777" w:rsidTr="00B012F0">
        <w:trPr>
          <w:trHeight w:val="170"/>
        </w:trPr>
        <w:tc>
          <w:tcPr>
            <w:tcW w:w="1242" w:type="dxa"/>
            <w:vMerge/>
          </w:tcPr>
          <w:p w14:paraId="7D86C91F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EDDD67C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Generic</w:t>
            </w:r>
          </w:p>
          <w:p w14:paraId="4F7A57F8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GDN-D1300V</w:t>
            </w:r>
          </w:p>
          <w:p w14:paraId="238DA7ED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  <w:t>GDN-DV1300IR</w:t>
            </w:r>
          </w:p>
          <w:p w14:paraId="0C6FF8FB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GDN-D1300IR</w:t>
            </w:r>
          </w:p>
          <w:p w14:paraId="3EAF6C68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GND-D2300V</w:t>
            </w:r>
          </w:p>
          <w:p w14:paraId="6ADEA699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GND-D3200</w:t>
            </w:r>
          </w:p>
          <w:p w14:paraId="7AAA2D18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GDN-D3200V</w:t>
            </w:r>
          </w:p>
          <w:p w14:paraId="6D90F91D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GDN-D3200IR</w:t>
            </w:r>
          </w:p>
          <w:p w14:paraId="6DB1B010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GDN-F1300V</w:t>
            </w:r>
          </w:p>
          <w:p w14:paraId="54BC509E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GND-F2300</w:t>
            </w:r>
          </w:p>
          <w:p w14:paraId="576DB283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GDN-H1300IR</w:t>
            </w:r>
          </w:p>
          <w:p w14:paraId="266621C2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GND-H2300IR</w:t>
            </w:r>
          </w:p>
          <w:p w14:paraId="3729E4F8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  <w:t>GDN-H3200IR</w:t>
            </w:r>
          </w:p>
          <w:p w14:paraId="36DE98B5" w14:textId="2130F96F" w:rsidR="000C0A0A" w:rsidRPr="006E73A5" w:rsidRDefault="000C0A0A" w:rsidP="00A87A65">
            <w:pPr>
              <w:tabs>
                <w:tab w:val="left" w:pos="426"/>
                <w:tab w:val="left" w:pos="1957"/>
              </w:tabs>
              <w:jc w:val="center"/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</w:p>
        </w:tc>
        <w:tc>
          <w:tcPr>
            <w:tcW w:w="1275" w:type="dxa"/>
          </w:tcPr>
          <w:p w14:paraId="149527B5" w14:textId="43788CD0" w:rsidR="000C0A0A" w:rsidRPr="000317C2" w:rsidRDefault="000C0A0A" w:rsidP="00281F8F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H264/MPEG4/MPEG4</w:t>
            </w:r>
          </w:p>
        </w:tc>
        <w:tc>
          <w:tcPr>
            <w:tcW w:w="1418" w:type="dxa"/>
            <w:shd w:val="clear" w:color="auto" w:fill="F2F2F2"/>
          </w:tcPr>
          <w:p w14:paraId="709A956C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1024x768</w:t>
            </w:r>
          </w:p>
          <w:p w14:paraId="3920F6F6" w14:textId="7563486B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or 854x480 or 640x480 or 320x240</w:t>
            </w:r>
          </w:p>
        </w:tc>
        <w:tc>
          <w:tcPr>
            <w:tcW w:w="1276" w:type="dxa"/>
          </w:tcPr>
          <w:p w14:paraId="40AF1BA6" w14:textId="72C87AC0" w:rsidR="000C0A0A" w:rsidRPr="000317C2" w:rsidRDefault="000C0A0A" w:rsidP="008D4797">
            <w:pPr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18C498CE" w14:textId="52A5CDF1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H264/MPEG4/MPEG4</w:t>
            </w:r>
          </w:p>
        </w:tc>
        <w:tc>
          <w:tcPr>
            <w:tcW w:w="1418" w:type="dxa"/>
            <w:shd w:val="clear" w:color="auto" w:fill="F2F2F2"/>
          </w:tcPr>
          <w:p w14:paraId="7FA0A34C" w14:textId="77777777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1024x768</w:t>
            </w:r>
          </w:p>
          <w:p w14:paraId="4926E715" w14:textId="50A5A9DF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or 854x480 or 640x480 or 320x240</w:t>
            </w:r>
          </w:p>
        </w:tc>
        <w:tc>
          <w:tcPr>
            <w:tcW w:w="957" w:type="dxa"/>
          </w:tcPr>
          <w:p w14:paraId="747BFF12" w14:textId="119FCE36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E46851" w:rsidRPr="000317C2" w14:paraId="7ADE263B" w14:textId="77777777" w:rsidTr="00B012F0">
        <w:trPr>
          <w:trHeight w:val="170"/>
        </w:trPr>
        <w:tc>
          <w:tcPr>
            <w:tcW w:w="1242" w:type="dxa"/>
            <w:vMerge w:val="restart"/>
          </w:tcPr>
          <w:p w14:paraId="2A648D32" w14:textId="68B1AFF5" w:rsidR="00E46851" w:rsidRPr="000317C2" w:rsidRDefault="00E46851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Guardeon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E897EA5" w14:textId="3AB6BA92" w:rsidR="00E46851" w:rsidRPr="006E73A5" w:rsidRDefault="00E46851" w:rsidP="008D4797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A3101LE</w:t>
            </w:r>
            <w:r w:rsidRPr="006E73A5">
              <w:rPr>
                <w:rFonts w:ascii="Verdana" w:hAnsi="Verdana" w:hint="eastAsia"/>
                <w:color w:val="0D0D0D"/>
                <w:sz w:val="20"/>
              </w:rPr>
              <w:t>/A4101</w:t>
            </w:r>
          </w:p>
        </w:tc>
        <w:tc>
          <w:tcPr>
            <w:tcW w:w="1275" w:type="dxa"/>
          </w:tcPr>
          <w:p w14:paraId="2BCC64B9" w14:textId="6294638B" w:rsidR="00E46851" w:rsidRPr="000317C2" w:rsidRDefault="00E4685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/>
                <w:color w:val="0D0D0D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5B40CC85" w14:textId="46DC84C0" w:rsidR="00E46851" w:rsidRPr="000317C2" w:rsidRDefault="00E4685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640x480, 640x360</w:t>
            </w:r>
          </w:p>
        </w:tc>
        <w:tc>
          <w:tcPr>
            <w:tcW w:w="1276" w:type="dxa"/>
          </w:tcPr>
          <w:p w14:paraId="5FF2F6D0" w14:textId="139657FA" w:rsidR="00E46851" w:rsidRPr="000317C2" w:rsidRDefault="00E4685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6F36401" w14:textId="3AD7D7FC" w:rsidR="00E46851" w:rsidRPr="000317C2" w:rsidRDefault="00E4685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/>
                <w:color w:val="0D0D0D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4250370E" w14:textId="734D9EAC" w:rsidR="00E46851" w:rsidRPr="000317C2" w:rsidRDefault="00E4685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640x480, 640x360</w:t>
            </w:r>
          </w:p>
        </w:tc>
        <w:tc>
          <w:tcPr>
            <w:tcW w:w="957" w:type="dxa"/>
          </w:tcPr>
          <w:p w14:paraId="1A5CF2DF" w14:textId="6FE4FCF1" w:rsidR="00E46851" w:rsidRPr="000317C2" w:rsidRDefault="00E46851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E46851" w:rsidRPr="000317C2" w14:paraId="3FCD9626" w14:textId="77777777" w:rsidTr="00B012F0">
        <w:trPr>
          <w:trHeight w:val="170"/>
        </w:trPr>
        <w:tc>
          <w:tcPr>
            <w:tcW w:w="1242" w:type="dxa"/>
            <w:vMerge/>
          </w:tcPr>
          <w:p w14:paraId="589D2602" w14:textId="77777777" w:rsidR="00E46851" w:rsidRPr="000317C2" w:rsidRDefault="00E46851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FC7FC83" w14:textId="62E65957" w:rsidR="00E46851" w:rsidRPr="006E73A5" w:rsidRDefault="00E46851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46851">
              <w:rPr>
                <w:rFonts w:ascii="Verdana" w:hAnsi="Verdana" w:hint="eastAsia"/>
                <w:color w:val="0D0D0D"/>
                <w:sz w:val="20"/>
                <w:highlight w:val="yellow"/>
              </w:rPr>
              <w:t>GDN-MD2000V</w:t>
            </w:r>
          </w:p>
        </w:tc>
        <w:tc>
          <w:tcPr>
            <w:tcW w:w="1275" w:type="dxa"/>
          </w:tcPr>
          <w:p w14:paraId="6A82EB2B" w14:textId="77777777" w:rsidR="00E46851" w:rsidRDefault="00E46851" w:rsidP="008D4797">
            <w:pPr>
              <w:rPr>
                <w:rFonts w:ascii="Verdana" w:hAnsi="Verdana"/>
                <w:color w:val="0D0D0D"/>
                <w:sz w:val="20"/>
              </w:rPr>
            </w:pPr>
            <w:r>
              <w:rPr>
                <w:rFonts w:ascii="Verdana" w:hAnsi="Verdana" w:hint="eastAsia"/>
                <w:color w:val="0D0D0D"/>
                <w:sz w:val="20"/>
              </w:rPr>
              <w:t>H</w:t>
            </w:r>
            <w:r>
              <w:rPr>
                <w:rFonts w:ascii="Verdana" w:hAnsi="Verdana"/>
                <w:color w:val="0D0D0D"/>
                <w:sz w:val="20"/>
              </w:rPr>
              <w:t>264</w:t>
            </w:r>
          </w:p>
          <w:p w14:paraId="562EE2A3" w14:textId="6E1BA50D" w:rsidR="00E46851" w:rsidRPr="000317C2" w:rsidRDefault="00E46851" w:rsidP="008D4797">
            <w:pPr>
              <w:rPr>
                <w:rFonts w:ascii="Verdana" w:hAnsi="Verdana"/>
                <w:color w:val="0D0D0D"/>
                <w:sz w:val="20"/>
              </w:rPr>
            </w:pPr>
            <w:r>
              <w:rPr>
                <w:rFonts w:ascii="Verdana" w:hAnsi="Verdana"/>
                <w:color w:val="0D0D0D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FB97821" w14:textId="3597D098" w:rsidR="00E46851" w:rsidRPr="000317C2" w:rsidRDefault="00E46851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704x576~320x240</w:t>
            </w:r>
          </w:p>
        </w:tc>
        <w:tc>
          <w:tcPr>
            <w:tcW w:w="1276" w:type="dxa"/>
          </w:tcPr>
          <w:p w14:paraId="69427FEC" w14:textId="1C2A2E37" w:rsidR="00E46851" w:rsidRPr="000317C2" w:rsidRDefault="00E46851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37327D31" w14:textId="5F875CB6" w:rsidR="00E46851" w:rsidRPr="000317C2" w:rsidRDefault="00E46851" w:rsidP="008D4797">
            <w:pPr>
              <w:rPr>
                <w:rFonts w:ascii="Verdana" w:hAnsi="Verdana"/>
                <w:color w:val="0D0D0D"/>
                <w:sz w:val="20"/>
              </w:rPr>
            </w:pPr>
            <w:r>
              <w:rPr>
                <w:rFonts w:ascii="Verdana" w:hAnsi="Verdana"/>
                <w:color w:val="0D0D0D"/>
                <w:sz w:val="20"/>
              </w:rPr>
              <w:t>Same</w:t>
            </w:r>
            <w:r>
              <w:rPr>
                <w:rFonts w:ascii="Verdana" w:hAnsi="Verdana" w:hint="eastAsia"/>
                <w:color w:val="0D0D0D"/>
                <w:sz w:val="20"/>
              </w:rPr>
              <w:t xml:space="preserve"> </w:t>
            </w:r>
            <w:r>
              <w:rPr>
                <w:rFonts w:ascii="Verdana" w:hAnsi="Verdana"/>
                <w:color w:val="0D0D0D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26F98F54" w14:textId="4731B3AA" w:rsidR="00E46851" w:rsidRPr="000317C2" w:rsidRDefault="00E46851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</w:tcPr>
          <w:p w14:paraId="4EFC4AC7" w14:textId="58C65CB2" w:rsidR="00E46851" w:rsidRPr="000317C2" w:rsidRDefault="00E46851" w:rsidP="008D4797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</w:t>
            </w:r>
          </w:p>
        </w:tc>
      </w:tr>
      <w:tr w:rsidR="000C0A0A" w:rsidRPr="000317C2" w14:paraId="1B28974C" w14:textId="77777777" w:rsidTr="00B012F0">
        <w:trPr>
          <w:trHeight w:val="170"/>
        </w:trPr>
        <w:tc>
          <w:tcPr>
            <w:tcW w:w="1242" w:type="dxa"/>
            <w:vMerge w:val="restart"/>
          </w:tcPr>
          <w:p w14:paraId="71D420AF" w14:textId="3B84BB8B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GNS</w:t>
            </w:r>
          </w:p>
        </w:tc>
        <w:tc>
          <w:tcPr>
            <w:tcW w:w="1560" w:type="dxa"/>
            <w:shd w:val="clear" w:color="auto" w:fill="auto"/>
          </w:tcPr>
          <w:p w14:paraId="71F6D80D" w14:textId="32420D01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A3102LE/</w:t>
            </w:r>
            <w:r w:rsidRPr="006E73A5">
              <w:rPr>
                <w:rFonts w:ascii="Verdana" w:hAnsi="Verdana"/>
                <w:color w:val="0D0D0D"/>
                <w:sz w:val="20"/>
              </w:rPr>
              <w:t>A4102</w:t>
            </w:r>
          </w:p>
        </w:tc>
        <w:tc>
          <w:tcPr>
            <w:tcW w:w="1275" w:type="dxa"/>
          </w:tcPr>
          <w:p w14:paraId="25CB5BF1" w14:textId="463D945A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592F1B7" w14:textId="646A3312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 or 640x480 or 640x360</w:t>
            </w:r>
          </w:p>
        </w:tc>
        <w:tc>
          <w:tcPr>
            <w:tcW w:w="1276" w:type="dxa"/>
          </w:tcPr>
          <w:p w14:paraId="714F9FB1" w14:textId="0C724C51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16AE3B92" w14:textId="7F1AB65A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53003AA" w14:textId="324AC755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57" w:type="dxa"/>
          </w:tcPr>
          <w:p w14:paraId="0E09705F" w14:textId="68A1554D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0317C2" w14:paraId="65B849A1" w14:textId="77777777" w:rsidTr="00B012F0">
        <w:trPr>
          <w:trHeight w:val="170"/>
        </w:trPr>
        <w:tc>
          <w:tcPr>
            <w:tcW w:w="1242" w:type="dxa"/>
            <w:vMerge/>
          </w:tcPr>
          <w:p w14:paraId="0D1E2E22" w14:textId="1B8CF9E5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9DC892B" w14:textId="4199550B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A3253LE</w:t>
            </w:r>
            <w:r w:rsidRPr="006E73A5">
              <w:rPr>
                <w:rFonts w:ascii="Verdana" w:hAnsi="Verdana" w:hint="eastAsia"/>
                <w:color w:val="0D0D0D"/>
                <w:sz w:val="20"/>
              </w:rPr>
              <w:t>/A3263</w:t>
            </w:r>
          </w:p>
        </w:tc>
        <w:tc>
          <w:tcPr>
            <w:tcW w:w="1275" w:type="dxa"/>
          </w:tcPr>
          <w:p w14:paraId="7C872703" w14:textId="33F75FDE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7F0899C" w14:textId="2083632C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704x576, 640x480, 640x360</w:t>
            </w:r>
          </w:p>
        </w:tc>
        <w:tc>
          <w:tcPr>
            <w:tcW w:w="1276" w:type="dxa"/>
          </w:tcPr>
          <w:p w14:paraId="11DC18B1" w14:textId="374543B5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3ABEACF" w14:textId="69474D9E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55BDCFE" w14:textId="261954BA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as same as stream2</w:t>
            </w:r>
          </w:p>
        </w:tc>
        <w:tc>
          <w:tcPr>
            <w:tcW w:w="957" w:type="dxa"/>
          </w:tcPr>
          <w:p w14:paraId="2039D54A" w14:textId="4A595871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0317C2" w14:paraId="04BDB0E7" w14:textId="77777777" w:rsidTr="00B012F0">
        <w:trPr>
          <w:trHeight w:val="170"/>
        </w:trPr>
        <w:tc>
          <w:tcPr>
            <w:tcW w:w="1242" w:type="dxa"/>
            <w:vMerge/>
          </w:tcPr>
          <w:p w14:paraId="6C1889B8" w14:textId="014D9A92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4685401" w14:textId="5E5601EE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B3202LE</w:t>
            </w:r>
          </w:p>
        </w:tc>
        <w:tc>
          <w:tcPr>
            <w:tcW w:w="1275" w:type="dxa"/>
          </w:tcPr>
          <w:p w14:paraId="316B5D17" w14:textId="0173F78B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EDF1411" w14:textId="77E0FE03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704x576, 640x480, 640x360, 352x288, 320x240, 192x144</w:t>
            </w:r>
          </w:p>
        </w:tc>
        <w:tc>
          <w:tcPr>
            <w:tcW w:w="1276" w:type="dxa"/>
          </w:tcPr>
          <w:p w14:paraId="4F11D2C6" w14:textId="27F5C98E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79CFE6D8" w14:textId="4F76470F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37D7E268" w14:textId="5E8F85AA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57" w:type="dxa"/>
          </w:tcPr>
          <w:p w14:paraId="701585DF" w14:textId="171CF4F0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0C0A0A" w:rsidRPr="000317C2" w14:paraId="34667CB0" w14:textId="77777777" w:rsidTr="00B012F0">
        <w:trPr>
          <w:trHeight w:val="170"/>
        </w:trPr>
        <w:tc>
          <w:tcPr>
            <w:tcW w:w="1242" w:type="dxa"/>
            <w:vMerge/>
          </w:tcPr>
          <w:p w14:paraId="3EC2BEA7" w14:textId="557D4168" w:rsidR="000C0A0A" w:rsidRPr="000317C2" w:rsidRDefault="000C0A0A" w:rsidP="008D479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E404ECF" w14:textId="4CE1AF4B" w:rsidR="000C0A0A" w:rsidRPr="006E73A5" w:rsidRDefault="000C0A0A" w:rsidP="0075213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DS-2CD6362F-IVS</w:t>
            </w:r>
          </w:p>
          <w:p w14:paraId="141C4CDE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DS-2CD6332FWD-IV</w:t>
            </w:r>
          </w:p>
          <w:p w14:paraId="1CBDA92E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DS-2CD6332FWD-IS</w:t>
            </w:r>
          </w:p>
          <w:p w14:paraId="33101CF5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DS-2CD6332FWD-IVS</w:t>
            </w:r>
          </w:p>
          <w:p w14:paraId="0C33B547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DS-2CD6362F-I</w:t>
            </w:r>
          </w:p>
          <w:p w14:paraId="36BE2934" w14:textId="77777777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DS-2CD6362F-IV</w:t>
            </w:r>
          </w:p>
          <w:p w14:paraId="5018EBC0" w14:textId="383F8383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DS-2CD6362F-IS</w:t>
            </w:r>
          </w:p>
        </w:tc>
        <w:tc>
          <w:tcPr>
            <w:tcW w:w="1275" w:type="dxa"/>
          </w:tcPr>
          <w:p w14:paraId="671911D8" w14:textId="11176AC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7CE774A" w14:textId="135DE97C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320*240 ~ 704*576</w:t>
            </w:r>
          </w:p>
        </w:tc>
        <w:tc>
          <w:tcPr>
            <w:tcW w:w="1276" w:type="dxa"/>
          </w:tcPr>
          <w:p w14:paraId="56C33A55" w14:textId="7AF4BF1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~ 25</w:t>
            </w:r>
          </w:p>
        </w:tc>
        <w:tc>
          <w:tcPr>
            <w:tcW w:w="1417" w:type="dxa"/>
            <w:shd w:val="clear" w:color="auto" w:fill="F2F2F2"/>
          </w:tcPr>
          <w:p w14:paraId="1AA1B0AA" w14:textId="1BE72FB3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H264/MPEG4</w:t>
            </w:r>
          </w:p>
        </w:tc>
        <w:tc>
          <w:tcPr>
            <w:tcW w:w="1418" w:type="dxa"/>
            <w:shd w:val="clear" w:color="auto" w:fill="F2F2F2"/>
          </w:tcPr>
          <w:p w14:paraId="48031ECF" w14:textId="013731C4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957" w:type="dxa"/>
          </w:tcPr>
          <w:p w14:paraId="3AC1B5C1" w14:textId="7C4A349C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 ~ 1</w:t>
            </w:r>
          </w:p>
        </w:tc>
      </w:tr>
      <w:tr w:rsidR="000C0A0A" w:rsidRPr="000317C2" w14:paraId="65F0AF6A" w14:textId="77777777" w:rsidTr="00B012F0">
        <w:trPr>
          <w:trHeight w:val="170"/>
        </w:trPr>
        <w:tc>
          <w:tcPr>
            <w:tcW w:w="1242" w:type="dxa"/>
            <w:vMerge w:val="restart"/>
          </w:tcPr>
          <w:p w14:paraId="12145772" w14:textId="4BC22F00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Hikvision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16B60AB" w14:textId="09EA0481" w:rsidR="000C0A0A" w:rsidRPr="006E73A5" w:rsidRDefault="000C0A0A" w:rsidP="008D479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DS-2CS2132F</w:t>
            </w:r>
          </w:p>
        </w:tc>
        <w:tc>
          <w:tcPr>
            <w:tcW w:w="1275" w:type="dxa"/>
          </w:tcPr>
          <w:p w14:paraId="7F68590F" w14:textId="3EE61B11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12D8597" w14:textId="1F169226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704x576~320x240</w:t>
            </w:r>
          </w:p>
        </w:tc>
        <w:tc>
          <w:tcPr>
            <w:tcW w:w="1276" w:type="dxa"/>
          </w:tcPr>
          <w:p w14:paraId="2A6AD656" w14:textId="2F8E4911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FAD6AF8" w14:textId="10382338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AEDA21C" w14:textId="5D2D36D7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704x576~320x240</w:t>
            </w:r>
          </w:p>
        </w:tc>
        <w:tc>
          <w:tcPr>
            <w:tcW w:w="957" w:type="dxa"/>
          </w:tcPr>
          <w:p w14:paraId="2970C2DF" w14:textId="032DD225" w:rsidR="000C0A0A" w:rsidRPr="000317C2" w:rsidRDefault="000C0A0A" w:rsidP="008D4797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0.1~1</w:t>
            </w:r>
          </w:p>
        </w:tc>
      </w:tr>
      <w:tr w:rsidR="000C0A0A" w:rsidRPr="000317C2" w14:paraId="47F65972" w14:textId="77777777" w:rsidTr="00B012F0">
        <w:trPr>
          <w:trHeight w:val="170"/>
        </w:trPr>
        <w:tc>
          <w:tcPr>
            <w:tcW w:w="1242" w:type="dxa"/>
            <w:vMerge/>
          </w:tcPr>
          <w:p w14:paraId="4E4AC55C" w14:textId="3AD30060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5ACA0B2" w14:textId="77777777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DS-2CD2142FWD-IWS</w:t>
            </w:r>
          </w:p>
          <w:p w14:paraId="25824160" w14:textId="6A9D969E" w:rsidR="000C0A0A" w:rsidRPr="006E73A5" w:rsidRDefault="000C0A0A" w:rsidP="003E474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DS-2CD2342WD-I</w:t>
            </w:r>
          </w:p>
        </w:tc>
        <w:tc>
          <w:tcPr>
            <w:tcW w:w="1275" w:type="dxa"/>
          </w:tcPr>
          <w:p w14:paraId="5C78D456" w14:textId="77777777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112C962" w14:textId="2276D923" w:rsidR="000C0A0A" w:rsidRPr="000317C2" w:rsidRDefault="000C0A0A" w:rsidP="003E474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F946E44" w14:textId="77777777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640x360</w:t>
            </w:r>
          </w:p>
          <w:p w14:paraId="18C46F59" w14:textId="0C56FA1A" w:rsidR="000C0A0A" w:rsidRPr="000317C2" w:rsidRDefault="000C0A0A" w:rsidP="003E474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1276" w:type="dxa"/>
          </w:tcPr>
          <w:p w14:paraId="42F06C65" w14:textId="5498066A" w:rsidR="000C0A0A" w:rsidRPr="000317C2" w:rsidRDefault="000C0A0A" w:rsidP="003E474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1~20</w:t>
            </w:r>
          </w:p>
        </w:tc>
        <w:tc>
          <w:tcPr>
            <w:tcW w:w="1417" w:type="dxa"/>
            <w:shd w:val="clear" w:color="auto" w:fill="F2F2F2"/>
          </w:tcPr>
          <w:p w14:paraId="1C7B27F9" w14:textId="596E3350" w:rsidR="000C0A0A" w:rsidRPr="000317C2" w:rsidRDefault="000C0A0A" w:rsidP="003E474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3BB947A9" w14:textId="474DC8BD" w:rsidR="000C0A0A" w:rsidRPr="000317C2" w:rsidRDefault="000C0A0A" w:rsidP="003E474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</w:tcPr>
          <w:p w14:paraId="4DFEEDD1" w14:textId="37BB7423" w:rsidR="000C0A0A" w:rsidRPr="000317C2" w:rsidRDefault="000C0A0A" w:rsidP="003E474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0.1~1</w:t>
            </w:r>
          </w:p>
        </w:tc>
      </w:tr>
      <w:tr w:rsidR="000C0A0A" w:rsidRPr="000317C2" w14:paraId="3A1DDAE7" w14:textId="77777777" w:rsidTr="00B012F0">
        <w:trPr>
          <w:trHeight w:val="170"/>
        </w:trPr>
        <w:tc>
          <w:tcPr>
            <w:tcW w:w="1242" w:type="dxa"/>
            <w:vMerge/>
          </w:tcPr>
          <w:p w14:paraId="01352B80" w14:textId="7D2BE08F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FD27B21" w14:textId="512E3B3E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DS-2CD2432F-IW</w:t>
            </w:r>
          </w:p>
        </w:tc>
        <w:tc>
          <w:tcPr>
            <w:tcW w:w="1275" w:type="dxa"/>
          </w:tcPr>
          <w:p w14:paraId="20C917E8" w14:textId="77777777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78CA9294" w14:textId="5DA6DC0C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E662B3C" w14:textId="7A428BA2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</w:t>
            </w:r>
            <w:r w:rsidRPr="000317C2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276" w:type="dxa"/>
          </w:tcPr>
          <w:p w14:paraId="00954CD5" w14:textId="537ABED6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AB1250C" w14:textId="11325059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78E73ADD" w14:textId="263A4F5D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57" w:type="dxa"/>
          </w:tcPr>
          <w:p w14:paraId="59CA1F41" w14:textId="6E2CFF2A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0C0A0A" w:rsidRPr="000317C2" w14:paraId="74FFEB4F" w14:textId="77777777" w:rsidTr="00B012F0">
        <w:trPr>
          <w:trHeight w:val="170"/>
        </w:trPr>
        <w:tc>
          <w:tcPr>
            <w:tcW w:w="1242" w:type="dxa"/>
            <w:vMerge/>
          </w:tcPr>
          <w:p w14:paraId="781DCE35" w14:textId="1F641D62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A7CC369" w14:textId="497DCF2B" w:rsidR="000C0A0A" w:rsidRPr="006E73A5" w:rsidRDefault="000C0A0A" w:rsidP="00A653ED">
            <w:pPr>
              <w:tabs>
                <w:tab w:val="left" w:pos="426"/>
                <w:tab w:val="left" w:pos="1957"/>
              </w:tabs>
              <w:jc w:val="center"/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DS-2CD2642FWD-IZS</w:t>
            </w:r>
          </w:p>
        </w:tc>
        <w:tc>
          <w:tcPr>
            <w:tcW w:w="1275" w:type="dxa"/>
          </w:tcPr>
          <w:p w14:paraId="5416EF76" w14:textId="77777777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0F616C3D" w14:textId="0EED6B25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11EBDE3" w14:textId="7C9A647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704x480~320x240</w:t>
            </w:r>
          </w:p>
        </w:tc>
        <w:tc>
          <w:tcPr>
            <w:tcW w:w="1276" w:type="dxa"/>
          </w:tcPr>
          <w:p w14:paraId="440D07D4" w14:textId="6E8F4EA1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1~20</w:t>
            </w:r>
          </w:p>
        </w:tc>
        <w:tc>
          <w:tcPr>
            <w:tcW w:w="1417" w:type="dxa"/>
            <w:shd w:val="clear" w:color="auto" w:fill="F2F2F2"/>
          </w:tcPr>
          <w:p w14:paraId="42F21A7F" w14:textId="43CC80AC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5CEF42BE" w14:textId="682E9620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</w:tcPr>
          <w:p w14:paraId="61E04D3C" w14:textId="2F3F8563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0.1~1</w:t>
            </w:r>
          </w:p>
        </w:tc>
      </w:tr>
      <w:tr w:rsidR="00AD22B4" w:rsidRPr="000317C2" w14:paraId="6282CBB8" w14:textId="77777777" w:rsidTr="00B012F0">
        <w:trPr>
          <w:trHeight w:val="170"/>
        </w:trPr>
        <w:tc>
          <w:tcPr>
            <w:tcW w:w="1242" w:type="dxa"/>
            <w:vMerge/>
          </w:tcPr>
          <w:p w14:paraId="651192A3" w14:textId="77777777" w:rsidR="00AD22B4" w:rsidRPr="000317C2" w:rsidRDefault="00AD22B4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E337012" w14:textId="28BB0855" w:rsidR="00AD22B4" w:rsidRPr="006E73A5" w:rsidRDefault="00AD22B4" w:rsidP="00AD22B4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DS-2</w:t>
            </w:r>
            <w:r w:rsidRPr="006E73A5">
              <w:rPr>
                <w:rFonts w:ascii="Verdana" w:hAnsi="Verdana"/>
                <w:color w:val="0D0D0D"/>
                <w:sz w:val="20"/>
              </w:rPr>
              <w:t>CD2942F-IWS</w:t>
            </w:r>
          </w:p>
        </w:tc>
        <w:tc>
          <w:tcPr>
            <w:tcW w:w="1275" w:type="dxa"/>
          </w:tcPr>
          <w:p w14:paraId="2A3B5E47" w14:textId="77777777" w:rsidR="00AD22B4" w:rsidRDefault="00AD22B4" w:rsidP="00A87A65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465F6238" w14:textId="0947C8B0" w:rsidR="00AD22B4" w:rsidRPr="000317C2" w:rsidRDefault="00AD22B4" w:rsidP="00A87A65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447C59A" w14:textId="4794C2EA" w:rsidR="00AD22B4" w:rsidRPr="000317C2" w:rsidRDefault="00834F19" w:rsidP="00A87A65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704x480~320x240</w:t>
            </w:r>
          </w:p>
        </w:tc>
        <w:tc>
          <w:tcPr>
            <w:tcW w:w="1276" w:type="dxa"/>
          </w:tcPr>
          <w:p w14:paraId="607474D1" w14:textId="310654F7" w:rsidR="00AD22B4" w:rsidRPr="000317C2" w:rsidRDefault="00834F19" w:rsidP="00A87A65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F2F2F2"/>
          </w:tcPr>
          <w:p w14:paraId="6EB267E4" w14:textId="0AF110B2" w:rsidR="00AD22B4" w:rsidRPr="000317C2" w:rsidRDefault="00834F19" w:rsidP="00A87A65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Same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4D487A3B" w14:textId="134EED8B" w:rsidR="00AD22B4" w:rsidRPr="000317C2" w:rsidRDefault="00834F19" w:rsidP="00A87A65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</w:tcPr>
          <w:p w14:paraId="7086128E" w14:textId="55FB9A74" w:rsidR="00AD22B4" w:rsidRPr="000317C2" w:rsidRDefault="00834F19" w:rsidP="00A87A65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</w:t>
            </w:r>
          </w:p>
        </w:tc>
      </w:tr>
      <w:tr w:rsidR="000C0A0A" w:rsidRPr="000317C2" w14:paraId="0849D420" w14:textId="77777777" w:rsidTr="00B012F0">
        <w:trPr>
          <w:trHeight w:val="170"/>
        </w:trPr>
        <w:tc>
          <w:tcPr>
            <w:tcW w:w="1242" w:type="dxa"/>
            <w:vMerge/>
          </w:tcPr>
          <w:p w14:paraId="6B2F41D2" w14:textId="429C8284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EFD06A9" w14:textId="4986CD88" w:rsidR="000C0A0A" w:rsidRPr="006E73A5" w:rsidRDefault="000C0A0A" w:rsidP="00AD22B4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DS-6716HFI</w:t>
            </w:r>
          </w:p>
        </w:tc>
        <w:tc>
          <w:tcPr>
            <w:tcW w:w="1275" w:type="dxa"/>
          </w:tcPr>
          <w:p w14:paraId="1BF52E21" w14:textId="1B14644A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MPEG4/H.264/MJPEG</w:t>
            </w:r>
          </w:p>
        </w:tc>
        <w:tc>
          <w:tcPr>
            <w:tcW w:w="1418" w:type="dxa"/>
            <w:shd w:val="clear" w:color="auto" w:fill="F2F2F2"/>
          </w:tcPr>
          <w:p w14:paraId="27F76C53" w14:textId="6A90FE90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704*480~176*120</w:t>
            </w:r>
          </w:p>
        </w:tc>
        <w:tc>
          <w:tcPr>
            <w:tcW w:w="1276" w:type="dxa"/>
          </w:tcPr>
          <w:p w14:paraId="5A0378CD" w14:textId="4E0C3968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1~4</w:t>
            </w:r>
          </w:p>
        </w:tc>
        <w:tc>
          <w:tcPr>
            <w:tcW w:w="1417" w:type="dxa"/>
            <w:shd w:val="clear" w:color="auto" w:fill="F2F2F2"/>
          </w:tcPr>
          <w:p w14:paraId="523E49B5" w14:textId="01B7B867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MPEG4/H.264/MJPEG</w:t>
            </w:r>
          </w:p>
        </w:tc>
        <w:tc>
          <w:tcPr>
            <w:tcW w:w="1418" w:type="dxa"/>
            <w:shd w:val="clear" w:color="auto" w:fill="F2F2F2"/>
          </w:tcPr>
          <w:p w14:paraId="3A9E7A8C" w14:textId="6648AC54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704*480~176*120</w:t>
            </w:r>
          </w:p>
        </w:tc>
        <w:tc>
          <w:tcPr>
            <w:tcW w:w="957" w:type="dxa"/>
          </w:tcPr>
          <w:p w14:paraId="6CD025DF" w14:textId="06DFF922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0317C2" w14:paraId="6A83EDA1" w14:textId="77777777" w:rsidTr="00B012F0">
        <w:trPr>
          <w:trHeight w:val="170"/>
        </w:trPr>
        <w:tc>
          <w:tcPr>
            <w:tcW w:w="1242" w:type="dxa"/>
            <w:vMerge/>
          </w:tcPr>
          <w:p w14:paraId="7710C414" w14:textId="531314AA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93F2F32" w14:textId="1D7D4ACB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DS-8116HQHI-SH</w:t>
            </w:r>
          </w:p>
        </w:tc>
        <w:tc>
          <w:tcPr>
            <w:tcW w:w="1275" w:type="dxa"/>
          </w:tcPr>
          <w:p w14:paraId="68027BA3" w14:textId="3DF5F265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24DFA53" w14:textId="648CB4A9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176x144~960x576</w:t>
            </w:r>
          </w:p>
        </w:tc>
        <w:tc>
          <w:tcPr>
            <w:tcW w:w="1276" w:type="dxa"/>
          </w:tcPr>
          <w:p w14:paraId="44892163" w14:textId="45E20FB9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5BD2A7A2" w14:textId="722657ED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B75D56F" w14:textId="05E7E742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57" w:type="dxa"/>
          </w:tcPr>
          <w:p w14:paraId="3289C629" w14:textId="7FDABC9C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0.1~3</w:t>
            </w:r>
          </w:p>
        </w:tc>
      </w:tr>
      <w:tr w:rsidR="000C0A0A" w:rsidRPr="000317C2" w14:paraId="1CF53E36" w14:textId="77777777" w:rsidTr="00B012F0">
        <w:trPr>
          <w:trHeight w:val="170"/>
        </w:trPr>
        <w:tc>
          <w:tcPr>
            <w:tcW w:w="1242" w:type="dxa"/>
            <w:vMerge/>
          </w:tcPr>
          <w:p w14:paraId="5F997393" w14:textId="4EFACD43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CF3AD44" w14:textId="7F7712FB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DS-2CD6362F-IVS</w:t>
            </w:r>
          </w:p>
        </w:tc>
        <w:tc>
          <w:tcPr>
            <w:tcW w:w="1275" w:type="dxa"/>
          </w:tcPr>
          <w:p w14:paraId="4B4ABB88" w14:textId="695A80E2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D09223B" w14:textId="733B0636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320*240 ~ 2038*1536</w:t>
            </w:r>
          </w:p>
        </w:tc>
        <w:tc>
          <w:tcPr>
            <w:tcW w:w="1276" w:type="dxa"/>
          </w:tcPr>
          <w:p w14:paraId="3272F266" w14:textId="180E5198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~ 25</w:t>
            </w:r>
          </w:p>
        </w:tc>
        <w:tc>
          <w:tcPr>
            <w:tcW w:w="1417" w:type="dxa"/>
            <w:shd w:val="clear" w:color="auto" w:fill="F2F2F2"/>
          </w:tcPr>
          <w:p w14:paraId="7EC9F909" w14:textId="23B7D538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2563C123" w14:textId="45DBF3AA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320*240 ~ 1024*768</w:t>
            </w:r>
          </w:p>
        </w:tc>
        <w:tc>
          <w:tcPr>
            <w:tcW w:w="957" w:type="dxa"/>
          </w:tcPr>
          <w:p w14:paraId="7EF520B8" w14:textId="2EC8D04B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 ~ 1</w:t>
            </w:r>
          </w:p>
        </w:tc>
      </w:tr>
      <w:tr w:rsidR="000C0A0A" w:rsidRPr="000317C2" w14:paraId="08C1511E" w14:textId="77777777" w:rsidTr="00B012F0">
        <w:trPr>
          <w:trHeight w:val="170"/>
        </w:trPr>
        <w:tc>
          <w:tcPr>
            <w:tcW w:w="1242" w:type="dxa"/>
            <w:vMerge/>
          </w:tcPr>
          <w:p w14:paraId="07192C13" w14:textId="73F89871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BBC7DD0" w14:textId="322297ED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DS-2CD2012F-I</w:t>
            </w:r>
          </w:p>
        </w:tc>
        <w:tc>
          <w:tcPr>
            <w:tcW w:w="1275" w:type="dxa"/>
          </w:tcPr>
          <w:p w14:paraId="39337525" w14:textId="3745B71B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621EB87" w14:textId="5610B527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320x240~704x576</w:t>
            </w:r>
          </w:p>
        </w:tc>
        <w:tc>
          <w:tcPr>
            <w:tcW w:w="1276" w:type="dxa"/>
          </w:tcPr>
          <w:p w14:paraId="5E5560C6" w14:textId="2C3397B1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0C6E77C1" w14:textId="42524022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same as 2nd</w:t>
            </w:r>
          </w:p>
        </w:tc>
        <w:tc>
          <w:tcPr>
            <w:tcW w:w="1418" w:type="dxa"/>
            <w:shd w:val="clear" w:color="auto" w:fill="F2F2F2"/>
          </w:tcPr>
          <w:p w14:paraId="04F4E934" w14:textId="25C999F1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same as 2nd</w:t>
            </w:r>
          </w:p>
        </w:tc>
        <w:tc>
          <w:tcPr>
            <w:tcW w:w="957" w:type="dxa"/>
          </w:tcPr>
          <w:p w14:paraId="42A32B4F" w14:textId="651ED46B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0.1~1</w:t>
            </w:r>
          </w:p>
        </w:tc>
      </w:tr>
      <w:tr w:rsidR="000C0A0A" w:rsidRPr="000317C2" w14:paraId="469319E5" w14:textId="77777777" w:rsidTr="00A653ED">
        <w:trPr>
          <w:trHeight w:val="815"/>
        </w:trPr>
        <w:tc>
          <w:tcPr>
            <w:tcW w:w="1242" w:type="dxa"/>
            <w:vMerge/>
          </w:tcPr>
          <w:p w14:paraId="05F6B751" w14:textId="388714DA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4E35D4A" w14:textId="1332570D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DS-2DF8223I-AEL</w:t>
            </w:r>
          </w:p>
        </w:tc>
        <w:tc>
          <w:tcPr>
            <w:tcW w:w="1275" w:type="dxa"/>
          </w:tcPr>
          <w:p w14:paraId="017EC8F0" w14:textId="4050A445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MPEG4 / MJPEG</w:t>
            </w:r>
          </w:p>
        </w:tc>
        <w:tc>
          <w:tcPr>
            <w:tcW w:w="1418" w:type="dxa"/>
            <w:shd w:val="clear" w:color="auto" w:fill="F2F2F2"/>
          </w:tcPr>
          <w:p w14:paraId="77EF459F" w14:textId="4917FED5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176x144, 352x288, 704x576</w:t>
            </w:r>
          </w:p>
        </w:tc>
        <w:tc>
          <w:tcPr>
            <w:tcW w:w="1276" w:type="dxa"/>
          </w:tcPr>
          <w:p w14:paraId="314EEBEF" w14:textId="3A834592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3BBE08EA" w14:textId="72E919BD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MPEG4 / MJPEG</w:t>
            </w:r>
          </w:p>
        </w:tc>
        <w:tc>
          <w:tcPr>
            <w:tcW w:w="1418" w:type="dxa"/>
            <w:shd w:val="clear" w:color="auto" w:fill="F2F2F2"/>
          </w:tcPr>
          <w:p w14:paraId="0468D1BA" w14:textId="0F4A03E7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176x144, 352x288, 704x576, 1280x720, 1280x960, 1920x1080</w:t>
            </w:r>
          </w:p>
        </w:tc>
        <w:tc>
          <w:tcPr>
            <w:tcW w:w="957" w:type="dxa"/>
          </w:tcPr>
          <w:p w14:paraId="6452349A" w14:textId="77777777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~ 25</w:t>
            </w:r>
          </w:p>
          <w:p w14:paraId="44428272" w14:textId="40B8E69D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sz w:val="20"/>
              </w:rPr>
              <w:tab/>
            </w:r>
          </w:p>
        </w:tc>
      </w:tr>
      <w:tr w:rsidR="000C0A0A" w:rsidRPr="000317C2" w14:paraId="4BA7018F" w14:textId="77777777" w:rsidTr="00B012F0">
        <w:trPr>
          <w:trHeight w:val="170"/>
        </w:trPr>
        <w:tc>
          <w:tcPr>
            <w:tcW w:w="1242" w:type="dxa"/>
            <w:vMerge/>
          </w:tcPr>
          <w:p w14:paraId="43CD52E0" w14:textId="4E118DBA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6F12A5A" w14:textId="4C40A64B" w:rsidR="000C0A0A" w:rsidRPr="006E73A5" w:rsidRDefault="000C0A0A" w:rsidP="00A87A65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DS-2CD2032-I</w:t>
            </w:r>
          </w:p>
        </w:tc>
        <w:tc>
          <w:tcPr>
            <w:tcW w:w="1275" w:type="dxa"/>
          </w:tcPr>
          <w:p w14:paraId="5CF29A68" w14:textId="7BE9535F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21A6E35" w14:textId="7A487FCF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704x576~320x240</w:t>
            </w:r>
          </w:p>
        </w:tc>
        <w:tc>
          <w:tcPr>
            <w:tcW w:w="1276" w:type="dxa"/>
          </w:tcPr>
          <w:p w14:paraId="2B02CCB5" w14:textId="4E0AD7C8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5741359" w14:textId="043A9CC5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116FDC5" w14:textId="3A89F778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704x576~320x240</w:t>
            </w:r>
          </w:p>
        </w:tc>
        <w:tc>
          <w:tcPr>
            <w:tcW w:w="957" w:type="dxa"/>
          </w:tcPr>
          <w:p w14:paraId="1A125080" w14:textId="21E4F7C9" w:rsidR="000C0A0A" w:rsidRPr="000317C2" w:rsidRDefault="000C0A0A" w:rsidP="00A87A65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0.1~1</w:t>
            </w:r>
          </w:p>
        </w:tc>
      </w:tr>
      <w:tr w:rsidR="000C0A0A" w:rsidRPr="000317C2" w14:paraId="529446E6" w14:textId="77777777" w:rsidTr="00B012F0">
        <w:trPr>
          <w:trHeight w:val="170"/>
        </w:trPr>
        <w:tc>
          <w:tcPr>
            <w:tcW w:w="1242" w:type="dxa"/>
            <w:vMerge/>
          </w:tcPr>
          <w:p w14:paraId="35F845D9" w14:textId="5AA1ACB9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09C7153" w14:textId="476AD6BF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DS-2CD4065F-P</w:t>
            </w:r>
          </w:p>
        </w:tc>
        <w:tc>
          <w:tcPr>
            <w:tcW w:w="1275" w:type="dxa"/>
          </w:tcPr>
          <w:p w14:paraId="5CB4284F" w14:textId="3C22331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67B5085" w14:textId="51A2EE4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704x576~352x288</w:t>
            </w:r>
          </w:p>
        </w:tc>
        <w:tc>
          <w:tcPr>
            <w:tcW w:w="1276" w:type="dxa"/>
          </w:tcPr>
          <w:p w14:paraId="43CCAE6C" w14:textId="62998E2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1E4C303D" w14:textId="5B6906B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BE3672E" w14:textId="46EC41C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704x576~352x288</w:t>
            </w:r>
          </w:p>
        </w:tc>
        <w:tc>
          <w:tcPr>
            <w:tcW w:w="957" w:type="dxa"/>
          </w:tcPr>
          <w:p w14:paraId="0DFA3372" w14:textId="4A65164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1~10</w:t>
            </w:r>
          </w:p>
        </w:tc>
      </w:tr>
      <w:tr w:rsidR="000C0A0A" w:rsidRPr="000317C2" w14:paraId="7053D964" w14:textId="77777777" w:rsidTr="00B012F0">
        <w:trPr>
          <w:trHeight w:val="170"/>
        </w:trPr>
        <w:tc>
          <w:tcPr>
            <w:tcW w:w="1242" w:type="dxa"/>
            <w:vMerge/>
          </w:tcPr>
          <w:p w14:paraId="6F914B3D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76CE5FA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DS-2CD40C5F-AP</w:t>
            </w:r>
          </w:p>
          <w:p w14:paraId="34006097" w14:textId="27BF9A63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DS-2CD4565F-IZH</w:t>
            </w:r>
          </w:p>
        </w:tc>
        <w:tc>
          <w:tcPr>
            <w:tcW w:w="1275" w:type="dxa"/>
          </w:tcPr>
          <w:p w14:paraId="1EC97F5B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0D865D65" w14:textId="332798B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6B9ABAD" w14:textId="313030F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704x576~352x288</w:t>
            </w:r>
          </w:p>
        </w:tc>
        <w:tc>
          <w:tcPr>
            <w:tcW w:w="1276" w:type="dxa"/>
          </w:tcPr>
          <w:p w14:paraId="4BFC10B2" w14:textId="5872A00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1~20</w:t>
            </w:r>
          </w:p>
        </w:tc>
        <w:tc>
          <w:tcPr>
            <w:tcW w:w="1417" w:type="dxa"/>
            <w:shd w:val="clear" w:color="auto" w:fill="F2F2F2"/>
          </w:tcPr>
          <w:p w14:paraId="0F5276E2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20195874" w14:textId="69A76CA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763212D" w14:textId="3E5D4A5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1280x720~352x288</w:t>
            </w:r>
          </w:p>
        </w:tc>
        <w:tc>
          <w:tcPr>
            <w:tcW w:w="957" w:type="dxa"/>
          </w:tcPr>
          <w:p w14:paraId="00FC7652" w14:textId="59EA232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1~10</w:t>
            </w:r>
          </w:p>
        </w:tc>
      </w:tr>
      <w:tr w:rsidR="000C0A0A" w:rsidRPr="000317C2" w14:paraId="5192B24A" w14:textId="77777777" w:rsidTr="00B012F0">
        <w:trPr>
          <w:trHeight w:val="170"/>
        </w:trPr>
        <w:tc>
          <w:tcPr>
            <w:tcW w:w="1242" w:type="dxa"/>
            <w:vMerge/>
          </w:tcPr>
          <w:p w14:paraId="4697FF36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02683F9" w14:textId="2F8FE7AD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DS-2CD4625FWD-IZS</w:t>
            </w:r>
          </w:p>
        </w:tc>
        <w:tc>
          <w:tcPr>
            <w:tcW w:w="1275" w:type="dxa"/>
          </w:tcPr>
          <w:p w14:paraId="70A1BAA0" w14:textId="26C9CE6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07817DCC" w14:textId="3446FB4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352x288, 640x480, 704x576</w:t>
            </w:r>
          </w:p>
        </w:tc>
        <w:tc>
          <w:tcPr>
            <w:tcW w:w="1276" w:type="dxa"/>
          </w:tcPr>
          <w:p w14:paraId="48CCD25B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  <w:p w14:paraId="74AECF96" w14:textId="77777777" w:rsidR="000C0A0A" w:rsidRPr="000317C2" w:rsidRDefault="000C0A0A" w:rsidP="00A653ED">
            <w:pPr>
              <w:rPr>
                <w:rFonts w:ascii="Verdana" w:hAnsi="Verdana" w:cs="Arial"/>
                <w:sz w:val="20"/>
              </w:rPr>
            </w:pPr>
          </w:p>
          <w:p w14:paraId="0DC39D5B" w14:textId="22238C5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F2F2F2"/>
          </w:tcPr>
          <w:p w14:paraId="24785FE9" w14:textId="576880E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ame as stream2</w:t>
            </w:r>
          </w:p>
        </w:tc>
        <w:tc>
          <w:tcPr>
            <w:tcW w:w="1418" w:type="dxa"/>
            <w:shd w:val="clear" w:color="auto" w:fill="F2F2F2"/>
          </w:tcPr>
          <w:p w14:paraId="39043BCC" w14:textId="723C84E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ame as stream2</w:t>
            </w:r>
          </w:p>
        </w:tc>
        <w:tc>
          <w:tcPr>
            <w:tcW w:w="957" w:type="dxa"/>
          </w:tcPr>
          <w:p w14:paraId="05F265A5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0.1~1</w:t>
            </w:r>
          </w:p>
          <w:p w14:paraId="3F321068" w14:textId="77777777" w:rsidR="000C0A0A" w:rsidRPr="000317C2" w:rsidRDefault="000C0A0A" w:rsidP="00A653ED">
            <w:pPr>
              <w:rPr>
                <w:rFonts w:ascii="Verdana" w:hAnsi="Verdana" w:cs="Arial"/>
                <w:sz w:val="20"/>
              </w:rPr>
            </w:pPr>
          </w:p>
          <w:p w14:paraId="7276C5E4" w14:textId="16C45B6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0C0A0A" w:rsidRPr="000317C2" w14:paraId="76E0F9D5" w14:textId="77777777" w:rsidTr="00B012F0">
        <w:trPr>
          <w:trHeight w:val="170"/>
        </w:trPr>
        <w:tc>
          <w:tcPr>
            <w:tcW w:w="1242" w:type="dxa"/>
            <w:vMerge/>
          </w:tcPr>
          <w:p w14:paraId="1CB766B8" w14:textId="32DC5B8A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2EC6FE5" w14:textId="30091455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DS-2CD6026FHWD-A</w:t>
            </w:r>
          </w:p>
        </w:tc>
        <w:tc>
          <w:tcPr>
            <w:tcW w:w="1275" w:type="dxa"/>
          </w:tcPr>
          <w:p w14:paraId="038D6FDF" w14:textId="15E49EC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 MPEG4</w:t>
            </w:r>
          </w:p>
        </w:tc>
        <w:tc>
          <w:tcPr>
            <w:tcW w:w="1418" w:type="dxa"/>
            <w:shd w:val="clear" w:color="auto" w:fill="F2F2F2"/>
          </w:tcPr>
          <w:p w14:paraId="40763438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352x288 704x576 640x480</w:t>
            </w:r>
          </w:p>
          <w:p w14:paraId="64098305" w14:textId="11BE0F4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276" w:type="dxa"/>
          </w:tcPr>
          <w:p w14:paraId="435DD756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  <w:p w14:paraId="5BF43BD2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F2F2F2"/>
          </w:tcPr>
          <w:p w14:paraId="43A7BB6F" w14:textId="5B36AB6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 MPEG4</w:t>
            </w:r>
          </w:p>
        </w:tc>
        <w:tc>
          <w:tcPr>
            <w:tcW w:w="1418" w:type="dxa"/>
            <w:shd w:val="clear" w:color="auto" w:fill="F2F2F2"/>
          </w:tcPr>
          <w:p w14:paraId="14CE6A7E" w14:textId="51C4591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sz w:val="20"/>
              </w:rPr>
              <w:t>352x288 704x576 640x480 1280x720  1280x960 1920x1080</w:t>
            </w:r>
          </w:p>
        </w:tc>
        <w:tc>
          <w:tcPr>
            <w:tcW w:w="957" w:type="dxa"/>
          </w:tcPr>
          <w:p w14:paraId="4DD81D18" w14:textId="749AE03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</w:tr>
      <w:tr w:rsidR="000C0A0A" w:rsidRPr="000317C2" w14:paraId="524763AA" w14:textId="77777777" w:rsidTr="00B012F0">
        <w:trPr>
          <w:trHeight w:val="170"/>
        </w:trPr>
        <w:tc>
          <w:tcPr>
            <w:tcW w:w="1242" w:type="dxa"/>
            <w:vMerge/>
          </w:tcPr>
          <w:p w14:paraId="2151C962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FDEE542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DS-2CD4332FWD</w:t>
            </w:r>
          </w:p>
          <w:p w14:paraId="750DCC0C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DS-2CD4132FWD-IZ</w:t>
            </w:r>
          </w:p>
          <w:p w14:paraId="59A76C59" w14:textId="2D59D59B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DS-2CD4332FWD-PTZ</w:t>
            </w:r>
          </w:p>
        </w:tc>
        <w:tc>
          <w:tcPr>
            <w:tcW w:w="1275" w:type="dxa"/>
          </w:tcPr>
          <w:p w14:paraId="29FD8F57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,</w:t>
            </w:r>
          </w:p>
          <w:p w14:paraId="7F70D6E4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JPEG4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,</w:t>
            </w:r>
          </w:p>
          <w:p w14:paraId="06F47192" w14:textId="26F0E45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AB59C58" w14:textId="26AA5D0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0317C2">
              <w:rPr>
                <w:rFonts w:ascii="Verdana" w:hAnsi="Verdana" w:cs="Arial"/>
                <w:kern w:val="0"/>
                <w:sz w:val="20"/>
              </w:rPr>
              <w:t>576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~352x240</w:t>
            </w:r>
          </w:p>
        </w:tc>
        <w:tc>
          <w:tcPr>
            <w:tcW w:w="1276" w:type="dxa"/>
          </w:tcPr>
          <w:p w14:paraId="543BBF8C" w14:textId="70C04BF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33D92AD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,</w:t>
            </w:r>
          </w:p>
          <w:p w14:paraId="1C30DC9A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JPEG4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,</w:t>
            </w:r>
          </w:p>
          <w:p w14:paraId="13304710" w14:textId="198BCD3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E22E530" w14:textId="302D730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2048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0317C2">
              <w:rPr>
                <w:rFonts w:ascii="Verdana" w:hAnsi="Verdana" w:cs="Arial"/>
                <w:kern w:val="0"/>
                <w:sz w:val="20"/>
              </w:rPr>
              <w:t>1536~352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0317C2">
              <w:rPr>
                <w:rFonts w:ascii="Verdana" w:hAnsi="Verdana" w:cs="Arial"/>
                <w:kern w:val="0"/>
                <w:sz w:val="20"/>
              </w:rPr>
              <w:t>240</w:t>
            </w:r>
          </w:p>
        </w:tc>
        <w:tc>
          <w:tcPr>
            <w:tcW w:w="957" w:type="dxa"/>
          </w:tcPr>
          <w:p w14:paraId="5BBF3B00" w14:textId="5C33A4C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C0A0A" w:rsidRPr="000317C2" w14:paraId="1A93831A" w14:textId="77777777" w:rsidTr="00B012F0">
        <w:trPr>
          <w:trHeight w:val="170"/>
        </w:trPr>
        <w:tc>
          <w:tcPr>
            <w:tcW w:w="1242" w:type="dxa"/>
            <w:vMerge/>
          </w:tcPr>
          <w:p w14:paraId="40970DCF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73D82ED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DS-2CD4A25FWD-IZ</w:t>
            </w:r>
          </w:p>
          <w:p w14:paraId="7DF99710" w14:textId="444647CE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275" w:type="dxa"/>
          </w:tcPr>
          <w:p w14:paraId="6B253673" w14:textId="0FAA85C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0DA6BA5D" w14:textId="5B61E01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352x288, 640x480, 704x576</w:t>
            </w:r>
          </w:p>
        </w:tc>
        <w:tc>
          <w:tcPr>
            <w:tcW w:w="1276" w:type="dxa"/>
          </w:tcPr>
          <w:p w14:paraId="50483A81" w14:textId="252F42C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</w:t>
            </w:r>
            <w:r w:rsidRPr="000317C2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417" w:type="dxa"/>
            <w:shd w:val="clear" w:color="auto" w:fill="F2F2F2"/>
          </w:tcPr>
          <w:p w14:paraId="7DF953F5" w14:textId="41BED52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6116C9D3" w14:textId="25A1B6A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352x288, 640x480, 704x576, 1280x720</w:t>
            </w:r>
          </w:p>
        </w:tc>
        <w:tc>
          <w:tcPr>
            <w:tcW w:w="957" w:type="dxa"/>
          </w:tcPr>
          <w:p w14:paraId="42498C2D" w14:textId="54BCE1C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</w:t>
            </w:r>
            <w:r w:rsidRPr="000317C2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</w:tr>
      <w:tr w:rsidR="000C0A0A" w:rsidRPr="000317C2" w14:paraId="1B8DB68A" w14:textId="77777777" w:rsidTr="00B012F0">
        <w:trPr>
          <w:trHeight w:val="170"/>
        </w:trPr>
        <w:tc>
          <w:tcPr>
            <w:tcW w:w="1242" w:type="dxa"/>
            <w:vMerge/>
          </w:tcPr>
          <w:p w14:paraId="22AADD69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D2D8965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DS-2CD4A25FWD-IZ</w:t>
            </w:r>
            <w:r w:rsidRPr="006E73A5">
              <w:rPr>
                <w:rFonts w:ascii="Verdana" w:hAnsi="Verdana" w:hint="eastAsia"/>
                <w:color w:val="0D0D0D"/>
                <w:sz w:val="20"/>
              </w:rPr>
              <w:t>HS</w:t>
            </w:r>
          </w:p>
          <w:p w14:paraId="0FFCD7B8" w14:textId="06FCD132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DS-2CD4125FWD-IZ</w:t>
            </w:r>
          </w:p>
        </w:tc>
        <w:tc>
          <w:tcPr>
            <w:tcW w:w="1275" w:type="dxa"/>
          </w:tcPr>
          <w:p w14:paraId="71EC67C3" w14:textId="011E5BC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24DBDADA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[50Hz]:</w:t>
            </w:r>
            <w:r w:rsidRPr="000317C2">
              <w:rPr>
                <w:rFonts w:ascii="Verdana" w:hAnsi="Verdana" w:cs="Arial"/>
                <w:kern w:val="0"/>
                <w:sz w:val="20"/>
              </w:rPr>
              <w:t>352x288, 640x480, 704x576</w:t>
            </w:r>
          </w:p>
          <w:p w14:paraId="15558D58" w14:textId="2167AAD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[60Hz]: 352x240,640x480,704x480</w:t>
            </w:r>
          </w:p>
        </w:tc>
        <w:tc>
          <w:tcPr>
            <w:tcW w:w="1276" w:type="dxa"/>
          </w:tcPr>
          <w:p w14:paraId="5884C01D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[50Hz] : 1~25</w:t>
            </w:r>
          </w:p>
          <w:p w14:paraId="0E1C12DB" w14:textId="77CAF4F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[60Hz] : 1~30</w:t>
            </w:r>
          </w:p>
        </w:tc>
        <w:tc>
          <w:tcPr>
            <w:tcW w:w="1417" w:type="dxa"/>
            <w:shd w:val="clear" w:color="auto" w:fill="F2F2F2"/>
          </w:tcPr>
          <w:p w14:paraId="660C23A3" w14:textId="4B398FB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101C80FD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[50Hz]:  352x288, 640x480, 704x576,1280x720</w:t>
            </w:r>
          </w:p>
          <w:p w14:paraId="7AC01A60" w14:textId="308D10F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[60Hz]:320x240,640x480,704x480,1280x720</w:t>
            </w:r>
          </w:p>
        </w:tc>
        <w:tc>
          <w:tcPr>
            <w:tcW w:w="957" w:type="dxa"/>
          </w:tcPr>
          <w:p w14:paraId="7D870CC0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[50Hz] : 1~25</w:t>
            </w:r>
          </w:p>
          <w:p w14:paraId="36C0BFE0" w14:textId="410124E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[60Hz] : 1~30</w:t>
            </w:r>
          </w:p>
        </w:tc>
      </w:tr>
      <w:tr w:rsidR="00834F19" w:rsidRPr="000317C2" w14:paraId="48D6A9F0" w14:textId="77777777" w:rsidTr="00B012F0">
        <w:trPr>
          <w:trHeight w:val="170"/>
        </w:trPr>
        <w:tc>
          <w:tcPr>
            <w:tcW w:w="1242" w:type="dxa"/>
            <w:vMerge/>
          </w:tcPr>
          <w:p w14:paraId="798BE952" w14:textId="77777777" w:rsidR="00834F19" w:rsidRPr="000317C2" w:rsidRDefault="00834F19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782FA4F" w14:textId="55BAFCC3" w:rsidR="00834F19" w:rsidRPr="006E73A5" w:rsidRDefault="00834F19" w:rsidP="002E1ABA">
            <w:pPr>
              <w:tabs>
                <w:tab w:val="left" w:pos="426"/>
                <w:tab w:val="left" w:pos="1957"/>
              </w:tabs>
              <w:jc w:val="center"/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DS-2CD6332FWD-I</w:t>
            </w:r>
          </w:p>
        </w:tc>
        <w:tc>
          <w:tcPr>
            <w:tcW w:w="1275" w:type="dxa"/>
          </w:tcPr>
          <w:p w14:paraId="46C96491" w14:textId="6A6DA73B" w:rsidR="00834F19" w:rsidRPr="000317C2" w:rsidRDefault="00834F19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723ED89" w14:textId="761B3690" w:rsidR="00834F19" w:rsidRPr="000317C2" w:rsidRDefault="00834F19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800x600</w:t>
            </w:r>
          </w:p>
        </w:tc>
        <w:tc>
          <w:tcPr>
            <w:tcW w:w="1276" w:type="dxa"/>
          </w:tcPr>
          <w:p w14:paraId="785C78F5" w14:textId="0D0928A1" w:rsidR="00834F19" w:rsidRPr="000317C2" w:rsidRDefault="00834F19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F2F2F2"/>
          </w:tcPr>
          <w:p w14:paraId="0E994731" w14:textId="336854C6" w:rsidR="00834F19" w:rsidRPr="000317C2" w:rsidRDefault="00834F19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94CE3C4" w14:textId="4488F0D1" w:rsidR="00834F19" w:rsidRPr="000317C2" w:rsidRDefault="00834F19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800x600</w:t>
            </w:r>
          </w:p>
        </w:tc>
        <w:tc>
          <w:tcPr>
            <w:tcW w:w="957" w:type="dxa"/>
          </w:tcPr>
          <w:p w14:paraId="05CA9C31" w14:textId="548B674E" w:rsidR="00834F19" w:rsidRPr="000317C2" w:rsidRDefault="00834F19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1~15</w:t>
            </w:r>
          </w:p>
        </w:tc>
      </w:tr>
      <w:tr w:rsidR="000C0A0A" w:rsidRPr="000317C2" w14:paraId="31ACC9A4" w14:textId="77777777" w:rsidTr="00B012F0">
        <w:trPr>
          <w:trHeight w:val="170"/>
        </w:trPr>
        <w:tc>
          <w:tcPr>
            <w:tcW w:w="1242" w:type="dxa"/>
            <w:vMerge/>
          </w:tcPr>
          <w:p w14:paraId="4EAEE1DC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B953AEF" w14:textId="77777777" w:rsidR="000C0A0A" w:rsidRPr="006E73A5" w:rsidRDefault="000C0A0A" w:rsidP="002E1ABA">
            <w:pPr>
              <w:tabs>
                <w:tab w:val="left" w:pos="426"/>
                <w:tab w:val="left" w:pos="1957"/>
              </w:tabs>
              <w:jc w:val="center"/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DS-2DE7176-A</w:t>
            </w:r>
          </w:p>
          <w:p w14:paraId="4702910E" w14:textId="77777777" w:rsidR="000C0A0A" w:rsidRPr="006E73A5" w:rsidRDefault="000C0A0A" w:rsidP="002E1ABA">
            <w:pPr>
              <w:tabs>
                <w:tab w:val="left" w:pos="426"/>
                <w:tab w:val="left" w:pos="1957"/>
              </w:tabs>
              <w:jc w:val="center"/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DS-2DE7176-D</w:t>
            </w:r>
          </w:p>
          <w:p w14:paraId="261BA5EA" w14:textId="4883A2B2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DS-2DF6236V-AEL</w:t>
            </w:r>
          </w:p>
        </w:tc>
        <w:tc>
          <w:tcPr>
            <w:tcW w:w="1275" w:type="dxa"/>
          </w:tcPr>
          <w:p w14:paraId="553F64E9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0DB8D88E" w14:textId="7C0F1AE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7586B33" w14:textId="5C138EE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704x576~320x240</w:t>
            </w:r>
          </w:p>
        </w:tc>
        <w:tc>
          <w:tcPr>
            <w:tcW w:w="1276" w:type="dxa"/>
          </w:tcPr>
          <w:p w14:paraId="66152C10" w14:textId="19A8EF8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54845EA" w14:textId="0579BFE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50AF159F" w14:textId="3C605FF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</w:tcPr>
          <w:p w14:paraId="67DD5903" w14:textId="3890C60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0.1~1</w:t>
            </w:r>
          </w:p>
        </w:tc>
      </w:tr>
      <w:tr w:rsidR="000C0A0A" w:rsidRPr="000317C2" w14:paraId="38E1F069" w14:textId="77777777" w:rsidTr="00B012F0">
        <w:trPr>
          <w:trHeight w:val="170"/>
        </w:trPr>
        <w:tc>
          <w:tcPr>
            <w:tcW w:w="1242" w:type="dxa"/>
            <w:vMerge/>
          </w:tcPr>
          <w:p w14:paraId="62C30F1D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DA8B2AB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DS-2DE7184-A</w:t>
            </w:r>
          </w:p>
          <w:p w14:paraId="7027BC73" w14:textId="3BDB0D55" w:rsidR="000C0A0A" w:rsidRPr="006E73A5" w:rsidRDefault="000C0A0A" w:rsidP="002E1ABA">
            <w:pPr>
              <w:tabs>
                <w:tab w:val="left" w:pos="426"/>
                <w:tab w:val="left" w:pos="1957"/>
              </w:tabs>
              <w:jc w:val="center"/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DS-2DE7174-AE</w:t>
            </w:r>
          </w:p>
        </w:tc>
        <w:tc>
          <w:tcPr>
            <w:tcW w:w="1275" w:type="dxa"/>
          </w:tcPr>
          <w:p w14:paraId="3F757DB7" w14:textId="29E97C0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1964ABBA" w14:textId="61B6931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0317C2">
              <w:rPr>
                <w:rFonts w:ascii="Verdana" w:hAnsi="Verdana" w:cs="Arial"/>
                <w:kern w:val="0"/>
                <w:sz w:val="20"/>
              </w:rPr>
              <w:t>240, 352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0317C2">
              <w:rPr>
                <w:rFonts w:ascii="Verdana" w:hAnsi="Verdana" w:cs="Arial"/>
                <w:kern w:val="0"/>
                <w:sz w:val="20"/>
              </w:rPr>
              <w:t>288, 704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0317C2">
              <w:rPr>
                <w:rFonts w:ascii="Verdana" w:hAnsi="Verdana" w:cs="Arial"/>
                <w:kern w:val="0"/>
                <w:sz w:val="20"/>
              </w:rPr>
              <w:t>576</w:t>
            </w:r>
          </w:p>
        </w:tc>
        <w:tc>
          <w:tcPr>
            <w:tcW w:w="1276" w:type="dxa"/>
          </w:tcPr>
          <w:p w14:paraId="461CB4AB" w14:textId="15C79C7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564BE381" w14:textId="096F2B6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F2F2F2"/>
          </w:tcPr>
          <w:p w14:paraId="2A8ACFCA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0317C2">
              <w:rPr>
                <w:rFonts w:ascii="Verdana" w:hAnsi="Verdana" w:cs="Arial"/>
                <w:kern w:val="0"/>
                <w:sz w:val="20"/>
              </w:rPr>
              <w:t>240 ~ 704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0317C2">
              <w:rPr>
                <w:rFonts w:ascii="Verdana" w:hAnsi="Verdana" w:cs="Arial"/>
                <w:kern w:val="0"/>
                <w:sz w:val="20"/>
              </w:rPr>
              <w:t>576</w:t>
            </w:r>
          </w:p>
          <w:p w14:paraId="2A523A3F" w14:textId="77777777" w:rsidR="000C0A0A" w:rsidRPr="000317C2" w:rsidRDefault="000C0A0A" w:rsidP="00A653ED">
            <w:pPr>
              <w:rPr>
                <w:rFonts w:ascii="Verdana" w:hAnsi="Verdana" w:cs="Arial"/>
                <w:sz w:val="20"/>
              </w:rPr>
            </w:pPr>
          </w:p>
          <w:p w14:paraId="3863AE78" w14:textId="2F914FC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957" w:type="dxa"/>
          </w:tcPr>
          <w:p w14:paraId="63290CEE" w14:textId="4B9C1DD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0317C2" w14:paraId="588A23DF" w14:textId="77777777" w:rsidTr="00B012F0">
        <w:trPr>
          <w:trHeight w:val="170"/>
        </w:trPr>
        <w:tc>
          <w:tcPr>
            <w:tcW w:w="1242" w:type="dxa"/>
            <w:vMerge/>
          </w:tcPr>
          <w:p w14:paraId="15C88227" w14:textId="3669592D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835E124" w14:textId="5BDE4DB6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generic</w:t>
            </w:r>
            <w:r w:rsidRPr="006E73A5">
              <w:rPr>
                <w:rFonts w:ascii="Verdana" w:hAnsi="Verdana"/>
                <w:color w:val="0D0D0D"/>
                <w:sz w:val="20"/>
              </w:rPr>
              <w:tab/>
            </w:r>
          </w:p>
        </w:tc>
        <w:tc>
          <w:tcPr>
            <w:tcW w:w="1275" w:type="dxa"/>
          </w:tcPr>
          <w:p w14:paraId="560B0D26" w14:textId="23F85BB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01045A4D" w14:textId="4A95BA6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0317C2">
              <w:rPr>
                <w:rFonts w:ascii="Verdana" w:hAnsi="Verdana" w:cs="Arial"/>
                <w:kern w:val="0"/>
                <w:sz w:val="20"/>
              </w:rPr>
              <w:t>144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~960x576</w:t>
            </w:r>
          </w:p>
        </w:tc>
        <w:tc>
          <w:tcPr>
            <w:tcW w:w="1276" w:type="dxa"/>
          </w:tcPr>
          <w:p w14:paraId="1F08FA3E" w14:textId="6103BB1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3674CDD4" w14:textId="25E1048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3A0910ED" w14:textId="20C96C4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0317C2">
              <w:rPr>
                <w:rFonts w:ascii="Verdana" w:hAnsi="Verdana" w:cs="Arial"/>
                <w:kern w:val="0"/>
                <w:sz w:val="20"/>
              </w:rPr>
              <w:t>144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~960x576</w:t>
            </w:r>
          </w:p>
        </w:tc>
        <w:tc>
          <w:tcPr>
            <w:tcW w:w="957" w:type="dxa"/>
          </w:tcPr>
          <w:p w14:paraId="08DB1A3C" w14:textId="6E63A67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0.1~3</w:t>
            </w:r>
          </w:p>
        </w:tc>
      </w:tr>
      <w:tr w:rsidR="000C0A0A" w:rsidRPr="000317C2" w14:paraId="42E65421" w14:textId="77777777" w:rsidTr="00B012F0">
        <w:trPr>
          <w:trHeight w:val="170"/>
        </w:trPr>
        <w:tc>
          <w:tcPr>
            <w:tcW w:w="1242" w:type="dxa"/>
            <w:vMerge/>
          </w:tcPr>
          <w:p w14:paraId="7923DF8F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E1CE056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sz w:val="20"/>
              </w:rPr>
            </w:pPr>
            <w:r w:rsidRPr="006E73A5">
              <w:rPr>
                <w:rFonts w:ascii="Verdana" w:hAnsi="Verdana" w:hint="eastAsia"/>
                <w:sz w:val="20"/>
              </w:rPr>
              <w:t>DS-2CD4124F-IZ</w:t>
            </w:r>
          </w:p>
          <w:p w14:paraId="70446CCE" w14:textId="44D71C08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sz w:val="20"/>
              </w:rPr>
              <w:t>DS-2CD4224F-IZH</w:t>
            </w:r>
          </w:p>
        </w:tc>
        <w:tc>
          <w:tcPr>
            <w:tcW w:w="1275" w:type="dxa"/>
          </w:tcPr>
          <w:p w14:paraId="0C0EFE6B" w14:textId="470418E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2F2F2"/>
          </w:tcPr>
          <w:p w14:paraId="28FAB8AE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352x288</w:t>
            </w:r>
          </w:p>
          <w:p w14:paraId="358BA4C2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640x480</w:t>
            </w:r>
          </w:p>
          <w:p w14:paraId="364311C8" w14:textId="493C842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704x576</w:t>
            </w:r>
          </w:p>
        </w:tc>
        <w:tc>
          <w:tcPr>
            <w:tcW w:w="1276" w:type="dxa"/>
          </w:tcPr>
          <w:p w14:paraId="460E075D" w14:textId="4A8731E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33D4F3B" w14:textId="5F048FA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ame as stream 2</w:t>
            </w:r>
          </w:p>
        </w:tc>
        <w:tc>
          <w:tcPr>
            <w:tcW w:w="1418" w:type="dxa"/>
            <w:shd w:val="clear" w:color="auto" w:fill="F2F2F2"/>
          </w:tcPr>
          <w:p w14:paraId="3634A809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352x288</w:t>
            </w:r>
          </w:p>
          <w:p w14:paraId="1D1F2622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340x480</w:t>
            </w:r>
          </w:p>
          <w:p w14:paraId="4F06970E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704x576</w:t>
            </w:r>
          </w:p>
          <w:p w14:paraId="4ADDD079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1280x720P</w:t>
            </w:r>
          </w:p>
          <w:p w14:paraId="3A938A60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1280x960</w:t>
            </w:r>
          </w:p>
          <w:p w14:paraId="0215591D" w14:textId="4930453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1920x1080P</w:t>
            </w:r>
          </w:p>
        </w:tc>
        <w:tc>
          <w:tcPr>
            <w:tcW w:w="957" w:type="dxa"/>
          </w:tcPr>
          <w:p w14:paraId="08085660" w14:textId="4AC062B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C0A0A" w:rsidRPr="000317C2" w14:paraId="7AD3EF4C" w14:textId="77777777" w:rsidTr="00B012F0">
        <w:trPr>
          <w:trHeight w:val="170"/>
        </w:trPr>
        <w:tc>
          <w:tcPr>
            <w:tcW w:w="1242" w:type="dxa"/>
            <w:vMerge/>
          </w:tcPr>
          <w:p w14:paraId="324E54E2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21B2F6F" w14:textId="63AF39A4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sz w:val="20"/>
              </w:rPr>
              <w:t>DS-6716HWI</w:t>
            </w:r>
          </w:p>
        </w:tc>
        <w:tc>
          <w:tcPr>
            <w:tcW w:w="1275" w:type="dxa"/>
          </w:tcPr>
          <w:p w14:paraId="67F753D1" w14:textId="3004C39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H.264/MJPEG/MPEG4</w:t>
            </w:r>
          </w:p>
        </w:tc>
        <w:tc>
          <w:tcPr>
            <w:tcW w:w="1418" w:type="dxa"/>
            <w:shd w:val="clear" w:color="auto" w:fill="F2F2F2"/>
          </w:tcPr>
          <w:p w14:paraId="009E8A42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960x480</w:t>
            </w:r>
          </w:p>
          <w:p w14:paraId="5D2AAA64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704x480</w:t>
            </w:r>
          </w:p>
          <w:p w14:paraId="48D7A2CF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704x240</w:t>
            </w:r>
          </w:p>
          <w:p w14:paraId="138DB465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352x240</w:t>
            </w:r>
          </w:p>
          <w:p w14:paraId="1657765C" w14:textId="3E4E4E5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176x120</w:t>
            </w:r>
          </w:p>
        </w:tc>
        <w:tc>
          <w:tcPr>
            <w:tcW w:w="1276" w:type="dxa"/>
          </w:tcPr>
          <w:p w14:paraId="34647473" w14:textId="1F443C3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CD42F21" w14:textId="517B671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ame as stream 2</w:t>
            </w:r>
          </w:p>
        </w:tc>
        <w:tc>
          <w:tcPr>
            <w:tcW w:w="1418" w:type="dxa"/>
            <w:shd w:val="clear" w:color="auto" w:fill="F2F2F2"/>
          </w:tcPr>
          <w:p w14:paraId="4320C62D" w14:textId="21DE8FF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ame as stream2</w:t>
            </w:r>
          </w:p>
        </w:tc>
        <w:tc>
          <w:tcPr>
            <w:tcW w:w="957" w:type="dxa"/>
          </w:tcPr>
          <w:p w14:paraId="5B5F873C" w14:textId="25E2191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0317C2" w14:paraId="20A6BF9A" w14:textId="77777777" w:rsidTr="00B012F0">
        <w:trPr>
          <w:trHeight w:val="170"/>
        </w:trPr>
        <w:tc>
          <w:tcPr>
            <w:tcW w:w="1242" w:type="dxa"/>
            <w:vMerge/>
          </w:tcPr>
          <w:p w14:paraId="3D20F6F6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4AF1941" w14:textId="236C7E21" w:rsidR="000C0A0A" w:rsidRPr="006E73A5" w:rsidRDefault="000C0A0A" w:rsidP="00A653ED">
            <w:pPr>
              <w:tabs>
                <w:tab w:val="left" w:pos="426"/>
                <w:tab w:val="left" w:pos="1957"/>
              </w:tabs>
              <w:jc w:val="center"/>
              <w:rPr>
                <w:rFonts w:ascii="Verdana" w:hAnsi="Verdana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EXCA100IP2</w:t>
            </w:r>
          </w:p>
        </w:tc>
        <w:tc>
          <w:tcPr>
            <w:tcW w:w="1275" w:type="dxa"/>
          </w:tcPr>
          <w:p w14:paraId="3C689CF1" w14:textId="7AC47FB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459AA96" w14:textId="0C7356B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704x480 or 640x480 or 640x360 or 352x240 or 192x144 </w:t>
            </w:r>
          </w:p>
        </w:tc>
        <w:tc>
          <w:tcPr>
            <w:tcW w:w="1276" w:type="dxa"/>
          </w:tcPr>
          <w:p w14:paraId="4EF1F896" w14:textId="2382CB9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3DA5FE5" w14:textId="080EFAD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2F2F2"/>
          </w:tcPr>
          <w:p w14:paraId="5B9DA004" w14:textId="1BBF6CA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57" w:type="dxa"/>
          </w:tcPr>
          <w:p w14:paraId="4910B2C3" w14:textId="208A35C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0317C2" w14:paraId="53D670FD" w14:textId="77777777" w:rsidTr="00B012F0">
        <w:trPr>
          <w:trHeight w:val="170"/>
        </w:trPr>
        <w:tc>
          <w:tcPr>
            <w:tcW w:w="1242" w:type="dxa"/>
          </w:tcPr>
          <w:p w14:paraId="3577FC1B" w14:textId="64B97326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Innotech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2BBA09F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NDM7302</w:t>
            </w:r>
          </w:p>
          <w:p w14:paraId="570F5E64" w14:textId="230DDD7D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NBL7302</w:t>
            </w:r>
          </w:p>
        </w:tc>
        <w:tc>
          <w:tcPr>
            <w:tcW w:w="1275" w:type="dxa"/>
          </w:tcPr>
          <w:p w14:paraId="03A50038" w14:textId="46AE3D7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6C06084F" w14:textId="3D10C9D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640x480, 640x360, 320x240</w:t>
            </w:r>
          </w:p>
        </w:tc>
        <w:tc>
          <w:tcPr>
            <w:tcW w:w="1276" w:type="dxa"/>
          </w:tcPr>
          <w:p w14:paraId="3E799FBB" w14:textId="0DD09FF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AF1AB77" w14:textId="37BAFC5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H.265 / MJPEG</w:t>
            </w:r>
          </w:p>
        </w:tc>
        <w:tc>
          <w:tcPr>
            <w:tcW w:w="1418" w:type="dxa"/>
            <w:shd w:val="clear" w:color="auto" w:fill="F2F2F2"/>
          </w:tcPr>
          <w:p w14:paraId="044BC89B" w14:textId="1B474EC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2048x1520, 1920x1080, 1280x720, 640x480, 640x360, 320x240</w:t>
            </w:r>
          </w:p>
        </w:tc>
        <w:tc>
          <w:tcPr>
            <w:tcW w:w="957" w:type="dxa"/>
          </w:tcPr>
          <w:p w14:paraId="6A5B83A6" w14:textId="11AF586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0317C2" w14:paraId="2A6505B1" w14:textId="77777777" w:rsidTr="00B012F0">
        <w:trPr>
          <w:trHeight w:val="170"/>
        </w:trPr>
        <w:tc>
          <w:tcPr>
            <w:tcW w:w="1242" w:type="dxa"/>
            <w:vMerge w:val="restart"/>
          </w:tcPr>
          <w:p w14:paraId="624BC9F7" w14:textId="12FF9DD4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IPCam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08FE725" w14:textId="0AF00884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NBL5103</w:t>
            </w:r>
          </w:p>
        </w:tc>
        <w:tc>
          <w:tcPr>
            <w:tcW w:w="1275" w:type="dxa"/>
          </w:tcPr>
          <w:p w14:paraId="7BA324D2" w14:textId="0EAC6C1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H.264/H.265/MJPEG</w:t>
            </w:r>
          </w:p>
        </w:tc>
        <w:tc>
          <w:tcPr>
            <w:tcW w:w="1418" w:type="dxa"/>
            <w:shd w:val="clear" w:color="auto" w:fill="F2F2F2"/>
          </w:tcPr>
          <w:p w14:paraId="3CC876D6" w14:textId="15B9A34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</w:tcPr>
          <w:p w14:paraId="7183D4D1" w14:textId="23AD721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9885766" w14:textId="54089ED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H.264/H.265/MJPEG</w:t>
            </w:r>
          </w:p>
        </w:tc>
        <w:tc>
          <w:tcPr>
            <w:tcW w:w="1418" w:type="dxa"/>
            <w:shd w:val="clear" w:color="auto" w:fill="F2F2F2"/>
          </w:tcPr>
          <w:p w14:paraId="2E8DDF77" w14:textId="45AAF3B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2048x1520~320x240</w:t>
            </w:r>
          </w:p>
        </w:tc>
        <w:tc>
          <w:tcPr>
            <w:tcW w:w="957" w:type="dxa"/>
          </w:tcPr>
          <w:p w14:paraId="13C291EE" w14:textId="2890568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0317C2" w14:paraId="2D90E7C9" w14:textId="77777777" w:rsidTr="00B012F0">
        <w:trPr>
          <w:trHeight w:val="170"/>
        </w:trPr>
        <w:tc>
          <w:tcPr>
            <w:tcW w:w="1242" w:type="dxa"/>
            <w:vMerge/>
          </w:tcPr>
          <w:p w14:paraId="5E4660F8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D02EBF3" w14:textId="760D0AF4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NDM5103</w:t>
            </w:r>
          </w:p>
        </w:tc>
        <w:tc>
          <w:tcPr>
            <w:tcW w:w="1275" w:type="dxa"/>
          </w:tcPr>
          <w:p w14:paraId="0422ABAA" w14:textId="1EC2D37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H.264/H.265/MJPEG</w:t>
            </w:r>
          </w:p>
        </w:tc>
        <w:tc>
          <w:tcPr>
            <w:tcW w:w="1418" w:type="dxa"/>
            <w:shd w:val="clear" w:color="auto" w:fill="F2F2F2"/>
          </w:tcPr>
          <w:p w14:paraId="412038D4" w14:textId="12CA8E2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</w:tcPr>
          <w:p w14:paraId="0C30ECF8" w14:textId="4B8665A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BFF924D" w14:textId="2001243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H.264/H.265/MJPEG</w:t>
            </w:r>
          </w:p>
        </w:tc>
        <w:tc>
          <w:tcPr>
            <w:tcW w:w="1418" w:type="dxa"/>
            <w:shd w:val="clear" w:color="auto" w:fill="F2F2F2"/>
          </w:tcPr>
          <w:p w14:paraId="269C7442" w14:textId="3E89435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2048x1520~320x240</w:t>
            </w:r>
          </w:p>
        </w:tc>
        <w:tc>
          <w:tcPr>
            <w:tcW w:w="957" w:type="dxa"/>
          </w:tcPr>
          <w:p w14:paraId="5B24CB1C" w14:textId="2745FEF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0317C2" w14:paraId="6E4519EE" w14:textId="77777777" w:rsidTr="00B012F0">
        <w:trPr>
          <w:trHeight w:val="170"/>
        </w:trPr>
        <w:tc>
          <w:tcPr>
            <w:tcW w:w="1242" w:type="dxa"/>
            <w:vMerge/>
          </w:tcPr>
          <w:p w14:paraId="16B81A6C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FDA6F9C" w14:textId="58431998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LD2222</w:t>
            </w:r>
          </w:p>
        </w:tc>
        <w:tc>
          <w:tcPr>
            <w:tcW w:w="1275" w:type="dxa"/>
          </w:tcPr>
          <w:p w14:paraId="69F88D5C" w14:textId="3E82E9B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PEG</w:t>
            </w:r>
          </w:p>
        </w:tc>
        <w:tc>
          <w:tcPr>
            <w:tcW w:w="1418" w:type="dxa"/>
            <w:shd w:val="clear" w:color="auto" w:fill="F2F2F2"/>
          </w:tcPr>
          <w:p w14:paraId="7F53EC84" w14:textId="5F6BAA6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CIF~1280x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720</w:t>
            </w:r>
          </w:p>
        </w:tc>
        <w:tc>
          <w:tcPr>
            <w:tcW w:w="1276" w:type="dxa"/>
          </w:tcPr>
          <w:p w14:paraId="51A58BF2" w14:textId="6F757EF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1~30</w:t>
            </w:r>
          </w:p>
        </w:tc>
        <w:tc>
          <w:tcPr>
            <w:tcW w:w="1417" w:type="dxa"/>
            <w:shd w:val="clear" w:color="auto" w:fill="F2F2F2"/>
          </w:tcPr>
          <w:p w14:paraId="56F6B6D4" w14:textId="21ED1C7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EG</w:t>
            </w:r>
          </w:p>
        </w:tc>
        <w:tc>
          <w:tcPr>
            <w:tcW w:w="1418" w:type="dxa"/>
            <w:shd w:val="clear" w:color="auto" w:fill="F2F2F2"/>
          </w:tcPr>
          <w:p w14:paraId="51D0BCC7" w14:textId="30A017D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CIF~720x4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80</w:t>
            </w:r>
          </w:p>
        </w:tc>
        <w:tc>
          <w:tcPr>
            <w:tcW w:w="957" w:type="dxa"/>
          </w:tcPr>
          <w:p w14:paraId="4FE70F5C" w14:textId="4D5CFF3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1~30</w:t>
            </w:r>
          </w:p>
        </w:tc>
      </w:tr>
      <w:tr w:rsidR="000C0A0A" w:rsidRPr="000317C2" w14:paraId="1C312D14" w14:textId="77777777" w:rsidTr="00B012F0">
        <w:trPr>
          <w:trHeight w:val="170"/>
        </w:trPr>
        <w:tc>
          <w:tcPr>
            <w:tcW w:w="1242" w:type="dxa"/>
            <w:vMerge w:val="restart"/>
          </w:tcPr>
          <w:p w14:paraId="5190EAAD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LiLin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F87D041" w14:textId="37AF9CAE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IPD2322</w:t>
            </w:r>
          </w:p>
        </w:tc>
        <w:tc>
          <w:tcPr>
            <w:tcW w:w="1275" w:type="dxa"/>
          </w:tcPr>
          <w:p w14:paraId="584D2C8C" w14:textId="0362AE6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23B2D605" w14:textId="7B52021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720x480~1280x720</w:t>
            </w:r>
          </w:p>
        </w:tc>
        <w:tc>
          <w:tcPr>
            <w:tcW w:w="1276" w:type="dxa"/>
          </w:tcPr>
          <w:p w14:paraId="1EC94B85" w14:textId="372E490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B62EEA8" w14:textId="7DA0E30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D6A657F" w14:textId="4A4BC6D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CIF~720x480</w:t>
            </w:r>
          </w:p>
        </w:tc>
        <w:tc>
          <w:tcPr>
            <w:tcW w:w="957" w:type="dxa"/>
          </w:tcPr>
          <w:p w14:paraId="45C47108" w14:textId="476A9A0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0317C2" w14:paraId="1CA3AB6F" w14:textId="77777777" w:rsidTr="00B012F0">
        <w:trPr>
          <w:trHeight w:val="170"/>
        </w:trPr>
        <w:tc>
          <w:tcPr>
            <w:tcW w:w="1242" w:type="dxa"/>
            <w:vMerge/>
          </w:tcPr>
          <w:p w14:paraId="259B24B2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647EEBD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T25M-Secure</w:t>
            </w:r>
          </w:p>
          <w:p w14:paraId="4BDB7EA1" w14:textId="209EB71B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Q25M-Secure</w:t>
            </w:r>
          </w:p>
        </w:tc>
        <w:tc>
          <w:tcPr>
            <w:tcW w:w="1275" w:type="dxa"/>
          </w:tcPr>
          <w:p w14:paraId="3E95C8A5" w14:textId="437E634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133F39D6" w14:textId="43FFD3A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160x120~2048x1536</w:t>
            </w:r>
          </w:p>
        </w:tc>
        <w:tc>
          <w:tcPr>
            <w:tcW w:w="1276" w:type="dxa"/>
          </w:tcPr>
          <w:p w14:paraId="7B9A7CB0" w14:textId="6323513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70AE63BF" w14:textId="7535D15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D35814F" w14:textId="6A1C0E1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160x120~2048x1536</w:t>
            </w:r>
          </w:p>
        </w:tc>
        <w:tc>
          <w:tcPr>
            <w:tcW w:w="957" w:type="dxa"/>
          </w:tcPr>
          <w:p w14:paraId="38AE9555" w14:textId="633216B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C0A0A" w:rsidRPr="000317C2" w14:paraId="038B282C" w14:textId="77777777" w:rsidTr="00B012F0">
        <w:trPr>
          <w:trHeight w:val="170"/>
        </w:trPr>
        <w:tc>
          <w:tcPr>
            <w:tcW w:w="1242" w:type="dxa"/>
            <w:vMerge w:val="restart"/>
          </w:tcPr>
          <w:p w14:paraId="4DF474B9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Mobotix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CAC30F1" w14:textId="40A31F69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M15D-Sec</w:t>
            </w:r>
          </w:p>
        </w:tc>
        <w:tc>
          <w:tcPr>
            <w:tcW w:w="1275" w:type="dxa"/>
          </w:tcPr>
          <w:p w14:paraId="34DE5B67" w14:textId="7EC08EB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1654DB1" w14:textId="120D342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160x120~3072x2048</w:t>
            </w:r>
          </w:p>
        </w:tc>
        <w:tc>
          <w:tcPr>
            <w:tcW w:w="1276" w:type="dxa"/>
          </w:tcPr>
          <w:p w14:paraId="73750950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ame as stream1</w:t>
            </w:r>
          </w:p>
          <w:p w14:paraId="36625FE2" w14:textId="1F96B39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F2F2F2"/>
          </w:tcPr>
          <w:p w14:paraId="6BB579BB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  <w:p w14:paraId="7705401C" w14:textId="6BF3314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1F79584D" w14:textId="5F1668D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160x120~3072x2048</w:t>
            </w:r>
          </w:p>
        </w:tc>
        <w:tc>
          <w:tcPr>
            <w:tcW w:w="957" w:type="dxa"/>
          </w:tcPr>
          <w:p w14:paraId="7F57A449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ame as stream1</w:t>
            </w:r>
          </w:p>
          <w:p w14:paraId="0D3D4BA1" w14:textId="79C1153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0C0A0A" w:rsidRPr="000317C2" w14:paraId="3F936DC3" w14:textId="77777777" w:rsidTr="00B012F0">
        <w:trPr>
          <w:trHeight w:val="170"/>
        </w:trPr>
        <w:tc>
          <w:tcPr>
            <w:tcW w:w="1242" w:type="dxa"/>
            <w:vMerge/>
          </w:tcPr>
          <w:p w14:paraId="094969A2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C7B3DAA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i</w:t>
            </w:r>
            <w:r w:rsidRPr="006E73A5">
              <w:rPr>
                <w:rFonts w:ascii="Verdana" w:hAnsi="Verdana"/>
                <w:color w:val="0D0D0D"/>
                <w:sz w:val="20"/>
              </w:rPr>
              <w:t>2</w:t>
            </w:r>
            <w:r w:rsidRPr="006E73A5">
              <w:rPr>
                <w:rFonts w:ascii="Verdana" w:hAnsi="Verdana" w:hint="eastAsia"/>
                <w:color w:val="0D0D0D"/>
                <w:sz w:val="20"/>
              </w:rPr>
              <w:t>5</w:t>
            </w:r>
          </w:p>
          <w:p w14:paraId="6EF959E7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p25</w:t>
            </w:r>
          </w:p>
          <w:p w14:paraId="6EFAE721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D25</w:t>
            </w:r>
          </w:p>
          <w:p w14:paraId="2A81D2B4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Q25</w:t>
            </w:r>
          </w:p>
          <w:p w14:paraId="6066289E" w14:textId="517D04A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M25M</w:t>
            </w:r>
          </w:p>
        </w:tc>
        <w:tc>
          <w:tcPr>
            <w:tcW w:w="1275" w:type="dxa"/>
          </w:tcPr>
          <w:p w14:paraId="4A311B27" w14:textId="5B72630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8EB7445" w14:textId="4D07F7D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160x120~1024x768</w:t>
            </w:r>
          </w:p>
        </w:tc>
        <w:tc>
          <w:tcPr>
            <w:tcW w:w="1276" w:type="dxa"/>
          </w:tcPr>
          <w:p w14:paraId="5BD85162" w14:textId="45BB9F5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same as stream1</w:t>
            </w:r>
          </w:p>
        </w:tc>
        <w:tc>
          <w:tcPr>
            <w:tcW w:w="1417" w:type="dxa"/>
            <w:shd w:val="clear" w:color="auto" w:fill="F2F2F2"/>
          </w:tcPr>
          <w:p w14:paraId="14B70009" w14:textId="49DBA05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B890E2B" w14:textId="55E080D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160x120~1024x768</w:t>
            </w:r>
          </w:p>
        </w:tc>
        <w:tc>
          <w:tcPr>
            <w:tcW w:w="957" w:type="dxa"/>
          </w:tcPr>
          <w:p w14:paraId="08BF7B70" w14:textId="20BBA68D" w:rsidR="000C0A0A" w:rsidRPr="000317C2" w:rsidRDefault="000C0A0A" w:rsidP="00A653ED">
            <w:pPr>
              <w:rPr>
                <w:rFonts w:ascii="Verdana" w:hAnsi="Verdana" w:cs="Arial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same as stream1</w:t>
            </w:r>
          </w:p>
        </w:tc>
      </w:tr>
      <w:tr w:rsidR="000C0A0A" w:rsidRPr="000317C2" w14:paraId="173DD964" w14:textId="77777777" w:rsidTr="00B012F0">
        <w:trPr>
          <w:trHeight w:val="170"/>
        </w:trPr>
        <w:tc>
          <w:tcPr>
            <w:tcW w:w="1242" w:type="dxa"/>
            <w:vMerge/>
          </w:tcPr>
          <w:p w14:paraId="5DF59419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13F6FCE" w14:textId="170B8DD1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N24320</w:t>
            </w:r>
          </w:p>
        </w:tc>
        <w:tc>
          <w:tcPr>
            <w:tcW w:w="1275" w:type="dxa"/>
          </w:tcPr>
          <w:p w14:paraId="69B0FAD0" w14:textId="57362DB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H.265 / MJPEG</w:t>
            </w:r>
          </w:p>
        </w:tc>
        <w:tc>
          <w:tcPr>
            <w:tcW w:w="1418" w:type="dxa"/>
            <w:shd w:val="clear" w:color="auto" w:fill="F2F2F2"/>
          </w:tcPr>
          <w:p w14:paraId="4592FA9E" w14:textId="26BD535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640x480, 320x240</w:t>
            </w:r>
          </w:p>
        </w:tc>
        <w:tc>
          <w:tcPr>
            <w:tcW w:w="1276" w:type="dxa"/>
          </w:tcPr>
          <w:p w14:paraId="32A55F4F" w14:textId="7E12980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D46205C" w14:textId="16F379D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H.265 / MJPEG</w:t>
            </w:r>
          </w:p>
        </w:tc>
        <w:tc>
          <w:tcPr>
            <w:tcW w:w="1418" w:type="dxa"/>
            <w:shd w:val="clear" w:color="auto" w:fill="F2F2F2"/>
          </w:tcPr>
          <w:p w14:paraId="565427E9" w14:textId="52A1EC0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2048x1520, 640x480, 320x420</w:t>
            </w:r>
          </w:p>
        </w:tc>
        <w:tc>
          <w:tcPr>
            <w:tcW w:w="957" w:type="dxa"/>
          </w:tcPr>
          <w:p w14:paraId="758C0236" w14:textId="121D26C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C0A0A" w:rsidRPr="000317C2" w14:paraId="7A36ED60" w14:textId="77777777" w:rsidTr="00B012F0">
        <w:trPr>
          <w:trHeight w:val="170"/>
        </w:trPr>
        <w:tc>
          <w:tcPr>
            <w:tcW w:w="1242" w:type="dxa"/>
          </w:tcPr>
          <w:p w14:paraId="2278092A" w14:textId="05FAF8C9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OEM</w:t>
            </w:r>
          </w:p>
        </w:tc>
        <w:tc>
          <w:tcPr>
            <w:tcW w:w="1560" w:type="dxa"/>
            <w:shd w:val="clear" w:color="auto" w:fill="auto"/>
          </w:tcPr>
          <w:p w14:paraId="7204673F" w14:textId="7B21B4A8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N74520</w:t>
            </w:r>
          </w:p>
        </w:tc>
        <w:tc>
          <w:tcPr>
            <w:tcW w:w="1275" w:type="dxa"/>
          </w:tcPr>
          <w:p w14:paraId="2DF9D7AB" w14:textId="7CE5A92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 H265 MJPEG</w:t>
            </w:r>
          </w:p>
        </w:tc>
        <w:tc>
          <w:tcPr>
            <w:tcW w:w="1418" w:type="dxa"/>
            <w:shd w:val="clear" w:color="auto" w:fill="F2F2F2"/>
          </w:tcPr>
          <w:p w14:paraId="7C496208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640x480 640x360</w:t>
            </w:r>
          </w:p>
          <w:p w14:paraId="64D397A8" w14:textId="2642CA0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276" w:type="dxa"/>
          </w:tcPr>
          <w:p w14:paraId="246DEE63" w14:textId="1C580E1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5BFE894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  <w:p w14:paraId="285F0417" w14:textId="792118C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602C9BB4" w14:textId="6FA3EF9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57" w:type="dxa"/>
          </w:tcPr>
          <w:p w14:paraId="2A5E2ED2" w14:textId="547D157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0317C2" w14:paraId="06F28909" w14:textId="77777777" w:rsidTr="00B012F0">
        <w:trPr>
          <w:trHeight w:val="170"/>
        </w:trPr>
        <w:tc>
          <w:tcPr>
            <w:tcW w:w="1242" w:type="dxa"/>
          </w:tcPr>
          <w:p w14:paraId="14CA4C67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90E8070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N36520</w:t>
            </w:r>
          </w:p>
          <w:p w14:paraId="2FE1BA8D" w14:textId="1C623E6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N76520</w:t>
            </w:r>
          </w:p>
        </w:tc>
        <w:tc>
          <w:tcPr>
            <w:tcW w:w="1275" w:type="dxa"/>
          </w:tcPr>
          <w:p w14:paraId="01BE705E" w14:textId="366A333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 H265 MJPEG</w:t>
            </w:r>
          </w:p>
        </w:tc>
        <w:tc>
          <w:tcPr>
            <w:tcW w:w="1418" w:type="dxa"/>
            <w:shd w:val="clear" w:color="auto" w:fill="F2F2F2"/>
          </w:tcPr>
          <w:p w14:paraId="266FD2F8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640x480 640x360</w:t>
            </w:r>
          </w:p>
          <w:p w14:paraId="01E98205" w14:textId="2AFD316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276" w:type="dxa"/>
          </w:tcPr>
          <w:p w14:paraId="762DB250" w14:textId="4AC5982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196C1C04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  <w:p w14:paraId="521E9640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7A76FCB9" w14:textId="16590BE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57" w:type="dxa"/>
          </w:tcPr>
          <w:p w14:paraId="41CA3F7D" w14:textId="13EFF75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0317C2" w14:paraId="785BA902" w14:textId="77777777" w:rsidTr="00B012F0">
        <w:trPr>
          <w:trHeight w:val="170"/>
        </w:trPr>
        <w:tc>
          <w:tcPr>
            <w:tcW w:w="1242" w:type="dxa"/>
          </w:tcPr>
          <w:p w14:paraId="0A7CD89F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28F03E1" w14:textId="377BD91D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WV-SFN310</w:t>
            </w:r>
          </w:p>
        </w:tc>
        <w:tc>
          <w:tcPr>
            <w:tcW w:w="1275" w:type="dxa"/>
          </w:tcPr>
          <w:p w14:paraId="7394D0D0" w14:textId="65BFADF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F1BA1FE" w14:textId="52F3FC0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160x90~1280x960</w:t>
            </w:r>
          </w:p>
        </w:tc>
        <w:tc>
          <w:tcPr>
            <w:tcW w:w="1276" w:type="dxa"/>
          </w:tcPr>
          <w:p w14:paraId="52224C70" w14:textId="6941D42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8DB4340" w14:textId="1D74D5C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EAFAA91" w14:textId="1AF4501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160x90~1280x960</w:t>
            </w:r>
          </w:p>
        </w:tc>
        <w:tc>
          <w:tcPr>
            <w:tcW w:w="957" w:type="dxa"/>
          </w:tcPr>
          <w:p w14:paraId="142F5EFC" w14:textId="0D7C68C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0317C2" w14:paraId="2FDA6357" w14:textId="77777777" w:rsidTr="00B012F0">
        <w:trPr>
          <w:trHeight w:val="170"/>
        </w:trPr>
        <w:tc>
          <w:tcPr>
            <w:tcW w:w="1242" w:type="dxa"/>
            <w:vMerge w:val="restart"/>
          </w:tcPr>
          <w:p w14:paraId="6DC0F33D" w14:textId="5FD307A4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Panasonic</w:t>
            </w:r>
          </w:p>
        </w:tc>
        <w:tc>
          <w:tcPr>
            <w:tcW w:w="1560" w:type="dxa"/>
            <w:shd w:val="clear" w:color="auto" w:fill="auto"/>
          </w:tcPr>
          <w:p w14:paraId="1E40605A" w14:textId="6182AFEE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WV-SFN311</w:t>
            </w:r>
          </w:p>
        </w:tc>
        <w:tc>
          <w:tcPr>
            <w:tcW w:w="1275" w:type="dxa"/>
          </w:tcPr>
          <w:p w14:paraId="26BD1378" w14:textId="4C9465D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EA0B3F7" w14:textId="29CD92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160x90~1280x960</w:t>
            </w:r>
          </w:p>
        </w:tc>
        <w:tc>
          <w:tcPr>
            <w:tcW w:w="1276" w:type="dxa"/>
          </w:tcPr>
          <w:p w14:paraId="3624EE9C" w14:textId="06ABCCD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F2F2F2"/>
          </w:tcPr>
          <w:p w14:paraId="41E2B562" w14:textId="1BA54A2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31553ADB" w14:textId="0A8CC8E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160x90~1280x960</w:t>
            </w:r>
          </w:p>
        </w:tc>
        <w:tc>
          <w:tcPr>
            <w:tcW w:w="957" w:type="dxa"/>
          </w:tcPr>
          <w:p w14:paraId="2DBFBDA0" w14:textId="64A53D9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</w:tr>
      <w:tr w:rsidR="000C0A0A" w:rsidRPr="000317C2" w14:paraId="077FDB4E" w14:textId="77777777" w:rsidTr="00B012F0">
        <w:trPr>
          <w:trHeight w:val="170"/>
        </w:trPr>
        <w:tc>
          <w:tcPr>
            <w:tcW w:w="1242" w:type="dxa"/>
            <w:vMerge/>
          </w:tcPr>
          <w:p w14:paraId="769ABB18" w14:textId="588C04B8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90883F4" w14:textId="25B7FA34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WV-SW158</w:t>
            </w:r>
          </w:p>
        </w:tc>
        <w:tc>
          <w:tcPr>
            <w:tcW w:w="1275" w:type="dxa"/>
          </w:tcPr>
          <w:p w14:paraId="46BAE169" w14:textId="780E80B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A6654B6" w14:textId="7D8DB3E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320x180~1920x1080</w:t>
            </w:r>
          </w:p>
        </w:tc>
        <w:tc>
          <w:tcPr>
            <w:tcW w:w="1276" w:type="dxa"/>
          </w:tcPr>
          <w:p w14:paraId="12CC7C3F" w14:textId="328F243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9C74438" w14:textId="4B85338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C90EF2F" w14:textId="738E13F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320x180~1920x1080</w:t>
            </w:r>
          </w:p>
        </w:tc>
        <w:tc>
          <w:tcPr>
            <w:tcW w:w="957" w:type="dxa"/>
          </w:tcPr>
          <w:p w14:paraId="5F34CBEB" w14:textId="55EBC25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0317C2" w14:paraId="71703CAB" w14:textId="77777777" w:rsidTr="00B012F0">
        <w:trPr>
          <w:trHeight w:val="170"/>
        </w:trPr>
        <w:tc>
          <w:tcPr>
            <w:tcW w:w="1242" w:type="dxa"/>
            <w:vMerge/>
          </w:tcPr>
          <w:p w14:paraId="170B4568" w14:textId="2A120492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672680C" w14:textId="1BD22BB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DG-GXE100</w:t>
            </w:r>
          </w:p>
        </w:tc>
        <w:tc>
          <w:tcPr>
            <w:tcW w:w="1275" w:type="dxa"/>
          </w:tcPr>
          <w:p w14:paraId="0E0E4FDB" w14:textId="06BF508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0335DA2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 4:3:</w:t>
            </w:r>
          </w:p>
          <w:p w14:paraId="3D9BCCC5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VGA~QVGA</w:t>
            </w:r>
          </w:p>
          <w:p w14:paraId="1D0B6EE5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Ratio 16:9:</w:t>
            </w:r>
          </w:p>
          <w:p w14:paraId="561A4093" w14:textId="5AAA0C0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640x360~320x180 / D1</w:t>
            </w:r>
          </w:p>
        </w:tc>
        <w:tc>
          <w:tcPr>
            <w:tcW w:w="1276" w:type="dxa"/>
          </w:tcPr>
          <w:p w14:paraId="482C3433" w14:textId="4FBF92C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  <w:tc>
          <w:tcPr>
            <w:tcW w:w="1417" w:type="dxa"/>
            <w:shd w:val="clear" w:color="auto" w:fill="F2F2F2"/>
          </w:tcPr>
          <w:p w14:paraId="62DB5879" w14:textId="3D97EEE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13DE12E5" w14:textId="2BBC96C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57" w:type="dxa"/>
          </w:tcPr>
          <w:p w14:paraId="4987951C" w14:textId="4D14F31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0317C2" w14:paraId="5FFE1F60" w14:textId="77777777" w:rsidTr="00B012F0">
        <w:trPr>
          <w:trHeight w:val="170"/>
        </w:trPr>
        <w:tc>
          <w:tcPr>
            <w:tcW w:w="1242" w:type="dxa"/>
            <w:vMerge/>
          </w:tcPr>
          <w:p w14:paraId="2DB2B3E0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BAB6ED8" w14:textId="7E5EF544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WV-SF539</w:t>
            </w:r>
          </w:p>
        </w:tc>
        <w:tc>
          <w:tcPr>
            <w:tcW w:w="1275" w:type="dxa"/>
          </w:tcPr>
          <w:p w14:paraId="3AC81F79" w14:textId="0111AFB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A6C37FB" w14:textId="56372B2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640x360~320x180</w:t>
            </w:r>
          </w:p>
        </w:tc>
        <w:tc>
          <w:tcPr>
            <w:tcW w:w="1276" w:type="dxa"/>
          </w:tcPr>
          <w:p w14:paraId="14AC558E" w14:textId="37F8FF6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25AD2FF" w14:textId="5E924D4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15D5322" w14:textId="512DC49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1920x1080~320x180</w:t>
            </w:r>
          </w:p>
        </w:tc>
        <w:tc>
          <w:tcPr>
            <w:tcW w:w="957" w:type="dxa"/>
          </w:tcPr>
          <w:p w14:paraId="544B18AA" w14:textId="2869496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0C0A0A" w:rsidRPr="000317C2" w14:paraId="55C7604E" w14:textId="77777777" w:rsidTr="00B012F0">
        <w:trPr>
          <w:trHeight w:val="170"/>
        </w:trPr>
        <w:tc>
          <w:tcPr>
            <w:tcW w:w="1242" w:type="dxa"/>
            <w:vMerge/>
          </w:tcPr>
          <w:p w14:paraId="6F40C2FE" w14:textId="587A9AA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63DF6C8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WV-SFV611L</w:t>
            </w:r>
          </w:p>
          <w:p w14:paraId="323110BA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WV-SFV631LT</w:t>
            </w:r>
          </w:p>
          <w:p w14:paraId="1F5B80A5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WV-SPN631</w:t>
            </w:r>
          </w:p>
          <w:p w14:paraId="228587B5" w14:textId="146301F3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WV-SPW631L</w:t>
            </w:r>
          </w:p>
        </w:tc>
        <w:tc>
          <w:tcPr>
            <w:tcW w:w="1275" w:type="dxa"/>
          </w:tcPr>
          <w:p w14:paraId="77B3E0ED" w14:textId="21FB4AE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AC8CA73" w14:textId="15A4B32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1920x1080~160x90</w:t>
            </w:r>
          </w:p>
        </w:tc>
        <w:tc>
          <w:tcPr>
            <w:tcW w:w="1276" w:type="dxa"/>
          </w:tcPr>
          <w:p w14:paraId="140B7C6A" w14:textId="632FD20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17B0B1CC" w14:textId="4B35515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0A196EE" w14:textId="0A10806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640x360~160x90</w:t>
            </w:r>
          </w:p>
        </w:tc>
        <w:tc>
          <w:tcPr>
            <w:tcW w:w="957" w:type="dxa"/>
          </w:tcPr>
          <w:p w14:paraId="02280EAB" w14:textId="421F9BA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0C0A0A" w:rsidRPr="000317C2" w14:paraId="10B15812" w14:textId="77777777" w:rsidTr="00B012F0">
        <w:trPr>
          <w:trHeight w:val="170"/>
        </w:trPr>
        <w:tc>
          <w:tcPr>
            <w:tcW w:w="1242" w:type="dxa"/>
            <w:vMerge/>
          </w:tcPr>
          <w:p w14:paraId="501A3BE5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978AB91" w14:textId="11814CA4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WV-SPN311</w:t>
            </w:r>
          </w:p>
        </w:tc>
        <w:tc>
          <w:tcPr>
            <w:tcW w:w="1275" w:type="dxa"/>
          </w:tcPr>
          <w:p w14:paraId="455A9851" w14:textId="675A068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F922F92" w14:textId="0C10036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1276" w:type="dxa"/>
          </w:tcPr>
          <w:p w14:paraId="6637CD34" w14:textId="0129C56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5C82394" w14:textId="0719216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A099684" w14:textId="63BBC12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1280x720~160x90</w:t>
            </w:r>
          </w:p>
        </w:tc>
        <w:tc>
          <w:tcPr>
            <w:tcW w:w="957" w:type="dxa"/>
          </w:tcPr>
          <w:p w14:paraId="0CE0372C" w14:textId="082FBCA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0317C2" w14:paraId="7B7697EF" w14:textId="77777777" w:rsidTr="00B012F0">
        <w:trPr>
          <w:trHeight w:val="170"/>
        </w:trPr>
        <w:tc>
          <w:tcPr>
            <w:tcW w:w="1242" w:type="dxa"/>
            <w:vMerge/>
          </w:tcPr>
          <w:p w14:paraId="5F111CBF" w14:textId="23C45CF5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E88B317" w14:textId="0F64E171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WV-SW155</w:t>
            </w:r>
          </w:p>
        </w:tc>
        <w:tc>
          <w:tcPr>
            <w:tcW w:w="1275" w:type="dxa"/>
          </w:tcPr>
          <w:p w14:paraId="4D4B3BD1" w14:textId="4A8D4C5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A429F2F" w14:textId="6BA2B68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1276" w:type="dxa"/>
          </w:tcPr>
          <w:p w14:paraId="48E1BB3F" w14:textId="30F554A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16D92C51" w14:textId="2E2DA65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485DD65" w14:textId="490ABD5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1280x720~320x180</w:t>
            </w:r>
          </w:p>
        </w:tc>
        <w:tc>
          <w:tcPr>
            <w:tcW w:w="957" w:type="dxa"/>
          </w:tcPr>
          <w:p w14:paraId="3E8B277C" w14:textId="7D07B94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0C0A0A" w:rsidRPr="000317C2" w14:paraId="75E57321" w14:textId="77777777" w:rsidTr="00B012F0">
        <w:trPr>
          <w:trHeight w:val="170"/>
        </w:trPr>
        <w:tc>
          <w:tcPr>
            <w:tcW w:w="1242" w:type="dxa"/>
            <w:vMerge/>
          </w:tcPr>
          <w:p w14:paraId="59B9E04B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ADE7D27" w14:textId="43EF25D3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WV-SW458</w:t>
            </w:r>
          </w:p>
        </w:tc>
        <w:tc>
          <w:tcPr>
            <w:tcW w:w="1275" w:type="dxa"/>
          </w:tcPr>
          <w:p w14:paraId="54742E30" w14:textId="16C45A9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81CCC4B" w14:textId="1C0499E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1280x960~QVGA</w:t>
            </w:r>
          </w:p>
        </w:tc>
        <w:tc>
          <w:tcPr>
            <w:tcW w:w="1276" w:type="dxa"/>
          </w:tcPr>
          <w:p w14:paraId="53D61F74" w14:textId="0F59060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1~20</w:t>
            </w:r>
          </w:p>
        </w:tc>
        <w:tc>
          <w:tcPr>
            <w:tcW w:w="1417" w:type="dxa"/>
            <w:shd w:val="clear" w:color="auto" w:fill="F2F2F2"/>
          </w:tcPr>
          <w:p w14:paraId="5881868C" w14:textId="538B1FD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C1387CA" w14:textId="2820F93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1280x960~QVGA</w:t>
            </w:r>
          </w:p>
        </w:tc>
        <w:tc>
          <w:tcPr>
            <w:tcW w:w="957" w:type="dxa"/>
          </w:tcPr>
          <w:p w14:paraId="144D55E8" w14:textId="3E3B6FC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0C0A0A" w:rsidRPr="000317C2" w14:paraId="6947AA5A" w14:textId="77777777" w:rsidTr="00B012F0">
        <w:trPr>
          <w:trHeight w:val="170"/>
        </w:trPr>
        <w:tc>
          <w:tcPr>
            <w:tcW w:w="1242" w:type="dxa"/>
            <w:vMerge/>
          </w:tcPr>
          <w:p w14:paraId="2435273A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62E910C" w14:textId="3FD96508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K-EW114L</w:t>
            </w:r>
          </w:p>
        </w:tc>
        <w:tc>
          <w:tcPr>
            <w:tcW w:w="1275" w:type="dxa"/>
          </w:tcPr>
          <w:p w14:paraId="637F3CF1" w14:textId="7FC06BE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2351E39C" w14:textId="3DD0EC6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704x480, 352x240</w:t>
            </w:r>
          </w:p>
        </w:tc>
        <w:tc>
          <w:tcPr>
            <w:tcW w:w="1276" w:type="dxa"/>
          </w:tcPr>
          <w:p w14:paraId="1795AD65" w14:textId="21FD3BA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429A75F" w14:textId="20A44F0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2D06E3BF" w14:textId="07A2E97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704x480, 352x240</w:t>
            </w:r>
          </w:p>
        </w:tc>
        <w:tc>
          <w:tcPr>
            <w:tcW w:w="957" w:type="dxa"/>
          </w:tcPr>
          <w:p w14:paraId="7C5BD001" w14:textId="3D430CF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0.1~3</w:t>
            </w:r>
          </w:p>
        </w:tc>
      </w:tr>
      <w:tr w:rsidR="000C0A0A" w:rsidRPr="000317C2" w14:paraId="0EB5AFAA" w14:textId="77777777" w:rsidTr="00B012F0">
        <w:trPr>
          <w:trHeight w:val="170"/>
        </w:trPr>
        <w:tc>
          <w:tcPr>
            <w:tcW w:w="1242" w:type="dxa"/>
            <w:vMerge/>
          </w:tcPr>
          <w:p w14:paraId="2A068E28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8886980" w14:textId="79872060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K-EF134L</w:t>
            </w:r>
          </w:p>
        </w:tc>
        <w:tc>
          <w:tcPr>
            <w:tcW w:w="1275" w:type="dxa"/>
          </w:tcPr>
          <w:p w14:paraId="04442C98" w14:textId="1355BD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H.264 / 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MJPEG</w:t>
            </w:r>
          </w:p>
        </w:tc>
        <w:tc>
          <w:tcPr>
            <w:tcW w:w="1418" w:type="dxa"/>
            <w:shd w:val="clear" w:color="auto" w:fill="F2F2F2"/>
          </w:tcPr>
          <w:p w14:paraId="466F7592" w14:textId="7CF04B6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 xml:space="preserve">704x576, 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352x288</w:t>
            </w:r>
          </w:p>
        </w:tc>
        <w:tc>
          <w:tcPr>
            <w:tcW w:w="1276" w:type="dxa"/>
          </w:tcPr>
          <w:p w14:paraId="3CFE3E47" w14:textId="2E9EA9F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lastRenderedPageBreak/>
              <w:t>1~30</w:t>
            </w:r>
          </w:p>
        </w:tc>
        <w:tc>
          <w:tcPr>
            <w:tcW w:w="1417" w:type="dxa"/>
            <w:shd w:val="clear" w:color="auto" w:fill="F2F2F2"/>
          </w:tcPr>
          <w:p w14:paraId="00A7F447" w14:textId="15B350D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H.264 / 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MJPEG</w:t>
            </w:r>
          </w:p>
        </w:tc>
        <w:tc>
          <w:tcPr>
            <w:tcW w:w="1418" w:type="dxa"/>
            <w:shd w:val="clear" w:color="auto" w:fill="F2F2F2"/>
          </w:tcPr>
          <w:p w14:paraId="4652EA09" w14:textId="268567F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 xml:space="preserve">704x576, 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352x288</w:t>
            </w:r>
          </w:p>
        </w:tc>
        <w:tc>
          <w:tcPr>
            <w:tcW w:w="957" w:type="dxa"/>
          </w:tcPr>
          <w:p w14:paraId="75E9357B" w14:textId="61817BF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lastRenderedPageBreak/>
              <w:t>0.1~3</w:t>
            </w:r>
          </w:p>
        </w:tc>
      </w:tr>
      <w:tr w:rsidR="000C0A0A" w:rsidRPr="000317C2" w14:paraId="6D1593E3" w14:textId="77777777" w:rsidTr="00B012F0">
        <w:trPr>
          <w:trHeight w:val="170"/>
        </w:trPr>
        <w:tc>
          <w:tcPr>
            <w:tcW w:w="1242" w:type="dxa"/>
            <w:vMerge/>
          </w:tcPr>
          <w:p w14:paraId="55B19917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A059327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WV-SFV631L</w:t>
            </w:r>
          </w:p>
          <w:p w14:paraId="32EAFAF6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WV-SFV631LT</w:t>
            </w:r>
          </w:p>
          <w:p w14:paraId="7BAA8741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WV-SFV611L</w:t>
            </w:r>
          </w:p>
          <w:p w14:paraId="5813CB49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WV-SFV781L</w:t>
            </w:r>
          </w:p>
          <w:p w14:paraId="0A6AA755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WV-SPN531</w:t>
            </w:r>
          </w:p>
          <w:p w14:paraId="38A22C5D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WV-SPN631</w:t>
            </w:r>
          </w:p>
          <w:p w14:paraId="408CC660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WV-SPW611L</w:t>
            </w:r>
          </w:p>
          <w:p w14:paraId="194ADCED" w14:textId="73A31B80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WV-SPW631L</w:t>
            </w:r>
          </w:p>
        </w:tc>
        <w:tc>
          <w:tcPr>
            <w:tcW w:w="1275" w:type="dxa"/>
          </w:tcPr>
          <w:p w14:paraId="680A3435" w14:textId="172D39D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A81B35D" w14:textId="35D5711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2048x1536~160x90</w:t>
            </w:r>
          </w:p>
        </w:tc>
        <w:tc>
          <w:tcPr>
            <w:tcW w:w="1276" w:type="dxa"/>
          </w:tcPr>
          <w:p w14:paraId="0CCAD606" w14:textId="7BB65C2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 / 60</w:t>
            </w:r>
          </w:p>
        </w:tc>
        <w:tc>
          <w:tcPr>
            <w:tcW w:w="1417" w:type="dxa"/>
            <w:shd w:val="clear" w:color="auto" w:fill="F2F2F2"/>
          </w:tcPr>
          <w:p w14:paraId="5C81527C" w14:textId="7FBC90D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84642A0" w14:textId="38F5AA6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1920x1080~160x90</w:t>
            </w:r>
          </w:p>
        </w:tc>
        <w:tc>
          <w:tcPr>
            <w:tcW w:w="957" w:type="dxa"/>
          </w:tcPr>
          <w:p w14:paraId="6A76DD52" w14:textId="6FD7899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0C0A0A" w:rsidRPr="000317C2" w14:paraId="43D72909" w14:textId="77777777" w:rsidTr="00B012F0">
        <w:trPr>
          <w:trHeight w:val="170"/>
        </w:trPr>
        <w:tc>
          <w:tcPr>
            <w:tcW w:w="1242" w:type="dxa"/>
            <w:vMerge/>
          </w:tcPr>
          <w:p w14:paraId="277F8F06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39E9499" w14:textId="43B3E47C" w:rsidR="000C0A0A" w:rsidRPr="006E73A5" w:rsidRDefault="000C0A0A" w:rsidP="00A653ED">
            <w:pPr>
              <w:tabs>
                <w:tab w:val="left" w:pos="765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WV-SW598</w:t>
            </w:r>
          </w:p>
        </w:tc>
        <w:tc>
          <w:tcPr>
            <w:tcW w:w="1275" w:type="dxa"/>
          </w:tcPr>
          <w:p w14:paraId="55B78CFE" w14:textId="34CA614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DA8DD30" w14:textId="1765E95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1920x1080~320x180</w:t>
            </w:r>
          </w:p>
        </w:tc>
        <w:tc>
          <w:tcPr>
            <w:tcW w:w="1276" w:type="dxa"/>
          </w:tcPr>
          <w:p w14:paraId="523A7060" w14:textId="4FEFA366" w:rsidR="000C0A0A" w:rsidRPr="000317C2" w:rsidRDefault="000C0A0A" w:rsidP="00A653ED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6F5E8F8" w14:textId="6BC9652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2F7409E" w14:textId="1140A05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1920x1080~320x180</w:t>
            </w:r>
          </w:p>
        </w:tc>
        <w:tc>
          <w:tcPr>
            <w:tcW w:w="957" w:type="dxa"/>
          </w:tcPr>
          <w:p w14:paraId="2276D507" w14:textId="69ED426D" w:rsidR="000C0A0A" w:rsidRPr="000317C2" w:rsidRDefault="000C0A0A" w:rsidP="00A653ED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0C0A0A" w:rsidRPr="000317C2" w14:paraId="7E462EF0" w14:textId="77777777" w:rsidTr="00B012F0">
        <w:trPr>
          <w:trHeight w:val="170"/>
        </w:trPr>
        <w:tc>
          <w:tcPr>
            <w:tcW w:w="1242" w:type="dxa"/>
            <w:vMerge/>
          </w:tcPr>
          <w:p w14:paraId="55E63343" w14:textId="28F72B2E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B497FC8" w14:textId="5DB733B8" w:rsidR="000C0A0A" w:rsidRPr="006E73A5" w:rsidRDefault="000C0A0A" w:rsidP="00A653ED">
            <w:pPr>
              <w:tabs>
                <w:tab w:val="left" w:pos="765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WV-SC385</w:t>
            </w:r>
          </w:p>
        </w:tc>
        <w:tc>
          <w:tcPr>
            <w:tcW w:w="1275" w:type="dxa"/>
          </w:tcPr>
          <w:p w14:paraId="4DB811D1" w14:textId="5D33BD0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9906A00" w14:textId="7016174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1280x960, VGA, QVGA</w:t>
            </w:r>
          </w:p>
        </w:tc>
        <w:tc>
          <w:tcPr>
            <w:tcW w:w="1276" w:type="dxa"/>
          </w:tcPr>
          <w:p w14:paraId="243F4B22" w14:textId="6061EEBF" w:rsidR="000C0A0A" w:rsidRPr="000317C2" w:rsidRDefault="000C0A0A" w:rsidP="00A653ED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B32159E" w14:textId="2EDB5D0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B742611" w14:textId="34250E7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1280x960, VGA, QVGA</w:t>
            </w:r>
          </w:p>
        </w:tc>
        <w:tc>
          <w:tcPr>
            <w:tcW w:w="957" w:type="dxa"/>
          </w:tcPr>
          <w:p w14:paraId="71E52194" w14:textId="3C6FF0D5" w:rsidR="000C0A0A" w:rsidRPr="000317C2" w:rsidRDefault="000C0A0A" w:rsidP="00A653ED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0C0A0A" w:rsidRPr="000317C2" w14:paraId="5C04575F" w14:textId="77777777" w:rsidTr="00B012F0">
        <w:trPr>
          <w:trHeight w:val="170"/>
        </w:trPr>
        <w:tc>
          <w:tcPr>
            <w:tcW w:w="1242" w:type="dxa"/>
            <w:vMerge/>
          </w:tcPr>
          <w:p w14:paraId="7066DBA6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5055FC6" w14:textId="44D8B77A" w:rsidR="000C0A0A" w:rsidRPr="006E73A5" w:rsidRDefault="000C0A0A" w:rsidP="00A653ED">
            <w:pPr>
              <w:tabs>
                <w:tab w:val="left" w:pos="765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WV-SFV481</w:t>
            </w:r>
          </w:p>
        </w:tc>
        <w:tc>
          <w:tcPr>
            <w:tcW w:w="1275" w:type="dxa"/>
          </w:tcPr>
          <w:p w14:paraId="2A37FB22" w14:textId="2A6922C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40AA16C7" w14:textId="385E805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1280x1280~320x180</w:t>
            </w:r>
          </w:p>
        </w:tc>
        <w:tc>
          <w:tcPr>
            <w:tcW w:w="1276" w:type="dxa"/>
          </w:tcPr>
          <w:p w14:paraId="58389873" w14:textId="4600074D" w:rsidR="000C0A0A" w:rsidRPr="000317C2" w:rsidRDefault="000C0A0A" w:rsidP="00A653ED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E3D4A8C" w14:textId="45B3D5B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shd w:val="clear" w:color="auto" w:fill="F2F2F2"/>
          </w:tcPr>
          <w:p w14:paraId="60619D5F" w14:textId="3A3E71D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957" w:type="dxa"/>
          </w:tcPr>
          <w:p w14:paraId="1BDF2E6A" w14:textId="22B6D459" w:rsidR="000C0A0A" w:rsidRPr="000317C2" w:rsidRDefault="000C0A0A" w:rsidP="00A653ED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0317C2" w14:paraId="386FA4AF" w14:textId="77777777" w:rsidTr="00B012F0">
        <w:trPr>
          <w:trHeight w:val="170"/>
        </w:trPr>
        <w:tc>
          <w:tcPr>
            <w:tcW w:w="1242" w:type="dxa"/>
            <w:vMerge/>
          </w:tcPr>
          <w:p w14:paraId="50AA76FC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A801EEE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IBPS110-ER</w:t>
            </w:r>
          </w:p>
          <w:p w14:paraId="36A38221" w14:textId="602F6714" w:rsidR="000C0A0A" w:rsidRPr="006E73A5" w:rsidRDefault="000C0A0A" w:rsidP="00A653ED">
            <w:pPr>
              <w:tabs>
                <w:tab w:val="left" w:pos="765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IMPS110-1</w:t>
            </w:r>
          </w:p>
        </w:tc>
        <w:tc>
          <w:tcPr>
            <w:tcW w:w="1275" w:type="dxa"/>
          </w:tcPr>
          <w:p w14:paraId="39C40B00" w14:textId="2729130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0E6BEC4" w14:textId="45EAE5B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800x600~320x180</w:t>
            </w:r>
          </w:p>
        </w:tc>
        <w:tc>
          <w:tcPr>
            <w:tcW w:w="1276" w:type="dxa"/>
          </w:tcPr>
          <w:p w14:paraId="1F312EC9" w14:textId="0057B321" w:rsidR="000C0A0A" w:rsidRPr="000317C2" w:rsidRDefault="000C0A0A" w:rsidP="00A653ED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CDC96BB" w14:textId="1DB7FD8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ame as stream2</w:t>
            </w:r>
          </w:p>
        </w:tc>
        <w:tc>
          <w:tcPr>
            <w:tcW w:w="1418" w:type="dxa"/>
            <w:shd w:val="clear" w:color="auto" w:fill="F2F2F2"/>
          </w:tcPr>
          <w:p w14:paraId="758F693C" w14:textId="673CEF5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ame as stream2</w:t>
            </w:r>
          </w:p>
        </w:tc>
        <w:tc>
          <w:tcPr>
            <w:tcW w:w="957" w:type="dxa"/>
          </w:tcPr>
          <w:p w14:paraId="19C512D1" w14:textId="100A5361" w:rsidR="000C0A0A" w:rsidRPr="000317C2" w:rsidRDefault="000C0A0A" w:rsidP="00A653ED">
            <w:pPr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0C0A0A" w:rsidRPr="000317C2" w14:paraId="6C46D079" w14:textId="77777777" w:rsidTr="00B012F0">
        <w:trPr>
          <w:trHeight w:val="170"/>
        </w:trPr>
        <w:tc>
          <w:tcPr>
            <w:tcW w:w="1242" w:type="dxa"/>
          </w:tcPr>
          <w:p w14:paraId="6E2C8B14" w14:textId="7F190CD6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 w:hint="eastAsia"/>
                <w:kern w:val="0"/>
                <w:sz w:val="20"/>
              </w:rPr>
              <w:t>Pelco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DE06BE3" w14:textId="2637140C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Arial" w:hAnsi="Arial" w:cs="Arial"/>
                <w:color w:val="000000"/>
                <w:sz w:val="20"/>
                <w:shd w:val="clear" w:color="auto" w:fill="FFFFFF" w:themeFill="background1"/>
              </w:rPr>
              <w:t>PBY-HMi855 PBY-HNi855 PBY-HH855 PBY-HK855 PBY-H7A855 PBY-HB855 PBY-HQ855 PBY-HD855 PBY-HC855 PBY-HS855 PBY-H626A PBY-Hi26A PBY-HK26A PBY-HL26A PBY-HV26A PBY-H7926A PBY-HB26A PBY-HH26A PBY-H7A26A PBY-HQ26A PBY-HD26A PBY-HC26A PBY-HS26A PBY-H7926AM PBY-Hi26AM PBY-HL26AM</w:t>
            </w:r>
          </w:p>
        </w:tc>
        <w:tc>
          <w:tcPr>
            <w:tcW w:w="1275" w:type="dxa"/>
          </w:tcPr>
          <w:p w14:paraId="6597B369" w14:textId="302219D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7CABC15" w14:textId="31D931E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~176x144</w:t>
            </w:r>
          </w:p>
        </w:tc>
        <w:tc>
          <w:tcPr>
            <w:tcW w:w="1276" w:type="dxa"/>
          </w:tcPr>
          <w:p w14:paraId="079E2B8D" w14:textId="6D68468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59F9835B" w14:textId="158B406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43130AB" w14:textId="1A9B564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~176x144</w:t>
            </w:r>
          </w:p>
        </w:tc>
        <w:tc>
          <w:tcPr>
            <w:tcW w:w="957" w:type="dxa"/>
          </w:tcPr>
          <w:p w14:paraId="7E24FE90" w14:textId="1D5F0C6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5~30</w:t>
            </w:r>
          </w:p>
        </w:tc>
      </w:tr>
      <w:tr w:rsidR="000C0A0A" w:rsidRPr="000317C2" w14:paraId="7FEAF530" w14:textId="77777777" w:rsidTr="00AF38C7">
        <w:trPr>
          <w:trHeight w:val="170"/>
        </w:trPr>
        <w:tc>
          <w:tcPr>
            <w:tcW w:w="1242" w:type="dxa"/>
          </w:tcPr>
          <w:p w14:paraId="6E5540B5" w14:textId="1E2DDB6B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Prisma</w:t>
            </w:r>
            <w:proofErr w:type="spellEnd"/>
            <w:r w:rsidRPr="000317C2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Bytes</w:t>
            </w:r>
          </w:p>
        </w:tc>
        <w:tc>
          <w:tcPr>
            <w:tcW w:w="1560" w:type="dxa"/>
            <w:shd w:val="clear" w:color="auto" w:fill="FFFFFF" w:themeFill="background1"/>
          </w:tcPr>
          <w:p w14:paraId="57A050D2" w14:textId="67A7033C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Arial" w:hAnsi="Arial" w:cs="Arial"/>
                <w:color w:val="000000"/>
                <w:sz w:val="20"/>
                <w:shd w:val="clear" w:color="auto" w:fill="FFFFFF" w:themeFill="background1"/>
              </w:rPr>
              <w:t xml:space="preserve">PBY-H7982 PBY-H7A82 PBY-Hi82 PBY-HL82 PBY-HP82 PBY-H7B82 PBY-H7B82M PBY-H79882 PBY-H7B882 PBY-HL882 PBY-Hi882 </w:t>
            </w:r>
            <w:r w:rsidRPr="006E73A5">
              <w:rPr>
                <w:rFonts w:ascii="Arial" w:hAnsi="Arial" w:cs="Arial"/>
                <w:color w:val="000000"/>
                <w:sz w:val="20"/>
                <w:shd w:val="clear" w:color="auto" w:fill="FFFFFF" w:themeFill="background1"/>
              </w:rPr>
              <w:lastRenderedPageBreak/>
              <w:t>PBY-H7982M PBY-Hi82M</w:t>
            </w:r>
          </w:p>
        </w:tc>
        <w:tc>
          <w:tcPr>
            <w:tcW w:w="1275" w:type="dxa"/>
          </w:tcPr>
          <w:p w14:paraId="3C4965E0" w14:textId="2036684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H264 MJPEG</w:t>
            </w:r>
          </w:p>
        </w:tc>
        <w:tc>
          <w:tcPr>
            <w:tcW w:w="1418" w:type="dxa"/>
            <w:shd w:val="clear" w:color="auto" w:fill="F2F2F2"/>
          </w:tcPr>
          <w:p w14:paraId="66D61731" w14:textId="70D152B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2688x1520~640x360</w:t>
            </w:r>
          </w:p>
        </w:tc>
        <w:tc>
          <w:tcPr>
            <w:tcW w:w="1276" w:type="dxa"/>
          </w:tcPr>
          <w:p w14:paraId="3E44A451" w14:textId="6149C0A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5~25</w:t>
            </w:r>
          </w:p>
        </w:tc>
        <w:tc>
          <w:tcPr>
            <w:tcW w:w="1417" w:type="dxa"/>
            <w:shd w:val="clear" w:color="auto" w:fill="F2F2F2"/>
          </w:tcPr>
          <w:p w14:paraId="6A609861" w14:textId="0A77184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 MJPEG</w:t>
            </w:r>
          </w:p>
        </w:tc>
        <w:tc>
          <w:tcPr>
            <w:tcW w:w="1418" w:type="dxa"/>
            <w:shd w:val="clear" w:color="auto" w:fill="F2F2F2"/>
          </w:tcPr>
          <w:p w14:paraId="16C2C318" w14:textId="4FA2324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2688x1520~640x360</w:t>
            </w:r>
          </w:p>
        </w:tc>
        <w:tc>
          <w:tcPr>
            <w:tcW w:w="957" w:type="dxa"/>
          </w:tcPr>
          <w:p w14:paraId="48C31AE1" w14:textId="09B7105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5~25</w:t>
            </w:r>
          </w:p>
        </w:tc>
      </w:tr>
      <w:tr w:rsidR="000C0A0A" w:rsidRPr="000317C2" w14:paraId="5BA3593A" w14:textId="77777777" w:rsidTr="00AF38C7">
        <w:trPr>
          <w:trHeight w:val="170"/>
        </w:trPr>
        <w:tc>
          <w:tcPr>
            <w:tcW w:w="1242" w:type="dxa"/>
          </w:tcPr>
          <w:p w14:paraId="0E9658D2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A858425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DAI-310IPEH04</w:t>
            </w:r>
          </w:p>
          <w:p w14:paraId="5F2B4A38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DAI-310IPEHVF</w:t>
            </w:r>
          </w:p>
          <w:p w14:paraId="1ACB2AD3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DI-310IPEHVF</w:t>
            </w:r>
          </w:p>
          <w:p w14:paraId="7F36AA61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I3-310IPEH04</w:t>
            </w:r>
          </w:p>
          <w:p w14:paraId="38DA2A49" w14:textId="6F33413F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I4-310IPEHVF</w:t>
            </w:r>
          </w:p>
        </w:tc>
        <w:tc>
          <w:tcPr>
            <w:tcW w:w="1275" w:type="dxa"/>
          </w:tcPr>
          <w:p w14:paraId="2494FCA0" w14:textId="6CB6D46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MJEPG</w:t>
            </w:r>
          </w:p>
        </w:tc>
        <w:tc>
          <w:tcPr>
            <w:tcW w:w="1418" w:type="dxa"/>
            <w:shd w:val="clear" w:color="auto" w:fill="F2F2F2"/>
          </w:tcPr>
          <w:p w14:paraId="02AC5242" w14:textId="374FAD0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1280x720 704x576 352x288</w:t>
            </w:r>
          </w:p>
        </w:tc>
        <w:tc>
          <w:tcPr>
            <w:tcW w:w="1276" w:type="dxa"/>
          </w:tcPr>
          <w:p w14:paraId="27DC5012" w14:textId="3B640F5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49F88ED1" w14:textId="704995C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MJEPG</w:t>
            </w:r>
          </w:p>
        </w:tc>
        <w:tc>
          <w:tcPr>
            <w:tcW w:w="1418" w:type="dxa"/>
            <w:shd w:val="clear" w:color="auto" w:fill="F2F2F2"/>
          </w:tcPr>
          <w:p w14:paraId="5F8BD552" w14:textId="1A7C691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704x576 480x240 352x288</w:t>
            </w:r>
          </w:p>
        </w:tc>
        <w:tc>
          <w:tcPr>
            <w:tcW w:w="957" w:type="dxa"/>
          </w:tcPr>
          <w:p w14:paraId="12838C20" w14:textId="4A5B140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</w:tr>
      <w:tr w:rsidR="000C0A0A" w:rsidRPr="000317C2" w14:paraId="0976C1C8" w14:textId="77777777" w:rsidTr="00B012F0">
        <w:trPr>
          <w:trHeight w:val="170"/>
        </w:trPr>
        <w:tc>
          <w:tcPr>
            <w:tcW w:w="1242" w:type="dxa"/>
          </w:tcPr>
          <w:p w14:paraId="551C540A" w14:textId="6B952F56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Provision</w:t>
            </w:r>
          </w:p>
        </w:tc>
        <w:tc>
          <w:tcPr>
            <w:tcW w:w="1560" w:type="dxa"/>
            <w:shd w:val="clear" w:color="auto" w:fill="auto"/>
          </w:tcPr>
          <w:p w14:paraId="3AD0E245" w14:textId="7C92448A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SNP-6320H,</w:t>
            </w:r>
          </w:p>
        </w:tc>
        <w:tc>
          <w:tcPr>
            <w:tcW w:w="1275" w:type="dxa"/>
          </w:tcPr>
          <w:p w14:paraId="7A853459" w14:textId="7CE1F2D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3363EE1" w14:textId="7098155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CIF~SVGA</w:t>
            </w:r>
          </w:p>
        </w:tc>
        <w:tc>
          <w:tcPr>
            <w:tcW w:w="1276" w:type="dxa"/>
          </w:tcPr>
          <w:p w14:paraId="33172404" w14:textId="17C72BE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5~10</w:t>
            </w:r>
          </w:p>
        </w:tc>
        <w:tc>
          <w:tcPr>
            <w:tcW w:w="1417" w:type="dxa"/>
            <w:shd w:val="clear" w:color="auto" w:fill="F2F2F2"/>
          </w:tcPr>
          <w:p w14:paraId="19CD84F9" w14:textId="7E38C70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C72FDEC" w14:textId="304FA89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CIF~SVGA</w:t>
            </w:r>
          </w:p>
        </w:tc>
        <w:tc>
          <w:tcPr>
            <w:tcW w:w="957" w:type="dxa"/>
          </w:tcPr>
          <w:p w14:paraId="62845326" w14:textId="4B53168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0C0A0A" w:rsidRPr="000317C2" w14:paraId="221C505B" w14:textId="77777777" w:rsidTr="00B012F0">
        <w:trPr>
          <w:trHeight w:val="170"/>
        </w:trPr>
        <w:tc>
          <w:tcPr>
            <w:tcW w:w="1242" w:type="dxa"/>
            <w:vMerge w:val="restart"/>
          </w:tcPr>
          <w:p w14:paraId="71BD6144" w14:textId="48A13EA6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Samsung</w:t>
            </w:r>
          </w:p>
        </w:tc>
        <w:tc>
          <w:tcPr>
            <w:tcW w:w="1560" w:type="dxa"/>
            <w:shd w:val="clear" w:color="auto" w:fill="auto"/>
          </w:tcPr>
          <w:p w14:paraId="59B0076A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SND-7084R</w:t>
            </w:r>
          </w:p>
          <w:p w14:paraId="5119616C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SND-7084</w:t>
            </w:r>
          </w:p>
          <w:p w14:paraId="55BB45FF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SNV-7084R</w:t>
            </w:r>
          </w:p>
          <w:p w14:paraId="09495E23" w14:textId="0C7938B5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SNV-7084</w:t>
            </w:r>
          </w:p>
        </w:tc>
        <w:tc>
          <w:tcPr>
            <w:tcW w:w="1275" w:type="dxa"/>
          </w:tcPr>
          <w:p w14:paraId="5EAD1A49" w14:textId="73F121C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1D65DDA" w14:textId="6EB585D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2084x1536~320x180</w:t>
            </w:r>
          </w:p>
        </w:tc>
        <w:tc>
          <w:tcPr>
            <w:tcW w:w="1276" w:type="dxa"/>
          </w:tcPr>
          <w:p w14:paraId="07DB4D4A" w14:textId="52E9F0F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330C23D" w14:textId="4E2E89F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098540A" w14:textId="0724AAB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2084x1536~320x180</w:t>
            </w:r>
          </w:p>
        </w:tc>
        <w:tc>
          <w:tcPr>
            <w:tcW w:w="957" w:type="dxa"/>
          </w:tcPr>
          <w:p w14:paraId="6EDCA7C0" w14:textId="5C46308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C0A0A" w:rsidRPr="000317C2" w14:paraId="745207D5" w14:textId="77777777" w:rsidTr="00B012F0">
        <w:trPr>
          <w:trHeight w:val="170"/>
        </w:trPr>
        <w:tc>
          <w:tcPr>
            <w:tcW w:w="1242" w:type="dxa"/>
            <w:vMerge/>
          </w:tcPr>
          <w:p w14:paraId="4C6A2315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9D81D29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SNB-6004 , SND-6084</w:t>
            </w:r>
          </w:p>
          <w:p w14:paraId="1ED0C814" w14:textId="72E3949E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SNP-6200RH</w:t>
            </w:r>
          </w:p>
        </w:tc>
        <w:tc>
          <w:tcPr>
            <w:tcW w:w="1275" w:type="dxa"/>
          </w:tcPr>
          <w:p w14:paraId="4A987B43" w14:textId="0E45F0A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6BD8491" w14:textId="52D630B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320x180~1920x1080</w:t>
            </w:r>
          </w:p>
        </w:tc>
        <w:tc>
          <w:tcPr>
            <w:tcW w:w="1276" w:type="dxa"/>
          </w:tcPr>
          <w:p w14:paraId="3F93969A" w14:textId="17F83E7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1~5</w:t>
            </w:r>
          </w:p>
        </w:tc>
        <w:tc>
          <w:tcPr>
            <w:tcW w:w="1417" w:type="dxa"/>
            <w:shd w:val="clear" w:color="auto" w:fill="F2F2F2"/>
          </w:tcPr>
          <w:p w14:paraId="1C056950" w14:textId="429773D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6A5F3F6" w14:textId="07723A7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320x180~1920X1080</w:t>
            </w:r>
          </w:p>
        </w:tc>
        <w:tc>
          <w:tcPr>
            <w:tcW w:w="957" w:type="dxa"/>
          </w:tcPr>
          <w:p w14:paraId="778CEC4C" w14:textId="0A73BD9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E46851" w:rsidRPr="000317C2" w14:paraId="37944639" w14:textId="77777777" w:rsidTr="00B012F0">
        <w:trPr>
          <w:trHeight w:val="170"/>
        </w:trPr>
        <w:tc>
          <w:tcPr>
            <w:tcW w:w="1242" w:type="dxa"/>
            <w:vMerge/>
          </w:tcPr>
          <w:p w14:paraId="2120C6B2" w14:textId="77777777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1736AC4" w14:textId="4E56CCED" w:rsidR="00E46851" w:rsidRPr="006E73A5" w:rsidRDefault="00E46851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46851">
              <w:rPr>
                <w:rFonts w:ascii="Verdana" w:hAnsi="Verdana" w:hint="eastAsia"/>
                <w:color w:val="0D0D0D"/>
                <w:sz w:val="20"/>
                <w:highlight w:val="yellow"/>
              </w:rPr>
              <w:t>SNB-7004</w:t>
            </w:r>
          </w:p>
        </w:tc>
        <w:tc>
          <w:tcPr>
            <w:tcW w:w="1275" w:type="dxa"/>
          </w:tcPr>
          <w:p w14:paraId="43D39B59" w14:textId="7300803A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7FB7D60" w14:textId="754432FE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2048x1536~320x180</w:t>
            </w:r>
          </w:p>
        </w:tc>
        <w:tc>
          <w:tcPr>
            <w:tcW w:w="1276" w:type="dxa"/>
          </w:tcPr>
          <w:p w14:paraId="76059B39" w14:textId="5465394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41DCA48" w14:textId="77777777" w:rsidR="00E46851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</w:t>
            </w:r>
            <w:r>
              <w:rPr>
                <w:rFonts w:ascii="Verdana" w:hAnsi="Verdana" w:cs="Arial"/>
                <w:kern w:val="0"/>
                <w:sz w:val="20"/>
              </w:rPr>
              <w:t>264</w:t>
            </w:r>
          </w:p>
          <w:p w14:paraId="5020C142" w14:textId="56FEFCAC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13A2DC04" w14:textId="0F3038B1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2048x1536~320x180</w:t>
            </w:r>
          </w:p>
        </w:tc>
        <w:tc>
          <w:tcPr>
            <w:tcW w:w="957" w:type="dxa"/>
          </w:tcPr>
          <w:p w14:paraId="69DF5387" w14:textId="47FB887C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C0A0A" w:rsidRPr="000317C2" w14:paraId="3DFA3C99" w14:textId="77777777" w:rsidTr="00B012F0">
        <w:trPr>
          <w:trHeight w:val="170"/>
        </w:trPr>
        <w:tc>
          <w:tcPr>
            <w:tcW w:w="1242" w:type="dxa"/>
            <w:vMerge/>
          </w:tcPr>
          <w:p w14:paraId="11809F73" w14:textId="35E616A1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E71A6CB" w14:textId="70A175D1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SNO-7084R</w:t>
            </w:r>
          </w:p>
        </w:tc>
        <w:tc>
          <w:tcPr>
            <w:tcW w:w="1275" w:type="dxa"/>
          </w:tcPr>
          <w:p w14:paraId="39186D13" w14:textId="7BE4E61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91D35A2" w14:textId="2A4FB46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320x180~2048x1536</w:t>
            </w:r>
          </w:p>
        </w:tc>
        <w:tc>
          <w:tcPr>
            <w:tcW w:w="1276" w:type="dxa"/>
          </w:tcPr>
          <w:p w14:paraId="709F8FD8" w14:textId="638BA0A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1~5</w:t>
            </w:r>
          </w:p>
        </w:tc>
        <w:tc>
          <w:tcPr>
            <w:tcW w:w="1417" w:type="dxa"/>
            <w:shd w:val="clear" w:color="auto" w:fill="F2F2F2"/>
          </w:tcPr>
          <w:p w14:paraId="345E4562" w14:textId="30FDD9C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F989A71" w14:textId="1265F7A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320x180~2048x153</w:t>
            </w:r>
          </w:p>
        </w:tc>
        <w:tc>
          <w:tcPr>
            <w:tcW w:w="957" w:type="dxa"/>
          </w:tcPr>
          <w:p w14:paraId="3C69B2B9" w14:textId="15FA850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C0A0A" w:rsidRPr="000317C2" w14:paraId="36479BDE" w14:textId="77777777" w:rsidTr="00B012F0">
        <w:trPr>
          <w:trHeight w:val="170"/>
        </w:trPr>
        <w:tc>
          <w:tcPr>
            <w:tcW w:w="1242" w:type="dxa"/>
            <w:vMerge/>
          </w:tcPr>
          <w:p w14:paraId="32DC3638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518C734" w14:textId="6B4A34A8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SNF-8010</w:t>
            </w:r>
          </w:p>
        </w:tc>
        <w:tc>
          <w:tcPr>
            <w:tcW w:w="1275" w:type="dxa"/>
          </w:tcPr>
          <w:p w14:paraId="629EECF5" w14:textId="7346482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5F54F65" w14:textId="01A9A96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2560x2048~320x240</w:t>
            </w:r>
          </w:p>
        </w:tc>
        <w:tc>
          <w:tcPr>
            <w:tcW w:w="1276" w:type="dxa"/>
          </w:tcPr>
          <w:p w14:paraId="2EF387BF" w14:textId="5EE04B5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2,1</w:t>
            </w:r>
          </w:p>
        </w:tc>
        <w:tc>
          <w:tcPr>
            <w:tcW w:w="1417" w:type="dxa"/>
            <w:shd w:val="clear" w:color="auto" w:fill="F2F2F2"/>
          </w:tcPr>
          <w:p w14:paraId="4FAB6AC0" w14:textId="58DBDC9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7E2B22B6" w14:textId="1BB0510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2560x2048~320x240</w:t>
            </w:r>
          </w:p>
        </w:tc>
        <w:tc>
          <w:tcPr>
            <w:tcW w:w="957" w:type="dxa"/>
          </w:tcPr>
          <w:p w14:paraId="57DF8D96" w14:textId="3954442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1~20</w:t>
            </w:r>
          </w:p>
        </w:tc>
      </w:tr>
      <w:tr w:rsidR="000C0A0A" w:rsidRPr="000317C2" w14:paraId="09CFC873" w14:textId="77777777" w:rsidTr="00B012F0">
        <w:trPr>
          <w:trHeight w:val="170"/>
        </w:trPr>
        <w:tc>
          <w:tcPr>
            <w:tcW w:w="1242" w:type="dxa"/>
            <w:vMerge/>
          </w:tcPr>
          <w:p w14:paraId="68A7A6FD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7DBAB13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SNO-L6083R</w:t>
            </w:r>
          </w:p>
          <w:p w14:paraId="013EC143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SNO-L6013R</w:t>
            </w:r>
          </w:p>
          <w:p w14:paraId="02BE253C" w14:textId="5F88D425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SND-L6013R</w:t>
            </w:r>
          </w:p>
        </w:tc>
        <w:tc>
          <w:tcPr>
            <w:tcW w:w="1275" w:type="dxa"/>
          </w:tcPr>
          <w:p w14:paraId="53A722CC" w14:textId="6248E32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DEEC833" w14:textId="23E373C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1920z1080~320x240</w:t>
            </w:r>
          </w:p>
        </w:tc>
        <w:tc>
          <w:tcPr>
            <w:tcW w:w="1276" w:type="dxa"/>
          </w:tcPr>
          <w:p w14:paraId="5C832012" w14:textId="1879205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2D7240AF" w14:textId="7480AD7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32853DE" w14:textId="353FB30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1920z1080~320x240</w:t>
            </w:r>
          </w:p>
        </w:tc>
        <w:tc>
          <w:tcPr>
            <w:tcW w:w="957" w:type="dxa"/>
          </w:tcPr>
          <w:p w14:paraId="0D261A68" w14:textId="606E51A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0317C2" w14:paraId="7701A711" w14:textId="77777777" w:rsidTr="00B012F0">
        <w:trPr>
          <w:trHeight w:val="170"/>
        </w:trPr>
        <w:tc>
          <w:tcPr>
            <w:tcW w:w="1242" w:type="dxa"/>
            <w:vMerge/>
          </w:tcPr>
          <w:p w14:paraId="7C1D140D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29736C7" w14:textId="5946B9D0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SNV-L6083R</w:t>
            </w:r>
          </w:p>
        </w:tc>
        <w:tc>
          <w:tcPr>
            <w:tcW w:w="1275" w:type="dxa"/>
          </w:tcPr>
          <w:p w14:paraId="7E1D341A" w14:textId="5A6179A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164B20C" w14:textId="629F9DC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~320x240</w:t>
            </w:r>
          </w:p>
        </w:tc>
        <w:tc>
          <w:tcPr>
            <w:tcW w:w="1276" w:type="dxa"/>
          </w:tcPr>
          <w:p w14:paraId="4F0F56A4" w14:textId="54EC21C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1~5</w:t>
            </w:r>
          </w:p>
        </w:tc>
        <w:tc>
          <w:tcPr>
            <w:tcW w:w="1417" w:type="dxa"/>
            <w:shd w:val="clear" w:color="auto" w:fill="F2F2F2"/>
          </w:tcPr>
          <w:p w14:paraId="1A7BBB14" w14:textId="55F2F98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7C4BE84" w14:textId="668E1C4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~320x240</w:t>
            </w:r>
          </w:p>
        </w:tc>
        <w:tc>
          <w:tcPr>
            <w:tcW w:w="957" w:type="dxa"/>
          </w:tcPr>
          <w:p w14:paraId="71CD9608" w14:textId="4ABF49D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</w:tr>
      <w:tr w:rsidR="000C0A0A" w:rsidRPr="000317C2" w14:paraId="2B55FFD3" w14:textId="77777777" w:rsidTr="00B012F0">
        <w:trPr>
          <w:trHeight w:val="170"/>
        </w:trPr>
        <w:tc>
          <w:tcPr>
            <w:tcW w:w="1242" w:type="dxa"/>
          </w:tcPr>
          <w:p w14:paraId="06291103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979AED4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SNC-EB632R</w:t>
            </w:r>
          </w:p>
          <w:p w14:paraId="6C34B396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SNC-EB602R</w:t>
            </w:r>
          </w:p>
          <w:p w14:paraId="707E58E2" w14:textId="3CDA60A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SNC-XM631</w:t>
            </w:r>
          </w:p>
        </w:tc>
        <w:tc>
          <w:tcPr>
            <w:tcW w:w="1275" w:type="dxa"/>
          </w:tcPr>
          <w:p w14:paraId="3A24CA2B" w14:textId="35AC219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06C9509" w14:textId="13AC6DB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320x184~1280x720</w:t>
            </w:r>
          </w:p>
        </w:tc>
        <w:tc>
          <w:tcPr>
            <w:tcW w:w="1276" w:type="dxa"/>
          </w:tcPr>
          <w:p w14:paraId="509E43B3" w14:textId="6A11D45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298042A" w14:textId="53DE025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CE4ACCD" w14:textId="3B51B81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320x184~640x480</w:t>
            </w:r>
          </w:p>
        </w:tc>
        <w:tc>
          <w:tcPr>
            <w:tcW w:w="957" w:type="dxa"/>
          </w:tcPr>
          <w:p w14:paraId="6BC623BD" w14:textId="06A3596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0317C2" w14:paraId="172B028D" w14:textId="77777777" w:rsidTr="00B012F0">
        <w:trPr>
          <w:trHeight w:val="170"/>
        </w:trPr>
        <w:tc>
          <w:tcPr>
            <w:tcW w:w="1242" w:type="dxa"/>
            <w:vMerge w:val="restart"/>
          </w:tcPr>
          <w:p w14:paraId="5854B2F0" w14:textId="78FDFC5C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Sony</w:t>
            </w:r>
          </w:p>
        </w:tc>
        <w:tc>
          <w:tcPr>
            <w:tcW w:w="1560" w:type="dxa"/>
            <w:shd w:val="clear" w:color="auto" w:fill="auto"/>
          </w:tcPr>
          <w:p w14:paraId="37914CA2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SNC-CH160</w:t>
            </w:r>
          </w:p>
          <w:p w14:paraId="5C35AEC1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SNC-DH220</w:t>
            </w:r>
          </w:p>
          <w:p w14:paraId="6E3D44BC" w14:textId="127DFC08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SNC-ER580</w:t>
            </w:r>
          </w:p>
        </w:tc>
        <w:tc>
          <w:tcPr>
            <w:tcW w:w="1275" w:type="dxa"/>
          </w:tcPr>
          <w:p w14:paraId="0B14ED59" w14:textId="77777777" w:rsidR="000C0A0A" w:rsidRPr="000317C2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</w:rPr>
              <w:t>SNC-CH160</w:t>
            </w:r>
          </w:p>
          <w:p w14:paraId="3CE21792" w14:textId="77777777" w:rsidR="000C0A0A" w:rsidRPr="000317C2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</w:rPr>
              <w:t>SNC-DH220</w:t>
            </w:r>
          </w:p>
          <w:p w14:paraId="48AF0445" w14:textId="77777777" w:rsidR="000C0A0A" w:rsidRPr="000317C2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</w:rPr>
              <w:t xml:space="preserve">SNC-ER580 </w:t>
            </w:r>
          </w:p>
          <w:p w14:paraId="3F82C826" w14:textId="7D43A8C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</w:rPr>
              <w:t>SNC-RH124</w:t>
            </w:r>
          </w:p>
        </w:tc>
        <w:tc>
          <w:tcPr>
            <w:tcW w:w="1418" w:type="dxa"/>
            <w:shd w:val="clear" w:color="auto" w:fill="F2F2F2"/>
          </w:tcPr>
          <w:p w14:paraId="17452A35" w14:textId="1815D17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276" w:type="dxa"/>
          </w:tcPr>
          <w:p w14:paraId="5370E2E8" w14:textId="221FDB1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320x192~640x480</w:t>
            </w:r>
          </w:p>
        </w:tc>
        <w:tc>
          <w:tcPr>
            <w:tcW w:w="1417" w:type="dxa"/>
            <w:shd w:val="clear" w:color="auto" w:fill="F2F2F2"/>
          </w:tcPr>
          <w:p w14:paraId="2CBDCC34" w14:textId="776B59A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8" w:type="dxa"/>
            <w:shd w:val="clear" w:color="auto" w:fill="F2F2F2"/>
          </w:tcPr>
          <w:p w14:paraId="084FAC47" w14:textId="1E69684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957" w:type="dxa"/>
          </w:tcPr>
          <w:p w14:paraId="7390DAE9" w14:textId="3861B99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320x192~640x480</w:t>
            </w:r>
          </w:p>
        </w:tc>
      </w:tr>
      <w:tr w:rsidR="000C0A0A" w:rsidRPr="000317C2" w14:paraId="67451838" w14:textId="77777777" w:rsidTr="00B012F0">
        <w:trPr>
          <w:trHeight w:val="170"/>
        </w:trPr>
        <w:tc>
          <w:tcPr>
            <w:tcW w:w="1242" w:type="dxa"/>
            <w:vMerge/>
          </w:tcPr>
          <w:p w14:paraId="0C90DACE" w14:textId="1922E311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FAE40C6" w14:textId="003E4EA0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SNC-DH110</w:t>
            </w:r>
          </w:p>
        </w:tc>
        <w:tc>
          <w:tcPr>
            <w:tcW w:w="1275" w:type="dxa"/>
          </w:tcPr>
          <w:p w14:paraId="7013228C" w14:textId="4BBCFB95" w:rsidR="000C0A0A" w:rsidRPr="000317C2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</w:rPr>
              <w:t>SNC-DH110</w:t>
            </w:r>
          </w:p>
        </w:tc>
        <w:tc>
          <w:tcPr>
            <w:tcW w:w="1418" w:type="dxa"/>
            <w:shd w:val="clear" w:color="auto" w:fill="F2F2F2"/>
          </w:tcPr>
          <w:p w14:paraId="292149D3" w14:textId="743D066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276" w:type="dxa"/>
          </w:tcPr>
          <w:p w14:paraId="7D19EBF4" w14:textId="6E5DA0D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176x144~640x480</w:t>
            </w:r>
          </w:p>
        </w:tc>
        <w:tc>
          <w:tcPr>
            <w:tcW w:w="1417" w:type="dxa"/>
            <w:shd w:val="clear" w:color="auto" w:fill="F2F2F2"/>
          </w:tcPr>
          <w:p w14:paraId="667DFAB5" w14:textId="46F9FE8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8" w:type="dxa"/>
            <w:shd w:val="clear" w:color="auto" w:fill="F2F2F2"/>
          </w:tcPr>
          <w:p w14:paraId="0A07D064" w14:textId="049E471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957" w:type="dxa"/>
          </w:tcPr>
          <w:p w14:paraId="68D24F9D" w14:textId="23E05B3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176x144~640x480</w:t>
            </w:r>
          </w:p>
        </w:tc>
      </w:tr>
      <w:tr w:rsidR="000C0A0A" w:rsidRPr="000317C2" w14:paraId="67B333FE" w14:textId="77777777" w:rsidTr="00B012F0">
        <w:trPr>
          <w:trHeight w:val="170"/>
        </w:trPr>
        <w:tc>
          <w:tcPr>
            <w:tcW w:w="1242" w:type="dxa"/>
            <w:vMerge/>
          </w:tcPr>
          <w:p w14:paraId="60BF028B" w14:textId="045DAE12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AD18569" w14:textId="1FEA555D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 w:hint="eastAsia"/>
                <w:color w:val="333333"/>
                <w:kern w:val="0"/>
                <w:sz w:val="20"/>
              </w:rPr>
              <w:t>SNC-HM662</w:t>
            </w:r>
          </w:p>
        </w:tc>
        <w:tc>
          <w:tcPr>
            <w:tcW w:w="1275" w:type="dxa"/>
          </w:tcPr>
          <w:p w14:paraId="626ED31D" w14:textId="77777777" w:rsidR="000C0A0A" w:rsidRPr="000317C2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color w:val="333333"/>
                <w:kern w:val="0"/>
                <w:sz w:val="20"/>
              </w:rPr>
              <w:t>H.264</w:t>
            </w:r>
          </w:p>
          <w:p w14:paraId="72F7CABC" w14:textId="50A5EF41" w:rsidR="000C0A0A" w:rsidRPr="000317C2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0317C2">
              <w:rPr>
                <w:rFonts w:ascii="Verdana" w:hAnsi="Verdana" w:cs="Arial"/>
                <w:color w:val="333333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078E152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Fisheye Mode : 2560x1920~640x480</w:t>
            </w:r>
          </w:p>
          <w:p w14:paraId="6868F5AE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  <w:p w14:paraId="272973FA" w14:textId="1DA60DD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1080P Mode : 1920x1080~640x360</w:t>
            </w:r>
          </w:p>
        </w:tc>
        <w:tc>
          <w:tcPr>
            <w:tcW w:w="1276" w:type="dxa"/>
          </w:tcPr>
          <w:p w14:paraId="1F2E6FB9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Fisheye Mode : H.264 1~10 / MJPEG 1~13</w:t>
            </w:r>
          </w:p>
          <w:p w14:paraId="5380DFD3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  <w:p w14:paraId="121796C5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1080P Mode :  (60 Hz) 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1-30</w:t>
            </w:r>
          </w:p>
          <w:p w14:paraId="7C530406" w14:textId="2DFFB35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(50 Hz) 1~25</w:t>
            </w:r>
          </w:p>
        </w:tc>
        <w:tc>
          <w:tcPr>
            <w:tcW w:w="1417" w:type="dxa"/>
            <w:shd w:val="clear" w:color="auto" w:fill="F2F2F2"/>
          </w:tcPr>
          <w:p w14:paraId="6A791EDE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lastRenderedPageBreak/>
              <w:t>H.264</w:t>
            </w:r>
          </w:p>
          <w:p w14:paraId="17CE61F4" w14:textId="43A20CE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166BAFC7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Fisheye Mode : 2560x1920~640x480</w:t>
            </w:r>
          </w:p>
          <w:p w14:paraId="3C4310C0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  <w:p w14:paraId="63908636" w14:textId="73E67D1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1080P Mode : 1920x1080~640x360</w:t>
            </w:r>
          </w:p>
        </w:tc>
        <w:tc>
          <w:tcPr>
            <w:tcW w:w="957" w:type="dxa"/>
          </w:tcPr>
          <w:p w14:paraId="345019E7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Fisheye Mode : H.264 1~10 / MJPEG 1~13</w:t>
            </w:r>
          </w:p>
          <w:p w14:paraId="7FFE85DC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  <w:p w14:paraId="62624C0B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1080P Mode :  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(60 Hz) 1-30</w:t>
            </w:r>
          </w:p>
          <w:p w14:paraId="3A79A4C7" w14:textId="700C3D6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(50 Hz) 1~25</w:t>
            </w:r>
          </w:p>
        </w:tc>
      </w:tr>
      <w:tr w:rsidR="000C0A0A" w:rsidRPr="000317C2" w14:paraId="6ED2659F" w14:textId="77777777" w:rsidTr="00B012F0">
        <w:trPr>
          <w:trHeight w:val="170"/>
        </w:trPr>
        <w:tc>
          <w:tcPr>
            <w:tcW w:w="1242" w:type="dxa"/>
            <w:vMerge/>
          </w:tcPr>
          <w:p w14:paraId="3916BAF8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80F9483" w14:textId="2DC6B511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SNC-VB630</w:t>
            </w:r>
          </w:p>
        </w:tc>
        <w:tc>
          <w:tcPr>
            <w:tcW w:w="1275" w:type="dxa"/>
          </w:tcPr>
          <w:p w14:paraId="48C125F4" w14:textId="652FDB80" w:rsidR="000C0A0A" w:rsidRPr="000317C2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 MJPEG</w:t>
            </w:r>
          </w:p>
        </w:tc>
        <w:tc>
          <w:tcPr>
            <w:tcW w:w="1418" w:type="dxa"/>
            <w:shd w:val="clear" w:color="auto" w:fill="F2F2F2"/>
          </w:tcPr>
          <w:p w14:paraId="34D9DC9B" w14:textId="635F941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1280x720~320x184</w:t>
            </w:r>
          </w:p>
        </w:tc>
        <w:tc>
          <w:tcPr>
            <w:tcW w:w="1276" w:type="dxa"/>
          </w:tcPr>
          <w:p w14:paraId="24F0ED6B" w14:textId="4D495B9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9D0E3CF" w14:textId="1EF8B62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H264, MJPEG</w:t>
            </w:r>
          </w:p>
        </w:tc>
        <w:tc>
          <w:tcPr>
            <w:tcW w:w="1418" w:type="dxa"/>
            <w:shd w:val="clear" w:color="auto" w:fill="F2F2F2"/>
          </w:tcPr>
          <w:p w14:paraId="6DC0500B" w14:textId="7BF52F2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640x480~320x184</w:t>
            </w:r>
          </w:p>
        </w:tc>
        <w:tc>
          <w:tcPr>
            <w:tcW w:w="957" w:type="dxa"/>
          </w:tcPr>
          <w:p w14:paraId="05CB99A8" w14:textId="0FDD233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0317C2" w14:paraId="3327A5FF" w14:textId="77777777" w:rsidTr="00B012F0">
        <w:trPr>
          <w:trHeight w:val="170"/>
        </w:trPr>
        <w:tc>
          <w:tcPr>
            <w:tcW w:w="1242" w:type="dxa"/>
            <w:vMerge/>
          </w:tcPr>
          <w:p w14:paraId="658C048A" w14:textId="4DDF4218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7971526" w14:textId="074194B0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SNC-ZB550</w:t>
            </w:r>
          </w:p>
        </w:tc>
        <w:tc>
          <w:tcPr>
            <w:tcW w:w="1275" w:type="dxa"/>
          </w:tcPr>
          <w:p w14:paraId="0A1325AE" w14:textId="4F435F46" w:rsidR="000C0A0A" w:rsidRPr="000317C2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B9933A5" w14:textId="423CA97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640x480~320x192</w:t>
            </w:r>
          </w:p>
        </w:tc>
        <w:tc>
          <w:tcPr>
            <w:tcW w:w="1276" w:type="dxa"/>
          </w:tcPr>
          <w:p w14:paraId="5F5EF397" w14:textId="7CECAFD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8B3DFF7" w14:textId="042EE7A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7A3E718" w14:textId="301AC8B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57" w:type="dxa"/>
          </w:tcPr>
          <w:p w14:paraId="35E52776" w14:textId="419AA98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0317C2" w14:paraId="6DDA4DBF" w14:textId="77777777" w:rsidTr="00B012F0">
        <w:trPr>
          <w:trHeight w:val="170"/>
        </w:trPr>
        <w:tc>
          <w:tcPr>
            <w:tcW w:w="1242" w:type="dxa"/>
            <w:vMerge/>
          </w:tcPr>
          <w:p w14:paraId="7771D7A0" w14:textId="23B16252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91F384F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SNC-6312IRH</w:t>
            </w:r>
          </w:p>
          <w:p w14:paraId="7DC00E74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SNC-5312IR</w:t>
            </w:r>
          </w:p>
          <w:p w14:paraId="4BF77D96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SNC-6212IR</w:t>
            </w:r>
          </w:p>
          <w:p w14:paraId="7099D0A9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SNC-3322</w:t>
            </w:r>
          </w:p>
          <w:p w14:paraId="656A0285" w14:textId="57E6D62F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SNC-8322I/HO</w:t>
            </w:r>
          </w:p>
        </w:tc>
        <w:tc>
          <w:tcPr>
            <w:tcW w:w="1275" w:type="dxa"/>
          </w:tcPr>
          <w:p w14:paraId="2EEF89A6" w14:textId="01102A9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6807D45" w14:textId="3E90168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320x240 ~ 1920x1080</w:t>
            </w:r>
          </w:p>
        </w:tc>
        <w:tc>
          <w:tcPr>
            <w:tcW w:w="1276" w:type="dxa"/>
          </w:tcPr>
          <w:p w14:paraId="7A52A358" w14:textId="76FE02C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F2F2F2"/>
          </w:tcPr>
          <w:p w14:paraId="4F515AA8" w14:textId="1D21410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F0FCA40" w14:textId="4EFC73F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320x240 ~ 1920x1080</w:t>
            </w:r>
          </w:p>
        </w:tc>
        <w:tc>
          <w:tcPr>
            <w:tcW w:w="957" w:type="dxa"/>
          </w:tcPr>
          <w:p w14:paraId="1BCEF6AF" w14:textId="0AD99D9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</w:tr>
      <w:tr w:rsidR="000C0A0A" w:rsidRPr="000317C2" w14:paraId="0B32C971" w14:textId="77777777" w:rsidTr="00B012F0">
        <w:trPr>
          <w:trHeight w:val="170"/>
        </w:trPr>
        <w:tc>
          <w:tcPr>
            <w:tcW w:w="1242" w:type="dxa"/>
            <w:vMerge w:val="restart"/>
          </w:tcPr>
          <w:p w14:paraId="60DE7EF9" w14:textId="4DFD2AB6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Santec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201981C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SNC-3302</w:t>
            </w:r>
          </w:p>
          <w:p w14:paraId="723543C9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SNC-3303</w:t>
            </w:r>
          </w:p>
          <w:p w14:paraId="00765927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SNC-3305</w:t>
            </w:r>
          </w:p>
          <w:p w14:paraId="5746ECA2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SNC-4302</w:t>
            </w:r>
          </w:p>
          <w:p w14:paraId="56F0D6EC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SNC-4323IR</w:t>
            </w:r>
          </w:p>
          <w:p w14:paraId="7071F964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SNC-5315IR</w:t>
            </w:r>
          </w:p>
          <w:p w14:paraId="5F79737A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SNC-5323IRH</w:t>
            </w:r>
          </w:p>
          <w:p w14:paraId="514FFCCA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SNC-6202</w:t>
            </w:r>
          </w:p>
          <w:p w14:paraId="04A1B9B0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SNC-6302</w:t>
            </w:r>
          </w:p>
          <w:p w14:paraId="4B5D426B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cs="Arial"/>
                <w:kern w:val="0"/>
                <w:sz w:val="20"/>
              </w:rPr>
              <w:t>SNC-6303</w:t>
            </w:r>
          </w:p>
          <w:p w14:paraId="53C9E686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SNC-6315IRH</w:t>
            </w:r>
          </w:p>
          <w:p w14:paraId="76F8528A" w14:textId="039D92DA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SNC-6323IRH</w:t>
            </w:r>
          </w:p>
        </w:tc>
        <w:tc>
          <w:tcPr>
            <w:tcW w:w="1275" w:type="dxa"/>
          </w:tcPr>
          <w:p w14:paraId="2F8380A7" w14:textId="4F9BC5B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2EB5EB5" w14:textId="735B2E3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320x240 ~ 1920x1080</w:t>
            </w:r>
          </w:p>
        </w:tc>
        <w:tc>
          <w:tcPr>
            <w:tcW w:w="1276" w:type="dxa"/>
          </w:tcPr>
          <w:p w14:paraId="7A9D3000" w14:textId="6EA0EF4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B475F91" w14:textId="5686CBF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C2A2958" w14:textId="55B80BF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320x240 ~ 1920x1080</w:t>
            </w:r>
          </w:p>
        </w:tc>
        <w:tc>
          <w:tcPr>
            <w:tcW w:w="957" w:type="dxa"/>
          </w:tcPr>
          <w:p w14:paraId="788115EB" w14:textId="77B93E4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0317C2" w14:paraId="59BC204A" w14:textId="77777777" w:rsidTr="00B012F0">
        <w:trPr>
          <w:trHeight w:val="170"/>
        </w:trPr>
        <w:tc>
          <w:tcPr>
            <w:tcW w:w="1242" w:type="dxa"/>
            <w:vMerge/>
          </w:tcPr>
          <w:p w14:paraId="3666AB46" w14:textId="40DC517A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DE4F255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SNC-311 FBIF</w:t>
            </w:r>
          </w:p>
          <w:p w14:paraId="73317B3F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SNC-311 FEIF</w:t>
            </w:r>
          </w:p>
          <w:p w14:paraId="4C520DF5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SNC-311 RBIA</w:t>
            </w:r>
          </w:p>
          <w:p w14:paraId="02EE4367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SNC-311 RDIA</w:t>
            </w:r>
          </w:p>
          <w:p w14:paraId="099C8044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SNC-311 RINA</w:t>
            </w:r>
          </w:p>
          <w:p w14:paraId="0306EBF6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SNC-431FBIF</w:t>
            </w:r>
          </w:p>
          <w:p w14:paraId="3ED541D7" w14:textId="4DBED2AE" w:rsidR="00834F19" w:rsidRPr="006E73A5" w:rsidRDefault="00834F19" w:rsidP="00A653ED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SNC-431</w:t>
            </w:r>
            <w:r w:rsidRPr="006E73A5">
              <w:rPr>
                <w:rFonts w:ascii="Verdana" w:hAnsi="Verdana" w:hint="eastAsia"/>
                <w:color w:val="0D0D0D"/>
                <w:sz w:val="20"/>
              </w:rPr>
              <w:t>FEIF</w:t>
            </w:r>
          </w:p>
        </w:tc>
        <w:tc>
          <w:tcPr>
            <w:tcW w:w="1275" w:type="dxa"/>
          </w:tcPr>
          <w:p w14:paraId="164BAFEC" w14:textId="14FE429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0A8A9E7" w14:textId="30176D9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704x576~352x288</w:t>
            </w:r>
          </w:p>
        </w:tc>
        <w:tc>
          <w:tcPr>
            <w:tcW w:w="1276" w:type="dxa"/>
          </w:tcPr>
          <w:p w14:paraId="118AF377" w14:textId="0037258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1AAAC91D" w14:textId="7852F80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24F22FCF" w14:textId="433DB3B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1280x720~352x288</w:t>
            </w:r>
          </w:p>
        </w:tc>
        <w:tc>
          <w:tcPr>
            <w:tcW w:w="957" w:type="dxa"/>
          </w:tcPr>
          <w:p w14:paraId="7A20DC9B" w14:textId="354FCC3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C0A0A" w:rsidRPr="000317C2" w14:paraId="13A94025" w14:textId="77777777" w:rsidTr="00B012F0">
        <w:trPr>
          <w:trHeight w:val="170"/>
        </w:trPr>
        <w:tc>
          <w:tcPr>
            <w:tcW w:w="1242" w:type="dxa"/>
            <w:vMerge/>
          </w:tcPr>
          <w:p w14:paraId="16895002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CCF2722" w14:textId="1BF8FEE2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SNC-211RSIA</w:t>
            </w:r>
          </w:p>
        </w:tc>
        <w:tc>
          <w:tcPr>
            <w:tcW w:w="1275" w:type="dxa"/>
          </w:tcPr>
          <w:p w14:paraId="221D04FE" w14:textId="30FDB5E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 MJPEG</w:t>
            </w:r>
          </w:p>
        </w:tc>
        <w:tc>
          <w:tcPr>
            <w:tcW w:w="1418" w:type="dxa"/>
            <w:shd w:val="clear" w:color="auto" w:fill="F2F2F2"/>
          </w:tcPr>
          <w:p w14:paraId="0B76774B" w14:textId="64B6089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704x576/ 352x288</w:t>
            </w:r>
          </w:p>
        </w:tc>
        <w:tc>
          <w:tcPr>
            <w:tcW w:w="1276" w:type="dxa"/>
          </w:tcPr>
          <w:p w14:paraId="36F50AAA" w14:textId="26A55EB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71A6E410" w14:textId="30BB2CD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 MJPEG</w:t>
            </w:r>
          </w:p>
        </w:tc>
        <w:tc>
          <w:tcPr>
            <w:tcW w:w="1418" w:type="dxa"/>
            <w:shd w:val="clear" w:color="auto" w:fill="F2F2F2"/>
          </w:tcPr>
          <w:p w14:paraId="2A881E85" w14:textId="07EE6C9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704x576/ 352x288</w:t>
            </w:r>
          </w:p>
        </w:tc>
        <w:tc>
          <w:tcPr>
            <w:tcW w:w="957" w:type="dxa"/>
          </w:tcPr>
          <w:p w14:paraId="43078C96" w14:textId="01C195D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0.1~3</w:t>
            </w:r>
          </w:p>
        </w:tc>
      </w:tr>
      <w:tr w:rsidR="000C0A0A" w:rsidRPr="000317C2" w14:paraId="5926D371" w14:textId="77777777" w:rsidTr="00B012F0">
        <w:trPr>
          <w:trHeight w:val="170"/>
        </w:trPr>
        <w:tc>
          <w:tcPr>
            <w:tcW w:w="1242" w:type="dxa"/>
            <w:vMerge/>
          </w:tcPr>
          <w:p w14:paraId="2B720E79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AB1FC66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SNC-311DLNN</w:t>
            </w:r>
          </w:p>
          <w:p w14:paraId="51A1FFF6" w14:textId="092C900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SNC-431RLNN</w:t>
            </w:r>
          </w:p>
        </w:tc>
        <w:tc>
          <w:tcPr>
            <w:tcW w:w="1275" w:type="dxa"/>
          </w:tcPr>
          <w:p w14:paraId="4EE56F8F" w14:textId="039184B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2F5B011" w14:textId="34729EA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704x576~352x288</w:t>
            </w:r>
          </w:p>
        </w:tc>
        <w:tc>
          <w:tcPr>
            <w:tcW w:w="1276" w:type="dxa"/>
          </w:tcPr>
          <w:p w14:paraId="36706454" w14:textId="22DDF87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10C5B06D" w14:textId="5909A3F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B0E0B22" w14:textId="77C1BA4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1920x1080~704x576</w:t>
            </w:r>
          </w:p>
        </w:tc>
        <w:tc>
          <w:tcPr>
            <w:tcW w:w="957" w:type="dxa"/>
          </w:tcPr>
          <w:p w14:paraId="34CDE068" w14:textId="6FF161F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1~12</w:t>
            </w:r>
          </w:p>
        </w:tc>
      </w:tr>
      <w:tr w:rsidR="000C0A0A" w:rsidRPr="000317C2" w14:paraId="42CAE285" w14:textId="77777777" w:rsidTr="00B012F0">
        <w:trPr>
          <w:trHeight w:val="170"/>
        </w:trPr>
        <w:tc>
          <w:tcPr>
            <w:tcW w:w="1242" w:type="dxa"/>
            <w:vMerge/>
          </w:tcPr>
          <w:p w14:paraId="4CC9F43C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8899BAC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SNC-200PDIA</w:t>
            </w:r>
          </w:p>
          <w:p w14:paraId="7AAB8B5E" w14:textId="6225E6DB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SNC-211FDIA</w:t>
            </w:r>
          </w:p>
        </w:tc>
        <w:tc>
          <w:tcPr>
            <w:tcW w:w="1275" w:type="dxa"/>
          </w:tcPr>
          <w:p w14:paraId="220E92BB" w14:textId="6825FE6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MJPEG, H.264</w:t>
            </w:r>
          </w:p>
        </w:tc>
        <w:tc>
          <w:tcPr>
            <w:tcW w:w="1418" w:type="dxa"/>
            <w:shd w:val="clear" w:color="auto" w:fill="F2F2F2"/>
          </w:tcPr>
          <w:p w14:paraId="241FD3E5" w14:textId="737805C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704x576, 352z288</w:t>
            </w:r>
          </w:p>
        </w:tc>
        <w:tc>
          <w:tcPr>
            <w:tcW w:w="1276" w:type="dxa"/>
          </w:tcPr>
          <w:p w14:paraId="7410C85D" w14:textId="39F105F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42E37F43" w14:textId="17F44A5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Follow by 2nd stream</w:t>
            </w:r>
          </w:p>
        </w:tc>
        <w:tc>
          <w:tcPr>
            <w:tcW w:w="1418" w:type="dxa"/>
            <w:shd w:val="clear" w:color="auto" w:fill="F2F2F2"/>
          </w:tcPr>
          <w:p w14:paraId="2C960156" w14:textId="479FAA6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Follow by 2nd stream</w:t>
            </w:r>
          </w:p>
        </w:tc>
        <w:tc>
          <w:tcPr>
            <w:tcW w:w="957" w:type="dxa"/>
          </w:tcPr>
          <w:p w14:paraId="11BE0B79" w14:textId="3BA471F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0317C2" w14:paraId="7F4DEC04" w14:textId="77777777" w:rsidTr="00B012F0">
        <w:trPr>
          <w:trHeight w:val="170"/>
        </w:trPr>
        <w:tc>
          <w:tcPr>
            <w:tcW w:w="1242" w:type="dxa"/>
          </w:tcPr>
          <w:p w14:paraId="2D4D926A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C6CC229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SNC-100PBIA</w:t>
            </w:r>
          </w:p>
          <w:p w14:paraId="23617EE1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SNC-431RBIA</w:t>
            </w:r>
          </w:p>
          <w:p w14:paraId="13F6BD82" w14:textId="6E4D4B70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SNC-431RDIA</w:t>
            </w:r>
          </w:p>
        </w:tc>
        <w:tc>
          <w:tcPr>
            <w:tcW w:w="1275" w:type="dxa"/>
          </w:tcPr>
          <w:p w14:paraId="7BD0E543" w14:textId="7D1391C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17F82EA8" w14:textId="366D10E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704x576 352x288</w:t>
            </w:r>
          </w:p>
        </w:tc>
        <w:tc>
          <w:tcPr>
            <w:tcW w:w="1276" w:type="dxa"/>
          </w:tcPr>
          <w:p w14:paraId="2722AB7D" w14:textId="31DAF05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7819A6AF" w14:textId="12CC4C3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0B1C8455" w14:textId="406F22C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1280x720 704x576 352x288</w:t>
            </w:r>
          </w:p>
        </w:tc>
        <w:tc>
          <w:tcPr>
            <w:tcW w:w="957" w:type="dxa"/>
          </w:tcPr>
          <w:p w14:paraId="600D74FD" w14:textId="37047D1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</w:tr>
      <w:tr w:rsidR="000C0A0A" w:rsidRPr="000317C2" w14:paraId="5BC7ECE0" w14:textId="77777777" w:rsidTr="00B012F0">
        <w:trPr>
          <w:trHeight w:val="170"/>
        </w:trPr>
        <w:tc>
          <w:tcPr>
            <w:tcW w:w="1242" w:type="dxa"/>
          </w:tcPr>
          <w:p w14:paraId="6017719A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E6DFCA7" w14:textId="0C6E15CD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SNC-231RZNA</w:t>
            </w:r>
          </w:p>
        </w:tc>
        <w:tc>
          <w:tcPr>
            <w:tcW w:w="1275" w:type="dxa"/>
          </w:tcPr>
          <w:p w14:paraId="5C829F75" w14:textId="21215CE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/</w:t>
            </w:r>
            <w:r w:rsidRPr="000317C2">
              <w:rPr>
                <w:rFonts w:ascii="Verdana" w:hAnsi="Verdana" w:cs="Arial"/>
                <w:kern w:val="0"/>
                <w:sz w:val="20"/>
              </w:rPr>
              <w:t xml:space="preserve"> H.264</w:t>
            </w:r>
            <w:r w:rsidRPr="000317C2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418" w:type="dxa"/>
            <w:shd w:val="clear" w:color="auto" w:fill="F2F2F2"/>
          </w:tcPr>
          <w:p w14:paraId="1A2C3109" w14:textId="6947AE9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704x576, 352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x</w:t>
            </w:r>
            <w:r w:rsidRPr="000317C2">
              <w:rPr>
                <w:rFonts w:ascii="Verdana" w:hAnsi="Verdana" w:cs="Arial"/>
                <w:kern w:val="0"/>
                <w:sz w:val="20"/>
              </w:rPr>
              <w:t>288</w:t>
            </w:r>
          </w:p>
        </w:tc>
        <w:tc>
          <w:tcPr>
            <w:tcW w:w="1276" w:type="dxa"/>
          </w:tcPr>
          <w:p w14:paraId="2C61DE78" w14:textId="2998559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41A05DE9" w14:textId="6F75AA2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MJPEG, H.264</w:t>
            </w:r>
          </w:p>
        </w:tc>
        <w:tc>
          <w:tcPr>
            <w:tcW w:w="1418" w:type="dxa"/>
            <w:shd w:val="clear" w:color="auto" w:fill="F2F2F2"/>
          </w:tcPr>
          <w:p w14:paraId="403F95F3" w14:textId="0FB28BB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1280x720, 704x576, 352x288</w:t>
            </w:r>
          </w:p>
        </w:tc>
        <w:tc>
          <w:tcPr>
            <w:tcW w:w="957" w:type="dxa"/>
          </w:tcPr>
          <w:p w14:paraId="6268711A" w14:textId="22E2652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</w:tr>
      <w:tr w:rsidR="000C0A0A" w:rsidRPr="000317C2" w14:paraId="4F6D1965" w14:textId="77777777" w:rsidTr="00B012F0">
        <w:trPr>
          <w:trHeight w:val="170"/>
        </w:trPr>
        <w:tc>
          <w:tcPr>
            <w:tcW w:w="1242" w:type="dxa"/>
          </w:tcPr>
          <w:p w14:paraId="4D57DF20" w14:textId="0C0E338F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F179D86" w14:textId="12A01118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Generic</w:t>
            </w:r>
          </w:p>
        </w:tc>
        <w:tc>
          <w:tcPr>
            <w:tcW w:w="1275" w:type="dxa"/>
          </w:tcPr>
          <w:p w14:paraId="080301CA" w14:textId="575F9AE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76684945" w14:textId="77B4C93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704x576, 640x480, 640x360, 352x288, 192x144, 320x240</w:t>
            </w:r>
          </w:p>
        </w:tc>
        <w:tc>
          <w:tcPr>
            <w:tcW w:w="1276" w:type="dxa"/>
          </w:tcPr>
          <w:p w14:paraId="19CFC053" w14:textId="5A97001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5211E4FA" w14:textId="76866F7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138A26D6" w14:textId="182FC2B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704x576, 640x480, 640x360, 352x288, 192x144, 320x240</w:t>
            </w:r>
          </w:p>
        </w:tc>
        <w:tc>
          <w:tcPr>
            <w:tcW w:w="957" w:type="dxa"/>
          </w:tcPr>
          <w:p w14:paraId="36009551" w14:textId="71D1F03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C0A0A" w:rsidRPr="000317C2" w14:paraId="1F5A6CBF" w14:textId="77777777" w:rsidTr="00B012F0">
        <w:trPr>
          <w:trHeight w:val="170"/>
        </w:trPr>
        <w:tc>
          <w:tcPr>
            <w:tcW w:w="1242" w:type="dxa"/>
            <w:vMerge w:val="restart"/>
          </w:tcPr>
          <w:p w14:paraId="3718BA07" w14:textId="03200E5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Sunell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AA565A6" w14:textId="777A2EC9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IPR54/14ALDN(II)/23</w:t>
            </w:r>
          </w:p>
        </w:tc>
        <w:tc>
          <w:tcPr>
            <w:tcW w:w="1275" w:type="dxa"/>
          </w:tcPr>
          <w:p w14:paraId="33A2AFE0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4639799B" w14:textId="0341E54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5FB0328" w14:textId="69C503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704x480~192x144</w:t>
            </w:r>
          </w:p>
        </w:tc>
        <w:tc>
          <w:tcPr>
            <w:tcW w:w="1276" w:type="dxa"/>
          </w:tcPr>
          <w:p w14:paraId="29B4D2D3" w14:textId="45174D0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1908B276" w14:textId="5CEAC66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7DB3091E" w14:textId="54F45E9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</w:tcPr>
          <w:p w14:paraId="5871C333" w14:textId="1EAC5CB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0C0A0A" w:rsidRPr="000317C2" w14:paraId="3E6D6C04" w14:textId="77777777" w:rsidTr="00B012F0">
        <w:trPr>
          <w:trHeight w:val="170"/>
        </w:trPr>
        <w:tc>
          <w:tcPr>
            <w:tcW w:w="1242" w:type="dxa"/>
            <w:vMerge/>
          </w:tcPr>
          <w:p w14:paraId="4C496E48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8189952" w14:textId="15520DD0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IPR56/20APDN/13</w:t>
            </w:r>
          </w:p>
        </w:tc>
        <w:tc>
          <w:tcPr>
            <w:tcW w:w="1275" w:type="dxa"/>
          </w:tcPr>
          <w:p w14:paraId="02625AB2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22BEBE79" w14:textId="123E0C6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A9E0014" w14:textId="0DA39C9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704x576~320x240</w:t>
            </w:r>
          </w:p>
        </w:tc>
        <w:tc>
          <w:tcPr>
            <w:tcW w:w="1276" w:type="dxa"/>
          </w:tcPr>
          <w:p w14:paraId="6A75A3C1" w14:textId="74E0AEF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1~12</w:t>
            </w:r>
          </w:p>
        </w:tc>
        <w:tc>
          <w:tcPr>
            <w:tcW w:w="1417" w:type="dxa"/>
            <w:shd w:val="clear" w:color="auto" w:fill="F2F2F2"/>
          </w:tcPr>
          <w:p w14:paraId="3E180E90" w14:textId="7044D86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3BF36FEC" w14:textId="6D848AD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</w:tcPr>
          <w:p w14:paraId="051980C3" w14:textId="03573A8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0C0A0A" w:rsidRPr="000317C2" w14:paraId="33AB6C32" w14:textId="77777777" w:rsidTr="00B012F0">
        <w:trPr>
          <w:trHeight w:val="170"/>
        </w:trPr>
        <w:tc>
          <w:tcPr>
            <w:tcW w:w="1242" w:type="dxa"/>
            <w:vMerge/>
          </w:tcPr>
          <w:p w14:paraId="196D68D3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55B24C5" w14:textId="09009F4C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SN-IPC54/12DN</w:t>
            </w:r>
          </w:p>
        </w:tc>
        <w:tc>
          <w:tcPr>
            <w:tcW w:w="1275" w:type="dxa"/>
          </w:tcPr>
          <w:p w14:paraId="2F53A192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649E634B" w14:textId="366A1C4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14:paraId="2B542A42" w14:textId="0B2251C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704x576~192x144</w:t>
            </w:r>
          </w:p>
        </w:tc>
        <w:tc>
          <w:tcPr>
            <w:tcW w:w="1276" w:type="dxa"/>
          </w:tcPr>
          <w:p w14:paraId="56E60309" w14:textId="46F1DC9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510F6109" w14:textId="2FAA146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560A7E45" w14:textId="6CAC6B5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</w:tcPr>
          <w:p w14:paraId="6B9AFB66" w14:textId="2C06D70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0C0A0A" w:rsidRPr="000317C2" w14:paraId="2A68A971" w14:textId="77777777" w:rsidTr="00B012F0">
        <w:trPr>
          <w:trHeight w:val="170"/>
        </w:trPr>
        <w:tc>
          <w:tcPr>
            <w:tcW w:w="1242" w:type="dxa"/>
            <w:vMerge/>
          </w:tcPr>
          <w:p w14:paraId="32B41EE7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3124C4D" w14:textId="6EF10C6F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SN-IPC55/20EDN </w:t>
            </w:r>
          </w:p>
        </w:tc>
        <w:tc>
          <w:tcPr>
            <w:tcW w:w="1275" w:type="dxa"/>
          </w:tcPr>
          <w:p w14:paraId="5C915AEF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3005EB48" w14:textId="4F5A6BE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E2003AB" w14:textId="40DCC82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</w:tc>
        <w:tc>
          <w:tcPr>
            <w:tcW w:w="1276" w:type="dxa"/>
          </w:tcPr>
          <w:p w14:paraId="5D39A125" w14:textId="602D236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0CBC53F2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06E7E32F" w14:textId="2FED308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9033448" w14:textId="659D56E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1920x1080~176x144</w:t>
            </w:r>
          </w:p>
        </w:tc>
        <w:tc>
          <w:tcPr>
            <w:tcW w:w="957" w:type="dxa"/>
          </w:tcPr>
          <w:p w14:paraId="5AF95617" w14:textId="4AAFF1A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C0A0A" w:rsidRPr="000317C2" w14:paraId="7362CF47" w14:textId="77777777" w:rsidTr="00B012F0">
        <w:trPr>
          <w:trHeight w:val="170"/>
        </w:trPr>
        <w:tc>
          <w:tcPr>
            <w:tcW w:w="1242" w:type="dxa"/>
            <w:vMerge/>
          </w:tcPr>
          <w:p w14:paraId="55A0E322" w14:textId="74B3A321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83681B2" w14:textId="563DE564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SN-IPD54/12VDN</w:t>
            </w:r>
          </w:p>
        </w:tc>
        <w:tc>
          <w:tcPr>
            <w:tcW w:w="1275" w:type="dxa"/>
          </w:tcPr>
          <w:p w14:paraId="58647C63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7E1A442E" w14:textId="2204D68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0B69398" w14:textId="7716C29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</w:t>
            </w:r>
          </w:p>
        </w:tc>
        <w:tc>
          <w:tcPr>
            <w:tcW w:w="1276" w:type="dxa"/>
          </w:tcPr>
          <w:p w14:paraId="074903DE" w14:textId="3CCDDAA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1726005E" w14:textId="231D206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2F2F2"/>
          </w:tcPr>
          <w:p w14:paraId="27E8C9C7" w14:textId="0E45FE2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57" w:type="dxa"/>
          </w:tcPr>
          <w:p w14:paraId="2891908A" w14:textId="38D8BBA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0C0A0A" w:rsidRPr="000317C2" w14:paraId="34E33754" w14:textId="77777777" w:rsidTr="00B012F0">
        <w:trPr>
          <w:trHeight w:val="170"/>
        </w:trPr>
        <w:tc>
          <w:tcPr>
            <w:tcW w:w="1242" w:type="dxa"/>
            <w:vMerge/>
          </w:tcPr>
          <w:p w14:paraId="4C2E2FE7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2F084D7" w14:textId="62CC9341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SN-IPS56/30CDR/ZS12</w:t>
            </w:r>
          </w:p>
        </w:tc>
        <w:tc>
          <w:tcPr>
            <w:tcW w:w="1275" w:type="dxa"/>
          </w:tcPr>
          <w:p w14:paraId="17EB96E6" w14:textId="77777777" w:rsidR="000C0A0A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0024F05F" w14:textId="4408A86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4260BD5" w14:textId="7830DD0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704x576~320x240</w:t>
            </w:r>
          </w:p>
        </w:tc>
        <w:tc>
          <w:tcPr>
            <w:tcW w:w="1276" w:type="dxa"/>
          </w:tcPr>
          <w:p w14:paraId="62A0C15F" w14:textId="5761CB4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4C273D51" w14:textId="328408C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1868242B" w14:textId="7EFCA41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</w:tcPr>
          <w:p w14:paraId="6E4053FE" w14:textId="57C86F3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0C0A0A" w:rsidRPr="000317C2" w14:paraId="51E8FEE9" w14:textId="77777777" w:rsidTr="00B012F0">
        <w:trPr>
          <w:trHeight w:val="170"/>
        </w:trPr>
        <w:tc>
          <w:tcPr>
            <w:tcW w:w="1242" w:type="dxa"/>
            <w:vMerge/>
          </w:tcPr>
          <w:p w14:paraId="5E7DB390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75E70F5" w14:textId="4FF2AE03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SN-IPV56/60HDR</w:t>
            </w:r>
          </w:p>
        </w:tc>
        <w:tc>
          <w:tcPr>
            <w:tcW w:w="1275" w:type="dxa"/>
          </w:tcPr>
          <w:p w14:paraId="2D5E72D4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1D203216" w14:textId="1B67FBE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5DCA0BE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720x720</w:t>
            </w:r>
            <w:r w:rsidRPr="000317C2">
              <w:rPr>
                <w:rFonts w:ascii="Verdana" w:hAnsi="Verdana" w:cs="Arial"/>
                <w:kern w:val="0"/>
                <w:sz w:val="20"/>
              </w:rPr>
              <w:t>,</w:t>
            </w:r>
          </w:p>
          <w:p w14:paraId="772E299D" w14:textId="7C0F4CC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</w:t>
            </w:r>
          </w:p>
        </w:tc>
        <w:tc>
          <w:tcPr>
            <w:tcW w:w="1276" w:type="dxa"/>
          </w:tcPr>
          <w:p w14:paraId="40FF7202" w14:textId="55EBC51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F2F2F2"/>
          </w:tcPr>
          <w:p w14:paraId="22C587E0" w14:textId="57AC545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0EFA6B5A" w14:textId="72DA804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ame as stream2</w:t>
            </w:r>
          </w:p>
        </w:tc>
        <w:tc>
          <w:tcPr>
            <w:tcW w:w="957" w:type="dxa"/>
          </w:tcPr>
          <w:p w14:paraId="37F52068" w14:textId="14B93B6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0C0A0A" w:rsidRPr="000317C2" w14:paraId="29952A48" w14:textId="77777777" w:rsidTr="00B012F0">
        <w:trPr>
          <w:trHeight w:val="170"/>
        </w:trPr>
        <w:tc>
          <w:tcPr>
            <w:tcW w:w="1242" w:type="dxa"/>
            <w:vMerge/>
          </w:tcPr>
          <w:p w14:paraId="5337AD3C" w14:textId="4B87671E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76471C5" w14:textId="77777777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proofErr w:type="spellStart"/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Nitida</w:t>
            </w:r>
            <w:proofErr w:type="spellEnd"/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 xml:space="preserve"> 12000</w:t>
            </w:r>
          </w:p>
          <w:p w14:paraId="19FDA64C" w14:textId="2128DAF3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275" w:type="dxa"/>
          </w:tcPr>
          <w:p w14:paraId="32E180BC" w14:textId="395772C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0147EF2" w14:textId="672E03C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(960x720) 4:3 ~ SIF (384x288) 4:3</w:t>
            </w:r>
          </w:p>
        </w:tc>
        <w:tc>
          <w:tcPr>
            <w:tcW w:w="1276" w:type="dxa"/>
          </w:tcPr>
          <w:p w14:paraId="7D56CACC" w14:textId="1780481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~ 30</w:t>
            </w:r>
          </w:p>
        </w:tc>
        <w:tc>
          <w:tcPr>
            <w:tcW w:w="1417" w:type="dxa"/>
            <w:shd w:val="clear" w:color="auto" w:fill="F2F2F2"/>
          </w:tcPr>
          <w:p w14:paraId="05AEFFDB" w14:textId="38909D3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59A1EE5" w14:textId="6B8A4FB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(960x720) 4:3 ~ SIF (384x288) 4:3</w:t>
            </w:r>
          </w:p>
        </w:tc>
        <w:tc>
          <w:tcPr>
            <w:tcW w:w="957" w:type="dxa"/>
          </w:tcPr>
          <w:p w14:paraId="24A002B9" w14:textId="4D969D4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 ~ 30</w:t>
            </w:r>
          </w:p>
        </w:tc>
      </w:tr>
      <w:tr w:rsidR="000C0A0A" w:rsidRPr="000317C2" w14:paraId="46E9A139" w14:textId="77777777" w:rsidTr="00B012F0">
        <w:trPr>
          <w:trHeight w:val="170"/>
        </w:trPr>
        <w:tc>
          <w:tcPr>
            <w:tcW w:w="1242" w:type="dxa"/>
            <w:vMerge w:val="restart"/>
          </w:tcPr>
          <w:p w14:paraId="74ED6DC8" w14:textId="6910F5E8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Spark</w:t>
            </w:r>
          </w:p>
        </w:tc>
        <w:tc>
          <w:tcPr>
            <w:tcW w:w="1560" w:type="dxa"/>
            <w:shd w:val="clear" w:color="auto" w:fill="auto"/>
          </w:tcPr>
          <w:p w14:paraId="2337F2F2" w14:textId="261DAF93" w:rsidR="000C0A0A" w:rsidRPr="006E73A5" w:rsidRDefault="000C0A0A" w:rsidP="00A653ED">
            <w:pPr>
              <w:jc w:val="center"/>
              <w:rPr>
                <w:rFonts w:ascii="Verdana" w:hAnsi="Verdana" w:cs="Arial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SR-C-F21100</w:t>
            </w:r>
          </w:p>
        </w:tc>
        <w:tc>
          <w:tcPr>
            <w:tcW w:w="1275" w:type="dxa"/>
          </w:tcPr>
          <w:p w14:paraId="43B48216" w14:textId="0A8718C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EEF526A" w14:textId="28EF6A4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704x576~352x288</w:t>
            </w:r>
          </w:p>
        </w:tc>
        <w:tc>
          <w:tcPr>
            <w:tcW w:w="1276" w:type="dxa"/>
          </w:tcPr>
          <w:p w14:paraId="3E39B733" w14:textId="766A31E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473601C2" w14:textId="1098219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7DEE4E55" w14:textId="2748145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1280x720~352x288</w:t>
            </w:r>
          </w:p>
        </w:tc>
        <w:tc>
          <w:tcPr>
            <w:tcW w:w="957" w:type="dxa"/>
          </w:tcPr>
          <w:p w14:paraId="3A40116F" w14:textId="2F6BB13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C0A0A" w:rsidRPr="000317C2" w14:paraId="6A22CC1A" w14:textId="77777777" w:rsidTr="00B012F0">
        <w:trPr>
          <w:trHeight w:val="170"/>
        </w:trPr>
        <w:tc>
          <w:tcPr>
            <w:tcW w:w="1242" w:type="dxa"/>
            <w:vMerge/>
          </w:tcPr>
          <w:p w14:paraId="41E79B4F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D3DEF0D" w14:textId="0D13F0C6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SR-C-F22100-V</w:t>
            </w:r>
          </w:p>
        </w:tc>
        <w:tc>
          <w:tcPr>
            <w:tcW w:w="1275" w:type="dxa"/>
          </w:tcPr>
          <w:p w14:paraId="7C08BF41" w14:textId="4EFF8B2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69E126D" w14:textId="04A4DE7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704x576~352x288</w:t>
            </w:r>
          </w:p>
        </w:tc>
        <w:tc>
          <w:tcPr>
            <w:tcW w:w="1276" w:type="dxa"/>
          </w:tcPr>
          <w:p w14:paraId="2935DC81" w14:textId="10C1615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125912EA" w14:textId="2CFEE5D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E374A82" w14:textId="2228112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1280x720~352x288</w:t>
            </w:r>
          </w:p>
        </w:tc>
        <w:tc>
          <w:tcPr>
            <w:tcW w:w="957" w:type="dxa"/>
          </w:tcPr>
          <w:p w14:paraId="2A326393" w14:textId="2A0F8B7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C0A0A" w:rsidRPr="000317C2" w14:paraId="1001C081" w14:textId="77777777" w:rsidTr="00B012F0">
        <w:trPr>
          <w:trHeight w:val="170"/>
        </w:trPr>
        <w:tc>
          <w:tcPr>
            <w:tcW w:w="1242" w:type="dxa"/>
            <w:vMerge/>
          </w:tcPr>
          <w:p w14:paraId="776768BB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529B4E2" w14:textId="28836CAF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SR-C-F24110-FC</w:t>
            </w:r>
          </w:p>
        </w:tc>
        <w:tc>
          <w:tcPr>
            <w:tcW w:w="1275" w:type="dxa"/>
          </w:tcPr>
          <w:p w14:paraId="3C0D321F" w14:textId="2A9FDA2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14897F1" w14:textId="3DC528C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704x576~352x288</w:t>
            </w:r>
          </w:p>
        </w:tc>
        <w:tc>
          <w:tcPr>
            <w:tcW w:w="1276" w:type="dxa"/>
          </w:tcPr>
          <w:p w14:paraId="38F9D9BC" w14:textId="3A09590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6422CB53" w14:textId="35C9436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25DF1AAD" w14:textId="6FEA581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704x576~352x288</w:t>
            </w:r>
          </w:p>
        </w:tc>
        <w:tc>
          <w:tcPr>
            <w:tcW w:w="957" w:type="dxa"/>
          </w:tcPr>
          <w:p w14:paraId="7B0F2B6C" w14:textId="1467E4B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C0A0A" w:rsidRPr="000317C2" w14:paraId="61FB0ECC" w14:textId="77777777" w:rsidTr="00B012F0">
        <w:trPr>
          <w:trHeight w:val="170"/>
        </w:trPr>
        <w:tc>
          <w:tcPr>
            <w:tcW w:w="1242" w:type="dxa"/>
            <w:vMerge/>
          </w:tcPr>
          <w:p w14:paraId="2960E0B1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498B368" w14:textId="703FDE15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SR-C-F25100-V</w:t>
            </w:r>
          </w:p>
        </w:tc>
        <w:tc>
          <w:tcPr>
            <w:tcW w:w="1275" w:type="dxa"/>
          </w:tcPr>
          <w:p w14:paraId="71274CBC" w14:textId="412335A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BB7ABBB" w14:textId="4F3FB2C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704x576~352x288</w:t>
            </w:r>
          </w:p>
        </w:tc>
        <w:tc>
          <w:tcPr>
            <w:tcW w:w="1276" w:type="dxa"/>
          </w:tcPr>
          <w:p w14:paraId="2043D9E9" w14:textId="6E16DDC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660B833A" w14:textId="665B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2B64220" w14:textId="3244B5E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704x576~352x288</w:t>
            </w:r>
          </w:p>
        </w:tc>
        <w:tc>
          <w:tcPr>
            <w:tcW w:w="957" w:type="dxa"/>
          </w:tcPr>
          <w:p w14:paraId="0513C1B6" w14:textId="577F578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C0A0A" w:rsidRPr="000317C2" w14:paraId="67587C29" w14:textId="77777777" w:rsidTr="00B012F0">
        <w:trPr>
          <w:trHeight w:val="170"/>
        </w:trPr>
        <w:tc>
          <w:tcPr>
            <w:tcW w:w="1242" w:type="dxa"/>
            <w:vMerge/>
          </w:tcPr>
          <w:p w14:paraId="5BD351CF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4F66A4F" w14:textId="5684CDE1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SR-C-F26110</w:t>
            </w:r>
          </w:p>
        </w:tc>
        <w:tc>
          <w:tcPr>
            <w:tcW w:w="1275" w:type="dxa"/>
          </w:tcPr>
          <w:p w14:paraId="0C59390F" w14:textId="53200B3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5EEBE8D" w14:textId="14F9F35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704x576~352x288</w:t>
            </w:r>
          </w:p>
        </w:tc>
        <w:tc>
          <w:tcPr>
            <w:tcW w:w="1276" w:type="dxa"/>
          </w:tcPr>
          <w:p w14:paraId="431119B7" w14:textId="403663E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021449F1" w14:textId="1BB3E65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5F654877" w14:textId="5963CC3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1280x720~352x288</w:t>
            </w:r>
          </w:p>
        </w:tc>
        <w:tc>
          <w:tcPr>
            <w:tcW w:w="957" w:type="dxa"/>
          </w:tcPr>
          <w:p w14:paraId="4B99D3A0" w14:textId="223FC79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0C0A0A" w:rsidRPr="000317C2" w14:paraId="3A7FE8F0" w14:textId="77777777" w:rsidTr="00B012F0">
        <w:trPr>
          <w:trHeight w:val="170"/>
        </w:trPr>
        <w:tc>
          <w:tcPr>
            <w:tcW w:w="1242" w:type="dxa"/>
            <w:vMerge/>
          </w:tcPr>
          <w:p w14:paraId="6C6BE5FF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263667F" w14:textId="32AB7B38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Generic</w:t>
            </w:r>
          </w:p>
        </w:tc>
        <w:tc>
          <w:tcPr>
            <w:tcW w:w="1275" w:type="dxa"/>
          </w:tcPr>
          <w:p w14:paraId="3A5FB72E" w14:textId="3EB469C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5033D87" w14:textId="2833E5F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704x576 or 640x480 or 640x360 or 352x288 or 320x240 or 192x144</w:t>
            </w:r>
          </w:p>
        </w:tc>
        <w:tc>
          <w:tcPr>
            <w:tcW w:w="1276" w:type="dxa"/>
          </w:tcPr>
          <w:p w14:paraId="685C180B" w14:textId="17B3DB3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417" w:type="dxa"/>
            <w:shd w:val="clear" w:color="auto" w:fill="F2F2F2"/>
          </w:tcPr>
          <w:p w14:paraId="30133A16" w14:textId="65E7B31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2F2F2"/>
          </w:tcPr>
          <w:p w14:paraId="6CA81A88" w14:textId="75BFEBD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57" w:type="dxa"/>
          </w:tcPr>
          <w:p w14:paraId="080ECA9F" w14:textId="4131788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0317C2" w14:paraId="5E5D3319" w14:textId="77777777" w:rsidTr="00B012F0">
        <w:trPr>
          <w:trHeight w:val="170"/>
        </w:trPr>
        <w:tc>
          <w:tcPr>
            <w:tcW w:w="1242" w:type="dxa"/>
          </w:tcPr>
          <w:p w14:paraId="5A4F773F" w14:textId="387E3B92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QVS</w:t>
            </w:r>
          </w:p>
        </w:tc>
        <w:tc>
          <w:tcPr>
            <w:tcW w:w="1560" w:type="dxa"/>
            <w:shd w:val="clear" w:color="auto" w:fill="auto"/>
          </w:tcPr>
          <w:p w14:paraId="359E9B9B" w14:textId="0DF2F48C" w:rsidR="000C0A0A" w:rsidRPr="006E73A5" w:rsidRDefault="000C0A0A" w:rsidP="00A653E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8000 Series</w:t>
            </w:r>
          </w:p>
        </w:tc>
        <w:tc>
          <w:tcPr>
            <w:tcW w:w="1275" w:type="dxa"/>
          </w:tcPr>
          <w:p w14:paraId="20C45C7B" w14:textId="550F536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F2F2F2"/>
          </w:tcPr>
          <w:p w14:paraId="281CA5FD" w14:textId="2FF7E95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176x144~2560x1920</w:t>
            </w:r>
          </w:p>
        </w:tc>
        <w:tc>
          <w:tcPr>
            <w:tcW w:w="1276" w:type="dxa"/>
          </w:tcPr>
          <w:p w14:paraId="6E18A370" w14:textId="3E8C994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F2F2F2"/>
          </w:tcPr>
          <w:p w14:paraId="4242F94C" w14:textId="199E969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F2F2F2"/>
          </w:tcPr>
          <w:p w14:paraId="1E62AAF5" w14:textId="7EF1AEF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176x144~2560x1920</w:t>
            </w:r>
          </w:p>
        </w:tc>
        <w:tc>
          <w:tcPr>
            <w:tcW w:w="957" w:type="dxa"/>
          </w:tcPr>
          <w:p w14:paraId="4A454462" w14:textId="63E020F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</w:tr>
      <w:tr w:rsidR="000C0A0A" w:rsidRPr="000317C2" w14:paraId="4A789F2E" w14:textId="77777777" w:rsidTr="00B012F0">
        <w:trPr>
          <w:trHeight w:val="170"/>
        </w:trPr>
        <w:tc>
          <w:tcPr>
            <w:tcW w:w="1242" w:type="dxa"/>
            <w:vMerge w:val="restart"/>
          </w:tcPr>
          <w:p w14:paraId="212FABFF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Vivotek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CE62BCE" w14:textId="22B8DD78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FE8181</w:t>
            </w:r>
          </w:p>
        </w:tc>
        <w:tc>
          <w:tcPr>
            <w:tcW w:w="1275" w:type="dxa"/>
          </w:tcPr>
          <w:p w14:paraId="652B5354" w14:textId="24A2FA8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H.264/MPEG4/MJPEG</w:t>
            </w:r>
          </w:p>
        </w:tc>
        <w:tc>
          <w:tcPr>
            <w:tcW w:w="1418" w:type="dxa"/>
            <w:shd w:val="clear" w:color="auto" w:fill="F2F2F2"/>
          </w:tcPr>
          <w:p w14:paraId="7F1A3696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&lt; Fisheye mode &gt;</w:t>
            </w:r>
          </w:p>
          <w:p w14:paraId="2BAD0331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1O:192x19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2~1920x1920</w:t>
            </w:r>
          </w:p>
          <w:p w14:paraId="27603B74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1P:640x160~1920x480</w:t>
            </w:r>
          </w:p>
          <w:p w14:paraId="31D5A403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2P:320x320~1280x1280</w:t>
            </w:r>
          </w:p>
          <w:p w14:paraId="6C01DCE1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1R:192x192~640x640</w:t>
            </w:r>
          </w:p>
          <w:p w14:paraId="1E83A31E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4R:384x384~1280x1280</w:t>
            </w:r>
          </w:p>
          <w:p w14:paraId="3B1587A5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 &lt; 1080P Full HD &gt;</w:t>
            </w:r>
          </w:p>
          <w:p w14:paraId="4A28A105" w14:textId="4401A54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176x144~1920x1080</w:t>
            </w:r>
          </w:p>
        </w:tc>
        <w:tc>
          <w:tcPr>
            <w:tcW w:w="1276" w:type="dxa"/>
          </w:tcPr>
          <w:p w14:paraId="4679DC65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&lt; Fisheye mode &gt;</w:t>
            </w:r>
          </w:p>
          <w:p w14:paraId="4C08D726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   1~15</w:t>
            </w:r>
          </w:p>
          <w:p w14:paraId="0A329916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 xml:space="preserve"> &lt; 1080P Full HD &gt;</w:t>
            </w:r>
          </w:p>
          <w:p w14:paraId="13B61F0D" w14:textId="5227910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   1~30</w:t>
            </w:r>
          </w:p>
        </w:tc>
        <w:tc>
          <w:tcPr>
            <w:tcW w:w="1417" w:type="dxa"/>
            <w:shd w:val="clear" w:color="auto" w:fill="F2F2F2"/>
          </w:tcPr>
          <w:p w14:paraId="4CD1EE38" w14:textId="5C65B01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H.264/MPJEG/MPEG4</w:t>
            </w:r>
          </w:p>
        </w:tc>
        <w:tc>
          <w:tcPr>
            <w:tcW w:w="1418" w:type="dxa"/>
            <w:shd w:val="clear" w:color="auto" w:fill="F2F2F2"/>
          </w:tcPr>
          <w:p w14:paraId="797A19B1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&lt; Fisheye mode &gt;</w:t>
            </w:r>
          </w:p>
          <w:p w14:paraId="5C388267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1O:192x19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2~1920x1920</w:t>
            </w:r>
          </w:p>
          <w:p w14:paraId="2CACB289" w14:textId="7EEF80D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&lt; 1080P Full HD &gt;    176x144~1920x1080</w:t>
            </w:r>
          </w:p>
        </w:tc>
        <w:tc>
          <w:tcPr>
            <w:tcW w:w="957" w:type="dxa"/>
          </w:tcPr>
          <w:p w14:paraId="433B1958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 xml:space="preserve">&lt;Fisheye mode&gt;   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1~15</w:t>
            </w:r>
          </w:p>
          <w:p w14:paraId="784A0397" w14:textId="4D48152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&lt;1080P Full HD &gt;   1~30</w:t>
            </w:r>
          </w:p>
        </w:tc>
      </w:tr>
      <w:tr w:rsidR="000C0A0A" w:rsidRPr="000317C2" w14:paraId="557152D2" w14:textId="77777777" w:rsidTr="00B012F0">
        <w:trPr>
          <w:trHeight w:val="170"/>
        </w:trPr>
        <w:tc>
          <w:tcPr>
            <w:tcW w:w="1242" w:type="dxa"/>
            <w:vMerge/>
          </w:tcPr>
          <w:p w14:paraId="1B7D1291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8293482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FD8367</w:t>
            </w:r>
          </w:p>
          <w:p w14:paraId="283DFA40" w14:textId="1FD0237D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FD8367-TV</w:t>
            </w:r>
          </w:p>
        </w:tc>
        <w:tc>
          <w:tcPr>
            <w:tcW w:w="1275" w:type="dxa"/>
          </w:tcPr>
          <w:p w14:paraId="6CB63E37" w14:textId="63EAC7B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267DC36F" w14:textId="2DF6724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 ~ 176x144</w:t>
            </w:r>
          </w:p>
        </w:tc>
        <w:tc>
          <w:tcPr>
            <w:tcW w:w="1276" w:type="dxa"/>
          </w:tcPr>
          <w:p w14:paraId="41BF521D" w14:textId="30033E6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3BE05BD" w14:textId="1D8B7A5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0BEF1062" w14:textId="7E89B40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 ~ 176x144</w:t>
            </w:r>
          </w:p>
        </w:tc>
        <w:tc>
          <w:tcPr>
            <w:tcW w:w="957" w:type="dxa"/>
          </w:tcPr>
          <w:p w14:paraId="6D544894" w14:textId="627EE64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0317C2" w14:paraId="6413FDC9" w14:textId="77777777" w:rsidTr="00B012F0">
        <w:trPr>
          <w:trHeight w:val="170"/>
        </w:trPr>
        <w:tc>
          <w:tcPr>
            <w:tcW w:w="1242" w:type="dxa"/>
            <w:vMerge/>
          </w:tcPr>
          <w:p w14:paraId="0A54AC41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E80AA0A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FD8381-EV</w:t>
            </w:r>
          </w:p>
          <w:p w14:paraId="59083851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FD8181</w:t>
            </w:r>
          </w:p>
          <w:p w14:paraId="6D60F21B" w14:textId="2B6570D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IB8381</w:t>
            </w:r>
          </w:p>
        </w:tc>
        <w:tc>
          <w:tcPr>
            <w:tcW w:w="1275" w:type="dxa"/>
          </w:tcPr>
          <w:p w14:paraId="3B34F45D" w14:textId="2F4BEB0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798F65AE" w14:textId="0515BEE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176x144~1920x1080</w:t>
            </w:r>
          </w:p>
        </w:tc>
        <w:tc>
          <w:tcPr>
            <w:tcW w:w="1276" w:type="dxa"/>
          </w:tcPr>
          <w:p w14:paraId="0D3CB282" w14:textId="2B7424E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C98E716" w14:textId="674B5CB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40E62A3B" w14:textId="3A626EE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176x144~1920x1080</w:t>
            </w:r>
          </w:p>
        </w:tc>
        <w:tc>
          <w:tcPr>
            <w:tcW w:w="957" w:type="dxa"/>
          </w:tcPr>
          <w:p w14:paraId="58EF015C" w14:textId="276634D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0C0A0A" w:rsidRPr="000317C2" w14:paraId="5CEF0708" w14:textId="77777777" w:rsidTr="00B012F0">
        <w:trPr>
          <w:trHeight w:val="170"/>
        </w:trPr>
        <w:tc>
          <w:tcPr>
            <w:tcW w:w="1242" w:type="dxa"/>
            <w:vMerge/>
          </w:tcPr>
          <w:p w14:paraId="1F409977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960261B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IB8338-H</w:t>
            </w:r>
          </w:p>
          <w:p w14:paraId="58A2AF00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FD8138-H</w:t>
            </w:r>
          </w:p>
          <w:p w14:paraId="0C4C3649" w14:textId="742080FE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FD8338-HV</w:t>
            </w:r>
          </w:p>
        </w:tc>
        <w:tc>
          <w:tcPr>
            <w:tcW w:w="1275" w:type="dxa"/>
          </w:tcPr>
          <w:p w14:paraId="62CB5001" w14:textId="3B0B015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2CC92D20" w14:textId="0E40636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176x144~1280x800</w:t>
            </w:r>
          </w:p>
        </w:tc>
        <w:tc>
          <w:tcPr>
            <w:tcW w:w="1276" w:type="dxa"/>
          </w:tcPr>
          <w:p w14:paraId="3CD4FAA5" w14:textId="168E1A2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1A0537F" w14:textId="46B5D76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0EB01AE3" w14:textId="5F39707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176x144~1280x800</w:t>
            </w:r>
          </w:p>
        </w:tc>
        <w:tc>
          <w:tcPr>
            <w:tcW w:w="957" w:type="dxa"/>
          </w:tcPr>
          <w:p w14:paraId="15043196" w14:textId="46A34EE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0317C2" w14:paraId="53B5C34E" w14:textId="77777777" w:rsidTr="00B012F0">
        <w:trPr>
          <w:trHeight w:val="170"/>
        </w:trPr>
        <w:tc>
          <w:tcPr>
            <w:tcW w:w="1242" w:type="dxa"/>
            <w:vMerge/>
          </w:tcPr>
          <w:p w14:paraId="3D4E7771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0F12172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IP816A-HP</w:t>
            </w:r>
          </w:p>
          <w:p w14:paraId="5D9CC36B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IP8155HP</w:t>
            </w:r>
          </w:p>
          <w:p w14:paraId="6201C8C5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IP8165HP</w:t>
            </w:r>
          </w:p>
          <w:p w14:paraId="798012CB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IP8355EH</w:t>
            </w:r>
          </w:p>
          <w:p w14:paraId="415DDECC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IP8365EH</w:t>
            </w:r>
          </w:p>
          <w:p w14:paraId="4939050F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FD8155H</w:t>
            </w:r>
          </w:p>
          <w:p w14:paraId="2B83FF32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FD8165H</w:t>
            </w:r>
          </w:p>
          <w:p w14:paraId="01E1E67A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FD8355EHV</w:t>
            </w:r>
          </w:p>
          <w:p w14:paraId="0648EF70" w14:textId="52538A78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FD8365EHV</w:t>
            </w:r>
          </w:p>
        </w:tc>
        <w:tc>
          <w:tcPr>
            <w:tcW w:w="1275" w:type="dxa"/>
          </w:tcPr>
          <w:p w14:paraId="371656CF" w14:textId="51D52A1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6F0D02BC" w14:textId="2C91710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176x144~1920x1080</w:t>
            </w:r>
          </w:p>
        </w:tc>
        <w:tc>
          <w:tcPr>
            <w:tcW w:w="1276" w:type="dxa"/>
          </w:tcPr>
          <w:p w14:paraId="612EE7B2" w14:textId="038D24B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F7B8C2D" w14:textId="4537618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21BD857F" w14:textId="726F6B6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176x144~1920x1080</w:t>
            </w:r>
          </w:p>
        </w:tc>
        <w:tc>
          <w:tcPr>
            <w:tcW w:w="957" w:type="dxa"/>
          </w:tcPr>
          <w:p w14:paraId="7EB7293B" w14:textId="196DA98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0C0A0A" w:rsidRPr="000317C2" w14:paraId="15EFCEA1" w14:textId="77777777" w:rsidTr="00B012F0">
        <w:trPr>
          <w:trHeight w:val="170"/>
        </w:trPr>
        <w:tc>
          <w:tcPr>
            <w:tcW w:w="1242" w:type="dxa"/>
            <w:vMerge/>
          </w:tcPr>
          <w:p w14:paraId="12FCECE8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C19327D" w14:textId="0226DE6A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IB8367-RT</w:t>
            </w:r>
          </w:p>
        </w:tc>
        <w:tc>
          <w:tcPr>
            <w:tcW w:w="1275" w:type="dxa"/>
          </w:tcPr>
          <w:p w14:paraId="3DB28D59" w14:textId="38F74EE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05E5620F" w14:textId="6A4C714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~176x144</w:t>
            </w:r>
            <w:r w:rsidRPr="000317C2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276" w:type="dxa"/>
          </w:tcPr>
          <w:p w14:paraId="4BEF7AF1" w14:textId="20D8F21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D4C50CF" w14:textId="05808A1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33C4E633" w14:textId="18F9AED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~176x144</w:t>
            </w:r>
            <w:r w:rsidRPr="000317C2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957" w:type="dxa"/>
          </w:tcPr>
          <w:p w14:paraId="23BFF391" w14:textId="6E81C17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0C0A0A" w:rsidRPr="000317C2" w14:paraId="19577E72" w14:textId="77777777" w:rsidTr="00B012F0">
        <w:trPr>
          <w:trHeight w:val="170"/>
        </w:trPr>
        <w:tc>
          <w:tcPr>
            <w:tcW w:w="1242" w:type="dxa"/>
          </w:tcPr>
          <w:p w14:paraId="6B80B991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45BDB1F" w14:textId="384C820F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FE8391-V</w:t>
            </w:r>
          </w:p>
        </w:tc>
        <w:tc>
          <w:tcPr>
            <w:tcW w:w="1275" w:type="dxa"/>
          </w:tcPr>
          <w:p w14:paraId="12F2203D" w14:textId="59425E7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6DCB6DD1" w14:textId="5447B2F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256x256~2944x2944</w:t>
            </w:r>
          </w:p>
        </w:tc>
        <w:tc>
          <w:tcPr>
            <w:tcW w:w="1276" w:type="dxa"/>
          </w:tcPr>
          <w:p w14:paraId="3040EAD4" w14:textId="4F49551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1~12</w:t>
            </w:r>
          </w:p>
        </w:tc>
        <w:tc>
          <w:tcPr>
            <w:tcW w:w="1417" w:type="dxa"/>
            <w:shd w:val="clear" w:color="auto" w:fill="F2F2F2"/>
          </w:tcPr>
          <w:p w14:paraId="457DA341" w14:textId="3D57511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7FECBF17" w14:textId="1787BFC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256x256~2944x2944</w:t>
            </w:r>
          </w:p>
        </w:tc>
        <w:tc>
          <w:tcPr>
            <w:tcW w:w="957" w:type="dxa"/>
          </w:tcPr>
          <w:p w14:paraId="386BC453" w14:textId="15E8743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1~12</w:t>
            </w:r>
          </w:p>
        </w:tc>
      </w:tr>
      <w:tr w:rsidR="000C0A0A" w:rsidRPr="000317C2" w14:paraId="3D0832E1" w14:textId="77777777" w:rsidTr="00B012F0">
        <w:trPr>
          <w:trHeight w:val="170"/>
        </w:trPr>
        <w:tc>
          <w:tcPr>
            <w:tcW w:w="1242" w:type="dxa"/>
          </w:tcPr>
          <w:p w14:paraId="570ECF0C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E29DDC4" w14:textId="10C3043F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FE8180</w:t>
            </w:r>
          </w:p>
        </w:tc>
        <w:tc>
          <w:tcPr>
            <w:tcW w:w="1275" w:type="dxa"/>
          </w:tcPr>
          <w:p w14:paraId="572DA34F" w14:textId="5CDA5F1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0CDEF853" w14:textId="454DC6C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1920x1920~192x192</w:t>
            </w:r>
          </w:p>
        </w:tc>
        <w:tc>
          <w:tcPr>
            <w:tcW w:w="1276" w:type="dxa"/>
          </w:tcPr>
          <w:p w14:paraId="60E94DD5" w14:textId="638EA00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417" w:type="dxa"/>
            <w:shd w:val="clear" w:color="auto" w:fill="F2F2F2"/>
          </w:tcPr>
          <w:p w14:paraId="715BE1BB" w14:textId="45FD2C5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MJPEG</w:t>
            </w:r>
          </w:p>
        </w:tc>
        <w:tc>
          <w:tcPr>
            <w:tcW w:w="1418" w:type="dxa"/>
            <w:shd w:val="clear" w:color="auto" w:fill="F2F2F2"/>
          </w:tcPr>
          <w:p w14:paraId="6CEFBEB6" w14:textId="0833E31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1920x1920~192x192</w:t>
            </w:r>
          </w:p>
        </w:tc>
        <w:tc>
          <w:tcPr>
            <w:tcW w:w="957" w:type="dxa"/>
          </w:tcPr>
          <w:p w14:paraId="44744F04" w14:textId="59F1BC8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</w:tr>
      <w:tr w:rsidR="000C0A0A" w:rsidRPr="000317C2" w14:paraId="472F14F7" w14:textId="77777777" w:rsidTr="00B012F0">
        <w:trPr>
          <w:trHeight w:val="170"/>
        </w:trPr>
        <w:tc>
          <w:tcPr>
            <w:tcW w:w="1242" w:type="dxa"/>
          </w:tcPr>
          <w:p w14:paraId="65A17F51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F9E468D" w14:textId="275963DF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MS8391-EV</w:t>
            </w:r>
          </w:p>
        </w:tc>
        <w:tc>
          <w:tcPr>
            <w:tcW w:w="1275" w:type="dxa"/>
          </w:tcPr>
          <w:p w14:paraId="76058049" w14:textId="1485E37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682CFFAB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768x144, 1280x240, 2560x480, 3200x600, 5120x960, 6400x1200, 7552x1416</w:t>
            </w:r>
          </w:p>
          <w:p w14:paraId="4C177478" w14:textId="6F74A00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</w:tcPr>
          <w:p w14:paraId="3ADBF47D" w14:textId="7359D3C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1~7</w:t>
            </w:r>
          </w:p>
        </w:tc>
        <w:tc>
          <w:tcPr>
            <w:tcW w:w="1417" w:type="dxa"/>
            <w:shd w:val="clear" w:color="auto" w:fill="F2F2F2"/>
          </w:tcPr>
          <w:p w14:paraId="233F3189" w14:textId="3AFE87D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418" w:type="dxa"/>
            <w:shd w:val="clear" w:color="auto" w:fill="F2F2F2"/>
          </w:tcPr>
          <w:p w14:paraId="4A5C0B3E" w14:textId="17F9796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768x144, 1280x240, 2560x480, 3200x600, 5120x960, 6400x1200, 7552x1416</w:t>
            </w:r>
          </w:p>
        </w:tc>
        <w:tc>
          <w:tcPr>
            <w:tcW w:w="957" w:type="dxa"/>
          </w:tcPr>
          <w:p w14:paraId="48282563" w14:textId="693E22A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1~7</w:t>
            </w:r>
          </w:p>
        </w:tc>
      </w:tr>
      <w:tr w:rsidR="000C0A0A" w:rsidRPr="000317C2" w14:paraId="2FD192AB" w14:textId="77777777" w:rsidTr="00B012F0">
        <w:trPr>
          <w:trHeight w:val="170"/>
        </w:trPr>
        <w:tc>
          <w:tcPr>
            <w:tcW w:w="1242" w:type="dxa"/>
          </w:tcPr>
          <w:p w14:paraId="5534488F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1D06659" w14:textId="700F0391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SD9364-EHL</w:t>
            </w:r>
          </w:p>
        </w:tc>
        <w:tc>
          <w:tcPr>
            <w:tcW w:w="1275" w:type="dxa"/>
          </w:tcPr>
          <w:p w14:paraId="6C93949E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74B967A2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H.265</w:t>
            </w:r>
          </w:p>
          <w:p w14:paraId="42F33A5A" w14:textId="07C9A3F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8125641" w14:textId="5DA42D2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1920x1080~384x216</w:t>
            </w:r>
          </w:p>
        </w:tc>
        <w:tc>
          <w:tcPr>
            <w:tcW w:w="1276" w:type="dxa"/>
          </w:tcPr>
          <w:p w14:paraId="4283C0FF" w14:textId="7BFE29A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1~60</w:t>
            </w:r>
          </w:p>
        </w:tc>
        <w:tc>
          <w:tcPr>
            <w:tcW w:w="1417" w:type="dxa"/>
            <w:shd w:val="clear" w:color="auto" w:fill="F2F2F2"/>
          </w:tcPr>
          <w:p w14:paraId="20E6A8DF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4BE93B3E" w14:textId="7777777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H.265</w:t>
            </w:r>
          </w:p>
          <w:p w14:paraId="538FD81E" w14:textId="4D92974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062DCCD" w14:textId="1E666C3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1920x1080~384x216</w:t>
            </w:r>
          </w:p>
        </w:tc>
        <w:tc>
          <w:tcPr>
            <w:tcW w:w="957" w:type="dxa"/>
          </w:tcPr>
          <w:p w14:paraId="7BBD7F82" w14:textId="1914C7D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1~60</w:t>
            </w:r>
          </w:p>
        </w:tc>
      </w:tr>
      <w:tr w:rsidR="000C0A0A" w:rsidRPr="000317C2" w14:paraId="7A287429" w14:textId="77777777" w:rsidTr="00B012F0">
        <w:trPr>
          <w:trHeight w:val="170"/>
        </w:trPr>
        <w:tc>
          <w:tcPr>
            <w:tcW w:w="1242" w:type="dxa"/>
          </w:tcPr>
          <w:p w14:paraId="392D57A5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B881AB4" w14:textId="0267045D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VPD202BM2Ti-IR</w:t>
            </w:r>
          </w:p>
        </w:tc>
        <w:tc>
          <w:tcPr>
            <w:tcW w:w="1275" w:type="dxa"/>
          </w:tcPr>
          <w:p w14:paraId="4F7522FD" w14:textId="54C39767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BCC1535" w14:textId="43BB8F9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D1 or VGA or QVGA</w:t>
            </w:r>
          </w:p>
        </w:tc>
        <w:tc>
          <w:tcPr>
            <w:tcW w:w="1276" w:type="dxa"/>
          </w:tcPr>
          <w:p w14:paraId="3F566F2A" w14:textId="1E151790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71F38116" w14:textId="6B9DF86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25AC193D" w14:textId="5976726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D1 or VGA or QVGA</w:t>
            </w:r>
          </w:p>
        </w:tc>
        <w:tc>
          <w:tcPr>
            <w:tcW w:w="957" w:type="dxa"/>
          </w:tcPr>
          <w:p w14:paraId="5650F088" w14:textId="1118E4E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0317C2" w14:paraId="18B38871" w14:textId="77777777" w:rsidTr="00B012F0">
        <w:trPr>
          <w:trHeight w:val="170"/>
        </w:trPr>
        <w:tc>
          <w:tcPr>
            <w:tcW w:w="1242" w:type="dxa"/>
          </w:tcPr>
          <w:p w14:paraId="72F5FB78" w14:textId="1B8B215D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VisionHitech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1BD160A" w14:textId="100591AB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MPIX-30-VDV-IRM</w:t>
            </w:r>
          </w:p>
        </w:tc>
        <w:tc>
          <w:tcPr>
            <w:tcW w:w="1275" w:type="dxa"/>
          </w:tcPr>
          <w:p w14:paraId="2E03699B" w14:textId="084970B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3F72F55" w14:textId="207C3BB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276" w:type="dxa"/>
          </w:tcPr>
          <w:p w14:paraId="4CDFA96B" w14:textId="57A461E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B734A09" w14:textId="19BDEC1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0EBFEC7" w14:textId="3D0963C2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CIF~720P</w:t>
            </w:r>
          </w:p>
        </w:tc>
        <w:tc>
          <w:tcPr>
            <w:tcW w:w="957" w:type="dxa"/>
          </w:tcPr>
          <w:p w14:paraId="089A0B63" w14:textId="6B63D9F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0C0A0A" w:rsidRPr="000317C2" w14:paraId="17C11307" w14:textId="77777777" w:rsidTr="00B012F0">
        <w:trPr>
          <w:trHeight w:val="170"/>
        </w:trPr>
        <w:tc>
          <w:tcPr>
            <w:tcW w:w="1242" w:type="dxa"/>
            <w:vMerge w:val="restart"/>
          </w:tcPr>
          <w:p w14:paraId="032DCC0D" w14:textId="1561CC10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WatchNet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EF9C4F9" w14:textId="7A9BD0A4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MPIX-50BIMR</w:t>
            </w:r>
          </w:p>
        </w:tc>
        <w:tc>
          <w:tcPr>
            <w:tcW w:w="1275" w:type="dxa"/>
          </w:tcPr>
          <w:p w14:paraId="1F064B6B" w14:textId="0855C3B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F8812E0" w14:textId="6402F4BF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276" w:type="dxa"/>
          </w:tcPr>
          <w:p w14:paraId="3248EE66" w14:textId="63441836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2EE7C6C" w14:textId="30186C5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shd w:val="clear" w:color="auto" w:fill="F2F2F2"/>
          </w:tcPr>
          <w:p w14:paraId="02280C03" w14:textId="3A0F129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57" w:type="dxa"/>
          </w:tcPr>
          <w:p w14:paraId="55617B39" w14:textId="45BA788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C0A0A" w:rsidRPr="000317C2" w14:paraId="13A2D620" w14:textId="77777777" w:rsidTr="00B012F0">
        <w:trPr>
          <w:trHeight w:val="170"/>
        </w:trPr>
        <w:tc>
          <w:tcPr>
            <w:tcW w:w="1242" w:type="dxa"/>
            <w:vMerge/>
          </w:tcPr>
          <w:p w14:paraId="0948AAFB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5D185A7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YUC-H7A26A</w:t>
            </w:r>
          </w:p>
          <w:p w14:paraId="02013F73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YUC-HMi855</w:t>
            </w:r>
          </w:p>
          <w:p w14:paraId="04EBC1EC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YUC-HNi855 </w:t>
            </w:r>
          </w:p>
          <w:p w14:paraId="637B357B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YUC-HH855 </w:t>
            </w:r>
          </w:p>
          <w:p w14:paraId="08BF89BE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YUC-HK855 </w:t>
            </w:r>
          </w:p>
          <w:p w14:paraId="3713EEF4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YUC-H7A855 </w:t>
            </w:r>
          </w:p>
          <w:p w14:paraId="12C2D192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YUC-HB855 </w:t>
            </w:r>
          </w:p>
          <w:p w14:paraId="56EE9A17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YUC-HQ855 </w:t>
            </w:r>
          </w:p>
          <w:p w14:paraId="1A9A4C35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YUC-HD855 </w:t>
            </w:r>
          </w:p>
          <w:p w14:paraId="2C6A5DA7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YUC-HC855 </w:t>
            </w:r>
          </w:p>
          <w:p w14:paraId="0797A5B0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YUC-HS855</w:t>
            </w:r>
          </w:p>
          <w:p w14:paraId="5FBC187E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YUC-H626A </w:t>
            </w:r>
          </w:p>
          <w:p w14:paraId="4E048585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YUC-Hi26A </w:t>
            </w:r>
          </w:p>
          <w:p w14:paraId="1E8320CD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YUC-HK26A </w:t>
            </w:r>
          </w:p>
          <w:p w14:paraId="278E1803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YUC-HL26A </w:t>
            </w:r>
          </w:p>
          <w:p w14:paraId="113C0622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YUC-HV26A </w:t>
            </w:r>
          </w:p>
          <w:p w14:paraId="46C3EE10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YUC-H7926A </w:t>
            </w:r>
          </w:p>
          <w:p w14:paraId="6590BFFD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YUC-HB26A </w:t>
            </w:r>
          </w:p>
          <w:p w14:paraId="7D22477D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YUC-HH26A </w:t>
            </w:r>
          </w:p>
          <w:p w14:paraId="271D8CE9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YUC-HQ26A </w:t>
            </w:r>
          </w:p>
          <w:p w14:paraId="33B37BEB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YUC-HD26A </w:t>
            </w:r>
          </w:p>
          <w:p w14:paraId="07A5C5D5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YUC-HC26A </w:t>
            </w:r>
          </w:p>
          <w:p w14:paraId="7DA33F96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YUC-HS26A </w:t>
            </w:r>
          </w:p>
          <w:p w14:paraId="7ACB5B12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YUC-H7926AM</w:t>
            </w:r>
          </w:p>
          <w:p w14:paraId="6671ABDC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YUC-Hi26AM </w:t>
            </w:r>
          </w:p>
          <w:p w14:paraId="43D4264A" w14:textId="31DB0D89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YUC-HL26AM</w:t>
            </w:r>
          </w:p>
        </w:tc>
        <w:tc>
          <w:tcPr>
            <w:tcW w:w="1275" w:type="dxa"/>
          </w:tcPr>
          <w:p w14:paraId="3CCDCD2F" w14:textId="789762F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E4557EB" w14:textId="1E14609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~176x144</w:t>
            </w:r>
          </w:p>
        </w:tc>
        <w:tc>
          <w:tcPr>
            <w:tcW w:w="1276" w:type="dxa"/>
          </w:tcPr>
          <w:p w14:paraId="054AB608" w14:textId="0642369B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5~30</w:t>
            </w:r>
          </w:p>
        </w:tc>
        <w:tc>
          <w:tcPr>
            <w:tcW w:w="1417" w:type="dxa"/>
            <w:shd w:val="clear" w:color="auto" w:fill="F2F2F2"/>
          </w:tcPr>
          <w:p w14:paraId="1E35F45A" w14:textId="6004696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6EBD0F4" w14:textId="47C6A62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>~176x144</w:t>
            </w:r>
          </w:p>
        </w:tc>
        <w:tc>
          <w:tcPr>
            <w:tcW w:w="957" w:type="dxa"/>
          </w:tcPr>
          <w:p w14:paraId="6FBBD337" w14:textId="36B5F7B5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5~30</w:t>
            </w:r>
          </w:p>
        </w:tc>
      </w:tr>
      <w:tr w:rsidR="000C0A0A" w:rsidRPr="000317C2" w14:paraId="72E7632F" w14:textId="77777777" w:rsidTr="00B012F0">
        <w:trPr>
          <w:trHeight w:val="316"/>
        </w:trPr>
        <w:tc>
          <w:tcPr>
            <w:tcW w:w="1242" w:type="dxa"/>
            <w:vMerge w:val="restart"/>
          </w:tcPr>
          <w:p w14:paraId="0D51BF4A" w14:textId="2B9D3C98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YUDOR</w:t>
            </w:r>
          </w:p>
        </w:tc>
        <w:tc>
          <w:tcPr>
            <w:tcW w:w="1560" w:type="dxa"/>
            <w:shd w:val="clear" w:color="auto" w:fill="auto"/>
          </w:tcPr>
          <w:p w14:paraId="79C84031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6E73A5">
              <w:rPr>
                <w:rFonts w:ascii="Verdana" w:hAnsi="Verdana" w:cs="Arial"/>
                <w:color w:val="333333"/>
                <w:kern w:val="0"/>
                <w:sz w:val="20"/>
              </w:rPr>
              <w:t>YUC-H7A82</w:t>
            </w:r>
          </w:p>
          <w:p w14:paraId="1253A425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YUC-H7982  </w:t>
            </w:r>
          </w:p>
          <w:p w14:paraId="2DCCDB29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YUC-Hi82  </w:t>
            </w:r>
          </w:p>
          <w:p w14:paraId="270084D2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YUC-HL82 </w:t>
            </w:r>
          </w:p>
          <w:p w14:paraId="59F4265B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YUC-HP82 </w:t>
            </w:r>
          </w:p>
          <w:p w14:paraId="06706880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YUC-H7B82 </w:t>
            </w:r>
          </w:p>
          <w:p w14:paraId="21659825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YUC-H7B82M </w:t>
            </w:r>
          </w:p>
          <w:p w14:paraId="518A8C45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YUC-H79882 </w:t>
            </w:r>
          </w:p>
          <w:p w14:paraId="4B34222F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YUC-H7B882 </w:t>
            </w:r>
          </w:p>
          <w:p w14:paraId="2A104D3A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 xml:space="preserve">YUC-HL882 </w:t>
            </w:r>
          </w:p>
          <w:p w14:paraId="4E6F6FFA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YUC-Hi882</w:t>
            </w:r>
          </w:p>
          <w:p w14:paraId="2427B5B8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YUC-H7982M</w:t>
            </w:r>
          </w:p>
          <w:p w14:paraId="14243108" w14:textId="22731CE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YUC-Hi82M</w:t>
            </w:r>
          </w:p>
        </w:tc>
        <w:tc>
          <w:tcPr>
            <w:tcW w:w="1275" w:type="dxa"/>
          </w:tcPr>
          <w:p w14:paraId="4B79CDC2" w14:textId="6DF1F6C4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 MJPEG</w:t>
            </w:r>
          </w:p>
        </w:tc>
        <w:tc>
          <w:tcPr>
            <w:tcW w:w="1418" w:type="dxa"/>
            <w:shd w:val="clear" w:color="auto" w:fill="F2F2F2"/>
          </w:tcPr>
          <w:p w14:paraId="1AD75AC1" w14:textId="406190E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2688x1520~640x360</w:t>
            </w:r>
          </w:p>
        </w:tc>
        <w:tc>
          <w:tcPr>
            <w:tcW w:w="1276" w:type="dxa"/>
          </w:tcPr>
          <w:p w14:paraId="52C15855" w14:textId="1BF66B9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5~25</w:t>
            </w:r>
          </w:p>
        </w:tc>
        <w:tc>
          <w:tcPr>
            <w:tcW w:w="1417" w:type="dxa"/>
            <w:shd w:val="clear" w:color="auto" w:fill="F2F2F2"/>
          </w:tcPr>
          <w:p w14:paraId="5E6693E3" w14:textId="0BE624B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 MJPEG</w:t>
            </w:r>
          </w:p>
        </w:tc>
        <w:tc>
          <w:tcPr>
            <w:tcW w:w="1418" w:type="dxa"/>
            <w:shd w:val="clear" w:color="auto" w:fill="F2F2F2"/>
          </w:tcPr>
          <w:p w14:paraId="20445198" w14:textId="0D37268E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2688x1520~640x360</w:t>
            </w:r>
          </w:p>
        </w:tc>
        <w:tc>
          <w:tcPr>
            <w:tcW w:w="957" w:type="dxa"/>
          </w:tcPr>
          <w:p w14:paraId="77FAFDCC" w14:textId="720747D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5~25</w:t>
            </w:r>
          </w:p>
        </w:tc>
      </w:tr>
      <w:tr w:rsidR="000C0A0A" w:rsidRPr="000317C2" w14:paraId="62F7C606" w14:textId="77777777" w:rsidTr="00B012F0">
        <w:trPr>
          <w:trHeight w:val="170"/>
        </w:trPr>
        <w:tc>
          <w:tcPr>
            <w:tcW w:w="1242" w:type="dxa"/>
            <w:vMerge/>
          </w:tcPr>
          <w:p w14:paraId="1BC26C61" w14:textId="77777777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0401725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D4210</w:t>
            </w:r>
          </w:p>
          <w:p w14:paraId="25C4BC29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D4211</w:t>
            </w:r>
          </w:p>
          <w:p w14:paraId="077342F2" w14:textId="77777777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DM3112</w:t>
            </w:r>
          </w:p>
          <w:p w14:paraId="0CC48CF3" w14:textId="6BDBED6B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NDM3112</w:t>
            </w:r>
          </w:p>
        </w:tc>
        <w:tc>
          <w:tcPr>
            <w:tcW w:w="1275" w:type="dxa"/>
          </w:tcPr>
          <w:p w14:paraId="6B5FF33B" w14:textId="1FC3FC43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B031E09" w14:textId="7A80508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</w:tcPr>
          <w:p w14:paraId="21A42600" w14:textId="10043A7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152829A" w14:textId="0553CDF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4569150D" w14:textId="7BC7359D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1920X1080~320X240</w:t>
            </w:r>
          </w:p>
        </w:tc>
        <w:tc>
          <w:tcPr>
            <w:tcW w:w="957" w:type="dxa"/>
          </w:tcPr>
          <w:p w14:paraId="6B597C05" w14:textId="2F08A841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E46851" w:rsidRPr="000317C2" w14:paraId="570EB775" w14:textId="77777777" w:rsidTr="00B012F0">
        <w:trPr>
          <w:trHeight w:val="170"/>
        </w:trPr>
        <w:tc>
          <w:tcPr>
            <w:tcW w:w="1242" w:type="dxa"/>
            <w:vMerge w:val="restart"/>
          </w:tcPr>
          <w:p w14:paraId="50CB4663" w14:textId="57C92317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0317C2">
              <w:rPr>
                <w:rFonts w:ascii="Verdana" w:hAnsi="Verdana" w:cs="Arial"/>
                <w:kern w:val="0"/>
                <w:sz w:val="20"/>
              </w:rPr>
              <w:t>Zavio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5352675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D5210</w:t>
            </w:r>
          </w:p>
          <w:p w14:paraId="13115642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B8210</w:t>
            </w:r>
          </w:p>
          <w:p w14:paraId="1B26F047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D8210</w:t>
            </w:r>
          </w:p>
          <w:p w14:paraId="215819C3" w14:textId="3FDCA684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P5210</w:t>
            </w:r>
          </w:p>
        </w:tc>
        <w:tc>
          <w:tcPr>
            <w:tcW w:w="1275" w:type="dxa"/>
          </w:tcPr>
          <w:p w14:paraId="4BE1007E" w14:textId="30062F75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F2F2F2"/>
          </w:tcPr>
          <w:p w14:paraId="11DCB386" w14:textId="4CEA51E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1920x1080~320x240</w:t>
            </w:r>
          </w:p>
        </w:tc>
        <w:tc>
          <w:tcPr>
            <w:tcW w:w="1276" w:type="dxa"/>
          </w:tcPr>
          <w:p w14:paraId="5ADFD5AC" w14:textId="55EA4E64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81517F3" w14:textId="3B2D6084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F2F2F2"/>
          </w:tcPr>
          <w:p w14:paraId="3C44B7C5" w14:textId="611940B2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1920x1080~320x240</w:t>
            </w:r>
          </w:p>
        </w:tc>
        <w:tc>
          <w:tcPr>
            <w:tcW w:w="957" w:type="dxa"/>
          </w:tcPr>
          <w:p w14:paraId="334AC906" w14:textId="7BF6A08B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E46851" w:rsidRPr="000317C2" w14:paraId="361EADB3" w14:textId="77777777" w:rsidTr="00B012F0">
        <w:trPr>
          <w:trHeight w:val="170"/>
        </w:trPr>
        <w:tc>
          <w:tcPr>
            <w:tcW w:w="1242" w:type="dxa"/>
            <w:vMerge/>
          </w:tcPr>
          <w:p w14:paraId="107F9423" w14:textId="75DFD60E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9FFF278" w14:textId="438DD5B5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B7210</w:t>
            </w:r>
          </w:p>
        </w:tc>
        <w:tc>
          <w:tcPr>
            <w:tcW w:w="1275" w:type="dxa"/>
          </w:tcPr>
          <w:p w14:paraId="5B059DA4" w14:textId="12BAF0B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017D7153" w14:textId="344FA772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1920x1080~640x480</w:t>
            </w:r>
          </w:p>
        </w:tc>
        <w:tc>
          <w:tcPr>
            <w:tcW w:w="1276" w:type="dxa"/>
          </w:tcPr>
          <w:p w14:paraId="44714156" w14:textId="5EE9B0EF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7E46552" w14:textId="1169FE35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200FE15E" w14:textId="74622FB3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1920x1080~640x480</w:t>
            </w:r>
          </w:p>
        </w:tc>
        <w:tc>
          <w:tcPr>
            <w:tcW w:w="957" w:type="dxa"/>
          </w:tcPr>
          <w:p w14:paraId="1C45A02D" w14:textId="51B76B06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E46851" w:rsidRPr="000317C2" w14:paraId="1AC90928" w14:textId="77777777" w:rsidTr="00B012F0">
        <w:trPr>
          <w:trHeight w:val="170"/>
        </w:trPr>
        <w:tc>
          <w:tcPr>
            <w:tcW w:w="1242" w:type="dxa"/>
            <w:vMerge/>
          </w:tcPr>
          <w:p w14:paraId="3A40C35D" w14:textId="12E3C931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193977B" w14:textId="61FB8F92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F3107</w:t>
            </w:r>
          </w:p>
        </w:tc>
        <w:tc>
          <w:tcPr>
            <w:tcW w:w="1275" w:type="dxa"/>
          </w:tcPr>
          <w:p w14:paraId="76273B92" w14:textId="7BB42666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H.264/MP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EG4/MJPEG</w:t>
            </w:r>
          </w:p>
        </w:tc>
        <w:tc>
          <w:tcPr>
            <w:tcW w:w="1418" w:type="dxa"/>
            <w:shd w:val="clear" w:color="auto" w:fill="F2F2F2"/>
          </w:tcPr>
          <w:p w14:paraId="5A2553D6" w14:textId="2287C728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1280x800~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160x120</w:t>
            </w:r>
          </w:p>
        </w:tc>
        <w:tc>
          <w:tcPr>
            <w:tcW w:w="1276" w:type="dxa"/>
          </w:tcPr>
          <w:p w14:paraId="650E2610" w14:textId="0C0ED8CA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1~30</w:t>
            </w:r>
          </w:p>
        </w:tc>
        <w:tc>
          <w:tcPr>
            <w:tcW w:w="1417" w:type="dxa"/>
            <w:shd w:val="clear" w:color="auto" w:fill="F2F2F2"/>
          </w:tcPr>
          <w:p w14:paraId="6AD70E2C" w14:textId="6EDC238D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H.264/MPE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G4/MJPEG</w:t>
            </w:r>
          </w:p>
        </w:tc>
        <w:tc>
          <w:tcPr>
            <w:tcW w:w="1418" w:type="dxa"/>
            <w:shd w:val="clear" w:color="auto" w:fill="F2F2F2"/>
          </w:tcPr>
          <w:p w14:paraId="5747B06F" w14:textId="30D63049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1280x800~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160x120</w:t>
            </w:r>
          </w:p>
        </w:tc>
        <w:tc>
          <w:tcPr>
            <w:tcW w:w="957" w:type="dxa"/>
          </w:tcPr>
          <w:p w14:paraId="7448754D" w14:textId="429EE0E1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1~30</w:t>
            </w:r>
          </w:p>
        </w:tc>
      </w:tr>
      <w:tr w:rsidR="00E46851" w:rsidRPr="000317C2" w14:paraId="0894E45A" w14:textId="77777777" w:rsidTr="00B012F0">
        <w:trPr>
          <w:trHeight w:val="120"/>
        </w:trPr>
        <w:tc>
          <w:tcPr>
            <w:tcW w:w="1242" w:type="dxa"/>
            <w:vMerge/>
          </w:tcPr>
          <w:p w14:paraId="4180A744" w14:textId="77777777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F9DB218" w14:textId="21215060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F3215</w:t>
            </w:r>
          </w:p>
        </w:tc>
        <w:tc>
          <w:tcPr>
            <w:tcW w:w="1275" w:type="dxa"/>
          </w:tcPr>
          <w:p w14:paraId="5FC62D1E" w14:textId="48528F7E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F2F2F2"/>
          </w:tcPr>
          <w:p w14:paraId="50BDAF0A" w14:textId="172C01B9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 or 320x240</w:t>
            </w:r>
          </w:p>
        </w:tc>
        <w:tc>
          <w:tcPr>
            <w:tcW w:w="1276" w:type="dxa"/>
          </w:tcPr>
          <w:p w14:paraId="17F0F5FE" w14:textId="64E33EDC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1219BF35" w14:textId="05C17D1C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F2F2F2"/>
          </w:tcPr>
          <w:p w14:paraId="00C914FF" w14:textId="13868776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957" w:type="dxa"/>
          </w:tcPr>
          <w:p w14:paraId="3D372BB7" w14:textId="5A367565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E46851" w:rsidRPr="000317C2" w14:paraId="0BE463D0" w14:textId="77777777" w:rsidTr="00B012F0">
        <w:trPr>
          <w:trHeight w:val="120"/>
        </w:trPr>
        <w:tc>
          <w:tcPr>
            <w:tcW w:w="1242" w:type="dxa"/>
            <w:vMerge/>
          </w:tcPr>
          <w:p w14:paraId="13CC428B" w14:textId="09402838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E219B26" w14:textId="702158B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F7210</w:t>
            </w:r>
          </w:p>
        </w:tc>
        <w:tc>
          <w:tcPr>
            <w:tcW w:w="1275" w:type="dxa"/>
          </w:tcPr>
          <w:p w14:paraId="0A49D3AE" w14:textId="4464149A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D4A69A4" w14:textId="5033415E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276" w:type="dxa"/>
          </w:tcPr>
          <w:p w14:paraId="3AC39198" w14:textId="4459D8EF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417" w:type="dxa"/>
            <w:shd w:val="clear" w:color="auto" w:fill="F2F2F2"/>
          </w:tcPr>
          <w:p w14:paraId="7BB545F6" w14:textId="595DE499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449F516" w14:textId="5DFD380D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957" w:type="dxa"/>
          </w:tcPr>
          <w:p w14:paraId="544C3D9C" w14:textId="2C4BFEF1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E46851" w:rsidRPr="000317C2" w14:paraId="76842E8E" w14:textId="77777777" w:rsidTr="00B012F0">
        <w:trPr>
          <w:trHeight w:val="120"/>
        </w:trPr>
        <w:tc>
          <w:tcPr>
            <w:tcW w:w="1242" w:type="dxa"/>
            <w:vMerge/>
          </w:tcPr>
          <w:p w14:paraId="6A5C1953" w14:textId="2245EADB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008AD52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B6210</w:t>
            </w:r>
          </w:p>
          <w:p w14:paraId="07EDDA77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D6210</w:t>
            </w:r>
          </w:p>
          <w:p w14:paraId="4AE2B922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N36210</w:t>
            </w:r>
          </w:p>
          <w:p w14:paraId="76E52623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NBL3102</w:t>
            </w:r>
          </w:p>
          <w:p w14:paraId="4FF51648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NBL5302</w:t>
            </w:r>
          </w:p>
          <w:p w14:paraId="0864B4E2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NDM3102</w:t>
            </w:r>
          </w:p>
          <w:p w14:paraId="6A44770B" w14:textId="1A7BE4B9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NDM5302</w:t>
            </w:r>
          </w:p>
        </w:tc>
        <w:tc>
          <w:tcPr>
            <w:tcW w:w="1275" w:type="dxa"/>
          </w:tcPr>
          <w:p w14:paraId="5F97BE6E" w14:textId="56FF90AD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H.264/MJPEG/MPEGJ4</w:t>
            </w:r>
          </w:p>
        </w:tc>
        <w:tc>
          <w:tcPr>
            <w:tcW w:w="1418" w:type="dxa"/>
            <w:shd w:val="clear" w:color="auto" w:fill="F2F2F2"/>
          </w:tcPr>
          <w:p w14:paraId="5B716F34" w14:textId="28790E81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276" w:type="dxa"/>
          </w:tcPr>
          <w:p w14:paraId="29C417A7" w14:textId="521D60F2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2CC1B83" w14:textId="10031DFF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H.264/MJPEG/MPEGJ4</w:t>
            </w:r>
          </w:p>
        </w:tc>
        <w:tc>
          <w:tcPr>
            <w:tcW w:w="1418" w:type="dxa"/>
            <w:shd w:val="clear" w:color="auto" w:fill="F2F2F2"/>
          </w:tcPr>
          <w:p w14:paraId="4B48531F" w14:textId="0B554629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957" w:type="dxa"/>
          </w:tcPr>
          <w:p w14:paraId="30A9A0A2" w14:textId="53E46251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E46851" w:rsidRPr="000317C2" w14:paraId="526C00F7" w14:textId="77777777" w:rsidTr="00B012F0">
        <w:trPr>
          <w:trHeight w:val="120"/>
        </w:trPr>
        <w:tc>
          <w:tcPr>
            <w:tcW w:w="1242" w:type="dxa"/>
            <w:vMerge/>
          </w:tcPr>
          <w:p w14:paraId="21151BD2" w14:textId="77777777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4497C02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B6320</w:t>
            </w:r>
          </w:p>
          <w:p w14:paraId="41D8F84B" w14:textId="52273D0E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D6320</w:t>
            </w:r>
          </w:p>
        </w:tc>
        <w:tc>
          <w:tcPr>
            <w:tcW w:w="1275" w:type="dxa"/>
          </w:tcPr>
          <w:p w14:paraId="3BBA2725" w14:textId="24A1366B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6F7C7E5F" w14:textId="4A42B5BC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640x480, 640x360, 320x240</w:t>
            </w:r>
          </w:p>
        </w:tc>
        <w:tc>
          <w:tcPr>
            <w:tcW w:w="1276" w:type="dxa"/>
          </w:tcPr>
          <w:p w14:paraId="1608EABD" w14:textId="2B6ADE08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F22219C" w14:textId="2195752F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H.265 / MJPEG</w:t>
            </w:r>
          </w:p>
        </w:tc>
        <w:tc>
          <w:tcPr>
            <w:tcW w:w="1418" w:type="dxa"/>
            <w:shd w:val="clear" w:color="auto" w:fill="F2F2F2"/>
          </w:tcPr>
          <w:p w14:paraId="0B704C6B" w14:textId="642FA85F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2048x1520, 1920x1080, 1280x720, 640x480, 640x360, 320x240</w:t>
            </w:r>
          </w:p>
        </w:tc>
        <w:tc>
          <w:tcPr>
            <w:tcW w:w="957" w:type="dxa"/>
          </w:tcPr>
          <w:p w14:paraId="6E306A54" w14:textId="2AB0A879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E46851" w:rsidRPr="000317C2" w14:paraId="73FA4598" w14:textId="77777777" w:rsidTr="00B012F0">
        <w:trPr>
          <w:trHeight w:val="120"/>
        </w:trPr>
        <w:tc>
          <w:tcPr>
            <w:tcW w:w="1242" w:type="dxa"/>
            <w:vMerge/>
          </w:tcPr>
          <w:p w14:paraId="4AB0B836" w14:textId="77777777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245F603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B8220</w:t>
            </w:r>
          </w:p>
          <w:p w14:paraId="60FBB21F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D8220</w:t>
            </w:r>
          </w:p>
          <w:p w14:paraId="7897BC7E" w14:textId="563BE17A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275" w:type="dxa"/>
          </w:tcPr>
          <w:p w14:paraId="70272C8D" w14:textId="50992D3E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H.265 / MJPEG</w:t>
            </w:r>
          </w:p>
        </w:tc>
        <w:tc>
          <w:tcPr>
            <w:tcW w:w="1418" w:type="dxa"/>
            <w:shd w:val="clear" w:color="auto" w:fill="F2F2F2"/>
          </w:tcPr>
          <w:p w14:paraId="29E503F3" w14:textId="30A1606D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  640x480 / 640x360 / 320x240</w:t>
            </w:r>
          </w:p>
        </w:tc>
        <w:tc>
          <w:tcPr>
            <w:tcW w:w="1276" w:type="dxa"/>
          </w:tcPr>
          <w:p w14:paraId="51D55C51" w14:textId="3CB62851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1435D81" w14:textId="261E40B3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H.265 / MJPEG</w:t>
            </w:r>
          </w:p>
        </w:tc>
        <w:tc>
          <w:tcPr>
            <w:tcW w:w="1418" w:type="dxa"/>
            <w:shd w:val="clear" w:color="auto" w:fill="F2F2F2"/>
          </w:tcPr>
          <w:p w14:paraId="59ADB10B" w14:textId="7777777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1920x1080 / 1280x720 / </w:t>
            </w:r>
          </w:p>
          <w:p w14:paraId="1066DBAF" w14:textId="776DD04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  640x480 / 640x360 / 320x240</w:t>
            </w:r>
          </w:p>
        </w:tc>
        <w:tc>
          <w:tcPr>
            <w:tcW w:w="957" w:type="dxa"/>
          </w:tcPr>
          <w:p w14:paraId="5506766E" w14:textId="7D9565DD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E46851" w:rsidRPr="000317C2" w14:paraId="30C72C86" w14:textId="77777777" w:rsidTr="00B012F0">
        <w:trPr>
          <w:trHeight w:val="120"/>
        </w:trPr>
        <w:tc>
          <w:tcPr>
            <w:tcW w:w="1242" w:type="dxa"/>
            <w:vMerge/>
          </w:tcPr>
          <w:p w14:paraId="2732FDA9" w14:textId="77777777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7AFE101" w14:textId="2A08B358" w:rsidR="00E46851" w:rsidRPr="00E46851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E46851">
              <w:rPr>
                <w:rFonts w:ascii="Verdana" w:hAnsi="Verdana" w:hint="eastAsia"/>
                <w:color w:val="0D0D0D"/>
                <w:sz w:val="20"/>
                <w:highlight w:val="yellow"/>
              </w:rPr>
              <w:t>B6330</w:t>
            </w:r>
          </w:p>
          <w:p w14:paraId="5157A2AD" w14:textId="2AD51169" w:rsidR="00E46851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46851">
              <w:rPr>
                <w:rFonts w:ascii="Verdana" w:hAnsi="Verdana" w:hint="eastAsia"/>
                <w:color w:val="0D0D0D"/>
                <w:sz w:val="20"/>
                <w:highlight w:val="yellow"/>
              </w:rPr>
              <w:t>B6530</w:t>
            </w:r>
          </w:p>
          <w:p w14:paraId="6771D51B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B8520</w:t>
            </w:r>
          </w:p>
          <w:p w14:paraId="15095689" w14:textId="4B09A5D6" w:rsidR="00E46851" w:rsidRPr="00E46851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BL7305</w:t>
            </w:r>
            <w:r>
              <w:rPr>
                <w:rFonts w:ascii="Verdana" w:hAnsi="Verdana"/>
                <w:color w:val="0D0D0D"/>
                <w:sz w:val="20"/>
              </w:rPr>
              <w:br/>
            </w:r>
            <w:r w:rsidRPr="00E46851">
              <w:rPr>
                <w:rFonts w:ascii="Verdana" w:hAnsi="Verdana"/>
                <w:color w:val="0D0D0D"/>
                <w:sz w:val="20"/>
                <w:highlight w:val="yellow"/>
              </w:rPr>
              <w:t>D6330</w:t>
            </w:r>
          </w:p>
          <w:p w14:paraId="4C2BE187" w14:textId="70710BA5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46851">
              <w:rPr>
                <w:rFonts w:ascii="Verdana" w:hAnsi="Verdana"/>
                <w:color w:val="0D0D0D"/>
                <w:sz w:val="20"/>
                <w:highlight w:val="yellow"/>
              </w:rPr>
              <w:t>D6530</w:t>
            </w:r>
          </w:p>
          <w:p w14:paraId="22498490" w14:textId="77777777" w:rsidR="00E46851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DM7305</w:t>
            </w:r>
          </w:p>
          <w:p w14:paraId="3BD89FE5" w14:textId="77777777" w:rsidR="00E46851" w:rsidRPr="00E46851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E46851">
              <w:rPr>
                <w:rFonts w:ascii="Verdana" w:hAnsi="Verdana"/>
                <w:color w:val="0D0D0D"/>
                <w:sz w:val="20"/>
                <w:highlight w:val="yellow"/>
              </w:rPr>
              <w:t>F7220</w:t>
            </w:r>
          </w:p>
          <w:p w14:paraId="007ADDDA" w14:textId="77777777" w:rsidR="00E46851" w:rsidRPr="00E46851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E46851">
              <w:rPr>
                <w:rFonts w:ascii="Verdana" w:hAnsi="Verdana"/>
                <w:color w:val="0D0D0D"/>
                <w:sz w:val="20"/>
                <w:highlight w:val="yellow"/>
              </w:rPr>
              <w:t>F7320</w:t>
            </w:r>
          </w:p>
          <w:p w14:paraId="2CA400C6" w14:textId="697931AB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46851">
              <w:rPr>
                <w:rFonts w:ascii="Verdana" w:hAnsi="Verdana"/>
                <w:color w:val="0D0D0D"/>
                <w:sz w:val="20"/>
                <w:highlight w:val="yellow"/>
              </w:rPr>
              <w:t>F7520</w:t>
            </w:r>
          </w:p>
          <w:p w14:paraId="796F4407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NBL7305</w:t>
            </w:r>
          </w:p>
          <w:p w14:paraId="3C91B7D4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NDM7305</w:t>
            </w:r>
          </w:p>
          <w:p w14:paraId="3D462073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D8520</w:t>
            </w:r>
          </w:p>
          <w:p w14:paraId="6A39F9FC" w14:textId="4657ACDA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N78520</w:t>
            </w:r>
          </w:p>
        </w:tc>
        <w:tc>
          <w:tcPr>
            <w:tcW w:w="1275" w:type="dxa"/>
          </w:tcPr>
          <w:p w14:paraId="4D381E39" w14:textId="027B66BA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H.265 MJPEG</w:t>
            </w:r>
          </w:p>
        </w:tc>
        <w:tc>
          <w:tcPr>
            <w:tcW w:w="1418" w:type="dxa"/>
            <w:shd w:val="clear" w:color="auto" w:fill="F2F2F2"/>
          </w:tcPr>
          <w:p w14:paraId="7CEC5D33" w14:textId="233FB886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640x480 640x360</w:t>
            </w:r>
          </w:p>
        </w:tc>
        <w:tc>
          <w:tcPr>
            <w:tcW w:w="1276" w:type="dxa"/>
          </w:tcPr>
          <w:p w14:paraId="5400CAE6" w14:textId="7777777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1~30</w:t>
            </w:r>
          </w:p>
          <w:p w14:paraId="12C06E55" w14:textId="5E96A33A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F2F2F2"/>
          </w:tcPr>
          <w:p w14:paraId="7B556FA4" w14:textId="446E74B2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H.265 MJPEG</w:t>
            </w:r>
          </w:p>
        </w:tc>
        <w:tc>
          <w:tcPr>
            <w:tcW w:w="1418" w:type="dxa"/>
            <w:shd w:val="clear" w:color="auto" w:fill="F2F2F2"/>
          </w:tcPr>
          <w:p w14:paraId="27FC5134" w14:textId="7777777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2560x1920~640x360</w:t>
            </w:r>
          </w:p>
          <w:p w14:paraId="17A8F2B2" w14:textId="15C3F27D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957" w:type="dxa"/>
          </w:tcPr>
          <w:p w14:paraId="477363C4" w14:textId="6EB00B4A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E46851" w:rsidRPr="000317C2" w14:paraId="6671C4E6" w14:textId="77777777" w:rsidTr="00B012F0">
        <w:trPr>
          <w:trHeight w:val="120"/>
        </w:trPr>
        <w:tc>
          <w:tcPr>
            <w:tcW w:w="1242" w:type="dxa"/>
            <w:vMerge/>
          </w:tcPr>
          <w:p w14:paraId="6683076C" w14:textId="2ABE8175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96A3492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P4520</w:t>
            </w:r>
          </w:p>
          <w:p w14:paraId="4BC0B830" w14:textId="1A6F971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N24520</w:t>
            </w:r>
          </w:p>
        </w:tc>
        <w:tc>
          <w:tcPr>
            <w:tcW w:w="1275" w:type="dxa"/>
          </w:tcPr>
          <w:p w14:paraId="220863E8" w14:textId="7777777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36ED88E8" w14:textId="7777777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H.265</w:t>
            </w:r>
          </w:p>
          <w:p w14:paraId="3B66F03D" w14:textId="51AA0D03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71B3617" w14:textId="48474C28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</w:tcPr>
          <w:p w14:paraId="69F6F9B4" w14:textId="724164DB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61146F2B" w14:textId="7777777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67F9BF5A" w14:textId="7777777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H.265</w:t>
            </w:r>
          </w:p>
          <w:p w14:paraId="42D65711" w14:textId="732ECDC3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3D6F780" w14:textId="2CF90CEC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2560x1920~320x240</w:t>
            </w:r>
          </w:p>
        </w:tc>
        <w:tc>
          <w:tcPr>
            <w:tcW w:w="957" w:type="dxa"/>
          </w:tcPr>
          <w:p w14:paraId="58E1B88C" w14:textId="41630C2D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E46851" w:rsidRPr="000317C2" w14:paraId="5BA16332" w14:textId="77777777" w:rsidTr="00B012F0">
        <w:trPr>
          <w:trHeight w:val="120"/>
        </w:trPr>
        <w:tc>
          <w:tcPr>
            <w:tcW w:w="1242" w:type="dxa"/>
            <w:vMerge/>
          </w:tcPr>
          <w:p w14:paraId="0479063B" w14:textId="77777777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2322054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P4320</w:t>
            </w:r>
          </w:p>
          <w:p w14:paraId="31F0B89C" w14:textId="180F0DE3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FE5403</w:t>
            </w:r>
          </w:p>
        </w:tc>
        <w:tc>
          <w:tcPr>
            <w:tcW w:w="1275" w:type="dxa"/>
          </w:tcPr>
          <w:p w14:paraId="7AE714D5" w14:textId="1C8CECEF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H.265 / MJPEG</w:t>
            </w:r>
          </w:p>
        </w:tc>
        <w:tc>
          <w:tcPr>
            <w:tcW w:w="1418" w:type="dxa"/>
            <w:shd w:val="clear" w:color="auto" w:fill="F2F2F2"/>
          </w:tcPr>
          <w:p w14:paraId="0E171942" w14:textId="3A5982D1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640x480, 320x240</w:t>
            </w:r>
          </w:p>
        </w:tc>
        <w:tc>
          <w:tcPr>
            <w:tcW w:w="1276" w:type="dxa"/>
          </w:tcPr>
          <w:p w14:paraId="27309F6B" w14:textId="682FCC08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0F608652" w14:textId="55FA3653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/ H.265 / MJPEG</w:t>
            </w:r>
          </w:p>
        </w:tc>
        <w:tc>
          <w:tcPr>
            <w:tcW w:w="1418" w:type="dxa"/>
            <w:shd w:val="clear" w:color="auto" w:fill="F2F2F2"/>
          </w:tcPr>
          <w:p w14:paraId="050D9EFB" w14:textId="3CC0E7F5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2048x1520, 640x480, 320x420</w:t>
            </w:r>
          </w:p>
        </w:tc>
        <w:tc>
          <w:tcPr>
            <w:tcW w:w="957" w:type="dxa"/>
          </w:tcPr>
          <w:p w14:paraId="7698B695" w14:textId="5015CD8D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E46851" w:rsidRPr="000317C2" w14:paraId="1CFEA093" w14:textId="77777777" w:rsidTr="00B012F0">
        <w:trPr>
          <w:trHeight w:val="120"/>
        </w:trPr>
        <w:tc>
          <w:tcPr>
            <w:tcW w:w="1242" w:type="dxa"/>
            <w:vMerge/>
          </w:tcPr>
          <w:p w14:paraId="6D39ED98" w14:textId="77777777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04E0264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D4320</w:t>
            </w:r>
          </w:p>
          <w:p w14:paraId="625CDA6D" w14:textId="7BBEBC39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N74320</w:t>
            </w:r>
          </w:p>
        </w:tc>
        <w:tc>
          <w:tcPr>
            <w:tcW w:w="1275" w:type="dxa"/>
          </w:tcPr>
          <w:p w14:paraId="1F346B54" w14:textId="5FB6954A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 H.265 MJPEG</w:t>
            </w:r>
          </w:p>
        </w:tc>
        <w:tc>
          <w:tcPr>
            <w:tcW w:w="1418" w:type="dxa"/>
            <w:shd w:val="clear" w:color="auto" w:fill="F2F2F2"/>
          </w:tcPr>
          <w:p w14:paraId="3906464A" w14:textId="20CAB5DE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640x480 640x360 320x240</w:t>
            </w:r>
          </w:p>
        </w:tc>
        <w:tc>
          <w:tcPr>
            <w:tcW w:w="1276" w:type="dxa"/>
          </w:tcPr>
          <w:p w14:paraId="40C35761" w14:textId="439C6169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1D4B45E0" w14:textId="7777777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  <w:p w14:paraId="20FBFD8E" w14:textId="6151E1AB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7E3AF7D7" w14:textId="65BCA243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57" w:type="dxa"/>
          </w:tcPr>
          <w:p w14:paraId="3742E958" w14:textId="5EA091F6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E46851" w:rsidRPr="000317C2" w14:paraId="70CDA1AF" w14:textId="77777777" w:rsidTr="00B012F0">
        <w:trPr>
          <w:trHeight w:val="120"/>
        </w:trPr>
        <w:tc>
          <w:tcPr>
            <w:tcW w:w="1242" w:type="dxa"/>
            <w:vMerge/>
          </w:tcPr>
          <w:p w14:paraId="06800904" w14:textId="77777777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7C2A501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D4520</w:t>
            </w:r>
          </w:p>
          <w:p w14:paraId="78E68A22" w14:textId="31410549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D6520</w:t>
            </w:r>
          </w:p>
        </w:tc>
        <w:tc>
          <w:tcPr>
            <w:tcW w:w="1275" w:type="dxa"/>
          </w:tcPr>
          <w:p w14:paraId="3F4E3695" w14:textId="5F682D66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 H265 MJPEG</w:t>
            </w:r>
          </w:p>
        </w:tc>
        <w:tc>
          <w:tcPr>
            <w:tcW w:w="1418" w:type="dxa"/>
            <w:shd w:val="clear" w:color="auto" w:fill="F2F2F2"/>
          </w:tcPr>
          <w:p w14:paraId="08469D0C" w14:textId="7777777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640x480 640x360</w:t>
            </w:r>
          </w:p>
          <w:p w14:paraId="3690D21D" w14:textId="18037D13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1276" w:type="dxa"/>
          </w:tcPr>
          <w:p w14:paraId="6CD97029" w14:textId="711C0A0F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BBAE7F2" w14:textId="7777777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  <w:p w14:paraId="6CB0B5A0" w14:textId="7777777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5234A825" w14:textId="21DEA2AF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57" w:type="dxa"/>
          </w:tcPr>
          <w:p w14:paraId="4923785F" w14:textId="1523B43D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E46851" w:rsidRPr="000317C2" w14:paraId="18068D25" w14:textId="77777777" w:rsidTr="00B012F0">
        <w:trPr>
          <w:trHeight w:val="120"/>
        </w:trPr>
        <w:tc>
          <w:tcPr>
            <w:tcW w:w="1242" w:type="dxa"/>
            <w:vMerge/>
          </w:tcPr>
          <w:p w14:paraId="1BD326BB" w14:textId="77777777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E818397" w14:textId="7363116F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B5111</w:t>
            </w:r>
          </w:p>
        </w:tc>
        <w:tc>
          <w:tcPr>
            <w:tcW w:w="1275" w:type="dxa"/>
          </w:tcPr>
          <w:p w14:paraId="19A1FF6A" w14:textId="4291AA78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H264 H265 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MJPEG</w:t>
            </w:r>
          </w:p>
        </w:tc>
        <w:tc>
          <w:tcPr>
            <w:tcW w:w="1418" w:type="dxa"/>
            <w:shd w:val="clear" w:color="auto" w:fill="F2F2F2"/>
          </w:tcPr>
          <w:p w14:paraId="76D04AE3" w14:textId="2B9EC83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 xml:space="preserve">1280x800 1280x720 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640x480 320x240</w:t>
            </w:r>
            <w:r w:rsidRPr="000317C2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276" w:type="dxa"/>
          </w:tcPr>
          <w:p w14:paraId="2FD5EE50" w14:textId="4433D13B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lastRenderedPageBreak/>
              <w:t>1~30</w:t>
            </w:r>
          </w:p>
        </w:tc>
        <w:tc>
          <w:tcPr>
            <w:tcW w:w="1417" w:type="dxa"/>
            <w:shd w:val="clear" w:color="auto" w:fill="F2F2F2"/>
          </w:tcPr>
          <w:p w14:paraId="3D2432AD" w14:textId="12EE8C5E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H264 H265 MJPEG</w:t>
            </w:r>
          </w:p>
        </w:tc>
        <w:tc>
          <w:tcPr>
            <w:tcW w:w="1418" w:type="dxa"/>
            <w:shd w:val="clear" w:color="auto" w:fill="F2F2F2"/>
          </w:tcPr>
          <w:p w14:paraId="30B8F8DB" w14:textId="5E85A3F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 xml:space="preserve">1280x800 1280x720 </w:t>
            </w:r>
            <w:r w:rsidRPr="000317C2">
              <w:rPr>
                <w:rFonts w:ascii="Verdana" w:hAnsi="Verdana" w:cs="Arial"/>
                <w:kern w:val="0"/>
                <w:sz w:val="20"/>
              </w:rPr>
              <w:lastRenderedPageBreak/>
              <w:t>640x480 320x240</w:t>
            </w:r>
          </w:p>
        </w:tc>
        <w:tc>
          <w:tcPr>
            <w:tcW w:w="957" w:type="dxa"/>
          </w:tcPr>
          <w:p w14:paraId="432FB383" w14:textId="62689EA8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lastRenderedPageBreak/>
              <w:t>1~30</w:t>
            </w:r>
          </w:p>
        </w:tc>
      </w:tr>
      <w:tr w:rsidR="00E46851" w:rsidRPr="000317C2" w14:paraId="747A0486" w14:textId="77777777" w:rsidTr="00B012F0">
        <w:trPr>
          <w:trHeight w:val="120"/>
        </w:trPr>
        <w:tc>
          <w:tcPr>
            <w:tcW w:w="1242" w:type="dxa"/>
            <w:vMerge/>
          </w:tcPr>
          <w:p w14:paraId="39C16C3E" w14:textId="77777777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C6255B9" w14:textId="7FB7F82A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B5210</w:t>
            </w:r>
          </w:p>
        </w:tc>
        <w:tc>
          <w:tcPr>
            <w:tcW w:w="1275" w:type="dxa"/>
          </w:tcPr>
          <w:p w14:paraId="6D42D4D7" w14:textId="77777777" w:rsidR="00E46851" w:rsidRPr="000317C2" w:rsidRDefault="00E46851" w:rsidP="00A653ED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37EC271B" w14:textId="77777777" w:rsidR="00E46851" w:rsidRPr="000317C2" w:rsidRDefault="00E46851" w:rsidP="00A653ED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MPEG4/</w:t>
            </w:r>
          </w:p>
          <w:p w14:paraId="737F73D2" w14:textId="79A4F8F8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B8B226A" w14:textId="40A877E9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640x480/320x240</w:t>
            </w:r>
          </w:p>
        </w:tc>
        <w:tc>
          <w:tcPr>
            <w:tcW w:w="1276" w:type="dxa"/>
          </w:tcPr>
          <w:p w14:paraId="23B448B3" w14:textId="7F8CAB65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385B0663" w14:textId="7777777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1710D723" w14:textId="7777777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MPEG4/</w:t>
            </w:r>
          </w:p>
          <w:p w14:paraId="5655CF2C" w14:textId="7C1A2504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4F9A426" w14:textId="4A0C9E94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957" w:type="dxa"/>
          </w:tcPr>
          <w:p w14:paraId="681B257C" w14:textId="7F53520A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</w:tr>
      <w:tr w:rsidR="00E46851" w:rsidRPr="000317C2" w14:paraId="0D9B6B9B" w14:textId="77777777" w:rsidTr="00B012F0">
        <w:trPr>
          <w:trHeight w:val="120"/>
        </w:trPr>
        <w:tc>
          <w:tcPr>
            <w:tcW w:w="1242" w:type="dxa"/>
            <w:vMerge/>
          </w:tcPr>
          <w:p w14:paraId="4CEE6D46" w14:textId="77777777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F51D326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B6520</w:t>
            </w:r>
          </w:p>
          <w:p w14:paraId="71E2E6FA" w14:textId="411E2EF9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D6520</w:t>
            </w:r>
          </w:p>
        </w:tc>
        <w:tc>
          <w:tcPr>
            <w:tcW w:w="1275" w:type="dxa"/>
          </w:tcPr>
          <w:p w14:paraId="28C3E8C7" w14:textId="288EDCC9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H.264, H.265, MJPEG</w:t>
            </w:r>
          </w:p>
        </w:tc>
        <w:tc>
          <w:tcPr>
            <w:tcW w:w="1418" w:type="dxa"/>
            <w:shd w:val="clear" w:color="auto" w:fill="F2F2F2"/>
          </w:tcPr>
          <w:p w14:paraId="4AB2D153" w14:textId="77777777" w:rsidR="00E46851" w:rsidRPr="000317C2" w:rsidRDefault="00E46851" w:rsidP="00A653ED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640x480, 640x360</w:t>
            </w:r>
          </w:p>
          <w:p w14:paraId="7EC5D99B" w14:textId="0BB8C6E4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</w:tcPr>
          <w:p w14:paraId="0739FBCF" w14:textId="4DAC42CA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67DE846" w14:textId="4958DA1A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1418" w:type="dxa"/>
            <w:shd w:val="clear" w:color="auto" w:fill="F2F2F2"/>
          </w:tcPr>
          <w:p w14:paraId="3744A87C" w14:textId="403CA636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957" w:type="dxa"/>
          </w:tcPr>
          <w:p w14:paraId="60007BD4" w14:textId="1E4D35F0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E46851" w:rsidRPr="000317C2" w14:paraId="58EBC986" w14:textId="77777777" w:rsidTr="00B012F0">
        <w:trPr>
          <w:trHeight w:val="120"/>
        </w:trPr>
        <w:tc>
          <w:tcPr>
            <w:tcW w:w="1242" w:type="dxa"/>
            <w:vMerge/>
          </w:tcPr>
          <w:p w14:paraId="00EAFD76" w14:textId="77777777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AAD2BFC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 w:hint="eastAsia"/>
                <w:color w:val="0D0D0D"/>
                <w:sz w:val="20"/>
              </w:rPr>
              <w:t>B6220</w:t>
            </w:r>
            <w:r w:rsidRPr="006E73A5">
              <w:t xml:space="preserve"> </w:t>
            </w:r>
            <w:r w:rsidRPr="006E73A5">
              <w:rPr>
                <w:rFonts w:ascii="Verdana" w:hAnsi="Verdana"/>
                <w:color w:val="0D0D0D"/>
                <w:sz w:val="20"/>
              </w:rPr>
              <w:t>D6220</w:t>
            </w:r>
          </w:p>
          <w:p w14:paraId="307D20AA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N36220</w:t>
            </w:r>
          </w:p>
          <w:p w14:paraId="520A469F" w14:textId="4B5AE37D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N76220</w:t>
            </w:r>
          </w:p>
        </w:tc>
        <w:tc>
          <w:tcPr>
            <w:tcW w:w="1275" w:type="dxa"/>
          </w:tcPr>
          <w:p w14:paraId="4519D683" w14:textId="7777777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6F4428C9" w14:textId="0B472A26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4DDA952" w14:textId="44289D04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640x480~320x240</w:t>
            </w:r>
          </w:p>
        </w:tc>
        <w:tc>
          <w:tcPr>
            <w:tcW w:w="1276" w:type="dxa"/>
          </w:tcPr>
          <w:p w14:paraId="66B583D5" w14:textId="10496163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5C8F6270" w14:textId="61BF96ED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418" w:type="dxa"/>
            <w:shd w:val="clear" w:color="auto" w:fill="F2F2F2"/>
          </w:tcPr>
          <w:p w14:paraId="03C03749" w14:textId="4603091E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957" w:type="dxa"/>
          </w:tcPr>
          <w:p w14:paraId="0015A1C6" w14:textId="6F11BE67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S</w:t>
            </w:r>
            <w:r w:rsidRPr="000317C2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0317C2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</w:tr>
      <w:tr w:rsidR="00E46851" w:rsidRPr="000317C2" w14:paraId="09CAC78C" w14:textId="77777777" w:rsidTr="00B012F0">
        <w:trPr>
          <w:trHeight w:val="120"/>
        </w:trPr>
        <w:tc>
          <w:tcPr>
            <w:tcW w:w="1242" w:type="dxa"/>
            <w:vMerge/>
          </w:tcPr>
          <w:p w14:paraId="4A9DA1CB" w14:textId="77777777" w:rsidR="00E46851" w:rsidRPr="000317C2" w:rsidRDefault="00E46851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8645D58" w14:textId="77777777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6E73A5">
              <w:rPr>
                <w:rFonts w:ascii="Verdana" w:hAnsi="Verdana"/>
                <w:color w:val="0D0D0D"/>
                <w:sz w:val="20"/>
              </w:rPr>
              <w:t>B6320</w:t>
            </w:r>
          </w:p>
          <w:p w14:paraId="1C54C416" w14:textId="16C255DB" w:rsidR="00E46851" w:rsidRPr="006E73A5" w:rsidRDefault="00E46851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275" w:type="dxa"/>
          </w:tcPr>
          <w:p w14:paraId="11CC53A0" w14:textId="77777777" w:rsidR="00E46851" w:rsidRPr="000317C2" w:rsidRDefault="00E46851" w:rsidP="00A653ED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66B0EA54" w14:textId="77777777" w:rsidR="00E46851" w:rsidRPr="000317C2" w:rsidRDefault="00E46851" w:rsidP="00A653ED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H.265/</w:t>
            </w:r>
          </w:p>
          <w:p w14:paraId="7AF34393" w14:textId="2C1A841D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D1A8D69" w14:textId="77777777" w:rsidR="00E46851" w:rsidRPr="000317C2" w:rsidRDefault="00E46851" w:rsidP="00A653ED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640x480/</w:t>
            </w:r>
          </w:p>
          <w:p w14:paraId="6EAFCF6E" w14:textId="77777777" w:rsidR="00E46851" w:rsidRPr="000317C2" w:rsidRDefault="00E46851" w:rsidP="00A653ED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640x360/</w:t>
            </w:r>
          </w:p>
          <w:p w14:paraId="61745875" w14:textId="69B5AA71" w:rsidR="00E46851" w:rsidRPr="000317C2" w:rsidRDefault="00E46851" w:rsidP="00A653ED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276" w:type="dxa"/>
          </w:tcPr>
          <w:p w14:paraId="47727CA9" w14:textId="56CF07BD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417" w:type="dxa"/>
            <w:shd w:val="clear" w:color="auto" w:fill="F2F2F2"/>
          </w:tcPr>
          <w:p w14:paraId="4FD2F57B" w14:textId="77777777" w:rsidR="00E46851" w:rsidRPr="000317C2" w:rsidRDefault="00E46851" w:rsidP="00A653ED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H.264/</w:t>
            </w:r>
          </w:p>
          <w:p w14:paraId="6B205390" w14:textId="77777777" w:rsidR="00E46851" w:rsidRPr="000317C2" w:rsidRDefault="00E46851" w:rsidP="00A653ED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H.265/</w:t>
            </w:r>
          </w:p>
          <w:p w14:paraId="0E25386A" w14:textId="52329A05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2A35663" w14:textId="77777777" w:rsidR="00E46851" w:rsidRPr="000317C2" w:rsidRDefault="00E46851" w:rsidP="00A653ED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640x480/</w:t>
            </w:r>
          </w:p>
          <w:p w14:paraId="0F35FAB2" w14:textId="77777777" w:rsidR="00E46851" w:rsidRPr="000317C2" w:rsidRDefault="00E46851" w:rsidP="00A653ED">
            <w:pPr>
              <w:tabs>
                <w:tab w:val="left" w:pos="795"/>
              </w:tabs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640x360/</w:t>
            </w:r>
          </w:p>
          <w:p w14:paraId="44F1E5E4" w14:textId="24DF3344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957" w:type="dxa"/>
          </w:tcPr>
          <w:p w14:paraId="0F0D3C30" w14:textId="2413B380" w:rsidR="00E46851" w:rsidRPr="000317C2" w:rsidRDefault="00E46851" w:rsidP="00A653ED">
            <w:pPr>
              <w:rPr>
                <w:rFonts w:ascii="Verdana" w:hAnsi="Verdana" w:cs="Arial"/>
                <w:kern w:val="0"/>
                <w:sz w:val="20"/>
              </w:rPr>
            </w:pPr>
            <w:r w:rsidRPr="000317C2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0C0A0A" w:rsidRPr="00157C70" w14:paraId="3673C8F7" w14:textId="77777777" w:rsidTr="00B012F0">
        <w:trPr>
          <w:trHeight w:val="120"/>
        </w:trPr>
        <w:tc>
          <w:tcPr>
            <w:tcW w:w="1242" w:type="dxa"/>
          </w:tcPr>
          <w:p w14:paraId="24B27959" w14:textId="0E3E1D69" w:rsidR="000C0A0A" w:rsidRPr="000317C2" w:rsidRDefault="000C0A0A" w:rsidP="00A653E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DE62219" w14:textId="2B707D56" w:rsidR="000C0A0A" w:rsidRPr="006E73A5" w:rsidRDefault="000C0A0A" w:rsidP="00A653E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275" w:type="dxa"/>
          </w:tcPr>
          <w:p w14:paraId="30B6FFF6" w14:textId="2819EC5A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778642FA" w14:textId="5D65DE9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</w:tcPr>
          <w:p w14:paraId="74C45D04" w14:textId="1532EAC9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F2F2F2"/>
          </w:tcPr>
          <w:p w14:paraId="2C314762" w14:textId="4DD8E76C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798C47D9" w14:textId="74828298" w:rsidR="000C0A0A" w:rsidRPr="000317C2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957" w:type="dxa"/>
          </w:tcPr>
          <w:p w14:paraId="15AD5A74" w14:textId="37CDFD7D" w:rsidR="000C0A0A" w:rsidRPr="00157C70" w:rsidRDefault="000C0A0A" w:rsidP="00A653ED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</w:tbl>
    <w:p w14:paraId="51FA6D37" w14:textId="633460B0" w:rsidR="00460239" w:rsidRPr="00157C70" w:rsidRDefault="00460239" w:rsidP="00460239">
      <w:pPr>
        <w:tabs>
          <w:tab w:val="left" w:pos="765"/>
        </w:tabs>
        <w:rPr>
          <w:rFonts w:ascii="Verdana" w:hAnsi="Verdana"/>
          <w:b/>
          <w:sz w:val="28"/>
          <w:szCs w:val="28"/>
        </w:rPr>
      </w:pPr>
    </w:p>
    <w:p w14:paraId="0F3CB1DF" w14:textId="77777777" w:rsidR="00460239" w:rsidRPr="00157C70" w:rsidRDefault="00460239" w:rsidP="00460239">
      <w:pPr>
        <w:numPr>
          <w:ilvl w:val="0"/>
          <w:numId w:val="25"/>
        </w:numPr>
        <w:tabs>
          <w:tab w:val="left" w:pos="765"/>
        </w:tabs>
        <w:rPr>
          <w:rFonts w:ascii="Verdana" w:hAnsi="Verdana"/>
          <w:b/>
          <w:sz w:val="28"/>
          <w:szCs w:val="28"/>
        </w:rPr>
      </w:pPr>
      <w:r w:rsidRPr="00157C70">
        <w:rPr>
          <w:rFonts w:ascii="Verdana" w:hAnsi="Verdana"/>
          <w:b/>
          <w:sz w:val="28"/>
          <w:szCs w:val="28"/>
        </w:rPr>
        <w:t>NVRmini2/</w:t>
      </w:r>
      <w:proofErr w:type="spellStart"/>
      <w:r w:rsidRPr="00157C70">
        <w:rPr>
          <w:rFonts w:ascii="Verdana" w:hAnsi="Verdana"/>
          <w:b/>
          <w:sz w:val="28"/>
          <w:szCs w:val="28"/>
        </w:rPr>
        <w:t>NVRsolo</w:t>
      </w:r>
      <w:proofErr w:type="spellEnd"/>
      <w:r w:rsidRPr="00157C70">
        <w:rPr>
          <w:rFonts w:ascii="Verdana" w:hAnsi="Verdana"/>
          <w:b/>
          <w:sz w:val="28"/>
          <w:szCs w:val="28"/>
        </w:rPr>
        <w:t>/Titan NVR/Crystal™</w:t>
      </w:r>
    </w:p>
    <w:p w14:paraId="26807827" w14:textId="77777777" w:rsidR="00460239" w:rsidRPr="00157C70" w:rsidRDefault="00460239" w:rsidP="00460239">
      <w:pPr>
        <w:numPr>
          <w:ilvl w:val="0"/>
          <w:numId w:val="28"/>
        </w:numPr>
        <w:tabs>
          <w:tab w:val="left" w:pos="765"/>
        </w:tabs>
        <w:rPr>
          <w:rFonts w:ascii="Verdana" w:hAnsi="Verdana"/>
          <w:b/>
          <w:sz w:val="28"/>
          <w:szCs w:val="28"/>
        </w:rPr>
      </w:pPr>
      <w:r w:rsidRPr="00157C70">
        <w:rPr>
          <w:rFonts w:ascii="Verdana" w:hAnsi="Verdana" w:cs="Verdana"/>
          <w:b/>
          <w:kern w:val="0"/>
          <w:sz w:val="20"/>
        </w:rPr>
        <w:t>Stream profile (updated)</w:t>
      </w:r>
    </w:p>
    <w:p w14:paraId="298E363A" w14:textId="77777777" w:rsidR="00460239" w:rsidRPr="00157C70" w:rsidRDefault="00460239" w:rsidP="00460239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Verdana" w:hAnsi="Verdana" w:cs="Verdana"/>
          <w:kern w:val="0"/>
          <w:sz w:val="20"/>
        </w:rPr>
      </w:pPr>
      <w:r w:rsidRPr="00157C70">
        <w:rPr>
          <w:rFonts w:ascii="Verdana" w:hAnsi="Verdana" w:cs="Verdana"/>
          <w:kern w:val="0"/>
          <w:sz w:val="20"/>
        </w:rPr>
        <w:t>Original</w:t>
      </w:r>
    </w:p>
    <w:p w14:paraId="4FC3228A" w14:textId="77777777" w:rsidR="00460239" w:rsidRPr="00157C70" w:rsidRDefault="00460239" w:rsidP="00460239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Verdana" w:hAnsi="Verdana" w:cs="Verdana"/>
          <w:kern w:val="0"/>
          <w:sz w:val="20"/>
        </w:rPr>
      </w:pPr>
      <w:r w:rsidRPr="00157C70">
        <w:rPr>
          <w:rFonts w:ascii="Verdana" w:hAnsi="Verdana" w:cs="Verdana"/>
          <w:kern w:val="0"/>
          <w:sz w:val="20"/>
        </w:rPr>
        <w:t>Low: default H.264, under 500kbps; designed for mobile client single-view</w:t>
      </w:r>
    </w:p>
    <w:p w14:paraId="0C10EF50" w14:textId="77777777" w:rsidR="00460239" w:rsidRPr="00157C70" w:rsidRDefault="00460239" w:rsidP="00460239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Verdana" w:hAnsi="Verdana" w:cs="Verdana"/>
          <w:kern w:val="0"/>
          <w:sz w:val="20"/>
        </w:rPr>
      </w:pPr>
      <w:r w:rsidRPr="00157C70">
        <w:rPr>
          <w:rFonts w:ascii="Verdana" w:hAnsi="Verdana" w:cs="Verdana"/>
          <w:kern w:val="0"/>
          <w:sz w:val="20"/>
        </w:rPr>
        <w:t>Minimum: default H.264, under 100 kbps; designed for mobile client multi-view</w:t>
      </w:r>
    </w:p>
    <w:p w14:paraId="00B9881D" w14:textId="77777777" w:rsidR="00460239" w:rsidRPr="00157C70" w:rsidRDefault="00460239" w:rsidP="00460239">
      <w:pPr>
        <w:rPr>
          <w:rFonts w:ascii="Verdana" w:hAnsi="Verdana" w:cs="Verdana"/>
          <w:kern w:val="0"/>
          <w:sz w:val="20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417"/>
        <w:gridCol w:w="1276"/>
        <w:gridCol w:w="1276"/>
        <w:gridCol w:w="142"/>
        <w:gridCol w:w="957"/>
      </w:tblGrid>
      <w:tr w:rsidR="00460239" w:rsidRPr="004C7A34" w14:paraId="70A06CD1" w14:textId="77777777" w:rsidTr="00F91D0F">
        <w:trPr>
          <w:trHeight w:val="170"/>
        </w:trPr>
        <w:tc>
          <w:tcPr>
            <w:tcW w:w="1242" w:type="dxa"/>
            <w:vMerge w:val="restart"/>
            <w:shd w:val="clear" w:color="auto" w:fill="0D0D0D"/>
            <w:vAlign w:val="center"/>
          </w:tcPr>
          <w:p w14:paraId="68A76EEA" w14:textId="77777777" w:rsidR="00460239" w:rsidRPr="004C7A34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4C7A34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Brand/</w:t>
            </w:r>
          </w:p>
          <w:p w14:paraId="7A56F18E" w14:textId="77777777" w:rsidR="00460239" w:rsidRPr="004C7A34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4C7A34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Series</w:t>
            </w:r>
          </w:p>
        </w:tc>
        <w:tc>
          <w:tcPr>
            <w:tcW w:w="1418" w:type="dxa"/>
            <w:vMerge w:val="restart"/>
            <w:shd w:val="clear" w:color="auto" w:fill="0D0D0D"/>
            <w:vAlign w:val="center"/>
          </w:tcPr>
          <w:p w14:paraId="747DC520" w14:textId="77777777" w:rsidR="00460239" w:rsidRPr="00EE3678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EE3678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Cameras</w:t>
            </w:r>
          </w:p>
        </w:tc>
        <w:tc>
          <w:tcPr>
            <w:tcW w:w="4252" w:type="dxa"/>
            <w:gridSpan w:val="3"/>
            <w:shd w:val="clear" w:color="auto" w:fill="D9D9D9"/>
          </w:tcPr>
          <w:p w14:paraId="1800563D" w14:textId="77777777" w:rsidR="00460239" w:rsidRPr="004C7A34" w:rsidRDefault="00460239" w:rsidP="00F91D0F">
            <w:pPr>
              <w:tabs>
                <w:tab w:val="left" w:pos="765"/>
              </w:tabs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 w:rsidRPr="004C7A34">
              <w:rPr>
                <w:rFonts w:ascii="Verdana" w:hAnsi="Verdana" w:cs="Arial"/>
                <w:b/>
                <w:color w:val="0D0D0D"/>
                <w:kern w:val="0"/>
                <w:sz w:val="20"/>
              </w:rPr>
              <w:t>Low Profile</w:t>
            </w:r>
          </w:p>
        </w:tc>
        <w:tc>
          <w:tcPr>
            <w:tcW w:w="3651" w:type="dxa"/>
            <w:gridSpan w:val="4"/>
            <w:shd w:val="clear" w:color="auto" w:fill="D9D9D9"/>
          </w:tcPr>
          <w:p w14:paraId="5FF90E24" w14:textId="77777777" w:rsidR="00460239" w:rsidRPr="004C7A34" w:rsidRDefault="00460239" w:rsidP="00F91D0F">
            <w:pPr>
              <w:tabs>
                <w:tab w:val="left" w:pos="765"/>
              </w:tabs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 w:rsidRPr="004C7A34">
              <w:rPr>
                <w:rFonts w:ascii="Verdana" w:hAnsi="Verdana" w:cs="Arial"/>
                <w:b/>
                <w:color w:val="0D0D0D"/>
                <w:kern w:val="0"/>
                <w:sz w:val="20"/>
              </w:rPr>
              <w:t>Minimum Profile</w:t>
            </w:r>
          </w:p>
        </w:tc>
      </w:tr>
      <w:tr w:rsidR="00460239" w:rsidRPr="004C7A34" w14:paraId="706635E4" w14:textId="77777777" w:rsidTr="00F91D0F">
        <w:trPr>
          <w:trHeight w:val="170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57B83C9" w14:textId="77777777" w:rsidR="00460239" w:rsidRPr="004C7A34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E7BAB94" w14:textId="77777777" w:rsidR="00460239" w:rsidRPr="00EE3678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0000"/>
          </w:tcPr>
          <w:p w14:paraId="69724CBE" w14:textId="77777777" w:rsidR="00460239" w:rsidRPr="004C7A34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4C7A34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Format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0000"/>
          </w:tcPr>
          <w:p w14:paraId="60F6F827" w14:textId="77777777" w:rsidR="00460239" w:rsidRPr="004C7A34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4C7A34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Resolution</w:t>
            </w:r>
          </w:p>
        </w:tc>
        <w:tc>
          <w:tcPr>
            <w:tcW w:w="1417" w:type="dxa"/>
            <w:shd w:val="clear" w:color="auto" w:fill="000000"/>
          </w:tcPr>
          <w:p w14:paraId="7D9AD5EB" w14:textId="77777777" w:rsidR="00460239" w:rsidRPr="004C7A34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4C7A34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Framerate</w:t>
            </w:r>
          </w:p>
        </w:tc>
        <w:tc>
          <w:tcPr>
            <w:tcW w:w="1276" w:type="dxa"/>
            <w:shd w:val="clear" w:color="auto" w:fill="000000"/>
          </w:tcPr>
          <w:p w14:paraId="380D8BD6" w14:textId="77777777" w:rsidR="00460239" w:rsidRPr="004C7A34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4C7A34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Format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ABA6722" w14:textId="77777777" w:rsidR="00460239" w:rsidRPr="004C7A34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4C7A34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Resolution</w:t>
            </w:r>
          </w:p>
        </w:tc>
        <w:tc>
          <w:tcPr>
            <w:tcW w:w="957" w:type="dxa"/>
            <w:shd w:val="clear" w:color="auto" w:fill="000000"/>
          </w:tcPr>
          <w:p w14:paraId="5C136DC0" w14:textId="77777777" w:rsidR="00460239" w:rsidRPr="004C7A34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4C7A34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Framerate</w:t>
            </w:r>
          </w:p>
        </w:tc>
      </w:tr>
      <w:tr w:rsidR="00E37A9D" w:rsidRPr="004C7A34" w14:paraId="2C77EFB5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1C2E4F30" w14:textId="6ACC0346" w:rsidR="00E37A9D" w:rsidRPr="004C7A34" w:rsidRDefault="00E37A9D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3Svision</w:t>
            </w:r>
          </w:p>
        </w:tc>
        <w:tc>
          <w:tcPr>
            <w:tcW w:w="1418" w:type="dxa"/>
            <w:shd w:val="clear" w:color="auto" w:fill="auto"/>
          </w:tcPr>
          <w:p w14:paraId="37A09285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N5012</w:t>
            </w:r>
          </w:p>
          <w:p w14:paraId="2621C6FE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N5013</w:t>
            </w:r>
          </w:p>
          <w:p w14:paraId="78DBCD78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N9018</w:t>
            </w:r>
          </w:p>
        </w:tc>
        <w:tc>
          <w:tcPr>
            <w:tcW w:w="1417" w:type="dxa"/>
          </w:tcPr>
          <w:p w14:paraId="23667493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C92E82C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360x192</w:t>
            </w:r>
          </w:p>
        </w:tc>
        <w:tc>
          <w:tcPr>
            <w:tcW w:w="1417" w:type="dxa"/>
          </w:tcPr>
          <w:p w14:paraId="1AE19F60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5CABF2FA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4B953723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360x192</w:t>
            </w:r>
          </w:p>
        </w:tc>
        <w:tc>
          <w:tcPr>
            <w:tcW w:w="957" w:type="dxa"/>
          </w:tcPr>
          <w:p w14:paraId="36711D25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</w:t>
            </w:r>
          </w:p>
        </w:tc>
      </w:tr>
      <w:tr w:rsidR="00E37A9D" w:rsidRPr="004C7A34" w14:paraId="3E909ADE" w14:textId="77777777" w:rsidTr="00F91D0F">
        <w:trPr>
          <w:trHeight w:val="170"/>
        </w:trPr>
        <w:tc>
          <w:tcPr>
            <w:tcW w:w="1242" w:type="dxa"/>
            <w:vMerge/>
          </w:tcPr>
          <w:p w14:paraId="1033AF60" w14:textId="7FCE5AB7" w:rsidR="00E37A9D" w:rsidRPr="004C7A34" w:rsidRDefault="00E37A9D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DBA754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N3072</w:t>
            </w:r>
          </w:p>
        </w:tc>
        <w:tc>
          <w:tcPr>
            <w:tcW w:w="1417" w:type="dxa"/>
          </w:tcPr>
          <w:p w14:paraId="6AAF16DB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A0CCB7D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37E764E2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43161036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Same as stream2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4078C6DA" w14:textId="202A67A0" w:rsidR="00E37A9D" w:rsidRPr="004C7A34" w:rsidRDefault="00544BF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957" w:type="dxa"/>
          </w:tcPr>
          <w:p w14:paraId="74716DDD" w14:textId="15D6209F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</w:t>
            </w:r>
          </w:p>
        </w:tc>
      </w:tr>
      <w:tr w:rsidR="00544BF4" w:rsidRPr="004C7A34" w14:paraId="4300968B" w14:textId="77777777" w:rsidTr="00F91D0F">
        <w:trPr>
          <w:trHeight w:val="170"/>
        </w:trPr>
        <w:tc>
          <w:tcPr>
            <w:tcW w:w="1242" w:type="dxa"/>
            <w:vMerge/>
          </w:tcPr>
          <w:p w14:paraId="07457B94" w14:textId="77777777" w:rsidR="00544BF4" w:rsidRPr="004C7A34" w:rsidRDefault="00544BF4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A2915E" w14:textId="53224583" w:rsidR="00544BF4" w:rsidRPr="00EE3678" w:rsidRDefault="00544BF4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N9085</w:t>
            </w:r>
          </w:p>
        </w:tc>
        <w:tc>
          <w:tcPr>
            <w:tcW w:w="1417" w:type="dxa"/>
          </w:tcPr>
          <w:p w14:paraId="6AAF8A41" w14:textId="5BE357D3" w:rsidR="00544BF4" w:rsidRPr="004C7A34" w:rsidRDefault="00544BF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B57C7E9" w14:textId="21FFE0FE" w:rsidR="00544BF4" w:rsidRPr="004C7A34" w:rsidRDefault="00544BF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320x176~UXGA</w:t>
            </w:r>
          </w:p>
        </w:tc>
        <w:tc>
          <w:tcPr>
            <w:tcW w:w="1417" w:type="dxa"/>
          </w:tcPr>
          <w:p w14:paraId="219D2FDB" w14:textId="579298A6" w:rsidR="00544BF4" w:rsidRPr="004C7A34" w:rsidRDefault="00544BF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2641A1ED" w14:textId="5B9B1FC8" w:rsidR="00544BF4" w:rsidRPr="004C7A34" w:rsidRDefault="00544BF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3EEDD1DF" w14:textId="4C4196EB" w:rsidR="00544BF4" w:rsidRPr="004C7A34" w:rsidRDefault="00544BF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320x176~UXGA</w:t>
            </w:r>
          </w:p>
        </w:tc>
        <w:tc>
          <w:tcPr>
            <w:tcW w:w="957" w:type="dxa"/>
          </w:tcPr>
          <w:p w14:paraId="44992A82" w14:textId="11FBD953" w:rsidR="00544BF4" w:rsidRPr="004C7A34" w:rsidRDefault="00544BF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2E08E4" w:rsidRPr="004C7A34" w14:paraId="75AE0EA2" w14:textId="77777777" w:rsidTr="00F91D0F">
        <w:trPr>
          <w:trHeight w:val="170"/>
        </w:trPr>
        <w:tc>
          <w:tcPr>
            <w:tcW w:w="1242" w:type="dxa"/>
            <w:vMerge/>
          </w:tcPr>
          <w:p w14:paraId="172EDE35" w14:textId="77777777" w:rsidR="002E08E4" w:rsidRPr="004C7A34" w:rsidRDefault="002E08E4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C0F4D0D" w14:textId="5FCE1635" w:rsidR="002E08E4" w:rsidRPr="00EE3678" w:rsidRDefault="002E08E4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N8072</w:t>
            </w:r>
          </w:p>
        </w:tc>
        <w:tc>
          <w:tcPr>
            <w:tcW w:w="1417" w:type="dxa"/>
          </w:tcPr>
          <w:p w14:paraId="720BD598" w14:textId="7DB99D09" w:rsidR="002E08E4" w:rsidRPr="004C7A34" w:rsidRDefault="002E08E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B0E1B62" w14:textId="09873E2B" w:rsidR="002E08E4" w:rsidRPr="004C7A34" w:rsidRDefault="002E08E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773D5F7B" w14:textId="2EC83664" w:rsidR="002E08E4" w:rsidRPr="004C7A34" w:rsidRDefault="002E08E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0884EC92" w14:textId="1FE7B21D" w:rsidR="002E08E4" w:rsidRPr="004C7A34" w:rsidRDefault="002E08E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6E744C51" w14:textId="02F2D7D3" w:rsidR="002E08E4" w:rsidRPr="004C7A34" w:rsidRDefault="002E08E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957" w:type="dxa"/>
          </w:tcPr>
          <w:p w14:paraId="7EA0B0DD" w14:textId="3EB8173D" w:rsidR="002E08E4" w:rsidRPr="004C7A34" w:rsidRDefault="002E08E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</w:t>
            </w:r>
          </w:p>
        </w:tc>
      </w:tr>
      <w:tr w:rsidR="00E37A9D" w:rsidRPr="004C7A34" w14:paraId="1400C920" w14:textId="77777777" w:rsidTr="00F91D0F">
        <w:trPr>
          <w:trHeight w:val="170"/>
        </w:trPr>
        <w:tc>
          <w:tcPr>
            <w:tcW w:w="1242" w:type="dxa"/>
            <w:vMerge/>
          </w:tcPr>
          <w:p w14:paraId="4C91F98F" w14:textId="60781D3E" w:rsidR="00E37A9D" w:rsidRPr="004C7A34" w:rsidRDefault="00E37A9D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1FC4A9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N1031</w:t>
            </w:r>
          </w:p>
          <w:p w14:paraId="38C8357A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N1032</w:t>
            </w:r>
          </w:p>
          <w:p w14:paraId="73B857FE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N3031</w:t>
            </w:r>
          </w:p>
          <w:p w14:paraId="0214A0D7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N3032</w:t>
            </w:r>
          </w:p>
          <w:p w14:paraId="6C6B0B6E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N6031</w:t>
            </w:r>
          </w:p>
          <w:p w14:paraId="61A2650F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N6032</w:t>
            </w:r>
          </w:p>
          <w:p w14:paraId="2E0BE929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N6033</w:t>
            </w:r>
          </w:p>
          <w:p w14:paraId="19FC9546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N6034</w:t>
            </w:r>
          </w:p>
          <w:p w14:paraId="09F76DEF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N6035</w:t>
            </w:r>
          </w:p>
          <w:p w14:paraId="74411295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N6036</w:t>
            </w:r>
          </w:p>
          <w:p w14:paraId="7F72D722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N6037</w:t>
            </w:r>
          </w:p>
          <w:p w14:paraId="73B4410A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N6038</w:t>
            </w:r>
          </w:p>
          <w:p w14:paraId="6530090D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N8031</w:t>
            </w:r>
          </w:p>
          <w:p w14:paraId="7ED831A1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N8032</w:t>
            </w:r>
          </w:p>
          <w:p w14:paraId="46F4DBA2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N9032</w:t>
            </w:r>
          </w:p>
          <w:p w14:paraId="3A9AB04A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N9033</w:t>
            </w:r>
          </w:p>
          <w:p w14:paraId="5B69E9F0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N9034</w:t>
            </w:r>
          </w:p>
        </w:tc>
        <w:tc>
          <w:tcPr>
            <w:tcW w:w="1417" w:type="dxa"/>
          </w:tcPr>
          <w:p w14:paraId="09407AFA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9BA73AF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360x192~UXGA</w:t>
            </w:r>
          </w:p>
        </w:tc>
        <w:tc>
          <w:tcPr>
            <w:tcW w:w="1417" w:type="dxa"/>
          </w:tcPr>
          <w:p w14:paraId="50F4B027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5616AF1E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3F4901C4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360x192~UXGA</w:t>
            </w:r>
          </w:p>
        </w:tc>
        <w:tc>
          <w:tcPr>
            <w:tcW w:w="957" w:type="dxa"/>
          </w:tcPr>
          <w:p w14:paraId="6ED59D4F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E37A9D" w:rsidRPr="004C7A34" w14:paraId="46B33AD7" w14:textId="77777777" w:rsidTr="00E37A9D">
        <w:trPr>
          <w:trHeight w:val="3284"/>
        </w:trPr>
        <w:tc>
          <w:tcPr>
            <w:tcW w:w="1242" w:type="dxa"/>
            <w:vMerge/>
          </w:tcPr>
          <w:p w14:paraId="7D3099FA" w14:textId="7A1EB8D8" w:rsidR="00E37A9D" w:rsidRPr="004C7A34" w:rsidRDefault="00E37A9D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C90055B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N1011</w:t>
            </w:r>
          </w:p>
          <w:p w14:paraId="4C2A3F83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N1012</w:t>
            </w:r>
          </w:p>
          <w:p w14:paraId="0BD35B10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N3011</w:t>
            </w:r>
          </w:p>
          <w:p w14:paraId="46591974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N3012</w:t>
            </w:r>
          </w:p>
          <w:p w14:paraId="63324A29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N6011</w:t>
            </w:r>
          </w:p>
          <w:p w14:paraId="1B53EAA0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N6012</w:t>
            </w:r>
          </w:p>
          <w:p w14:paraId="7D5CCCE5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N6013</w:t>
            </w:r>
          </w:p>
          <w:p w14:paraId="6C2D660C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N6014</w:t>
            </w:r>
          </w:p>
          <w:p w14:paraId="24B0DA1D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N6015</w:t>
            </w:r>
          </w:p>
          <w:p w14:paraId="2FAC58D6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N6016</w:t>
            </w:r>
          </w:p>
          <w:p w14:paraId="01D8DC78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N8011</w:t>
            </w:r>
          </w:p>
          <w:p w14:paraId="778E8915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N8012</w:t>
            </w:r>
          </w:p>
          <w:p w14:paraId="322DF241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N9012</w:t>
            </w:r>
          </w:p>
        </w:tc>
        <w:tc>
          <w:tcPr>
            <w:tcW w:w="1417" w:type="dxa"/>
          </w:tcPr>
          <w:p w14:paraId="27B36954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8DC7A75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360x192~QSXGA</w:t>
            </w:r>
          </w:p>
        </w:tc>
        <w:tc>
          <w:tcPr>
            <w:tcW w:w="1417" w:type="dxa"/>
          </w:tcPr>
          <w:p w14:paraId="2D52A429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56708193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3527C596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360x192~QSXGA</w:t>
            </w:r>
          </w:p>
        </w:tc>
        <w:tc>
          <w:tcPr>
            <w:tcW w:w="957" w:type="dxa"/>
          </w:tcPr>
          <w:p w14:paraId="51D3D585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CD649C" w:rsidRPr="004C7A34" w14:paraId="3FBE00CA" w14:textId="77777777" w:rsidTr="0048505C">
        <w:trPr>
          <w:trHeight w:val="170"/>
        </w:trPr>
        <w:tc>
          <w:tcPr>
            <w:tcW w:w="1242" w:type="dxa"/>
            <w:vMerge w:val="restart"/>
            <w:shd w:val="clear" w:color="auto" w:fill="auto"/>
          </w:tcPr>
          <w:p w14:paraId="346BB393" w14:textId="2CB5F3E7" w:rsidR="00CD649C" w:rsidRPr="004C7A34" w:rsidRDefault="00CD649C" w:rsidP="006B3496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ACTi</w:t>
            </w:r>
          </w:p>
        </w:tc>
        <w:tc>
          <w:tcPr>
            <w:tcW w:w="1418" w:type="dxa"/>
            <w:shd w:val="clear" w:color="auto" w:fill="auto"/>
          </w:tcPr>
          <w:p w14:paraId="2D045450" w14:textId="77777777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B27</w:t>
            </w:r>
          </w:p>
          <w:p w14:paraId="22D4CBB2" w14:textId="598E3FA6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B47</w:t>
            </w:r>
          </w:p>
        </w:tc>
        <w:tc>
          <w:tcPr>
            <w:tcW w:w="1417" w:type="dxa"/>
            <w:shd w:val="clear" w:color="auto" w:fill="auto"/>
          </w:tcPr>
          <w:p w14:paraId="58973578" w14:textId="412CAB9B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auto"/>
          </w:tcPr>
          <w:p w14:paraId="3BEB1336" w14:textId="69C02D27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  <w:shd w:val="clear" w:color="auto" w:fill="auto"/>
          </w:tcPr>
          <w:p w14:paraId="444CD78F" w14:textId="0C9114D3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0.1~15</w:t>
            </w:r>
          </w:p>
        </w:tc>
        <w:tc>
          <w:tcPr>
            <w:tcW w:w="1276" w:type="dxa"/>
            <w:shd w:val="clear" w:color="auto" w:fill="auto"/>
          </w:tcPr>
          <w:p w14:paraId="52F653BA" w14:textId="34D8AC75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F6EB0C" w14:textId="0A5661E8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957" w:type="dxa"/>
            <w:shd w:val="clear" w:color="auto" w:fill="auto"/>
          </w:tcPr>
          <w:p w14:paraId="71A41B73" w14:textId="7E52722B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</w:t>
            </w:r>
          </w:p>
        </w:tc>
      </w:tr>
      <w:tr w:rsidR="00CD649C" w:rsidRPr="004C7A34" w14:paraId="20E7E6C5" w14:textId="77777777" w:rsidTr="0048505C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22BA74C4" w14:textId="6E204E33" w:rsidR="00CD649C" w:rsidRPr="004C7A34" w:rsidRDefault="00CD649C" w:rsidP="006B3496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4776EC0" w14:textId="77777777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B61</w:t>
            </w:r>
          </w:p>
          <w:p w14:paraId="0A369842" w14:textId="77777777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B81</w:t>
            </w:r>
          </w:p>
          <w:p w14:paraId="661E54CC" w14:textId="5D564632" w:rsidR="00837183" w:rsidRPr="00EE3678" w:rsidRDefault="00837183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B95</w:t>
            </w:r>
          </w:p>
        </w:tc>
        <w:tc>
          <w:tcPr>
            <w:tcW w:w="1417" w:type="dxa"/>
            <w:shd w:val="clear" w:color="auto" w:fill="auto"/>
          </w:tcPr>
          <w:p w14:paraId="34A80EE5" w14:textId="0DF9CA82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auto"/>
          </w:tcPr>
          <w:p w14:paraId="2E50398A" w14:textId="42DA8DC8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  <w:shd w:val="clear" w:color="auto" w:fill="auto"/>
          </w:tcPr>
          <w:p w14:paraId="56BC2E82" w14:textId="557E001B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0.1~15</w:t>
            </w:r>
          </w:p>
        </w:tc>
        <w:tc>
          <w:tcPr>
            <w:tcW w:w="1276" w:type="dxa"/>
            <w:shd w:val="clear" w:color="auto" w:fill="auto"/>
          </w:tcPr>
          <w:p w14:paraId="0C512718" w14:textId="5DD6EC77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0556C7B" w14:textId="193A7736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957" w:type="dxa"/>
            <w:shd w:val="clear" w:color="auto" w:fill="auto"/>
          </w:tcPr>
          <w:p w14:paraId="082F7D55" w14:textId="72FC0E42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</w:t>
            </w:r>
          </w:p>
        </w:tc>
      </w:tr>
      <w:tr w:rsidR="00CD649C" w:rsidRPr="004C7A34" w14:paraId="2D61AD68" w14:textId="77777777" w:rsidTr="00F91D0F">
        <w:trPr>
          <w:trHeight w:val="170"/>
        </w:trPr>
        <w:tc>
          <w:tcPr>
            <w:tcW w:w="1242" w:type="dxa"/>
            <w:vMerge/>
          </w:tcPr>
          <w:p w14:paraId="64E516AE" w14:textId="0EA1B634" w:rsidR="00CD649C" w:rsidRPr="004C7A34" w:rsidRDefault="00CD649C" w:rsidP="006B3496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D1D0363" w14:textId="77777777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E97</w:t>
            </w:r>
          </w:p>
          <w:p w14:paraId="43A4037A" w14:textId="2D17A1A4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I71</w:t>
            </w:r>
          </w:p>
        </w:tc>
        <w:tc>
          <w:tcPr>
            <w:tcW w:w="1417" w:type="dxa"/>
          </w:tcPr>
          <w:p w14:paraId="0626393D" w14:textId="77777777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36E8B71" w14:textId="77777777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42E81CF5" w14:textId="77777777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0.1~15</w:t>
            </w:r>
          </w:p>
        </w:tc>
        <w:tc>
          <w:tcPr>
            <w:tcW w:w="1276" w:type="dxa"/>
            <w:shd w:val="clear" w:color="auto" w:fill="F2F2F2"/>
          </w:tcPr>
          <w:p w14:paraId="5DABB19A" w14:textId="77777777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1EC94F8B" w14:textId="77777777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957" w:type="dxa"/>
          </w:tcPr>
          <w:p w14:paraId="2BFD3EDF" w14:textId="77777777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</w:t>
            </w:r>
          </w:p>
        </w:tc>
      </w:tr>
      <w:tr w:rsidR="00CD649C" w:rsidRPr="004C7A34" w14:paraId="5D84DF9A" w14:textId="77777777" w:rsidTr="00F91D0F">
        <w:trPr>
          <w:trHeight w:val="170"/>
        </w:trPr>
        <w:tc>
          <w:tcPr>
            <w:tcW w:w="1242" w:type="dxa"/>
            <w:vMerge/>
          </w:tcPr>
          <w:p w14:paraId="56FE5D74" w14:textId="340B4318" w:rsidR="00CD649C" w:rsidRPr="004C7A34" w:rsidRDefault="00CD649C" w:rsidP="006B3496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7540966" w14:textId="2B407EC0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KCM5511</w:t>
            </w:r>
          </w:p>
        </w:tc>
        <w:tc>
          <w:tcPr>
            <w:tcW w:w="1417" w:type="dxa"/>
          </w:tcPr>
          <w:p w14:paraId="6DF97B39" w14:textId="7C8A90D8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6F92C93" w14:textId="6AE3A920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640x480~1920x1080</w:t>
            </w:r>
          </w:p>
        </w:tc>
        <w:tc>
          <w:tcPr>
            <w:tcW w:w="1417" w:type="dxa"/>
          </w:tcPr>
          <w:p w14:paraId="702FC869" w14:textId="3ADC17CD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276" w:type="dxa"/>
            <w:shd w:val="clear" w:color="auto" w:fill="F2F2F2"/>
          </w:tcPr>
          <w:p w14:paraId="74284925" w14:textId="64542B33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488B0AF3" w14:textId="0C0A3A38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640x480~1920x1080</w:t>
            </w:r>
          </w:p>
        </w:tc>
        <w:tc>
          <w:tcPr>
            <w:tcW w:w="957" w:type="dxa"/>
          </w:tcPr>
          <w:p w14:paraId="192FE585" w14:textId="7F681F07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CD649C" w:rsidRPr="004C7A34" w14:paraId="6F070692" w14:textId="77777777" w:rsidTr="00F91D0F">
        <w:trPr>
          <w:trHeight w:val="170"/>
        </w:trPr>
        <w:tc>
          <w:tcPr>
            <w:tcW w:w="1242" w:type="dxa"/>
            <w:vMerge/>
          </w:tcPr>
          <w:p w14:paraId="2A08678E" w14:textId="77777777" w:rsidR="00CD649C" w:rsidRPr="004C7A34" w:rsidRDefault="00CD649C" w:rsidP="006B3496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F797BA5" w14:textId="1EC0BCF6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I92</w:t>
            </w:r>
          </w:p>
        </w:tc>
        <w:tc>
          <w:tcPr>
            <w:tcW w:w="1417" w:type="dxa"/>
          </w:tcPr>
          <w:p w14:paraId="1289203E" w14:textId="631DFD0F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1A69FF3" w14:textId="10822489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6052F44F" w14:textId="6BC04773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0.1~15</w:t>
            </w:r>
          </w:p>
        </w:tc>
        <w:tc>
          <w:tcPr>
            <w:tcW w:w="1276" w:type="dxa"/>
            <w:shd w:val="clear" w:color="auto" w:fill="F2F2F2"/>
          </w:tcPr>
          <w:p w14:paraId="69735C07" w14:textId="4A820302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099E76E0" w14:textId="78BA43DB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957" w:type="dxa"/>
          </w:tcPr>
          <w:p w14:paraId="1F432C4B" w14:textId="1CCA2A7D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</w:t>
            </w:r>
          </w:p>
        </w:tc>
      </w:tr>
      <w:tr w:rsidR="00CD649C" w:rsidRPr="004C7A34" w14:paraId="0B726950" w14:textId="77777777" w:rsidTr="00F91D0F">
        <w:trPr>
          <w:trHeight w:val="170"/>
        </w:trPr>
        <w:tc>
          <w:tcPr>
            <w:tcW w:w="1242" w:type="dxa"/>
            <w:vMerge/>
          </w:tcPr>
          <w:p w14:paraId="6B252241" w14:textId="77777777" w:rsidR="00CD649C" w:rsidRPr="004C7A34" w:rsidRDefault="00CD649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A9FF61A" w14:textId="736EA6E5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KCM-5611</w:t>
            </w:r>
          </w:p>
        </w:tc>
        <w:tc>
          <w:tcPr>
            <w:tcW w:w="1417" w:type="dxa"/>
          </w:tcPr>
          <w:p w14:paraId="35B0F8DF" w14:textId="06A63E74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61484A0B" w14:textId="040E8823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2D4D6954" w14:textId="779B67BA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276" w:type="dxa"/>
            <w:shd w:val="clear" w:color="auto" w:fill="F2F2F2"/>
          </w:tcPr>
          <w:p w14:paraId="0DCE937C" w14:textId="4BF61CFF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48FCB8F7" w14:textId="1BB0851F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957" w:type="dxa"/>
          </w:tcPr>
          <w:p w14:paraId="2250A90F" w14:textId="67C0A05F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CD649C" w:rsidRPr="004C7A34" w14:paraId="7AF17146" w14:textId="77777777" w:rsidTr="00F91D0F">
        <w:trPr>
          <w:trHeight w:val="170"/>
        </w:trPr>
        <w:tc>
          <w:tcPr>
            <w:tcW w:w="1242" w:type="dxa"/>
            <w:vMerge/>
          </w:tcPr>
          <w:p w14:paraId="0D7B6B2F" w14:textId="77777777" w:rsidR="00CD649C" w:rsidRPr="004C7A34" w:rsidRDefault="00CD649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171537B" w14:textId="77777777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D72A</w:t>
            </w:r>
          </w:p>
          <w:p w14:paraId="52CB966E" w14:textId="199B4D6A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D82A</w:t>
            </w:r>
          </w:p>
        </w:tc>
        <w:tc>
          <w:tcPr>
            <w:tcW w:w="1417" w:type="dxa"/>
          </w:tcPr>
          <w:p w14:paraId="6756E82E" w14:textId="26769F24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C160DF9" w14:textId="38FDF373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4522B417" w14:textId="3BED0BD1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0.1~15</w:t>
            </w:r>
          </w:p>
        </w:tc>
        <w:tc>
          <w:tcPr>
            <w:tcW w:w="1276" w:type="dxa"/>
            <w:shd w:val="clear" w:color="auto" w:fill="F2F2F2"/>
          </w:tcPr>
          <w:p w14:paraId="5F63BDC1" w14:textId="6E63B87C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1073886E" w14:textId="1174B642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957" w:type="dxa"/>
          </w:tcPr>
          <w:p w14:paraId="3B45AC58" w14:textId="78F5F428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</w:t>
            </w:r>
          </w:p>
        </w:tc>
      </w:tr>
      <w:tr w:rsidR="00CD649C" w:rsidRPr="004C7A34" w14:paraId="6067F77A" w14:textId="77777777" w:rsidTr="00F91D0F">
        <w:trPr>
          <w:trHeight w:val="170"/>
        </w:trPr>
        <w:tc>
          <w:tcPr>
            <w:tcW w:w="1242" w:type="dxa"/>
            <w:vMerge/>
          </w:tcPr>
          <w:p w14:paraId="3440121D" w14:textId="77777777" w:rsidR="00CD649C" w:rsidRPr="004C7A34" w:rsidRDefault="00CD649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EBAFDB" w14:textId="77777777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V21</w:t>
            </w:r>
          </w:p>
          <w:p w14:paraId="3AF135D3" w14:textId="77777777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V23</w:t>
            </w:r>
          </w:p>
          <w:p w14:paraId="78B7FE2B" w14:textId="77777777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V24</w:t>
            </w:r>
          </w:p>
          <w:p w14:paraId="7532A911" w14:textId="77777777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V32</w:t>
            </w:r>
          </w:p>
          <w:p w14:paraId="1903BC14" w14:textId="4270B843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E925</w:t>
            </w:r>
          </w:p>
        </w:tc>
        <w:tc>
          <w:tcPr>
            <w:tcW w:w="1417" w:type="dxa"/>
          </w:tcPr>
          <w:p w14:paraId="3F530111" w14:textId="432B71D4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E5CACAF" w14:textId="74BAB2BF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7459A8A9" w14:textId="39683655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0.1~15</w:t>
            </w:r>
          </w:p>
        </w:tc>
        <w:tc>
          <w:tcPr>
            <w:tcW w:w="1276" w:type="dxa"/>
            <w:shd w:val="clear" w:color="auto" w:fill="F2F2F2"/>
          </w:tcPr>
          <w:p w14:paraId="2EA85B99" w14:textId="6DF938C3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0BCECE55" w14:textId="0D038189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957" w:type="dxa"/>
          </w:tcPr>
          <w:p w14:paraId="17CE4CE0" w14:textId="5A8D1F70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</w:t>
            </w:r>
          </w:p>
        </w:tc>
      </w:tr>
      <w:tr w:rsidR="00CD649C" w:rsidRPr="004C7A34" w14:paraId="75BBF329" w14:textId="77777777" w:rsidTr="00F91D0F">
        <w:trPr>
          <w:trHeight w:val="170"/>
        </w:trPr>
        <w:tc>
          <w:tcPr>
            <w:tcW w:w="1242" w:type="dxa"/>
            <w:vMerge/>
          </w:tcPr>
          <w:p w14:paraId="4E8E8C6F" w14:textId="77777777" w:rsidR="00CD649C" w:rsidRPr="004C7A34" w:rsidRDefault="00CD649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4C4C29" w14:textId="77777777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I96</w:t>
            </w:r>
          </w:p>
          <w:p w14:paraId="2EBC7A9F" w14:textId="77777777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E46A</w:t>
            </w:r>
          </w:p>
          <w:p w14:paraId="4DAE686C" w14:textId="33EEB4A1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E86A</w:t>
            </w:r>
          </w:p>
        </w:tc>
        <w:tc>
          <w:tcPr>
            <w:tcW w:w="1417" w:type="dxa"/>
          </w:tcPr>
          <w:p w14:paraId="36E8D8DE" w14:textId="63136111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DD48A20" w14:textId="7EB73114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7DC3C06B" w14:textId="3199D5FA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</w:t>
            </w:r>
            <w:r w:rsidRPr="004C7A34">
              <w:rPr>
                <w:rFonts w:ascii="Verdana" w:hAnsi="Verdana" w:cs="Arial" w:hint="eastAsia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59B9BE0F" w14:textId="08E5453E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45BD2296" w14:textId="54E2BFA7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957" w:type="dxa"/>
          </w:tcPr>
          <w:p w14:paraId="03E4A5DE" w14:textId="5F96258D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</w:t>
            </w:r>
          </w:p>
        </w:tc>
      </w:tr>
      <w:tr w:rsidR="00CD649C" w:rsidRPr="004C7A34" w14:paraId="2524A93B" w14:textId="77777777" w:rsidTr="00F91D0F">
        <w:trPr>
          <w:trHeight w:val="170"/>
        </w:trPr>
        <w:tc>
          <w:tcPr>
            <w:tcW w:w="1242" w:type="dxa"/>
            <w:vMerge/>
          </w:tcPr>
          <w:p w14:paraId="5C636469" w14:textId="77777777" w:rsidR="00CD649C" w:rsidRPr="004C7A34" w:rsidRDefault="00CD649C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1D63D1" w14:textId="57D97CDD" w:rsidR="00EE7147" w:rsidRPr="00EE3678" w:rsidRDefault="00EE714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B51</w:t>
            </w:r>
          </w:p>
          <w:p w14:paraId="4265D5DB" w14:textId="3C6D2BE6" w:rsidR="00B46685" w:rsidRPr="00EE3678" w:rsidRDefault="00B4668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Q110</w:t>
            </w:r>
          </w:p>
          <w:p w14:paraId="32E7B7F7" w14:textId="77777777" w:rsidR="00B46685" w:rsidRPr="00EE3678" w:rsidRDefault="00B46685" w:rsidP="00B46685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Q112</w:t>
            </w:r>
          </w:p>
          <w:p w14:paraId="7A4CBABA" w14:textId="7E893B6B" w:rsidR="00B46685" w:rsidRPr="00EE3678" w:rsidRDefault="00B46685" w:rsidP="00B46685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Q11</w:t>
            </w:r>
            <w:r w:rsidRPr="00EE3678">
              <w:rPr>
                <w:rFonts w:ascii="Verdana" w:hAnsi="Verdana" w:hint="eastAsia"/>
                <w:color w:val="0D0D0D"/>
                <w:sz w:val="20"/>
              </w:rPr>
              <w:t>5</w:t>
            </w:r>
          </w:p>
          <w:p w14:paraId="48D6DC01" w14:textId="7CF552DC" w:rsidR="00B46685" w:rsidRPr="00EE3678" w:rsidRDefault="00B46685" w:rsidP="00B46685">
            <w:pPr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Q</w:t>
            </w:r>
            <w:r w:rsidRPr="00EE3678">
              <w:rPr>
                <w:rFonts w:ascii="Verdana" w:hAnsi="Verdana" w:hint="eastAsia"/>
                <w:color w:val="0D0D0D"/>
                <w:sz w:val="20"/>
              </w:rPr>
              <w:t>19</w:t>
            </w:r>
          </w:p>
          <w:p w14:paraId="27A7DF38" w14:textId="3E992DE4" w:rsidR="00B46685" w:rsidRPr="00EE3678" w:rsidRDefault="00B4668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E73A</w:t>
            </w:r>
          </w:p>
          <w:p w14:paraId="05B1014C" w14:textId="51E049C7" w:rsidR="00B46685" w:rsidRPr="00EE3678" w:rsidRDefault="00B4668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E22FA</w:t>
            </w:r>
          </w:p>
          <w:p w14:paraId="6C8E2DEF" w14:textId="2420F46B" w:rsidR="00B46685" w:rsidRPr="00EE3678" w:rsidRDefault="00B4668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D22FA</w:t>
            </w:r>
          </w:p>
          <w:p w14:paraId="4D9806D2" w14:textId="7A799786" w:rsidR="00EE7147" w:rsidRPr="00EE3678" w:rsidRDefault="00EE714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E38</w:t>
            </w:r>
          </w:p>
          <w:p w14:paraId="0EE3E0DC" w14:textId="77777777" w:rsidR="00CD649C" w:rsidRPr="00EE3678" w:rsidRDefault="00CD649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E416</w:t>
            </w:r>
          </w:p>
          <w:p w14:paraId="729ABF26" w14:textId="369B7A56" w:rsidR="00B46685" w:rsidRPr="00EE3678" w:rsidRDefault="00B4668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E210</w:t>
            </w:r>
          </w:p>
          <w:p w14:paraId="108F3A6F" w14:textId="00B67ACD" w:rsidR="00B46685" w:rsidRPr="00EE3678" w:rsidRDefault="00B4668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B210</w:t>
            </w:r>
          </w:p>
          <w:p w14:paraId="7391B9F9" w14:textId="3A9FFAD0" w:rsidR="00B46685" w:rsidRPr="00EE3678" w:rsidRDefault="00B4668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B410</w:t>
            </w:r>
          </w:p>
          <w:p w14:paraId="2EEF6F3A" w14:textId="77777777" w:rsidR="00EE7147" w:rsidRPr="00EE3678" w:rsidRDefault="00EE714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E816</w:t>
            </w:r>
          </w:p>
          <w:p w14:paraId="6C0FE5EF" w14:textId="462830BC" w:rsidR="00B46685" w:rsidRPr="00EE3678" w:rsidRDefault="00B4668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E618</w:t>
            </w:r>
          </w:p>
        </w:tc>
        <w:tc>
          <w:tcPr>
            <w:tcW w:w="1417" w:type="dxa"/>
          </w:tcPr>
          <w:p w14:paraId="38F50134" w14:textId="275D6896" w:rsidR="00CD649C" w:rsidRPr="004C7A34" w:rsidRDefault="00CD649C" w:rsidP="00CD649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A3BF9A4" w14:textId="6F9F834C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59E4C292" w14:textId="35B0F354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0.1~15</w:t>
            </w:r>
          </w:p>
        </w:tc>
        <w:tc>
          <w:tcPr>
            <w:tcW w:w="1276" w:type="dxa"/>
            <w:shd w:val="clear" w:color="auto" w:fill="F2F2F2"/>
          </w:tcPr>
          <w:p w14:paraId="38094B82" w14:textId="560560BF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57A2865A" w14:textId="7F2FBE92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957" w:type="dxa"/>
          </w:tcPr>
          <w:p w14:paraId="11091984" w14:textId="57479AA6" w:rsidR="00CD649C" w:rsidRPr="004C7A34" w:rsidRDefault="00CD649C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</w:t>
            </w:r>
            <w:r w:rsidRPr="004C7A34">
              <w:rPr>
                <w:rFonts w:ascii="Verdana" w:hAnsi="Verdana" w:cs="Arial" w:hint="eastAsia"/>
                <w:kern w:val="0"/>
                <w:sz w:val="20"/>
              </w:rPr>
              <w:t>3</w:t>
            </w:r>
          </w:p>
        </w:tc>
      </w:tr>
      <w:tr w:rsidR="00446515" w:rsidRPr="004C7A34" w14:paraId="28A45A88" w14:textId="77777777" w:rsidTr="00F91D0F">
        <w:trPr>
          <w:trHeight w:val="170"/>
        </w:trPr>
        <w:tc>
          <w:tcPr>
            <w:tcW w:w="1242" w:type="dxa"/>
          </w:tcPr>
          <w:p w14:paraId="0D62F4C4" w14:textId="338CFA72" w:rsidR="00446515" w:rsidRPr="004C7A34" w:rsidRDefault="0044651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ACTi</w:t>
            </w:r>
          </w:p>
          <w:p w14:paraId="31D44152" w14:textId="533936AB" w:rsidR="00446515" w:rsidRPr="004C7A34" w:rsidRDefault="0044651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*Titan NVR and Crystal</w:t>
            </w:r>
          </w:p>
        </w:tc>
        <w:tc>
          <w:tcPr>
            <w:tcW w:w="1418" w:type="dxa"/>
            <w:shd w:val="clear" w:color="auto" w:fill="auto"/>
          </w:tcPr>
          <w:p w14:paraId="36DAC7F9" w14:textId="54F32838" w:rsidR="00446515" w:rsidRPr="00EE3678" w:rsidRDefault="0044651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E82</w:t>
            </w:r>
          </w:p>
        </w:tc>
        <w:tc>
          <w:tcPr>
            <w:tcW w:w="1417" w:type="dxa"/>
          </w:tcPr>
          <w:p w14:paraId="0236657E" w14:textId="7D16DF67" w:rsidR="00446515" w:rsidRPr="004C7A34" w:rsidRDefault="0044651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BE03191" w14:textId="2DB9BB29" w:rsidR="00446515" w:rsidRPr="004C7A34" w:rsidRDefault="0044651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640x480~2048x1593</w:t>
            </w:r>
          </w:p>
        </w:tc>
        <w:tc>
          <w:tcPr>
            <w:tcW w:w="1417" w:type="dxa"/>
          </w:tcPr>
          <w:p w14:paraId="62DA7A9E" w14:textId="494DEA70" w:rsidR="00446515" w:rsidRPr="004C7A34" w:rsidRDefault="0044651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0.5~15</w:t>
            </w:r>
          </w:p>
        </w:tc>
        <w:tc>
          <w:tcPr>
            <w:tcW w:w="1276" w:type="dxa"/>
            <w:shd w:val="clear" w:color="auto" w:fill="F2F2F2"/>
          </w:tcPr>
          <w:p w14:paraId="729EE260" w14:textId="657504F2" w:rsidR="00446515" w:rsidRPr="004C7A34" w:rsidRDefault="0044651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545F7B0E" w14:textId="0308688F" w:rsidR="00446515" w:rsidRPr="004C7A34" w:rsidRDefault="0044651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957" w:type="dxa"/>
          </w:tcPr>
          <w:p w14:paraId="6E009D6D" w14:textId="749FE4A0" w:rsidR="00446515" w:rsidRPr="004C7A34" w:rsidRDefault="00446515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6B3496" w:rsidRPr="004C7A34" w14:paraId="51920A40" w14:textId="77777777" w:rsidTr="00F91D0F">
        <w:trPr>
          <w:trHeight w:val="170"/>
        </w:trPr>
        <w:tc>
          <w:tcPr>
            <w:tcW w:w="1242" w:type="dxa"/>
          </w:tcPr>
          <w:p w14:paraId="174631B2" w14:textId="77777777" w:rsidR="006B3496" w:rsidRPr="004C7A34" w:rsidRDefault="006B3496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Alarm.co</w:t>
            </w: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m</w:t>
            </w:r>
          </w:p>
        </w:tc>
        <w:tc>
          <w:tcPr>
            <w:tcW w:w="1418" w:type="dxa"/>
            <w:shd w:val="clear" w:color="auto" w:fill="auto"/>
          </w:tcPr>
          <w:p w14:paraId="7AED3501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lastRenderedPageBreak/>
              <w:t>ADC-VS420</w:t>
            </w:r>
          </w:p>
          <w:p w14:paraId="7917622B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lastRenderedPageBreak/>
              <w:t>ADC-V520</w:t>
            </w:r>
          </w:p>
          <w:p w14:paraId="111E00BD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ADC-V620PT</w:t>
            </w:r>
          </w:p>
        </w:tc>
        <w:tc>
          <w:tcPr>
            <w:tcW w:w="1417" w:type="dxa"/>
          </w:tcPr>
          <w:p w14:paraId="470F028A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H264</w:t>
            </w:r>
          </w:p>
        </w:tc>
        <w:tc>
          <w:tcPr>
            <w:tcW w:w="1418" w:type="dxa"/>
            <w:shd w:val="clear" w:color="auto" w:fill="F2F2F2"/>
          </w:tcPr>
          <w:p w14:paraId="25E14499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417" w:type="dxa"/>
          </w:tcPr>
          <w:p w14:paraId="4E115A9A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15~30</w:t>
            </w:r>
          </w:p>
        </w:tc>
        <w:tc>
          <w:tcPr>
            <w:tcW w:w="1276" w:type="dxa"/>
            <w:shd w:val="clear" w:color="auto" w:fill="F2F2F2"/>
          </w:tcPr>
          <w:p w14:paraId="0ACDA88E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0EC80490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957" w:type="dxa"/>
          </w:tcPr>
          <w:p w14:paraId="2A63CBE6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</w:t>
            </w: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0</w:t>
            </w:r>
          </w:p>
        </w:tc>
      </w:tr>
      <w:tr w:rsidR="006B3496" w:rsidRPr="004C7A34" w14:paraId="60CD2ED8" w14:textId="77777777" w:rsidTr="00F91D0F">
        <w:trPr>
          <w:trHeight w:val="170"/>
        </w:trPr>
        <w:tc>
          <w:tcPr>
            <w:tcW w:w="1242" w:type="dxa"/>
          </w:tcPr>
          <w:p w14:paraId="6AA00EF7" w14:textId="77777777" w:rsidR="006B3496" w:rsidRPr="004C7A34" w:rsidRDefault="006B3496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Arecont</w:t>
            </w:r>
            <w:proofErr w:type="spellEnd"/>
          </w:p>
          <w:p w14:paraId="196B1225" w14:textId="77777777" w:rsidR="006B3496" w:rsidRPr="004C7A34" w:rsidRDefault="006B3496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 xml:space="preserve">*Titan NVR and Crystal </w:t>
            </w:r>
          </w:p>
        </w:tc>
        <w:tc>
          <w:tcPr>
            <w:tcW w:w="1418" w:type="dxa"/>
            <w:shd w:val="clear" w:color="auto" w:fill="auto"/>
          </w:tcPr>
          <w:p w14:paraId="3BA3C4F2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AV2255AM, AV5255AM,</w:t>
            </w:r>
          </w:p>
          <w:p w14:paraId="14C757E6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AV5245,</w:t>
            </w:r>
          </w:p>
          <w:p w14:paraId="3E83E02E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AV1305</w:t>
            </w:r>
          </w:p>
          <w:p w14:paraId="643C2571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AV1325</w:t>
            </w:r>
          </w:p>
          <w:p w14:paraId="72754CFE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AV1355</w:t>
            </w:r>
          </w:p>
          <w:p w14:paraId="1917B086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AV2105</w:t>
            </w:r>
          </w:p>
          <w:p w14:paraId="3CDBCF16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AV2155</w:t>
            </w:r>
          </w:p>
          <w:p w14:paraId="57A440A1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AV3105</w:t>
            </w:r>
          </w:p>
          <w:p w14:paraId="53503ED2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AV3225</w:t>
            </w:r>
          </w:p>
          <w:p w14:paraId="4886F26D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AV3226</w:t>
            </w:r>
          </w:p>
          <w:p w14:paraId="7C0F2E43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AV3245</w:t>
            </w:r>
          </w:p>
          <w:p w14:paraId="6D6ECB68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AV3246</w:t>
            </w:r>
          </w:p>
          <w:p w14:paraId="4E7E336A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AV3145</w:t>
            </w:r>
          </w:p>
          <w:p w14:paraId="5A87533B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AV3155</w:t>
            </w:r>
          </w:p>
          <w:p w14:paraId="1490E397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AV5105</w:t>
            </w:r>
          </w:p>
          <w:p w14:paraId="1577D394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AV5155</w:t>
            </w:r>
          </w:p>
          <w:p w14:paraId="30FC7F53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AV10005</w:t>
            </w:r>
          </w:p>
          <w:p w14:paraId="61AD7395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AV2146</w:t>
            </w:r>
          </w:p>
          <w:p w14:paraId="56381290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AV2225</w:t>
            </w:r>
          </w:p>
          <w:p w14:paraId="402D0CAF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AV2226</w:t>
            </w:r>
          </w:p>
          <w:p w14:paraId="1B4C5E68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AV2805</w:t>
            </w:r>
          </w:p>
          <w:p w14:paraId="5BCE8489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AV2815</w:t>
            </w:r>
          </w:p>
          <w:p w14:paraId="1CBF63EC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AV2825</w:t>
            </w:r>
          </w:p>
          <w:p w14:paraId="75691AA4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AV2245</w:t>
            </w:r>
          </w:p>
          <w:p w14:paraId="5C2FF179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AV2246</w:t>
            </w:r>
          </w:p>
          <w:p w14:paraId="364F9E60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AV1115</w:t>
            </w:r>
          </w:p>
          <w:p w14:paraId="277BA68A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AV1125</w:t>
            </w:r>
          </w:p>
          <w:p w14:paraId="4DB0B18E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AV10115</w:t>
            </w:r>
          </w:p>
          <w:p w14:paraId="0E9881FC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AV2125</w:t>
            </w:r>
          </w:p>
          <w:p w14:paraId="0BBF5B85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AV2115</w:t>
            </w:r>
          </w:p>
          <w:p w14:paraId="4726AEEB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AV2116</w:t>
            </w:r>
          </w:p>
          <w:p w14:paraId="321150A7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AV3115</w:t>
            </w:r>
          </w:p>
          <w:p w14:paraId="5D4FE3FE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AV3125</w:t>
            </w:r>
          </w:p>
          <w:p w14:paraId="5CEA727F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AV5115</w:t>
            </w:r>
          </w:p>
          <w:p w14:paraId="29374935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AV5125</w:t>
            </w:r>
          </w:p>
          <w:p w14:paraId="49002C47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AV2116</w:t>
            </w:r>
          </w:p>
          <w:p w14:paraId="26AF7836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AV3116</w:t>
            </w:r>
          </w:p>
          <w:p w14:paraId="34A36FFB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AV1255</w:t>
            </w:r>
          </w:p>
          <w:p w14:paraId="7D0BCB25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AV3255</w:t>
            </w:r>
          </w:p>
          <w:p w14:paraId="487D37E9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AV1145</w:t>
            </w:r>
          </w:p>
          <w:p w14:paraId="06D6CE06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AV1455</w:t>
            </w:r>
          </w:p>
          <w:p w14:paraId="79AA70A0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AV3146</w:t>
            </w:r>
          </w:p>
          <w:p w14:paraId="1AAFB006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AV3256</w:t>
            </w:r>
          </w:p>
          <w:p w14:paraId="6100A06F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AV2256</w:t>
            </w:r>
          </w:p>
          <w:p w14:paraId="70179C63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AV2455</w:t>
            </w:r>
          </w:p>
          <w:p w14:paraId="54D7688A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AV3456</w:t>
            </w:r>
          </w:p>
          <w:p w14:paraId="66D26998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AV5455</w:t>
            </w:r>
          </w:p>
          <w:p w14:paraId="3129E8E7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AV10255PMTIR</w:t>
            </w:r>
          </w:p>
          <w:p w14:paraId="2FD8A2FC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AV10256PMTIR</w:t>
            </w:r>
          </w:p>
          <w:p w14:paraId="24F178D0" w14:textId="575BB2C7" w:rsidR="00A84E9D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lastRenderedPageBreak/>
              <w:t>AV12366DN</w:t>
            </w:r>
          </w:p>
        </w:tc>
        <w:tc>
          <w:tcPr>
            <w:tcW w:w="1417" w:type="dxa"/>
          </w:tcPr>
          <w:p w14:paraId="5EB4802E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H264</w:t>
            </w:r>
          </w:p>
        </w:tc>
        <w:tc>
          <w:tcPr>
            <w:tcW w:w="1418" w:type="dxa"/>
            <w:shd w:val="clear" w:color="auto" w:fill="F2F2F2"/>
          </w:tcPr>
          <w:p w14:paraId="4DA63C87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half</w:t>
            </w:r>
          </w:p>
        </w:tc>
        <w:tc>
          <w:tcPr>
            <w:tcW w:w="1417" w:type="dxa"/>
          </w:tcPr>
          <w:p w14:paraId="7D6CDC62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0.5~15</w:t>
            </w:r>
          </w:p>
        </w:tc>
        <w:tc>
          <w:tcPr>
            <w:tcW w:w="1276" w:type="dxa"/>
            <w:shd w:val="clear" w:color="auto" w:fill="F2F2F2"/>
          </w:tcPr>
          <w:p w14:paraId="544F9788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0C752708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half</w:t>
            </w:r>
          </w:p>
        </w:tc>
        <w:tc>
          <w:tcPr>
            <w:tcW w:w="957" w:type="dxa"/>
          </w:tcPr>
          <w:p w14:paraId="05672398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</w:t>
            </w:r>
          </w:p>
        </w:tc>
      </w:tr>
      <w:tr w:rsidR="006B3496" w:rsidRPr="004C7A34" w14:paraId="1EEC2B2B" w14:textId="77777777" w:rsidTr="00F91D0F">
        <w:trPr>
          <w:trHeight w:val="170"/>
        </w:trPr>
        <w:tc>
          <w:tcPr>
            <w:tcW w:w="1242" w:type="dxa"/>
          </w:tcPr>
          <w:p w14:paraId="3A8B1040" w14:textId="77777777" w:rsidR="006B3496" w:rsidRPr="004C7A34" w:rsidRDefault="006B3496" w:rsidP="00F91D0F">
            <w:pPr>
              <w:tabs>
                <w:tab w:val="left" w:pos="765"/>
                <w:tab w:val="left" w:pos="1260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Arecont</w:t>
            </w:r>
            <w:proofErr w:type="spellEnd"/>
            <w:r w:rsidRPr="004C7A34">
              <w:rPr>
                <w:rFonts w:ascii="Verdana" w:hAnsi="Verdana" w:cs="Arial"/>
                <w:kern w:val="0"/>
                <w:sz w:val="20"/>
              </w:rPr>
              <w:tab/>
            </w:r>
          </w:p>
          <w:p w14:paraId="03FB43CA" w14:textId="77777777" w:rsidR="006B3496" w:rsidRPr="004C7A34" w:rsidRDefault="006B3496" w:rsidP="00F91D0F">
            <w:pPr>
              <w:tabs>
                <w:tab w:val="left" w:pos="765"/>
                <w:tab w:val="left" w:pos="1260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*Minimum stream default MJPEG</w:t>
            </w:r>
          </w:p>
          <w:p w14:paraId="59645C5F" w14:textId="77777777" w:rsidR="006B3496" w:rsidRPr="004C7A34" w:rsidRDefault="006B3496" w:rsidP="00F91D0F">
            <w:pPr>
              <w:tabs>
                <w:tab w:val="left" w:pos="765"/>
                <w:tab w:val="left" w:pos="1260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**Titan NVR and Crystal</w:t>
            </w:r>
          </w:p>
        </w:tc>
        <w:tc>
          <w:tcPr>
            <w:tcW w:w="1418" w:type="dxa"/>
            <w:shd w:val="clear" w:color="auto" w:fill="auto"/>
          </w:tcPr>
          <w:p w14:paraId="7A3886FE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AV8185DN AV8365DN</w:t>
            </w:r>
          </w:p>
          <w:p w14:paraId="659FC059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AV8185</w:t>
            </w:r>
          </w:p>
          <w:p w14:paraId="3CA2FCC2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AV8365</w:t>
            </w:r>
          </w:p>
          <w:p w14:paraId="53C783EE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AV12186</w:t>
            </w:r>
          </w:p>
          <w:p w14:paraId="281D190E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AV12186DN</w:t>
            </w:r>
          </w:p>
          <w:p w14:paraId="7F56EE85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AV20185</w:t>
            </w:r>
          </w:p>
          <w:p w14:paraId="45096C9C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AV20365</w:t>
            </w:r>
          </w:p>
        </w:tc>
        <w:tc>
          <w:tcPr>
            <w:tcW w:w="1417" w:type="dxa"/>
          </w:tcPr>
          <w:p w14:paraId="15988619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 or MJPEG</w:t>
            </w:r>
          </w:p>
        </w:tc>
        <w:tc>
          <w:tcPr>
            <w:tcW w:w="1418" w:type="dxa"/>
            <w:shd w:val="clear" w:color="auto" w:fill="F2F2F2"/>
          </w:tcPr>
          <w:p w14:paraId="175D365D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half</w:t>
            </w:r>
          </w:p>
        </w:tc>
        <w:tc>
          <w:tcPr>
            <w:tcW w:w="1417" w:type="dxa"/>
          </w:tcPr>
          <w:p w14:paraId="6DFB59FC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  <w:tc>
          <w:tcPr>
            <w:tcW w:w="1276" w:type="dxa"/>
            <w:shd w:val="clear" w:color="auto" w:fill="F2F2F2"/>
          </w:tcPr>
          <w:p w14:paraId="5EB80E55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560AC166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Half</w:t>
            </w:r>
          </w:p>
        </w:tc>
        <w:tc>
          <w:tcPr>
            <w:tcW w:w="1099" w:type="dxa"/>
            <w:gridSpan w:val="2"/>
          </w:tcPr>
          <w:p w14:paraId="75AA3CD2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0.5~1</w:t>
            </w:r>
          </w:p>
        </w:tc>
      </w:tr>
      <w:tr w:rsidR="00E37A9D" w:rsidRPr="004C7A34" w14:paraId="78BE2DFD" w14:textId="77777777" w:rsidTr="00E37A9D">
        <w:trPr>
          <w:trHeight w:val="456"/>
        </w:trPr>
        <w:tc>
          <w:tcPr>
            <w:tcW w:w="1242" w:type="dxa"/>
            <w:vMerge w:val="restart"/>
          </w:tcPr>
          <w:p w14:paraId="6540D33B" w14:textId="77777777" w:rsidR="00E37A9D" w:rsidRPr="004C7A34" w:rsidRDefault="00E37A9D" w:rsidP="00F91D0F">
            <w:pPr>
              <w:tabs>
                <w:tab w:val="left" w:pos="765"/>
                <w:tab w:val="left" w:pos="1260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Arecont</w:t>
            </w:r>
            <w:proofErr w:type="spellEnd"/>
            <w:r w:rsidRPr="004C7A34">
              <w:rPr>
                <w:rFonts w:ascii="Verdana" w:hAnsi="Verdana" w:cs="Arial"/>
                <w:kern w:val="0"/>
                <w:sz w:val="20"/>
              </w:rPr>
              <w:tab/>
            </w:r>
          </w:p>
          <w:p w14:paraId="02F46AA2" w14:textId="28446C19" w:rsidR="00E37A9D" w:rsidRPr="004C7A34" w:rsidRDefault="00E37A9D" w:rsidP="00F91D0F">
            <w:pPr>
              <w:tabs>
                <w:tab w:val="left" w:pos="765"/>
                <w:tab w:val="left" w:pos="1260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*Titan NVR and Crystal</w:t>
            </w:r>
          </w:p>
        </w:tc>
        <w:tc>
          <w:tcPr>
            <w:tcW w:w="1418" w:type="dxa"/>
            <w:shd w:val="clear" w:color="auto" w:fill="auto"/>
          </w:tcPr>
          <w:p w14:paraId="75AB876A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t>AV20175DN</w:t>
            </w:r>
          </w:p>
        </w:tc>
        <w:tc>
          <w:tcPr>
            <w:tcW w:w="1417" w:type="dxa"/>
          </w:tcPr>
          <w:p w14:paraId="5076E10D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BA47DB8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half</w:t>
            </w:r>
          </w:p>
        </w:tc>
        <w:tc>
          <w:tcPr>
            <w:tcW w:w="1417" w:type="dxa"/>
          </w:tcPr>
          <w:p w14:paraId="7077FF6A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  <w:tc>
          <w:tcPr>
            <w:tcW w:w="1276" w:type="dxa"/>
            <w:shd w:val="clear" w:color="auto" w:fill="F2F2F2"/>
          </w:tcPr>
          <w:p w14:paraId="468E8436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472EB73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half</w:t>
            </w:r>
          </w:p>
        </w:tc>
        <w:tc>
          <w:tcPr>
            <w:tcW w:w="1099" w:type="dxa"/>
            <w:gridSpan w:val="2"/>
          </w:tcPr>
          <w:p w14:paraId="27BF80D5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E37A9D" w:rsidRPr="004C7A34" w14:paraId="2AC05F1B" w14:textId="77777777" w:rsidTr="00F91D0F">
        <w:trPr>
          <w:trHeight w:val="170"/>
        </w:trPr>
        <w:tc>
          <w:tcPr>
            <w:tcW w:w="1242" w:type="dxa"/>
            <w:vMerge/>
          </w:tcPr>
          <w:p w14:paraId="4FD703BD" w14:textId="30B360D4" w:rsidR="00E37A9D" w:rsidRPr="004C7A34" w:rsidRDefault="00E37A9D" w:rsidP="00F91D0F">
            <w:pPr>
              <w:tabs>
                <w:tab w:val="left" w:pos="765"/>
                <w:tab w:val="left" w:pos="1260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B736D7" w14:textId="77777777" w:rsidR="00E37A9D" w:rsidRPr="00EE3678" w:rsidRDefault="00E37A9D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t>AV5245DN</w:t>
            </w:r>
          </w:p>
        </w:tc>
        <w:tc>
          <w:tcPr>
            <w:tcW w:w="1417" w:type="dxa"/>
          </w:tcPr>
          <w:p w14:paraId="3DBF8D07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89224D9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half</w:t>
            </w:r>
          </w:p>
        </w:tc>
        <w:tc>
          <w:tcPr>
            <w:tcW w:w="1417" w:type="dxa"/>
          </w:tcPr>
          <w:p w14:paraId="199C9AD6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14:paraId="27ECBCEA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0182730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half</w:t>
            </w:r>
          </w:p>
        </w:tc>
        <w:tc>
          <w:tcPr>
            <w:tcW w:w="1099" w:type="dxa"/>
            <w:gridSpan w:val="2"/>
          </w:tcPr>
          <w:p w14:paraId="79A42F88" w14:textId="77777777" w:rsidR="00E37A9D" w:rsidRPr="004C7A34" w:rsidRDefault="00E37A9D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6B3496" w:rsidRPr="004C7A34" w14:paraId="5C7F9550" w14:textId="77777777" w:rsidTr="00F91D0F">
        <w:trPr>
          <w:trHeight w:val="170"/>
        </w:trPr>
        <w:tc>
          <w:tcPr>
            <w:tcW w:w="1242" w:type="dxa"/>
          </w:tcPr>
          <w:p w14:paraId="310D5B76" w14:textId="77777777" w:rsidR="006B3496" w:rsidRPr="004C7A34" w:rsidRDefault="006B3496" w:rsidP="00F91D0F">
            <w:pPr>
              <w:tabs>
                <w:tab w:val="left" w:pos="765"/>
                <w:tab w:val="left" w:pos="1260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Aver</w:t>
            </w:r>
          </w:p>
        </w:tc>
        <w:tc>
          <w:tcPr>
            <w:tcW w:w="1418" w:type="dxa"/>
            <w:shd w:val="clear" w:color="auto" w:fill="auto"/>
          </w:tcPr>
          <w:p w14:paraId="687A90BC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t>FX2000</w:t>
            </w:r>
          </w:p>
          <w:p w14:paraId="410F7874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t>FV2006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br/>
              <w:t>SF2121H-R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br/>
              <w:t>FB2027-1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br/>
              <w:t>FB2027-2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br/>
              <w:t>FB2027-3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br/>
              <w:t>FB2028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br/>
              <w:t>FB2028-TM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br/>
              <w:t>FB2028-T1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br/>
              <w:t>FB2028-T2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br/>
              <w:t>SF2121H-BHR-30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br/>
              <w:t>SF2121H-BHR-50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br/>
              <w:t>FD2020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br/>
              <w:t>FV2028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br/>
              <w:t>FV3028</w:t>
            </w:r>
          </w:p>
          <w:p w14:paraId="098CD329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t>FB3027</w:t>
            </w:r>
          </w:p>
          <w:p w14:paraId="7A8D7746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t>FB3028-RTM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br/>
              <w:t>FB3028-RT1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br/>
              <w:t>FB3028-RT2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br/>
              <w:t>FX3000-R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br/>
              <w:t>FD3020</w:t>
            </w:r>
          </w:p>
          <w:p w14:paraId="2025BF27" w14:textId="77777777" w:rsidR="006B3496" w:rsidRPr="00EE3678" w:rsidRDefault="006B34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  <w:lang w:val="de-DE"/>
              </w:rPr>
              <w:t>FD3020-M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  <w:lang w:val="de-DE"/>
              </w:rPr>
              <w:br/>
              <w:t>FV3028-RT</w:t>
            </w:r>
            <w:r w:rsidRPr="00EE3678">
              <w:rPr>
                <w:rFonts w:ascii="Verdana" w:hAnsi="Verdana" w:cs="Arial"/>
                <w:color w:val="000000"/>
                <w:sz w:val="19"/>
                <w:szCs w:val="19"/>
                <w:lang w:val="de-DE"/>
              </w:rPr>
              <w:br/>
              <w:t>FV3028-RTM</w:t>
            </w:r>
          </w:p>
        </w:tc>
        <w:tc>
          <w:tcPr>
            <w:tcW w:w="1417" w:type="dxa"/>
          </w:tcPr>
          <w:p w14:paraId="6323056C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193DA4C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302A7C30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5~30</w:t>
            </w:r>
          </w:p>
        </w:tc>
        <w:tc>
          <w:tcPr>
            <w:tcW w:w="1276" w:type="dxa"/>
            <w:shd w:val="clear" w:color="auto" w:fill="F2F2F2"/>
          </w:tcPr>
          <w:p w14:paraId="68EB0A76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BFD4695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099" w:type="dxa"/>
            <w:gridSpan w:val="2"/>
          </w:tcPr>
          <w:p w14:paraId="5E898351" w14:textId="77777777" w:rsidR="006B3496" w:rsidRPr="004C7A34" w:rsidRDefault="006B3496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</w:tr>
      <w:tr w:rsidR="004C7A34" w:rsidRPr="004C7A34" w14:paraId="66E8CCD9" w14:textId="77777777" w:rsidTr="003A0B82">
        <w:trPr>
          <w:trHeight w:val="170"/>
        </w:trPr>
        <w:tc>
          <w:tcPr>
            <w:tcW w:w="1242" w:type="dxa"/>
            <w:vMerge w:val="restart"/>
            <w:shd w:val="clear" w:color="auto" w:fill="auto"/>
          </w:tcPr>
          <w:p w14:paraId="67F1C9E6" w14:textId="4EB97106" w:rsidR="004C7A34" w:rsidRPr="004C7A34" w:rsidRDefault="004C7A34" w:rsidP="00F91D0F">
            <w:pPr>
              <w:tabs>
                <w:tab w:val="left" w:pos="765"/>
                <w:tab w:val="left" w:pos="1260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Axis</w:t>
            </w:r>
          </w:p>
        </w:tc>
        <w:tc>
          <w:tcPr>
            <w:tcW w:w="1418" w:type="dxa"/>
            <w:shd w:val="clear" w:color="auto" w:fill="auto"/>
          </w:tcPr>
          <w:p w14:paraId="457D99DC" w14:textId="4B784796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t>M3025</w:t>
            </w:r>
          </w:p>
          <w:p w14:paraId="5494BBA7" w14:textId="5783AD69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t>P1354</w:t>
            </w:r>
          </w:p>
          <w:p w14:paraId="56134C1A" w14:textId="77777777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t>P1425-LE</w:t>
            </w:r>
          </w:p>
          <w:p w14:paraId="3A49AE46" w14:textId="37AF98A9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 w:hint="eastAsia"/>
                <w:color w:val="000000"/>
                <w:sz w:val="19"/>
                <w:szCs w:val="19"/>
              </w:rPr>
              <w:t>P3905</w:t>
            </w:r>
          </w:p>
          <w:p w14:paraId="35659691" w14:textId="5B03C381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t>P</w:t>
            </w:r>
            <w:r w:rsidRPr="00EE3678">
              <w:rPr>
                <w:rFonts w:ascii="Verdana" w:hAnsi="Verdana" w:cs="Arial" w:hint="eastAsia"/>
                <w:color w:val="000000"/>
                <w:sz w:val="19"/>
                <w:szCs w:val="19"/>
              </w:rPr>
              <w:t>3905-R</w:t>
            </w:r>
          </w:p>
          <w:p w14:paraId="3A70004F" w14:textId="2D7D2313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 w:hint="eastAsia"/>
                <w:color w:val="000000"/>
                <w:sz w:val="19"/>
                <w:szCs w:val="19"/>
              </w:rPr>
              <w:t>P3905-RE</w:t>
            </w:r>
          </w:p>
          <w:p w14:paraId="7B4139C3" w14:textId="50ADC4D9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t>P</w:t>
            </w:r>
            <w:r w:rsidRPr="00EE3678">
              <w:rPr>
                <w:rFonts w:ascii="Verdana" w:hAnsi="Verdana" w:cs="Arial" w:hint="eastAsia"/>
                <w:color w:val="000000"/>
                <w:sz w:val="19"/>
                <w:szCs w:val="19"/>
              </w:rPr>
              <w:t>3915</w:t>
            </w:r>
          </w:p>
          <w:p w14:paraId="34B76998" w14:textId="7B5AAFF3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 w:hint="eastAsia"/>
                <w:color w:val="000000"/>
                <w:sz w:val="19"/>
                <w:szCs w:val="19"/>
              </w:rPr>
              <w:t>P3915-R</w:t>
            </w:r>
          </w:p>
          <w:p w14:paraId="3D5B62C7" w14:textId="77777777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t>P3364-L</w:t>
            </w:r>
          </w:p>
          <w:p w14:paraId="10EC7B42" w14:textId="761B3510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t>P3364-LV</w:t>
            </w:r>
          </w:p>
          <w:p w14:paraId="71A07ECA" w14:textId="534E3B2E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t>P</w:t>
            </w:r>
            <w:r w:rsidRPr="00EE3678">
              <w:rPr>
                <w:rFonts w:ascii="Verdana" w:hAnsi="Verdana" w:cs="Arial" w:hint="eastAsia"/>
                <w:color w:val="000000"/>
                <w:sz w:val="19"/>
                <w:szCs w:val="19"/>
              </w:rPr>
              <w:t>3365</w:t>
            </w:r>
          </w:p>
          <w:p w14:paraId="3C7F8BB2" w14:textId="77777777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 w:hint="eastAsia"/>
                <w:color w:val="000000"/>
                <w:sz w:val="19"/>
                <w:szCs w:val="19"/>
              </w:rPr>
              <w:t>P3365-V</w:t>
            </w:r>
          </w:p>
          <w:p w14:paraId="041EF985" w14:textId="2CB5FEAE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 w:hint="eastAsia"/>
                <w:color w:val="000000"/>
                <w:sz w:val="19"/>
                <w:szCs w:val="19"/>
              </w:rPr>
              <w:t>P3365-VE</w:t>
            </w:r>
          </w:p>
          <w:p w14:paraId="5D3E23A9" w14:textId="47EFAFA1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t>P</w:t>
            </w:r>
            <w:r w:rsidRPr="00EE3678">
              <w:rPr>
                <w:rFonts w:ascii="Verdana" w:hAnsi="Verdana" w:cs="Arial" w:hint="eastAsia"/>
                <w:color w:val="000000"/>
                <w:sz w:val="19"/>
                <w:szCs w:val="19"/>
              </w:rPr>
              <w:t>5544</w:t>
            </w:r>
          </w:p>
          <w:p w14:paraId="611D0545" w14:textId="31601BFB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 w:hint="eastAsia"/>
                <w:color w:val="000000"/>
                <w:sz w:val="19"/>
                <w:szCs w:val="19"/>
              </w:rPr>
              <w:lastRenderedPageBreak/>
              <w:t>P5624</w:t>
            </w:r>
          </w:p>
          <w:p w14:paraId="22187D14" w14:textId="2083306C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 w:hint="eastAsia"/>
                <w:color w:val="000000"/>
                <w:sz w:val="19"/>
                <w:szCs w:val="19"/>
              </w:rPr>
              <w:t>P5624-E</w:t>
            </w:r>
          </w:p>
          <w:p w14:paraId="4F1E45F2" w14:textId="576E45FB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 w:hint="eastAsia"/>
                <w:color w:val="000000"/>
                <w:sz w:val="19"/>
                <w:szCs w:val="19"/>
              </w:rPr>
              <w:t>P5635</w:t>
            </w:r>
          </w:p>
          <w:p w14:paraId="4754B62B" w14:textId="17DD5BD3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 w:hint="eastAsia"/>
                <w:color w:val="000000"/>
                <w:sz w:val="19"/>
                <w:szCs w:val="19"/>
              </w:rPr>
              <w:t>Q3505</w:t>
            </w:r>
          </w:p>
          <w:p w14:paraId="4C3F6236" w14:textId="36A77E92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t>Q6000</w:t>
            </w:r>
          </w:p>
          <w:p w14:paraId="52AF6F6B" w14:textId="2F52478B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t>Q6000-E</w:t>
            </w:r>
          </w:p>
          <w:p w14:paraId="41DB64DB" w14:textId="68EFE439" w:rsidR="004C7A34" w:rsidRPr="00EE3678" w:rsidRDefault="004C7A34" w:rsidP="00F91D0F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cs="Arial"/>
                <w:color w:val="000000"/>
                <w:sz w:val="19"/>
                <w:szCs w:val="19"/>
              </w:rPr>
              <w:t>Q6044-E</w:t>
            </w:r>
          </w:p>
        </w:tc>
        <w:tc>
          <w:tcPr>
            <w:tcW w:w="1417" w:type="dxa"/>
            <w:shd w:val="clear" w:color="auto" w:fill="auto"/>
          </w:tcPr>
          <w:p w14:paraId="18B8F968" w14:textId="159EEE52" w:rsidR="004C7A34" w:rsidRPr="004C7A34" w:rsidRDefault="004C7A3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H264</w:t>
            </w:r>
          </w:p>
        </w:tc>
        <w:tc>
          <w:tcPr>
            <w:tcW w:w="1418" w:type="dxa"/>
            <w:shd w:val="clear" w:color="auto" w:fill="auto"/>
          </w:tcPr>
          <w:p w14:paraId="0B44C813" w14:textId="0D298CD2" w:rsidR="004C7A34" w:rsidRPr="004C7A34" w:rsidRDefault="004C7A3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417" w:type="dxa"/>
            <w:shd w:val="clear" w:color="auto" w:fill="auto"/>
          </w:tcPr>
          <w:p w14:paraId="68BC4AB4" w14:textId="0E0BFD47" w:rsidR="004C7A34" w:rsidRPr="004C7A34" w:rsidRDefault="004C7A3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12~30</w:t>
            </w:r>
          </w:p>
        </w:tc>
        <w:tc>
          <w:tcPr>
            <w:tcW w:w="1276" w:type="dxa"/>
            <w:shd w:val="clear" w:color="auto" w:fill="auto"/>
          </w:tcPr>
          <w:p w14:paraId="1A8AD860" w14:textId="7D004DFA" w:rsidR="004C7A34" w:rsidRPr="004C7A34" w:rsidRDefault="004C7A3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276" w:type="dxa"/>
            <w:shd w:val="clear" w:color="auto" w:fill="auto"/>
          </w:tcPr>
          <w:p w14:paraId="5B9B8D73" w14:textId="0FBC7113" w:rsidR="004C7A34" w:rsidRPr="004C7A34" w:rsidRDefault="004C7A3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  <w:shd w:val="clear" w:color="auto" w:fill="auto"/>
          </w:tcPr>
          <w:p w14:paraId="798E65EA" w14:textId="4B4AA61E" w:rsidR="004C7A34" w:rsidRPr="004C7A34" w:rsidRDefault="004C7A34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12~30</w:t>
            </w:r>
          </w:p>
        </w:tc>
      </w:tr>
      <w:tr w:rsidR="004C7A34" w:rsidRPr="004C7A34" w14:paraId="5DDA6F5F" w14:textId="77777777" w:rsidTr="003A0B82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55F72D5B" w14:textId="77777777" w:rsidR="004C7A34" w:rsidRPr="004C7A34" w:rsidRDefault="004C7A34" w:rsidP="00E37A9D">
            <w:pPr>
              <w:tabs>
                <w:tab w:val="left" w:pos="765"/>
                <w:tab w:val="left" w:pos="1260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97812BD" w14:textId="77777777" w:rsidR="004C7A34" w:rsidRPr="00EE3678" w:rsidRDefault="004C7A34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M1125</w:t>
            </w:r>
          </w:p>
          <w:p w14:paraId="592FD288" w14:textId="77777777" w:rsidR="006A667B" w:rsidRPr="00EE3678" w:rsidRDefault="006A667B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M3044-V</w:t>
            </w:r>
          </w:p>
          <w:p w14:paraId="1E034447" w14:textId="77777777" w:rsidR="006A667B" w:rsidRPr="00EE3678" w:rsidRDefault="006A667B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M3045-V</w:t>
            </w:r>
          </w:p>
          <w:p w14:paraId="22F79CEF" w14:textId="77777777" w:rsidR="00EE3678" w:rsidRPr="00EE3678" w:rsidRDefault="00EE3678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EE3678">
              <w:rPr>
                <w:rFonts w:ascii="Verdana" w:hAnsi="Verdana"/>
                <w:color w:val="0D0D0D"/>
                <w:sz w:val="20"/>
                <w:highlight w:val="yellow"/>
              </w:rPr>
              <w:t>M5014</w:t>
            </w:r>
          </w:p>
          <w:p w14:paraId="0693F24D" w14:textId="104C40F0" w:rsidR="00EE3678" w:rsidRPr="00EE3678" w:rsidRDefault="00EE3678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  <w:highlight w:val="yellow"/>
              </w:rPr>
              <w:t>P5635-E</w:t>
            </w:r>
          </w:p>
        </w:tc>
        <w:tc>
          <w:tcPr>
            <w:tcW w:w="1417" w:type="dxa"/>
            <w:shd w:val="clear" w:color="auto" w:fill="auto"/>
          </w:tcPr>
          <w:p w14:paraId="74C31936" w14:textId="0F3E2ADC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</w:t>
            </w:r>
            <w:r>
              <w:rPr>
                <w:rFonts w:ascii="Verdana" w:hAnsi="Verdana" w:cs="Arial"/>
                <w:kern w:val="0"/>
                <w:sz w:val="20"/>
              </w:rPr>
              <w:t>264</w:t>
            </w:r>
          </w:p>
        </w:tc>
        <w:tc>
          <w:tcPr>
            <w:tcW w:w="1418" w:type="dxa"/>
            <w:shd w:val="clear" w:color="auto" w:fill="auto"/>
          </w:tcPr>
          <w:p w14:paraId="7BAB1105" w14:textId="5EFEFEDB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D1~WSVGA</w:t>
            </w:r>
          </w:p>
        </w:tc>
        <w:tc>
          <w:tcPr>
            <w:tcW w:w="1417" w:type="dxa"/>
            <w:shd w:val="clear" w:color="auto" w:fill="auto"/>
          </w:tcPr>
          <w:p w14:paraId="6CB8D5F0" w14:textId="7783F597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12~30</w:t>
            </w:r>
          </w:p>
        </w:tc>
        <w:tc>
          <w:tcPr>
            <w:tcW w:w="1276" w:type="dxa"/>
            <w:shd w:val="clear" w:color="auto" w:fill="auto"/>
          </w:tcPr>
          <w:p w14:paraId="09F45266" w14:textId="1C71A07D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auto"/>
          </w:tcPr>
          <w:p w14:paraId="7D09D06B" w14:textId="085AC9FB" w:rsidR="004C7A34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QVGA</w:t>
            </w:r>
            <w:r w:rsidR="004C7A34">
              <w:rPr>
                <w:rFonts w:ascii="Verdana" w:hAnsi="Verdana" w:cs="Arial" w:hint="eastAsia"/>
                <w:kern w:val="0"/>
                <w:sz w:val="20"/>
              </w:rPr>
              <w:t>~VGA</w:t>
            </w:r>
          </w:p>
        </w:tc>
        <w:tc>
          <w:tcPr>
            <w:tcW w:w="1099" w:type="dxa"/>
            <w:gridSpan w:val="2"/>
            <w:shd w:val="clear" w:color="auto" w:fill="auto"/>
          </w:tcPr>
          <w:p w14:paraId="7C8D9001" w14:textId="3821EDB0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12~30</w:t>
            </w:r>
          </w:p>
        </w:tc>
      </w:tr>
      <w:tr w:rsidR="004C7A34" w:rsidRPr="004C7A34" w14:paraId="5017D2A5" w14:textId="77777777" w:rsidTr="003A0B82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0D22FA28" w14:textId="33570C3A" w:rsidR="004C7A34" w:rsidRPr="004C7A34" w:rsidRDefault="004C7A34" w:rsidP="00E37A9D">
            <w:pPr>
              <w:tabs>
                <w:tab w:val="left" w:pos="765"/>
                <w:tab w:val="left" w:pos="1260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6D4748" w14:textId="77777777" w:rsidR="004C7A34" w:rsidRPr="00EE3678" w:rsidRDefault="004C7A34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P3214-V</w:t>
            </w:r>
          </w:p>
          <w:p w14:paraId="03112321" w14:textId="77777777" w:rsidR="004C7A34" w:rsidRPr="00EE3678" w:rsidRDefault="004C7A34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P3215-V</w:t>
            </w:r>
          </w:p>
          <w:p w14:paraId="11E3800A" w14:textId="3A655D83" w:rsidR="004C7A34" w:rsidRPr="00EE3678" w:rsidRDefault="004C7A34" w:rsidP="00511EFD">
            <w:pPr>
              <w:tabs>
                <w:tab w:val="left" w:pos="765"/>
              </w:tabs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Q6115-E</w:t>
            </w:r>
          </w:p>
        </w:tc>
        <w:tc>
          <w:tcPr>
            <w:tcW w:w="1417" w:type="dxa"/>
            <w:shd w:val="clear" w:color="auto" w:fill="auto"/>
          </w:tcPr>
          <w:p w14:paraId="5FB3B940" w14:textId="66DD1935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0CD6C03E" w14:textId="4B1CECD5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12~30</w:t>
            </w:r>
          </w:p>
        </w:tc>
        <w:tc>
          <w:tcPr>
            <w:tcW w:w="1417" w:type="dxa"/>
            <w:shd w:val="clear" w:color="auto" w:fill="auto"/>
          </w:tcPr>
          <w:p w14:paraId="2599C4E5" w14:textId="2FB67468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276" w:type="dxa"/>
            <w:shd w:val="clear" w:color="auto" w:fill="auto"/>
          </w:tcPr>
          <w:p w14:paraId="17234BC7" w14:textId="059C8922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auto"/>
          </w:tcPr>
          <w:p w14:paraId="401EC8D1" w14:textId="61459E8A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  <w:shd w:val="clear" w:color="auto" w:fill="auto"/>
          </w:tcPr>
          <w:p w14:paraId="780AC440" w14:textId="46DFEF05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12~30</w:t>
            </w:r>
          </w:p>
        </w:tc>
      </w:tr>
      <w:tr w:rsidR="004C7A34" w:rsidRPr="004C7A34" w14:paraId="204FF6B2" w14:textId="77777777" w:rsidTr="00F91D0F">
        <w:trPr>
          <w:trHeight w:val="170"/>
        </w:trPr>
        <w:tc>
          <w:tcPr>
            <w:tcW w:w="1242" w:type="dxa"/>
            <w:vMerge/>
          </w:tcPr>
          <w:p w14:paraId="23A047C4" w14:textId="77777777" w:rsidR="004C7A34" w:rsidRPr="004C7A34" w:rsidRDefault="004C7A34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CFC085C" w14:textId="77777777" w:rsidR="004C7A34" w:rsidRPr="00EE3678" w:rsidRDefault="004C7A34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P1214-E</w:t>
            </w:r>
          </w:p>
          <w:p w14:paraId="56EE01B8" w14:textId="5423F30B" w:rsidR="004C7A34" w:rsidRPr="00EE3678" w:rsidRDefault="004C7A34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Q1635</w:t>
            </w:r>
          </w:p>
        </w:tc>
        <w:tc>
          <w:tcPr>
            <w:tcW w:w="1417" w:type="dxa"/>
          </w:tcPr>
          <w:p w14:paraId="03C4CFAE" w14:textId="0B2FED8B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06005E7" w14:textId="044AAE74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D1~SVGA</w:t>
            </w:r>
          </w:p>
        </w:tc>
        <w:tc>
          <w:tcPr>
            <w:tcW w:w="1417" w:type="dxa"/>
          </w:tcPr>
          <w:p w14:paraId="6ECF3187" w14:textId="6AE10B34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12~30</w:t>
            </w:r>
          </w:p>
        </w:tc>
        <w:tc>
          <w:tcPr>
            <w:tcW w:w="1276" w:type="dxa"/>
            <w:shd w:val="clear" w:color="auto" w:fill="F2F2F2"/>
          </w:tcPr>
          <w:p w14:paraId="1DABF43E" w14:textId="3282E151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8C5AD16" w14:textId="13677D9D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D1~SVGA</w:t>
            </w:r>
          </w:p>
        </w:tc>
        <w:tc>
          <w:tcPr>
            <w:tcW w:w="1099" w:type="dxa"/>
            <w:gridSpan w:val="2"/>
          </w:tcPr>
          <w:p w14:paraId="028E1889" w14:textId="28A2D8C9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12~30</w:t>
            </w:r>
          </w:p>
        </w:tc>
      </w:tr>
      <w:tr w:rsidR="004C7A34" w:rsidRPr="004C7A34" w14:paraId="4A1AA201" w14:textId="77777777" w:rsidTr="00F91D0F">
        <w:trPr>
          <w:trHeight w:val="170"/>
        </w:trPr>
        <w:tc>
          <w:tcPr>
            <w:tcW w:w="1242" w:type="dxa"/>
            <w:vMerge/>
          </w:tcPr>
          <w:p w14:paraId="0D58D7AF" w14:textId="77777777" w:rsidR="004C7A34" w:rsidRPr="004C7A34" w:rsidRDefault="004C7A34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2FDF7E" w14:textId="77777777" w:rsidR="004C7A34" w:rsidRPr="00EE3678" w:rsidRDefault="004C7A34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P1365</w:t>
            </w:r>
          </w:p>
          <w:p w14:paraId="24570F18" w14:textId="019D86DF" w:rsidR="004C7A34" w:rsidRPr="00EE3678" w:rsidRDefault="004C7A34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P1405-LE</w:t>
            </w:r>
          </w:p>
        </w:tc>
        <w:tc>
          <w:tcPr>
            <w:tcW w:w="1417" w:type="dxa"/>
          </w:tcPr>
          <w:p w14:paraId="3AEAE03D" w14:textId="15563749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FA959CD" w14:textId="2793B82C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D1~WSVGA</w:t>
            </w:r>
          </w:p>
        </w:tc>
        <w:tc>
          <w:tcPr>
            <w:tcW w:w="1417" w:type="dxa"/>
          </w:tcPr>
          <w:p w14:paraId="7EE6FEE9" w14:textId="690D42DA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12~30</w:t>
            </w:r>
          </w:p>
        </w:tc>
        <w:tc>
          <w:tcPr>
            <w:tcW w:w="1276" w:type="dxa"/>
            <w:shd w:val="clear" w:color="auto" w:fill="F2F2F2"/>
          </w:tcPr>
          <w:p w14:paraId="7ECE30FE" w14:textId="3CCAA15A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73A8652" w14:textId="449CD2B6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QVGA~HVGQ</w:t>
            </w:r>
          </w:p>
        </w:tc>
        <w:tc>
          <w:tcPr>
            <w:tcW w:w="1099" w:type="dxa"/>
            <w:gridSpan w:val="2"/>
          </w:tcPr>
          <w:p w14:paraId="2B3FCFFB" w14:textId="4F4C61DD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12~30</w:t>
            </w:r>
          </w:p>
        </w:tc>
      </w:tr>
      <w:tr w:rsidR="004C7A34" w:rsidRPr="004C7A34" w14:paraId="4B111ABA" w14:textId="77777777" w:rsidTr="00F91D0F">
        <w:trPr>
          <w:trHeight w:val="170"/>
        </w:trPr>
        <w:tc>
          <w:tcPr>
            <w:tcW w:w="1242" w:type="dxa"/>
            <w:vMerge/>
          </w:tcPr>
          <w:p w14:paraId="77E5B9FF" w14:textId="77777777" w:rsidR="004C7A34" w:rsidRPr="004C7A34" w:rsidRDefault="004C7A34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1D55BC" w14:textId="5D8E0A35" w:rsidR="004C7A34" w:rsidRPr="00EE3678" w:rsidRDefault="004C7A34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Q2901-E</w:t>
            </w:r>
          </w:p>
        </w:tc>
        <w:tc>
          <w:tcPr>
            <w:tcW w:w="1417" w:type="dxa"/>
          </w:tcPr>
          <w:p w14:paraId="576EEEED" w14:textId="759EB6E9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5D0EDF0" w14:textId="64DC040D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D1~SVGA</w:t>
            </w:r>
          </w:p>
        </w:tc>
        <w:tc>
          <w:tcPr>
            <w:tcW w:w="1417" w:type="dxa"/>
          </w:tcPr>
          <w:p w14:paraId="4B44E2FC" w14:textId="5C638232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9</w:t>
            </w:r>
          </w:p>
        </w:tc>
        <w:tc>
          <w:tcPr>
            <w:tcW w:w="1276" w:type="dxa"/>
            <w:shd w:val="clear" w:color="auto" w:fill="F2F2F2"/>
          </w:tcPr>
          <w:p w14:paraId="2CC4AC5F" w14:textId="3E6F1B1F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01595A7" w14:textId="47704CC0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D1~SVGA</w:t>
            </w:r>
          </w:p>
        </w:tc>
        <w:tc>
          <w:tcPr>
            <w:tcW w:w="1099" w:type="dxa"/>
            <w:gridSpan w:val="2"/>
          </w:tcPr>
          <w:p w14:paraId="271AD2AE" w14:textId="4045398A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9</w:t>
            </w:r>
          </w:p>
        </w:tc>
      </w:tr>
      <w:tr w:rsidR="004C7A34" w:rsidRPr="004C7A34" w14:paraId="7C52629E" w14:textId="77777777" w:rsidTr="00F91D0F">
        <w:trPr>
          <w:trHeight w:val="170"/>
        </w:trPr>
        <w:tc>
          <w:tcPr>
            <w:tcW w:w="1242" w:type="dxa"/>
            <w:vMerge/>
          </w:tcPr>
          <w:p w14:paraId="09007BC0" w14:textId="77777777" w:rsidR="004C7A34" w:rsidRPr="004C7A34" w:rsidRDefault="004C7A34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F1359D" w14:textId="77777777" w:rsidR="004C7A34" w:rsidRPr="00EE3678" w:rsidRDefault="004C7A34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P3225-LVE</w:t>
            </w:r>
          </w:p>
          <w:p w14:paraId="72981A23" w14:textId="6BA2815A" w:rsidR="004C7A34" w:rsidRPr="00EE3678" w:rsidRDefault="004C7A34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P3225</w:t>
            </w:r>
          </w:p>
        </w:tc>
        <w:tc>
          <w:tcPr>
            <w:tcW w:w="1417" w:type="dxa"/>
          </w:tcPr>
          <w:p w14:paraId="502FA30E" w14:textId="204FBC96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E8F30F8" w14:textId="311BF6B0" w:rsidR="004C7A34" w:rsidRPr="004C7A34" w:rsidRDefault="004C7A34" w:rsidP="00A639FD">
            <w:pPr>
              <w:tabs>
                <w:tab w:val="left" w:pos="687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D1~SVG</w:t>
            </w:r>
            <w:r w:rsidRPr="004C7A34">
              <w:rPr>
                <w:rFonts w:ascii="Verdana" w:hAnsi="Verdana" w:cs="Arial" w:hint="eastAsia"/>
                <w:kern w:val="0"/>
                <w:sz w:val="20"/>
              </w:rPr>
              <w:t>A</w:t>
            </w:r>
            <w:r w:rsidRPr="004C7A34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417" w:type="dxa"/>
          </w:tcPr>
          <w:p w14:paraId="66566E9C" w14:textId="4FF9E17C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12~30</w:t>
            </w:r>
          </w:p>
        </w:tc>
        <w:tc>
          <w:tcPr>
            <w:tcW w:w="1276" w:type="dxa"/>
            <w:shd w:val="clear" w:color="auto" w:fill="F2F2F2"/>
          </w:tcPr>
          <w:p w14:paraId="1CDE52AE" w14:textId="68061263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816A84B" w14:textId="728318A9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QVGA~CIF</w:t>
            </w:r>
          </w:p>
        </w:tc>
        <w:tc>
          <w:tcPr>
            <w:tcW w:w="1099" w:type="dxa"/>
            <w:gridSpan w:val="2"/>
          </w:tcPr>
          <w:p w14:paraId="3842F8DF" w14:textId="1FCD375B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12~30</w:t>
            </w:r>
          </w:p>
        </w:tc>
      </w:tr>
      <w:tr w:rsidR="004C7A34" w:rsidRPr="004C7A34" w14:paraId="0FA36020" w14:textId="77777777" w:rsidTr="00F91D0F">
        <w:trPr>
          <w:trHeight w:val="170"/>
        </w:trPr>
        <w:tc>
          <w:tcPr>
            <w:tcW w:w="1242" w:type="dxa"/>
            <w:vMerge/>
          </w:tcPr>
          <w:p w14:paraId="72737FC9" w14:textId="77777777" w:rsidR="004C7A34" w:rsidRPr="004C7A34" w:rsidRDefault="004C7A34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DEAAA92" w14:textId="77777777" w:rsidR="004C7A34" w:rsidRPr="00EE3678" w:rsidRDefault="004C7A34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F41</w:t>
            </w:r>
          </w:p>
          <w:p w14:paraId="62DEB8EE" w14:textId="77777777" w:rsidR="004C7A34" w:rsidRPr="00EE3678" w:rsidRDefault="004C7A34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F44</w:t>
            </w:r>
          </w:p>
          <w:p w14:paraId="23205F48" w14:textId="77777777" w:rsidR="004C7A34" w:rsidRPr="00EE3678" w:rsidRDefault="004C7A34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M3037</w:t>
            </w:r>
          </w:p>
          <w:p w14:paraId="7A4FBE9D" w14:textId="77777777" w:rsidR="004C7A34" w:rsidRPr="00EE3678" w:rsidRDefault="004C7A34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P3224-LV</w:t>
            </w:r>
          </w:p>
          <w:p w14:paraId="19D8C8EE" w14:textId="47C9AF95" w:rsidR="004C7A34" w:rsidRPr="00EE3678" w:rsidRDefault="004C7A34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P3224</w:t>
            </w:r>
          </w:p>
          <w:p w14:paraId="53FA2D2B" w14:textId="1A78BC64" w:rsidR="004C7A34" w:rsidRPr="00EE3678" w:rsidRDefault="004C7A34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V5915</w:t>
            </w:r>
          </w:p>
        </w:tc>
        <w:tc>
          <w:tcPr>
            <w:tcW w:w="1417" w:type="dxa"/>
          </w:tcPr>
          <w:p w14:paraId="3FA39AB8" w14:textId="56638E8D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273655B" w14:textId="2D311D11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D1~SVGA</w:t>
            </w:r>
          </w:p>
        </w:tc>
        <w:tc>
          <w:tcPr>
            <w:tcW w:w="1417" w:type="dxa"/>
          </w:tcPr>
          <w:p w14:paraId="200405BD" w14:textId="5726CBAB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12~30</w:t>
            </w:r>
          </w:p>
        </w:tc>
        <w:tc>
          <w:tcPr>
            <w:tcW w:w="1276" w:type="dxa"/>
            <w:shd w:val="clear" w:color="auto" w:fill="F2F2F2"/>
          </w:tcPr>
          <w:p w14:paraId="555CE78C" w14:textId="07AF9BDD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82BC611" w14:textId="0B20F333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QVGA~CIF</w:t>
            </w:r>
          </w:p>
        </w:tc>
        <w:tc>
          <w:tcPr>
            <w:tcW w:w="1099" w:type="dxa"/>
            <w:gridSpan w:val="2"/>
          </w:tcPr>
          <w:p w14:paraId="725A5CB4" w14:textId="1B7D7D8F" w:rsidR="004C7A34" w:rsidRPr="004C7A34" w:rsidRDefault="004C7A34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12~30</w:t>
            </w:r>
          </w:p>
        </w:tc>
      </w:tr>
      <w:tr w:rsidR="00E86881" w:rsidRPr="004C7A34" w14:paraId="2FE564AF" w14:textId="77777777" w:rsidTr="00F91D0F">
        <w:trPr>
          <w:trHeight w:val="170"/>
        </w:trPr>
        <w:tc>
          <w:tcPr>
            <w:tcW w:w="1242" w:type="dxa"/>
          </w:tcPr>
          <w:p w14:paraId="25900491" w14:textId="77777777" w:rsidR="00E86881" w:rsidRPr="004C7A34" w:rsidRDefault="00E86881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Axis</w:t>
            </w:r>
          </w:p>
          <w:p w14:paraId="210BF4BC" w14:textId="77777777" w:rsidR="00E86881" w:rsidRPr="004C7A34" w:rsidRDefault="00E86881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*Titan NVR and Crystal</w:t>
            </w:r>
          </w:p>
        </w:tc>
        <w:tc>
          <w:tcPr>
            <w:tcW w:w="1418" w:type="dxa"/>
            <w:shd w:val="clear" w:color="auto" w:fill="auto"/>
          </w:tcPr>
          <w:p w14:paraId="62B8A3C4" w14:textId="2D6A3283" w:rsidR="00FB5107" w:rsidRPr="00EE3678" w:rsidRDefault="00E86881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PQM series</w:t>
            </w:r>
          </w:p>
          <w:p w14:paraId="5E208C54" w14:textId="21B449F6" w:rsidR="00E86881" w:rsidRPr="00EE3678" w:rsidRDefault="00FB5107" w:rsidP="00FB5107">
            <w:pPr>
              <w:tabs>
                <w:tab w:val="left" w:pos="765"/>
              </w:tabs>
              <w:rPr>
                <w:rFonts w:ascii="Verdana" w:hAnsi="Verdana"/>
                <w:sz w:val="20"/>
              </w:rPr>
            </w:pPr>
            <w:r w:rsidRPr="00EE3678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1417" w:type="dxa"/>
          </w:tcPr>
          <w:p w14:paraId="606F7D61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3029D0A6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417" w:type="dxa"/>
          </w:tcPr>
          <w:p w14:paraId="4F36450C" w14:textId="1270E003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12~30</w:t>
            </w:r>
          </w:p>
        </w:tc>
        <w:tc>
          <w:tcPr>
            <w:tcW w:w="1276" w:type="dxa"/>
            <w:shd w:val="clear" w:color="auto" w:fill="F2F2F2"/>
          </w:tcPr>
          <w:p w14:paraId="7003C7E8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276" w:type="dxa"/>
            <w:shd w:val="clear" w:color="auto" w:fill="F2F2F2"/>
          </w:tcPr>
          <w:p w14:paraId="5C18F45C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4463489C" w14:textId="53F48A2E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12~30</w:t>
            </w:r>
          </w:p>
        </w:tc>
      </w:tr>
      <w:tr w:rsidR="00E86881" w:rsidRPr="004C7A34" w14:paraId="1C64606E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0E546984" w14:textId="77777777" w:rsidR="00E86881" w:rsidRPr="004C7A34" w:rsidRDefault="00E86881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ATV</w:t>
            </w:r>
          </w:p>
        </w:tc>
        <w:tc>
          <w:tcPr>
            <w:tcW w:w="1418" w:type="dxa"/>
            <w:shd w:val="clear" w:color="auto" w:fill="auto"/>
          </w:tcPr>
          <w:p w14:paraId="57609B8F" w14:textId="77777777" w:rsidR="00E86881" w:rsidRPr="00EE3678" w:rsidRDefault="00E86881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IPFD2MT</w:t>
            </w:r>
          </w:p>
        </w:tc>
        <w:tc>
          <w:tcPr>
            <w:tcW w:w="1417" w:type="dxa"/>
          </w:tcPr>
          <w:p w14:paraId="303C960A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1F54D65A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Qvga~180p</w:t>
            </w:r>
          </w:p>
        </w:tc>
        <w:tc>
          <w:tcPr>
            <w:tcW w:w="1417" w:type="dxa"/>
          </w:tcPr>
          <w:p w14:paraId="14AFF092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5~10</w:t>
            </w:r>
          </w:p>
        </w:tc>
        <w:tc>
          <w:tcPr>
            <w:tcW w:w="1276" w:type="dxa"/>
            <w:shd w:val="clear" w:color="auto" w:fill="F2F2F2"/>
          </w:tcPr>
          <w:p w14:paraId="3CACDB85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276" w:type="dxa"/>
            <w:shd w:val="clear" w:color="auto" w:fill="F2F2F2"/>
          </w:tcPr>
          <w:p w14:paraId="4E6E45EC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Qvga~180p</w:t>
            </w:r>
          </w:p>
        </w:tc>
        <w:tc>
          <w:tcPr>
            <w:tcW w:w="1099" w:type="dxa"/>
            <w:gridSpan w:val="2"/>
          </w:tcPr>
          <w:p w14:paraId="777D48F2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2~10</w:t>
            </w:r>
          </w:p>
        </w:tc>
      </w:tr>
      <w:tr w:rsidR="00E86881" w:rsidRPr="004C7A34" w14:paraId="538F3AF5" w14:textId="77777777" w:rsidTr="00F91D0F">
        <w:trPr>
          <w:trHeight w:val="170"/>
        </w:trPr>
        <w:tc>
          <w:tcPr>
            <w:tcW w:w="1242" w:type="dxa"/>
            <w:vMerge/>
          </w:tcPr>
          <w:p w14:paraId="51D420D2" w14:textId="77777777" w:rsidR="00E86881" w:rsidRPr="004C7A34" w:rsidRDefault="00E86881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1FBEF5B" w14:textId="77777777" w:rsidR="00E86881" w:rsidRPr="00EE3678" w:rsidRDefault="00E86881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HDG-M120</w:t>
            </w:r>
          </w:p>
        </w:tc>
        <w:tc>
          <w:tcPr>
            <w:tcW w:w="1417" w:type="dxa"/>
          </w:tcPr>
          <w:p w14:paraId="491A5272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11D9B7D5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Qvga~cif</w:t>
            </w:r>
            <w:proofErr w:type="spellEnd"/>
          </w:p>
        </w:tc>
        <w:tc>
          <w:tcPr>
            <w:tcW w:w="1417" w:type="dxa"/>
          </w:tcPr>
          <w:p w14:paraId="686E26BD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1~5</w:t>
            </w:r>
          </w:p>
        </w:tc>
        <w:tc>
          <w:tcPr>
            <w:tcW w:w="1276" w:type="dxa"/>
            <w:shd w:val="clear" w:color="auto" w:fill="F2F2F2"/>
          </w:tcPr>
          <w:p w14:paraId="64D121FC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276" w:type="dxa"/>
            <w:shd w:val="clear" w:color="auto" w:fill="F2F2F2"/>
          </w:tcPr>
          <w:p w14:paraId="4611AE04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Qvga~cif</w:t>
            </w:r>
            <w:proofErr w:type="spellEnd"/>
          </w:p>
        </w:tc>
        <w:tc>
          <w:tcPr>
            <w:tcW w:w="1099" w:type="dxa"/>
            <w:gridSpan w:val="2"/>
          </w:tcPr>
          <w:p w14:paraId="2F4DB7C1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E86881" w:rsidRPr="004C7A34" w14:paraId="4130F90D" w14:textId="77777777" w:rsidTr="00F91D0F">
        <w:trPr>
          <w:trHeight w:val="170"/>
        </w:trPr>
        <w:tc>
          <w:tcPr>
            <w:tcW w:w="1242" w:type="dxa"/>
          </w:tcPr>
          <w:p w14:paraId="17D6084C" w14:textId="0ECF4529" w:rsidR="00E86881" w:rsidRPr="004C7A34" w:rsidRDefault="00E86881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Basler</w:t>
            </w:r>
          </w:p>
        </w:tc>
        <w:tc>
          <w:tcPr>
            <w:tcW w:w="1418" w:type="dxa"/>
            <w:shd w:val="clear" w:color="auto" w:fill="auto"/>
          </w:tcPr>
          <w:p w14:paraId="090905D5" w14:textId="0E93C7BF" w:rsidR="00E86881" w:rsidRPr="00EE3678" w:rsidRDefault="00E86881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BIP2-1600-25c-dn</w:t>
            </w:r>
          </w:p>
        </w:tc>
        <w:tc>
          <w:tcPr>
            <w:tcW w:w="1417" w:type="dxa"/>
          </w:tcPr>
          <w:p w14:paraId="3A317506" w14:textId="56629432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16634D4F" w14:textId="1EDC29A4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HVGA~UXGA</w:t>
            </w:r>
          </w:p>
        </w:tc>
        <w:tc>
          <w:tcPr>
            <w:tcW w:w="1417" w:type="dxa"/>
          </w:tcPr>
          <w:p w14:paraId="7A999947" w14:textId="7F364C7F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719A20DE" w14:textId="61218EC2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276" w:type="dxa"/>
            <w:shd w:val="clear" w:color="auto" w:fill="F2F2F2"/>
          </w:tcPr>
          <w:p w14:paraId="40EBCA07" w14:textId="5F6E9499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HVGA~UXGA</w:t>
            </w:r>
          </w:p>
        </w:tc>
        <w:tc>
          <w:tcPr>
            <w:tcW w:w="1099" w:type="dxa"/>
            <w:gridSpan w:val="2"/>
          </w:tcPr>
          <w:p w14:paraId="30B23F3E" w14:textId="30478F8B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082ED9" w:rsidRPr="004C7A34" w14:paraId="2A6E05CA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38D5ACA9" w14:textId="509F127E" w:rsidR="00082ED9" w:rsidRPr="004C7A34" w:rsidRDefault="00082ED9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VG5-7130-CPT4</w:t>
            </w:r>
          </w:p>
        </w:tc>
        <w:tc>
          <w:tcPr>
            <w:tcW w:w="1418" w:type="dxa"/>
            <w:shd w:val="clear" w:color="auto" w:fill="auto"/>
          </w:tcPr>
          <w:p w14:paraId="784D9932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Generic</w:t>
            </w:r>
          </w:p>
        </w:tc>
        <w:tc>
          <w:tcPr>
            <w:tcW w:w="1417" w:type="dxa"/>
          </w:tcPr>
          <w:p w14:paraId="53FB1025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1A73461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352x240~352x288</w:t>
            </w:r>
          </w:p>
        </w:tc>
        <w:tc>
          <w:tcPr>
            <w:tcW w:w="1417" w:type="dxa"/>
          </w:tcPr>
          <w:p w14:paraId="66915E61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12~15</w:t>
            </w:r>
          </w:p>
        </w:tc>
        <w:tc>
          <w:tcPr>
            <w:tcW w:w="1276" w:type="dxa"/>
            <w:shd w:val="clear" w:color="auto" w:fill="F2F2F2"/>
          </w:tcPr>
          <w:p w14:paraId="71DE93B7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02D5C394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352x240~352x288</w:t>
            </w:r>
          </w:p>
        </w:tc>
        <w:tc>
          <w:tcPr>
            <w:tcW w:w="1099" w:type="dxa"/>
            <w:gridSpan w:val="2"/>
          </w:tcPr>
          <w:p w14:paraId="5DBCAE0D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</w:t>
            </w:r>
          </w:p>
        </w:tc>
      </w:tr>
      <w:tr w:rsidR="00082ED9" w:rsidRPr="004C7A34" w14:paraId="4C8AFEFB" w14:textId="77777777" w:rsidTr="00F91D0F">
        <w:trPr>
          <w:trHeight w:val="170"/>
        </w:trPr>
        <w:tc>
          <w:tcPr>
            <w:tcW w:w="1242" w:type="dxa"/>
            <w:vMerge/>
          </w:tcPr>
          <w:p w14:paraId="59E0D16D" w14:textId="53D9DED1" w:rsidR="00082ED9" w:rsidRPr="004C7A34" w:rsidRDefault="00082ED9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CF2189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NIN-733</w:t>
            </w:r>
          </w:p>
          <w:p w14:paraId="01954AA3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</w:p>
          <w:p w14:paraId="575D010B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</w:p>
          <w:p w14:paraId="45463D91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NBN-733</w:t>
            </w:r>
          </w:p>
          <w:p w14:paraId="32B4B161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NDN-733</w:t>
            </w:r>
          </w:p>
          <w:p w14:paraId="59059793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NDN-832</w:t>
            </w:r>
          </w:p>
          <w:p w14:paraId="4694CB3A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NIN-832</w:t>
            </w:r>
          </w:p>
          <w:p w14:paraId="55454E54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NBN-832</w:t>
            </w:r>
          </w:p>
        </w:tc>
        <w:tc>
          <w:tcPr>
            <w:tcW w:w="1417" w:type="dxa"/>
          </w:tcPr>
          <w:p w14:paraId="5EDAD9AF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CDE015E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1417" w:type="dxa"/>
          </w:tcPr>
          <w:p w14:paraId="3BE7311D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20</w:t>
            </w:r>
          </w:p>
        </w:tc>
        <w:tc>
          <w:tcPr>
            <w:tcW w:w="1276" w:type="dxa"/>
            <w:shd w:val="clear" w:color="auto" w:fill="F2F2F2"/>
          </w:tcPr>
          <w:p w14:paraId="2F5407B1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5B7E931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1099" w:type="dxa"/>
            <w:gridSpan w:val="2"/>
          </w:tcPr>
          <w:p w14:paraId="3B79D91D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082ED9" w:rsidRPr="004C7A34" w14:paraId="6C4EFA5C" w14:textId="77777777" w:rsidTr="00F91D0F">
        <w:trPr>
          <w:trHeight w:val="170"/>
        </w:trPr>
        <w:tc>
          <w:tcPr>
            <w:tcW w:w="1242" w:type="dxa"/>
            <w:vMerge/>
          </w:tcPr>
          <w:p w14:paraId="0B64CE09" w14:textId="6AC92CD7" w:rsidR="00082ED9" w:rsidRPr="004C7A34" w:rsidRDefault="00082ED9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540E37F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NTI-40012</w:t>
            </w:r>
          </w:p>
          <w:p w14:paraId="156449C5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NBN-40012</w:t>
            </w:r>
          </w:p>
          <w:p w14:paraId="436EBABF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NDN-40012</w:t>
            </w:r>
          </w:p>
          <w:p w14:paraId="09FF035D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NIN-40012</w:t>
            </w:r>
          </w:p>
          <w:p w14:paraId="1730AF53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NTI-50022</w:t>
            </w:r>
          </w:p>
          <w:p w14:paraId="41C2C0E5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NUC-50022</w:t>
            </w:r>
          </w:p>
          <w:p w14:paraId="676EDE71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NDN-50022</w:t>
            </w:r>
          </w:p>
          <w:p w14:paraId="2358794F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NDI-50022</w:t>
            </w:r>
          </w:p>
          <w:p w14:paraId="14328087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lastRenderedPageBreak/>
              <w:t>NBN-50022</w:t>
            </w:r>
          </w:p>
          <w:p w14:paraId="707970B0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NUC-51022</w:t>
            </w:r>
          </w:p>
        </w:tc>
        <w:tc>
          <w:tcPr>
            <w:tcW w:w="1417" w:type="dxa"/>
          </w:tcPr>
          <w:p w14:paraId="7DE5123C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57F98334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1417" w:type="dxa"/>
          </w:tcPr>
          <w:p w14:paraId="1A2B4207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12.5~15</w:t>
            </w:r>
          </w:p>
        </w:tc>
        <w:tc>
          <w:tcPr>
            <w:tcW w:w="1276" w:type="dxa"/>
            <w:shd w:val="clear" w:color="auto" w:fill="F2F2F2"/>
          </w:tcPr>
          <w:p w14:paraId="0890BBBF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37F4084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1099" w:type="dxa"/>
            <w:gridSpan w:val="2"/>
          </w:tcPr>
          <w:p w14:paraId="33DACF49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</w:t>
            </w:r>
          </w:p>
        </w:tc>
      </w:tr>
      <w:tr w:rsidR="00082ED9" w:rsidRPr="004C7A34" w14:paraId="5FC813A9" w14:textId="77777777" w:rsidTr="00F91D0F">
        <w:trPr>
          <w:trHeight w:val="170"/>
        </w:trPr>
        <w:tc>
          <w:tcPr>
            <w:tcW w:w="1242" w:type="dxa"/>
            <w:vMerge/>
          </w:tcPr>
          <w:p w14:paraId="2CE78945" w14:textId="586E44E9" w:rsidR="00082ED9" w:rsidRPr="004C7A34" w:rsidRDefault="00082ED9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989DAA2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NBN-498</w:t>
            </w:r>
          </w:p>
          <w:p w14:paraId="48954607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NBC-455</w:t>
            </w:r>
          </w:p>
          <w:p w14:paraId="21AC57D5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NDN-498</w:t>
            </w:r>
          </w:p>
          <w:p w14:paraId="6BB23F52" w14:textId="77777777" w:rsidR="00082ED9" w:rsidRPr="00EE3678" w:rsidRDefault="00082ED9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NDC-455</w:t>
            </w:r>
          </w:p>
        </w:tc>
        <w:tc>
          <w:tcPr>
            <w:tcW w:w="1417" w:type="dxa"/>
          </w:tcPr>
          <w:p w14:paraId="30342ECA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CF3DAEA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417" w:type="dxa"/>
          </w:tcPr>
          <w:p w14:paraId="1222338E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</w:t>
            </w:r>
          </w:p>
        </w:tc>
        <w:tc>
          <w:tcPr>
            <w:tcW w:w="1276" w:type="dxa"/>
            <w:shd w:val="clear" w:color="auto" w:fill="F2F2F2"/>
          </w:tcPr>
          <w:p w14:paraId="45207B51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0A27BD21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099" w:type="dxa"/>
            <w:gridSpan w:val="2"/>
          </w:tcPr>
          <w:p w14:paraId="318F4147" w14:textId="77777777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</w:t>
            </w:r>
          </w:p>
        </w:tc>
      </w:tr>
      <w:tr w:rsidR="00082ED9" w:rsidRPr="004C7A34" w14:paraId="1FC66824" w14:textId="77777777" w:rsidTr="003A0B82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4E99E274" w14:textId="77777777" w:rsidR="00082ED9" w:rsidRPr="004C7A34" w:rsidRDefault="00082ED9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0914AAB" w14:textId="0DD0ED50" w:rsidR="00082ED9" w:rsidRPr="00EE3678" w:rsidRDefault="00082ED9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EE3678">
              <w:rPr>
                <w:rFonts w:ascii="Verdana" w:hAnsi="Verdana" w:cs="Arial"/>
                <w:kern w:val="0"/>
                <w:sz w:val="20"/>
              </w:rPr>
              <w:t>NBN-71013-B</w:t>
            </w:r>
          </w:p>
        </w:tc>
        <w:tc>
          <w:tcPr>
            <w:tcW w:w="1417" w:type="dxa"/>
            <w:shd w:val="clear" w:color="auto" w:fill="auto"/>
          </w:tcPr>
          <w:p w14:paraId="60EA4362" w14:textId="2611C085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1627E876" w14:textId="1A1D1891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1417" w:type="dxa"/>
            <w:shd w:val="clear" w:color="auto" w:fill="auto"/>
          </w:tcPr>
          <w:p w14:paraId="140DBE5A" w14:textId="0C6A08D0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12.5~15</w:t>
            </w:r>
          </w:p>
        </w:tc>
        <w:tc>
          <w:tcPr>
            <w:tcW w:w="1276" w:type="dxa"/>
            <w:shd w:val="clear" w:color="auto" w:fill="auto"/>
          </w:tcPr>
          <w:p w14:paraId="6E4C411C" w14:textId="4F3CA9C0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auto"/>
          </w:tcPr>
          <w:p w14:paraId="7E6AB4C5" w14:textId="7E440D98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1099" w:type="dxa"/>
            <w:gridSpan w:val="2"/>
            <w:shd w:val="clear" w:color="auto" w:fill="auto"/>
          </w:tcPr>
          <w:p w14:paraId="5EA5F575" w14:textId="33877FDB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</w:t>
            </w:r>
          </w:p>
        </w:tc>
      </w:tr>
      <w:tr w:rsidR="00082ED9" w:rsidRPr="004C7A34" w14:paraId="3A2FAFD8" w14:textId="77777777" w:rsidTr="003A0B82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40FD7ED5" w14:textId="77777777" w:rsidR="00082ED9" w:rsidRPr="004C7A34" w:rsidRDefault="00082ED9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F59F47D" w14:textId="77777777" w:rsidR="00082ED9" w:rsidRPr="00EE3678" w:rsidRDefault="00082ED9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EE3678">
              <w:rPr>
                <w:rFonts w:ascii="Verdana" w:hAnsi="Verdana" w:cs="Arial"/>
                <w:kern w:val="0"/>
                <w:sz w:val="20"/>
              </w:rPr>
              <w:t>VG5-7130-CPT4</w:t>
            </w:r>
          </w:p>
          <w:p w14:paraId="326A65E3" w14:textId="77777777" w:rsidR="00FD15DA" w:rsidRPr="00EE3678" w:rsidRDefault="00FD15DA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VG5-7028-C1PC4</w:t>
            </w:r>
          </w:p>
          <w:p w14:paraId="57F78C6A" w14:textId="36D393A7" w:rsidR="00FD15DA" w:rsidRPr="00EE3678" w:rsidRDefault="00FD15DA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VG5-7130-EPC4</w:t>
            </w:r>
          </w:p>
        </w:tc>
        <w:tc>
          <w:tcPr>
            <w:tcW w:w="1417" w:type="dxa"/>
            <w:shd w:val="clear" w:color="auto" w:fill="auto"/>
          </w:tcPr>
          <w:p w14:paraId="4ED2B2F2" w14:textId="5B178B59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0427D219" w14:textId="56F2977E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352x240~352x288</w:t>
            </w:r>
          </w:p>
        </w:tc>
        <w:tc>
          <w:tcPr>
            <w:tcW w:w="1417" w:type="dxa"/>
            <w:shd w:val="clear" w:color="auto" w:fill="auto"/>
          </w:tcPr>
          <w:p w14:paraId="06B3B6F1" w14:textId="49429B59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12.5~30</w:t>
            </w:r>
          </w:p>
        </w:tc>
        <w:tc>
          <w:tcPr>
            <w:tcW w:w="1276" w:type="dxa"/>
            <w:shd w:val="clear" w:color="auto" w:fill="auto"/>
          </w:tcPr>
          <w:p w14:paraId="377DF552" w14:textId="36DD1912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auto"/>
          </w:tcPr>
          <w:p w14:paraId="76392659" w14:textId="37AD7B0E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352x240~352x288</w:t>
            </w:r>
          </w:p>
        </w:tc>
        <w:tc>
          <w:tcPr>
            <w:tcW w:w="1099" w:type="dxa"/>
            <w:gridSpan w:val="2"/>
            <w:shd w:val="clear" w:color="auto" w:fill="auto"/>
          </w:tcPr>
          <w:p w14:paraId="09812330" w14:textId="056FCAC0" w:rsidR="00082ED9" w:rsidRPr="004C7A34" w:rsidRDefault="00082ED9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</w:t>
            </w:r>
          </w:p>
        </w:tc>
      </w:tr>
      <w:tr w:rsidR="00EE3678" w:rsidRPr="004C7A34" w14:paraId="0D7ECCC1" w14:textId="77777777" w:rsidTr="003A0B82">
        <w:trPr>
          <w:trHeight w:val="170"/>
        </w:trPr>
        <w:tc>
          <w:tcPr>
            <w:tcW w:w="1242" w:type="dxa"/>
            <w:vMerge w:val="restart"/>
            <w:shd w:val="clear" w:color="auto" w:fill="auto"/>
          </w:tcPr>
          <w:p w14:paraId="4C3CCA68" w14:textId="1C8186E9" w:rsidR="00EE3678" w:rsidRPr="004C7A34" w:rsidRDefault="00EE3678" w:rsidP="006A667B">
            <w:pPr>
              <w:tabs>
                <w:tab w:val="left" w:pos="525"/>
              </w:tabs>
              <w:jc w:val="both"/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Bolide</w:t>
            </w:r>
          </w:p>
        </w:tc>
        <w:tc>
          <w:tcPr>
            <w:tcW w:w="1418" w:type="dxa"/>
            <w:shd w:val="clear" w:color="auto" w:fill="auto"/>
          </w:tcPr>
          <w:p w14:paraId="46DC9E5E" w14:textId="77777777" w:rsidR="00EE3678" w:rsidRPr="00EE3678" w:rsidRDefault="00EE3678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EE3678">
              <w:rPr>
                <w:rFonts w:ascii="Verdana" w:hAnsi="Verdana" w:cs="Arial" w:hint="eastAsia"/>
                <w:kern w:val="0"/>
                <w:sz w:val="20"/>
              </w:rPr>
              <w:t>BN1008FE</w:t>
            </w:r>
          </w:p>
          <w:p w14:paraId="1F25B87E" w14:textId="77777777" w:rsidR="00EE3678" w:rsidRPr="00EE3678" w:rsidRDefault="00EE3678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EE3678">
              <w:rPr>
                <w:rFonts w:ascii="Verdana" w:hAnsi="Verdana" w:cs="Arial"/>
                <w:kern w:val="0"/>
                <w:sz w:val="20"/>
              </w:rPr>
              <w:t>BN1009/IRPTZ-2.0S</w:t>
            </w:r>
          </w:p>
          <w:p w14:paraId="532DC3AF" w14:textId="052374F9" w:rsidR="00EE3678" w:rsidRPr="00EE3678" w:rsidRDefault="00EE3678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EE3678">
              <w:rPr>
                <w:rFonts w:ascii="Verdana" w:hAnsi="Verdana" w:cs="Arial"/>
                <w:kern w:val="0"/>
                <w:sz w:val="20"/>
              </w:rPr>
              <w:t>BN6035M4</w:t>
            </w:r>
          </w:p>
        </w:tc>
        <w:tc>
          <w:tcPr>
            <w:tcW w:w="1417" w:type="dxa"/>
            <w:shd w:val="clear" w:color="auto" w:fill="auto"/>
          </w:tcPr>
          <w:p w14:paraId="1DB8EA7E" w14:textId="0C8583FE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5A08960D" w14:textId="58391B4B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640x368~1280x960</w:t>
            </w:r>
          </w:p>
        </w:tc>
        <w:tc>
          <w:tcPr>
            <w:tcW w:w="1417" w:type="dxa"/>
            <w:shd w:val="clear" w:color="auto" w:fill="auto"/>
          </w:tcPr>
          <w:p w14:paraId="167145FE" w14:textId="290EA9D0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auto"/>
          </w:tcPr>
          <w:p w14:paraId="1296EFE0" w14:textId="32955007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auto"/>
          </w:tcPr>
          <w:p w14:paraId="437D2C9B" w14:textId="252BF09D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640x368~1280x960</w:t>
            </w:r>
          </w:p>
        </w:tc>
        <w:tc>
          <w:tcPr>
            <w:tcW w:w="1099" w:type="dxa"/>
            <w:gridSpan w:val="2"/>
            <w:shd w:val="clear" w:color="auto" w:fill="auto"/>
          </w:tcPr>
          <w:p w14:paraId="3425140C" w14:textId="21D8E5F0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EE3678" w:rsidRPr="004C7A34" w14:paraId="78B10B1B" w14:textId="77777777" w:rsidTr="003A0B82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515958AB" w14:textId="77777777" w:rsidR="00EE3678" w:rsidRDefault="00EE3678" w:rsidP="006A667B">
            <w:pPr>
              <w:tabs>
                <w:tab w:val="left" w:pos="525"/>
              </w:tabs>
              <w:jc w:val="both"/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D8EA5F" w14:textId="77777777" w:rsidR="00EE3678" w:rsidRPr="00EE3678" w:rsidRDefault="00EE3678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EE3678">
              <w:rPr>
                <w:rFonts w:ascii="Verdana" w:hAnsi="Verdana" w:cs="Arial" w:hint="eastAsia"/>
                <w:kern w:val="0"/>
                <w:sz w:val="20"/>
              </w:rPr>
              <w:t>BN</w:t>
            </w:r>
            <w:r w:rsidRPr="00EE3678">
              <w:rPr>
                <w:rFonts w:ascii="Verdana" w:hAnsi="Verdana" w:cs="Arial"/>
                <w:kern w:val="0"/>
                <w:sz w:val="20"/>
              </w:rPr>
              <w:t>6009M2</w:t>
            </w:r>
          </w:p>
          <w:p w14:paraId="6BAB6E70" w14:textId="04A3E8C6" w:rsidR="00EE3678" w:rsidRPr="00EE3678" w:rsidRDefault="00EE3678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EE3678">
              <w:rPr>
                <w:rFonts w:ascii="Verdana" w:hAnsi="Verdana" w:cs="Arial"/>
                <w:kern w:val="0"/>
                <w:sz w:val="20"/>
              </w:rPr>
              <w:t>BN6035M2</w:t>
            </w:r>
          </w:p>
        </w:tc>
        <w:tc>
          <w:tcPr>
            <w:tcW w:w="1417" w:type="dxa"/>
            <w:shd w:val="clear" w:color="auto" w:fill="auto"/>
          </w:tcPr>
          <w:p w14:paraId="2AB8A21E" w14:textId="21A5477F" w:rsidR="00EE3678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0830343D" w14:textId="55865699" w:rsidR="00EE3678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CI</w:t>
            </w:r>
            <w:r>
              <w:rPr>
                <w:rFonts w:ascii="Verdana" w:hAnsi="Verdana" w:cs="Arial"/>
                <w:kern w:val="0"/>
                <w:sz w:val="20"/>
              </w:rPr>
              <w:t>F</w:t>
            </w:r>
            <w:r>
              <w:rPr>
                <w:rFonts w:ascii="Verdana" w:hAnsi="Verdana" w:cs="Arial" w:hint="eastAsia"/>
                <w:kern w:val="0"/>
                <w:sz w:val="20"/>
              </w:rPr>
              <w:t>~D1</w:t>
            </w:r>
          </w:p>
        </w:tc>
        <w:tc>
          <w:tcPr>
            <w:tcW w:w="1417" w:type="dxa"/>
            <w:shd w:val="clear" w:color="auto" w:fill="auto"/>
          </w:tcPr>
          <w:p w14:paraId="3C50CBBF" w14:textId="166EB1C2" w:rsidR="00EE3678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auto"/>
          </w:tcPr>
          <w:p w14:paraId="02A53216" w14:textId="2FA6296F" w:rsidR="00EE3678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auto"/>
          </w:tcPr>
          <w:p w14:paraId="167F255A" w14:textId="14904585" w:rsidR="00EE3678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CIF~D1</w:t>
            </w:r>
          </w:p>
        </w:tc>
        <w:tc>
          <w:tcPr>
            <w:tcW w:w="1099" w:type="dxa"/>
            <w:gridSpan w:val="2"/>
            <w:shd w:val="clear" w:color="auto" w:fill="auto"/>
          </w:tcPr>
          <w:p w14:paraId="26C89962" w14:textId="1DB518E8" w:rsidR="00EE3678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EE3678" w:rsidRPr="004C7A34" w14:paraId="5D0C975B" w14:textId="77777777" w:rsidTr="003A0B82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6378D050" w14:textId="77777777" w:rsidR="00EE3678" w:rsidRDefault="00EE3678" w:rsidP="006A667B">
            <w:pPr>
              <w:tabs>
                <w:tab w:val="left" w:pos="525"/>
              </w:tabs>
              <w:jc w:val="both"/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DC6CBF" w14:textId="471767EF" w:rsidR="00EE3678" w:rsidRPr="00EE3678" w:rsidRDefault="00EE3678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EE3678">
              <w:rPr>
                <w:rFonts w:ascii="Verdana" w:hAnsi="Verdana" w:cs="Arial" w:hint="eastAsia"/>
                <w:kern w:val="0"/>
                <w:sz w:val="20"/>
              </w:rPr>
              <w:t>BN6009M2WD</w:t>
            </w:r>
          </w:p>
        </w:tc>
        <w:tc>
          <w:tcPr>
            <w:tcW w:w="1417" w:type="dxa"/>
            <w:shd w:val="clear" w:color="auto" w:fill="auto"/>
          </w:tcPr>
          <w:p w14:paraId="1F44B381" w14:textId="67FB088C" w:rsidR="00EE3678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auto"/>
          </w:tcPr>
          <w:p w14:paraId="29A726B8" w14:textId="558A754F" w:rsidR="00EE3678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640x480~1280x640</w:t>
            </w:r>
          </w:p>
        </w:tc>
        <w:tc>
          <w:tcPr>
            <w:tcW w:w="1417" w:type="dxa"/>
            <w:shd w:val="clear" w:color="auto" w:fill="auto"/>
          </w:tcPr>
          <w:p w14:paraId="0C8525EE" w14:textId="3BC34D90" w:rsidR="00EE3678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auto"/>
          </w:tcPr>
          <w:p w14:paraId="6B0CE111" w14:textId="4E835C70" w:rsidR="00EE3678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auto"/>
          </w:tcPr>
          <w:p w14:paraId="68233F8F" w14:textId="207E0756" w:rsidR="00EE3678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640x480~1280x640</w:t>
            </w:r>
          </w:p>
        </w:tc>
        <w:tc>
          <w:tcPr>
            <w:tcW w:w="1099" w:type="dxa"/>
            <w:gridSpan w:val="2"/>
            <w:shd w:val="clear" w:color="auto" w:fill="auto"/>
          </w:tcPr>
          <w:p w14:paraId="2B4A50DA" w14:textId="1DEC2F22" w:rsidR="00EE3678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EE3678" w:rsidRPr="004C7A34" w14:paraId="325BAEC7" w14:textId="77777777" w:rsidTr="003A0B82">
        <w:trPr>
          <w:trHeight w:val="170"/>
        </w:trPr>
        <w:tc>
          <w:tcPr>
            <w:tcW w:w="1242" w:type="dxa"/>
            <w:vMerge/>
            <w:shd w:val="clear" w:color="auto" w:fill="auto"/>
          </w:tcPr>
          <w:p w14:paraId="714ACB2E" w14:textId="77777777" w:rsidR="00EE3678" w:rsidRDefault="00EE3678" w:rsidP="006A667B">
            <w:pPr>
              <w:tabs>
                <w:tab w:val="left" w:pos="525"/>
              </w:tabs>
              <w:jc w:val="both"/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F232D84" w14:textId="77777777" w:rsidR="00EE3678" w:rsidRPr="00EE3678" w:rsidRDefault="00EE3678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  <w:highlight w:val="yellow"/>
              </w:rPr>
            </w:pPr>
            <w:r w:rsidRPr="00EE3678">
              <w:rPr>
                <w:rFonts w:ascii="Verdana" w:hAnsi="Verdana" w:cs="Arial" w:hint="eastAsia"/>
                <w:kern w:val="0"/>
                <w:sz w:val="20"/>
                <w:highlight w:val="yellow"/>
              </w:rPr>
              <w:t>BN7029</w:t>
            </w:r>
          </w:p>
          <w:p w14:paraId="59A3C7DC" w14:textId="77777777" w:rsidR="00EE3678" w:rsidRPr="00EE3678" w:rsidRDefault="00EE3678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  <w:highlight w:val="yellow"/>
              </w:rPr>
            </w:pPr>
            <w:r w:rsidRPr="00EE3678">
              <w:rPr>
                <w:rFonts w:ascii="Verdana" w:hAnsi="Verdana" w:cs="Arial"/>
                <w:kern w:val="0"/>
                <w:sz w:val="20"/>
                <w:highlight w:val="yellow"/>
              </w:rPr>
              <w:t>BN7035</w:t>
            </w:r>
          </w:p>
          <w:p w14:paraId="5D61A3B0" w14:textId="0E06631E" w:rsidR="00EE3678" w:rsidRPr="00EE3678" w:rsidRDefault="00EE3678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EE3678">
              <w:rPr>
                <w:rFonts w:ascii="Verdana" w:hAnsi="Verdana" w:cs="Arial"/>
                <w:kern w:val="0"/>
                <w:sz w:val="20"/>
                <w:highlight w:val="yellow"/>
              </w:rPr>
              <w:t>BN7036</w:t>
            </w:r>
          </w:p>
        </w:tc>
        <w:tc>
          <w:tcPr>
            <w:tcW w:w="1417" w:type="dxa"/>
            <w:shd w:val="clear" w:color="auto" w:fill="auto"/>
          </w:tcPr>
          <w:p w14:paraId="05D17A12" w14:textId="26152495" w:rsidR="00EE3678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auto"/>
          </w:tcPr>
          <w:p w14:paraId="5044C3ED" w14:textId="142921D4" w:rsidR="00EE3678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640x480</w:t>
            </w:r>
          </w:p>
        </w:tc>
        <w:tc>
          <w:tcPr>
            <w:tcW w:w="1417" w:type="dxa"/>
            <w:shd w:val="clear" w:color="auto" w:fill="auto"/>
          </w:tcPr>
          <w:p w14:paraId="791D4E8F" w14:textId="09037040" w:rsidR="00EE3678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auto"/>
          </w:tcPr>
          <w:p w14:paraId="745BC0A1" w14:textId="63F5FD7F" w:rsidR="00EE3678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auto"/>
          </w:tcPr>
          <w:p w14:paraId="7EF9C3EA" w14:textId="6F0ADE74" w:rsidR="00EE3678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640x480</w:t>
            </w:r>
          </w:p>
        </w:tc>
        <w:tc>
          <w:tcPr>
            <w:tcW w:w="1099" w:type="dxa"/>
            <w:gridSpan w:val="2"/>
            <w:shd w:val="clear" w:color="auto" w:fill="auto"/>
          </w:tcPr>
          <w:p w14:paraId="4EDDE9B5" w14:textId="0F0508DF" w:rsidR="00EE3678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E86881" w:rsidRPr="004C7A34" w14:paraId="09A422F9" w14:textId="77777777" w:rsidTr="003A0B82">
        <w:trPr>
          <w:trHeight w:val="170"/>
        </w:trPr>
        <w:tc>
          <w:tcPr>
            <w:tcW w:w="1242" w:type="dxa"/>
            <w:shd w:val="clear" w:color="auto" w:fill="auto"/>
          </w:tcPr>
          <w:p w14:paraId="0AF361E5" w14:textId="7B3727FF" w:rsidR="00E86881" w:rsidRPr="004C7A34" w:rsidRDefault="00E86881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BrainChild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5FF3A53" w14:textId="77777777" w:rsidR="00E86881" w:rsidRPr="00EE3678" w:rsidRDefault="00E86881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EE3678">
              <w:rPr>
                <w:rFonts w:ascii="Verdana" w:hAnsi="Verdana" w:cs="Arial"/>
                <w:kern w:val="0"/>
                <w:sz w:val="20"/>
              </w:rPr>
              <w:t>CAM-335E</w:t>
            </w:r>
          </w:p>
        </w:tc>
        <w:tc>
          <w:tcPr>
            <w:tcW w:w="1417" w:type="dxa"/>
            <w:shd w:val="clear" w:color="auto" w:fill="auto"/>
          </w:tcPr>
          <w:p w14:paraId="1B6D5B78" w14:textId="6127BD1B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auto"/>
          </w:tcPr>
          <w:p w14:paraId="4D5AD1DA" w14:textId="184DFFE2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  <w:shd w:val="clear" w:color="auto" w:fill="auto"/>
          </w:tcPr>
          <w:p w14:paraId="30316812" w14:textId="4FFA049A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15~30</w:t>
            </w:r>
          </w:p>
        </w:tc>
        <w:tc>
          <w:tcPr>
            <w:tcW w:w="1276" w:type="dxa"/>
            <w:shd w:val="clear" w:color="auto" w:fill="auto"/>
          </w:tcPr>
          <w:p w14:paraId="72724624" w14:textId="5D205D16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276" w:type="dxa"/>
            <w:shd w:val="clear" w:color="auto" w:fill="auto"/>
          </w:tcPr>
          <w:p w14:paraId="24F9B77C" w14:textId="5563204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099" w:type="dxa"/>
            <w:gridSpan w:val="2"/>
            <w:shd w:val="clear" w:color="auto" w:fill="auto"/>
          </w:tcPr>
          <w:p w14:paraId="1B00D2D0" w14:textId="0B1C8598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5~10</w:t>
            </w:r>
          </w:p>
        </w:tc>
      </w:tr>
      <w:tr w:rsidR="0093591C" w:rsidRPr="004C7A34" w14:paraId="5456E56B" w14:textId="77777777" w:rsidTr="003A0B82">
        <w:trPr>
          <w:trHeight w:val="170"/>
        </w:trPr>
        <w:tc>
          <w:tcPr>
            <w:tcW w:w="1242" w:type="dxa"/>
            <w:vMerge w:val="restart"/>
            <w:shd w:val="clear" w:color="auto" w:fill="auto"/>
          </w:tcPr>
          <w:p w14:paraId="03632434" w14:textId="38B57261" w:rsidR="0093591C" w:rsidRPr="004C7A34" w:rsidRDefault="0093591C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Brickcom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D70875B" w14:textId="2898A373" w:rsidR="0093591C" w:rsidRPr="00EE3678" w:rsidRDefault="0093591C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kern w:val="0"/>
                <w:sz w:val="20"/>
              </w:rPr>
            </w:pPr>
            <w:r w:rsidRPr="00EE3678">
              <w:rPr>
                <w:rFonts w:ascii="Verdana" w:hAnsi="Verdana" w:cs="Arial"/>
                <w:kern w:val="0"/>
                <w:sz w:val="20"/>
              </w:rPr>
              <w:t>OSD-200A 20xp</w:t>
            </w:r>
          </w:p>
        </w:tc>
        <w:tc>
          <w:tcPr>
            <w:tcW w:w="1417" w:type="dxa"/>
            <w:shd w:val="clear" w:color="auto" w:fill="auto"/>
          </w:tcPr>
          <w:p w14:paraId="310564D5" w14:textId="179BCF61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418" w:type="dxa"/>
            <w:shd w:val="clear" w:color="auto" w:fill="auto"/>
          </w:tcPr>
          <w:p w14:paraId="36FA10C0" w14:textId="4F6F6A19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26179A1" w14:textId="004611DC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  <w:tc>
          <w:tcPr>
            <w:tcW w:w="1276" w:type="dxa"/>
            <w:shd w:val="clear" w:color="auto" w:fill="auto"/>
          </w:tcPr>
          <w:p w14:paraId="6083F432" w14:textId="1B27D10F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MJPEG/H.264</w:t>
            </w:r>
          </w:p>
        </w:tc>
        <w:tc>
          <w:tcPr>
            <w:tcW w:w="1276" w:type="dxa"/>
            <w:shd w:val="clear" w:color="auto" w:fill="auto"/>
          </w:tcPr>
          <w:p w14:paraId="413C12C8" w14:textId="618BDF66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099" w:type="dxa"/>
            <w:gridSpan w:val="2"/>
            <w:shd w:val="clear" w:color="auto" w:fill="auto"/>
          </w:tcPr>
          <w:p w14:paraId="38A95CB9" w14:textId="7B46C57C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93591C" w:rsidRPr="004C7A34" w14:paraId="4E99CF8D" w14:textId="77777777" w:rsidTr="00F91D0F">
        <w:trPr>
          <w:trHeight w:val="170"/>
        </w:trPr>
        <w:tc>
          <w:tcPr>
            <w:tcW w:w="1242" w:type="dxa"/>
            <w:vMerge/>
          </w:tcPr>
          <w:p w14:paraId="19A7368E" w14:textId="225B7D4B" w:rsidR="0093591C" w:rsidRPr="004C7A34" w:rsidRDefault="0093591C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EE4983D" w14:textId="77777777" w:rsidR="0093591C" w:rsidRPr="00EE3678" w:rsidRDefault="0093591C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PH-100Ah</w:t>
            </w:r>
          </w:p>
          <w:p w14:paraId="62B12DE8" w14:textId="77777777" w:rsidR="0093591C" w:rsidRPr="00EE3678" w:rsidRDefault="0093591C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VS-04A v2</w:t>
            </w:r>
          </w:p>
        </w:tc>
        <w:tc>
          <w:tcPr>
            <w:tcW w:w="1417" w:type="dxa"/>
          </w:tcPr>
          <w:p w14:paraId="423AFDA4" w14:textId="77777777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C2146AE" w14:textId="77777777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QCIF~D1</w:t>
            </w:r>
          </w:p>
        </w:tc>
        <w:tc>
          <w:tcPr>
            <w:tcW w:w="1417" w:type="dxa"/>
          </w:tcPr>
          <w:p w14:paraId="53A173B3" w14:textId="77777777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  <w:p w14:paraId="73E088D8" w14:textId="77777777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07EEB91D" w14:textId="77777777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C403DB6" w14:textId="77777777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QCIF~D1</w:t>
            </w:r>
          </w:p>
        </w:tc>
        <w:tc>
          <w:tcPr>
            <w:tcW w:w="1099" w:type="dxa"/>
            <w:gridSpan w:val="2"/>
          </w:tcPr>
          <w:p w14:paraId="778C6773" w14:textId="77777777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  <w:p w14:paraId="60699C30" w14:textId="77777777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</w:tr>
      <w:tr w:rsidR="0093591C" w:rsidRPr="004C7A34" w14:paraId="558F8488" w14:textId="77777777" w:rsidTr="00F91D0F">
        <w:trPr>
          <w:trHeight w:val="170"/>
        </w:trPr>
        <w:tc>
          <w:tcPr>
            <w:tcW w:w="1242" w:type="dxa"/>
            <w:vMerge/>
          </w:tcPr>
          <w:p w14:paraId="7DBC468F" w14:textId="6D061F0D" w:rsidR="0093591C" w:rsidRPr="004C7A34" w:rsidRDefault="0093591C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AEBE332" w14:textId="77777777" w:rsidR="0093591C" w:rsidRPr="00EE3678" w:rsidRDefault="0093591C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30xN</w:t>
            </w:r>
          </w:p>
        </w:tc>
        <w:tc>
          <w:tcPr>
            <w:tcW w:w="1417" w:type="dxa"/>
          </w:tcPr>
          <w:p w14:paraId="0677C9C3" w14:textId="77777777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3C83F417" w14:textId="77777777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320x180~336x240</w:t>
            </w:r>
          </w:p>
        </w:tc>
        <w:tc>
          <w:tcPr>
            <w:tcW w:w="1417" w:type="dxa"/>
          </w:tcPr>
          <w:p w14:paraId="2D37DD50" w14:textId="77777777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5332206D" w14:textId="77777777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276" w:type="dxa"/>
            <w:shd w:val="clear" w:color="auto" w:fill="F2F2F2"/>
          </w:tcPr>
          <w:p w14:paraId="4512D1AF" w14:textId="77777777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320x180~336x240</w:t>
            </w:r>
          </w:p>
        </w:tc>
        <w:tc>
          <w:tcPr>
            <w:tcW w:w="1099" w:type="dxa"/>
            <w:gridSpan w:val="2"/>
          </w:tcPr>
          <w:p w14:paraId="7E03097A" w14:textId="77777777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93591C" w:rsidRPr="004C7A34" w14:paraId="4B090129" w14:textId="77777777" w:rsidTr="00F91D0F">
        <w:trPr>
          <w:trHeight w:val="170"/>
        </w:trPr>
        <w:tc>
          <w:tcPr>
            <w:tcW w:w="1242" w:type="dxa"/>
            <w:vMerge/>
          </w:tcPr>
          <w:p w14:paraId="2160D424" w14:textId="77777777" w:rsidR="0093591C" w:rsidRPr="004C7A34" w:rsidRDefault="0093591C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B730F0" w14:textId="62979E66" w:rsidR="0093591C" w:rsidRPr="00EE3678" w:rsidRDefault="0093591C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OB-E200Nf</w:t>
            </w:r>
          </w:p>
        </w:tc>
        <w:tc>
          <w:tcPr>
            <w:tcW w:w="1417" w:type="dxa"/>
          </w:tcPr>
          <w:p w14:paraId="00DD2216" w14:textId="6E9AF207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E7150A0" w14:textId="00ED3A9B" w:rsidR="0093591C" w:rsidRPr="004C7A34" w:rsidRDefault="0093591C" w:rsidP="0093591C">
            <w:pPr>
              <w:tabs>
                <w:tab w:val="left" w:pos="770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417" w:type="dxa"/>
          </w:tcPr>
          <w:p w14:paraId="1C2EF188" w14:textId="0EEFB68A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  <w:tc>
          <w:tcPr>
            <w:tcW w:w="1276" w:type="dxa"/>
            <w:shd w:val="clear" w:color="auto" w:fill="F2F2F2"/>
          </w:tcPr>
          <w:p w14:paraId="4FF4A075" w14:textId="16161083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6BC8F3A" w14:textId="50E0E3A5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099" w:type="dxa"/>
            <w:gridSpan w:val="2"/>
          </w:tcPr>
          <w:p w14:paraId="3ACFA566" w14:textId="6C36F98C" w:rsidR="0093591C" w:rsidRPr="004C7A34" w:rsidRDefault="0093591C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</w:t>
            </w:r>
            <w:r w:rsidRPr="004C7A34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EE3678" w:rsidRPr="004C7A34" w14:paraId="28178C21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05BE1C9A" w14:textId="6D217DC2" w:rsidR="00EE3678" w:rsidRPr="004C7A34" w:rsidRDefault="00EE367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Canon</w:t>
            </w:r>
          </w:p>
        </w:tc>
        <w:tc>
          <w:tcPr>
            <w:tcW w:w="1418" w:type="dxa"/>
            <w:shd w:val="clear" w:color="auto" w:fill="auto"/>
          </w:tcPr>
          <w:p w14:paraId="0D91E8FF" w14:textId="31A42BBF" w:rsidR="00EE3678" w:rsidRPr="00EE3678" w:rsidRDefault="00EE3678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  <w:highlight w:val="yellow"/>
              </w:rPr>
              <w:t>VB-H43</w:t>
            </w:r>
          </w:p>
          <w:p w14:paraId="695BE362" w14:textId="6339B955" w:rsidR="00EE3678" w:rsidRPr="00EE3678" w:rsidRDefault="00EE3678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  <w:highlight w:val="yellow"/>
              </w:rPr>
              <w:t>VB-M640V</w:t>
            </w:r>
          </w:p>
        </w:tc>
        <w:tc>
          <w:tcPr>
            <w:tcW w:w="1417" w:type="dxa"/>
          </w:tcPr>
          <w:p w14:paraId="052F2396" w14:textId="3887E8B7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C74E411" w14:textId="50F79177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480x270~640x480</w:t>
            </w:r>
          </w:p>
        </w:tc>
        <w:tc>
          <w:tcPr>
            <w:tcW w:w="1417" w:type="dxa"/>
          </w:tcPr>
          <w:p w14:paraId="2B5E5152" w14:textId="44946C07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5~15</w:t>
            </w:r>
          </w:p>
        </w:tc>
        <w:tc>
          <w:tcPr>
            <w:tcW w:w="1276" w:type="dxa"/>
            <w:shd w:val="clear" w:color="auto" w:fill="F2F2F2"/>
          </w:tcPr>
          <w:p w14:paraId="5C62750E" w14:textId="0D0134AB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83171C0" w14:textId="024E3BB9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480x270~640x480</w:t>
            </w:r>
          </w:p>
        </w:tc>
        <w:tc>
          <w:tcPr>
            <w:tcW w:w="1099" w:type="dxa"/>
            <w:gridSpan w:val="2"/>
          </w:tcPr>
          <w:p w14:paraId="2BE5C086" w14:textId="0E55D325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EE3678" w:rsidRPr="004C7A34" w14:paraId="616FDC6B" w14:textId="77777777" w:rsidTr="00F91D0F">
        <w:trPr>
          <w:trHeight w:val="170"/>
        </w:trPr>
        <w:tc>
          <w:tcPr>
            <w:tcW w:w="1242" w:type="dxa"/>
            <w:vMerge/>
          </w:tcPr>
          <w:p w14:paraId="21D2D9F6" w14:textId="4CD39C56" w:rsidR="00EE3678" w:rsidRPr="004C7A34" w:rsidRDefault="00EE367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05A1157" w14:textId="77777777" w:rsidR="00EE3678" w:rsidRPr="00EE3678" w:rsidRDefault="00EE3678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VB-S30D</w:t>
            </w:r>
          </w:p>
          <w:p w14:paraId="0069FEC3" w14:textId="76336092" w:rsidR="00EE3678" w:rsidRPr="00EE3678" w:rsidRDefault="00EE3678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VB-S31D</w:t>
            </w:r>
          </w:p>
          <w:p w14:paraId="542DCEE3" w14:textId="77777777" w:rsidR="00EE3678" w:rsidRPr="00EE3678" w:rsidRDefault="00EE3678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VB-S905F</w:t>
            </w:r>
          </w:p>
          <w:p w14:paraId="357848A0" w14:textId="77777777" w:rsidR="00EE3678" w:rsidRPr="00EE3678" w:rsidRDefault="00EE3678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VB-S805D</w:t>
            </w:r>
          </w:p>
          <w:p w14:paraId="31007295" w14:textId="308E17A4" w:rsidR="00EE3678" w:rsidRPr="00EE3678" w:rsidRDefault="00EE3678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VB-S900F</w:t>
            </w:r>
          </w:p>
        </w:tc>
        <w:tc>
          <w:tcPr>
            <w:tcW w:w="1417" w:type="dxa"/>
          </w:tcPr>
          <w:p w14:paraId="79388B27" w14:textId="54A07F25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93F4CE2" w14:textId="698E0EF5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480x270~640x480</w:t>
            </w:r>
          </w:p>
        </w:tc>
        <w:tc>
          <w:tcPr>
            <w:tcW w:w="1417" w:type="dxa"/>
          </w:tcPr>
          <w:p w14:paraId="5C753B5D" w14:textId="09E0BAED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187340A5" w14:textId="06CE60BC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276" w:type="dxa"/>
            <w:shd w:val="clear" w:color="auto" w:fill="F2F2F2"/>
          </w:tcPr>
          <w:p w14:paraId="1883B5F6" w14:textId="53421B8E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480x270~640x480</w:t>
            </w:r>
          </w:p>
        </w:tc>
        <w:tc>
          <w:tcPr>
            <w:tcW w:w="1099" w:type="dxa"/>
            <w:gridSpan w:val="2"/>
          </w:tcPr>
          <w:p w14:paraId="0FE864CE" w14:textId="3661C89D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EE3678" w:rsidRPr="004C7A34" w14:paraId="1619D464" w14:textId="77777777" w:rsidTr="00F91D0F">
        <w:trPr>
          <w:trHeight w:val="170"/>
        </w:trPr>
        <w:tc>
          <w:tcPr>
            <w:tcW w:w="1242" w:type="dxa"/>
            <w:vMerge/>
          </w:tcPr>
          <w:p w14:paraId="0816490D" w14:textId="77777777" w:rsidR="00EE3678" w:rsidRPr="004C7A34" w:rsidRDefault="00EE367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9FD2341" w14:textId="675F7477" w:rsidR="00EE3678" w:rsidRPr="00EE3678" w:rsidRDefault="00EE3678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VB-S800D</w:t>
            </w:r>
          </w:p>
        </w:tc>
        <w:tc>
          <w:tcPr>
            <w:tcW w:w="1417" w:type="dxa"/>
          </w:tcPr>
          <w:p w14:paraId="5F3E62E8" w14:textId="1F34658B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stream1</w:t>
            </w:r>
          </w:p>
        </w:tc>
        <w:tc>
          <w:tcPr>
            <w:tcW w:w="1418" w:type="dxa"/>
            <w:shd w:val="clear" w:color="auto" w:fill="F2F2F2"/>
          </w:tcPr>
          <w:p w14:paraId="77654681" w14:textId="1E2401BD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stream1</w:t>
            </w:r>
          </w:p>
        </w:tc>
        <w:tc>
          <w:tcPr>
            <w:tcW w:w="1417" w:type="dxa"/>
          </w:tcPr>
          <w:p w14:paraId="034EB61B" w14:textId="301A4E19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stream1</w:t>
            </w:r>
          </w:p>
        </w:tc>
        <w:tc>
          <w:tcPr>
            <w:tcW w:w="1276" w:type="dxa"/>
            <w:shd w:val="clear" w:color="auto" w:fill="F2F2F2"/>
          </w:tcPr>
          <w:p w14:paraId="7DACEB5E" w14:textId="7C32D524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stream1</w:t>
            </w:r>
          </w:p>
        </w:tc>
        <w:tc>
          <w:tcPr>
            <w:tcW w:w="1276" w:type="dxa"/>
            <w:shd w:val="clear" w:color="auto" w:fill="F2F2F2"/>
          </w:tcPr>
          <w:p w14:paraId="6DCE72E1" w14:textId="4527D1E5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stream1</w:t>
            </w:r>
          </w:p>
        </w:tc>
        <w:tc>
          <w:tcPr>
            <w:tcW w:w="1099" w:type="dxa"/>
            <w:gridSpan w:val="2"/>
          </w:tcPr>
          <w:p w14:paraId="241A0AB7" w14:textId="23AC15EF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S</w:t>
            </w:r>
            <w:r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>
              <w:rPr>
                <w:rFonts w:ascii="Verdana" w:hAnsi="Verdana" w:cs="Arial"/>
                <w:kern w:val="0"/>
                <w:sz w:val="20"/>
              </w:rPr>
              <w:t>as stream1</w:t>
            </w:r>
          </w:p>
        </w:tc>
      </w:tr>
      <w:tr w:rsidR="00E86881" w:rsidRPr="004C7A34" w14:paraId="4E9F768A" w14:textId="77777777" w:rsidTr="00F91D0F">
        <w:trPr>
          <w:trHeight w:val="170"/>
        </w:trPr>
        <w:tc>
          <w:tcPr>
            <w:tcW w:w="1242" w:type="dxa"/>
          </w:tcPr>
          <w:p w14:paraId="3AFD54D2" w14:textId="56935C3B" w:rsidR="00E86881" w:rsidRPr="004C7A34" w:rsidRDefault="00E86881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Capture</w:t>
            </w:r>
          </w:p>
        </w:tc>
        <w:tc>
          <w:tcPr>
            <w:tcW w:w="1418" w:type="dxa"/>
            <w:shd w:val="clear" w:color="auto" w:fill="auto"/>
          </w:tcPr>
          <w:p w14:paraId="49F595E4" w14:textId="77777777" w:rsidR="00E86881" w:rsidRPr="00EE3678" w:rsidRDefault="00E86881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DCS20HDIR3V</w:t>
            </w:r>
          </w:p>
          <w:p w14:paraId="23ABBE87" w14:textId="6D84322D" w:rsidR="00E86881" w:rsidRPr="00EE3678" w:rsidRDefault="00E86881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DCS30HDIR30</w:t>
            </w:r>
          </w:p>
        </w:tc>
        <w:tc>
          <w:tcPr>
            <w:tcW w:w="1417" w:type="dxa"/>
          </w:tcPr>
          <w:p w14:paraId="0EB90A67" w14:textId="13DDAC98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BD0BE39" w14:textId="4C3209AF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640x360~640x480</w:t>
            </w:r>
          </w:p>
        </w:tc>
        <w:tc>
          <w:tcPr>
            <w:tcW w:w="1417" w:type="dxa"/>
          </w:tcPr>
          <w:p w14:paraId="421E8260" w14:textId="36AA6933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277C657B" w14:textId="42928F36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A4DF9E5" w14:textId="0B8CE19D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640x360~640x480</w:t>
            </w:r>
          </w:p>
        </w:tc>
        <w:tc>
          <w:tcPr>
            <w:tcW w:w="1099" w:type="dxa"/>
            <w:gridSpan w:val="2"/>
          </w:tcPr>
          <w:p w14:paraId="4C78BAB4" w14:textId="36B7F31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E86881" w:rsidRPr="004C7A34" w14:paraId="7981A9CF" w14:textId="77777777" w:rsidTr="00FA4E5C">
        <w:trPr>
          <w:trHeight w:val="170"/>
        </w:trPr>
        <w:tc>
          <w:tcPr>
            <w:tcW w:w="1242" w:type="dxa"/>
            <w:shd w:val="clear" w:color="auto" w:fill="FFFFFF" w:themeFill="background1"/>
          </w:tcPr>
          <w:p w14:paraId="7DDC2EF1" w14:textId="77777777" w:rsidR="00E86881" w:rsidRPr="004C7A34" w:rsidRDefault="00E86881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Centrix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301D614" w14:textId="77777777" w:rsidR="00E86881" w:rsidRPr="00EE3678" w:rsidRDefault="00E86881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Generic</w:t>
            </w:r>
          </w:p>
        </w:tc>
        <w:tc>
          <w:tcPr>
            <w:tcW w:w="1417" w:type="dxa"/>
            <w:shd w:val="clear" w:color="auto" w:fill="FFFFFF" w:themeFill="background1"/>
          </w:tcPr>
          <w:p w14:paraId="787E80EC" w14:textId="5AD4F4D8" w:rsidR="00E86881" w:rsidRPr="004C7A34" w:rsidRDefault="00E86881" w:rsidP="00E37A9D">
            <w:pPr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H2.64/MJPEG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2824DEC4" w14:textId="77777777" w:rsidR="00E86881" w:rsidRPr="004C7A34" w:rsidRDefault="00E86881" w:rsidP="00E37A9D">
            <w:pPr>
              <w:rPr>
                <w:rFonts w:ascii="Verdana" w:hAnsi="Verdana"/>
                <w:color w:val="0D0D0D"/>
                <w:sz w:val="20"/>
              </w:rPr>
            </w:pPr>
            <w:proofErr w:type="spellStart"/>
            <w:r w:rsidRPr="004C7A34">
              <w:rPr>
                <w:rFonts w:ascii="Verdana" w:hAnsi="Verdana"/>
                <w:color w:val="0D0D0D"/>
                <w:sz w:val="20"/>
              </w:rPr>
              <w:t>CIF~FullHD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2982C784" w14:textId="4AC25F9B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  <w:tc>
          <w:tcPr>
            <w:tcW w:w="1276" w:type="dxa"/>
            <w:shd w:val="clear" w:color="auto" w:fill="FFFFFF" w:themeFill="background1"/>
          </w:tcPr>
          <w:p w14:paraId="192CE347" w14:textId="7DF432BE" w:rsidR="00E86881" w:rsidRPr="004C7A34" w:rsidRDefault="00E86881" w:rsidP="00E37A9D">
            <w:pPr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H.264/MJPEG</w:t>
            </w:r>
          </w:p>
        </w:tc>
        <w:tc>
          <w:tcPr>
            <w:tcW w:w="1276" w:type="dxa"/>
            <w:shd w:val="clear" w:color="auto" w:fill="FFFFFF" w:themeFill="background1"/>
          </w:tcPr>
          <w:p w14:paraId="6A17E9D7" w14:textId="77777777" w:rsidR="00E86881" w:rsidRPr="004C7A34" w:rsidRDefault="00E86881" w:rsidP="00E37A9D">
            <w:pPr>
              <w:rPr>
                <w:rFonts w:ascii="Verdana" w:hAnsi="Verdana"/>
                <w:color w:val="0D0D0D"/>
                <w:sz w:val="20"/>
              </w:rPr>
            </w:pPr>
            <w:proofErr w:type="spellStart"/>
            <w:r w:rsidRPr="004C7A34">
              <w:rPr>
                <w:rFonts w:ascii="Verdana" w:hAnsi="Verdana"/>
                <w:color w:val="0D0D0D"/>
                <w:sz w:val="20"/>
              </w:rPr>
              <w:t>CIF~FullHD</w:t>
            </w:r>
            <w:proofErr w:type="spellEnd"/>
          </w:p>
        </w:tc>
        <w:tc>
          <w:tcPr>
            <w:tcW w:w="1099" w:type="dxa"/>
            <w:gridSpan w:val="2"/>
            <w:shd w:val="clear" w:color="auto" w:fill="FFFFFF" w:themeFill="background1"/>
          </w:tcPr>
          <w:p w14:paraId="3272CF26" w14:textId="19DEFB22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</w:tr>
      <w:tr w:rsidR="00E86881" w:rsidRPr="004C7A34" w14:paraId="7178D153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7E5C7590" w14:textId="77777777" w:rsidR="00E86881" w:rsidRPr="004C7A34" w:rsidRDefault="00E86881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CNB</w:t>
            </w:r>
          </w:p>
        </w:tc>
        <w:tc>
          <w:tcPr>
            <w:tcW w:w="1418" w:type="dxa"/>
            <w:shd w:val="clear" w:color="auto" w:fill="auto"/>
          </w:tcPr>
          <w:p w14:paraId="3C170FD2" w14:textId="77777777" w:rsidR="00E86881" w:rsidRPr="00EE3678" w:rsidRDefault="00E86881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IDC 4000T</w:t>
            </w:r>
          </w:p>
        </w:tc>
        <w:tc>
          <w:tcPr>
            <w:tcW w:w="1417" w:type="dxa"/>
          </w:tcPr>
          <w:p w14:paraId="5BC6C487" w14:textId="77777777" w:rsidR="00E86881" w:rsidRPr="004C7A34" w:rsidRDefault="00E86881" w:rsidP="00E37A9D">
            <w:pPr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2F2F2"/>
          </w:tcPr>
          <w:p w14:paraId="736E55B1" w14:textId="77777777" w:rsidR="00E86881" w:rsidRPr="004C7A34" w:rsidRDefault="00E86881" w:rsidP="00E37A9D">
            <w:pPr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CIF~VGA</w:t>
            </w:r>
          </w:p>
        </w:tc>
        <w:tc>
          <w:tcPr>
            <w:tcW w:w="1417" w:type="dxa"/>
          </w:tcPr>
          <w:p w14:paraId="6ADA61A8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  <w:tc>
          <w:tcPr>
            <w:tcW w:w="1276" w:type="dxa"/>
            <w:shd w:val="clear" w:color="auto" w:fill="F2F2F2"/>
          </w:tcPr>
          <w:p w14:paraId="56E15BB2" w14:textId="77777777" w:rsidR="00E86881" w:rsidRPr="004C7A34" w:rsidRDefault="00E86881" w:rsidP="00E37A9D">
            <w:pPr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MPEG4</w:t>
            </w:r>
          </w:p>
        </w:tc>
        <w:tc>
          <w:tcPr>
            <w:tcW w:w="1276" w:type="dxa"/>
            <w:shd w:val="clear" w:color="auto" w:fill="F2F2F2"/>
          </w:tcPr>
          <w:p w14:paraId="1E87AAA3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CIF~VGA</w:t>
            </w:r>
          </w:p>
        </w:tc>
        <w:tc>
          <w:tcPr>
            <w:tcW w:w="1099" w:type="dxa"/>
            <w:gridSpan w:val="2"/>
          </w:tcPr>
          <w:p w14:paraId="55A9E310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E86881" w:rsidRPr="004C7A34" w14:paraId="4C83E533" w14:textId="77777777" w:rsidTr="00F91D0F">
        <w:trPr>
          <w:trHeight w:val="170"/>
        </w:trPr>
        <w:tc>
          <w:tcPr>
            <w:tcW w:w="1242" w:type="dxa"/>
            <w:vMerge/>
          </w:tcPr>
          <w:p w14:paraId="4303484D" w14:textId="77777777" w:rsidR="00E86881" w:rsidRPr="004C7A34" w:rsidRDefault="00E86881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FF98238" w14:textId="77777777" w:rsidR="00E86881" w:rsidRPr="00EE3678" w:rsidRDefault="00E86881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INS 2000</w:t>
            </w:r>
          </w:p>
        </w:tc>
        <w:tc>
          <w:tcPr>
            <w:tcW w:w="1417" w:type="dxa"/>
          </w:tcPr>
          <w:p w14:paraId="52058CCA" w14:textId="77777777" w:rsidR="00E86881" w:rsidRPr="004C7A34" w:rsidRDefault="00E86881" w:rsidP="00E37A9D">
            <w:pPr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H.264 or MPEG4 or MJPEG</w:t>
            </w:r>
          </w:p>
        </w:tc>
        <w:tc>
          <w:tcPr>
            <w:tcW w:w="1418" w:type="dxa"/>
            <w:shd w:val="clear" w:color="auto" w:fill="F2F2F2"/>
          </w:tcPr>
          <w:p w14:paraId="39F6F155" w14:textId="77777777" w:rsidR="00E86881" w:rsidRPr="004C7A34" w:rsidRDefault="00E86881" w:rsidP="00E37A9D">
            <w:pPr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CIF~D1</w:t>
            </w:r>
          </w:p>
        </w:tc>
        <w:tc>
          <w:tcPr>
            <w:tcW w:w="1417" w:type="dxa"/>
          </w:tcPr>
          <w:p w14:paraId="51951C73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  <w:tc>
          <w:tcPr>
            <w:tcW w:w="1276" w:type="dxa"/>
            <w:shd w:val="clear" w:color="auto" w:fill="F2F2F2"/>
          </w:tcPr>
          <w:p w14:paraId="6071480F" w14:textId="77777777" w:rsidR="00E86881" w:rsidRPr="004C7A34" w:rsidRDefault="00E86881" w:rsidP="00E37A9D">
            <w:pPr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H.264 or MPEG4 or MJPEG</w:t>
            </w:r>
          </w:p>
        </w:tc>
        <w:tc>
          <w:tcPr>
            <w:tcW w:w="1276" w:type="dxa"/>
            <w:shd w:val="clear" w:color="auto" w:fill="F2F2F2"/>
          </w:tcPr>
          <w:p w14:paraId="74E650F2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CIF~D1</w:t>
            </w:r>
          </w:p>
        </w:tc>
        <w:tc>
          <w:tcPr>
            <w:tcW w:w="1099" w:type="dxa"/>
            <w:gridSpan w:val="2"/>
          </w:tcPr>
          <w:p w14:paraId="42BC4A87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E86881" w:rsidRPr="004C7A34" w14:paraId="455B24C4" w14:textId="77777777" w:rsidTr="00F91D0F">
        <w:trPr>
          <w:trHeight w:val="170"/>
        </w:trPr>
        <w:tc>
          <w:tcPr>
            <w:tcW w:w="1242" w:type="dxa"/>
            <w:vMerge/>
          </w:tcPr>
          <w:p w14:paraId="7AFCAC4B" w14:textId="77777777" w:rsidR="00E86881" w:rsidRPr="004C7A34" w:rsidRDefault="00E86881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A6AA01F" w14:textId="77777777" w:rsidR="00E86881" w:rsidRPr="00EE3678" w:rsidRDefault="00E86881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MPC1070PN</w:t>
            </w:r>
          </w:p>
        </w:tc>
        <w:tc>
          <w:tcPr>
            <w:tcW w:w="1417" w:type="dxa"/>
          </w:tcPr>
          <w:p w14:paraId="778DAE3C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1621FFF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7C723833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44E2F011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120999C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1099" w:type="dxa"/>
            <w:gridSpan w:val="2"/>
          </w:tcPr>
          <w:p w14:paraId="6AB1E2EA" w14:textId="77777777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</w:tr>
      <w:tr w:rsidR="00E86881" w:rsidRPr="004C7A34" w14:paraId="295DC4D6" w14:textId="77777777" w:rsidTr="00F91D0F">
        <w:trPr>
          <w:trHeight w:val="170"/>
        </w:trPr>
        <w:tc>
          <w:tcPr>
            <w:tcW w:w="1242" w:type="dxa"/>
          </w:tcPr>
          <w:p w14:paraId="45888FC3" w14:textId="0D5506A2" w:rsidR="00E86881" w:rsidRPr="004C7A34" w:rsidRDefault="00E86881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CHAMP</w:t>
            </w:r>
          </w:p>
        </w:tc>
        <w:tc>
          <w:tcPr>
            <w:tcW w:w="1418" w:type="dxa"/>
            <w:shd w:val="clear" w:color="auto" w:fill="auto"/>
          </w:tcPr>
          <w:p w14:paraId="23000681" w14:textId="27724836" w:rsidR="00E86881" w:rsidRPr="00EE3678" w:rsidRDefault="00E86881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BL3102</w:t>
            </w:r>
          </w:p>
        </w:tc>
        <w:tc>
          <w:tcPr>
            <w:tcW w:w="1417" w:type="dxa"/>
          </w:tcPr>
          <w:p w14:paraId="53065476" w14:textId="72466C34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4E3054A" w14:textId="32623AB4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044EBA3C" w14:textId="3EDB3CE4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5B4B34CF" w14:textId="1689C870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F35DF0F" w14:textId="3BC42645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099" w:type="dxa"/>
            <w:gridSpan w:val="2"/>
          </w:tcPr>
          <w:p w14:paraId="00BB37F1" w14:textId="7BBBC640" w:rsidR="00E86881" w:rsidRPr="004C7A34" w:rsidRDefault="00E8688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897182" w:rsidRPr="004C7A34" w14:paraId="1213012F" w14:textId="77777777" w:rsidTr="00F91D0F">
        <w:trPr>
          <w:trHeight w:val="170"/>
        </w:trPr>
        <w:tc>
          <w:tcPr>
            <w:tcW w:w="1242" w:type="dxa"/>
          </w:tcPr>
          <w:p w14:paraId="004A579C" w14:textId="77777777" w:rsidR="00897182" w:rsidRPr="004C7A34" w:rsidRDefault="0089718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06EFD2E" w14:textId="77777777" w:rsidR="00897182" w:rsidRPr="00EE3678" w:rsidRDefault="0089718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DM5115</w:t>
            </w:r>
          </w:p>
          <w:p w14:paraId="3F0FBF2F" w14:textId="48A3AC95" w:rsidR="00897182" w:rsidRPr="00EE3678" w:rsidRDefault="0089718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BL5105</w:t>
            </w:r>
          </w:p>
        </w:tc>
        <w:tc>
          <w:tcPr>
            <w:tcW w:w="1417" w:type="dxa"/>
          </w:tcPr>
          <w:p w14:paraId="5A263ACD" w14:textId="7D568377" w:rsidR="00897182" w:rsidRPr="004C7A34" w:rsidRDefault="0089718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 xml:space="preserve">H.264 </w:t>
            </w:r>
          </w:p>
        </w:tc>
        <w:tc>
          <w:tcPr>
            <w:tcW w:w="1418" w:type="dxa"/>
            <w:shd w:val="clear" w:color="auto" w:fill="F2F2F2"/>
          </w:tcPr>
          <w:p w14:paraId="07AAB2B4" w14:textId="7AFE592C" w:rsidR="00897182" w:rsidRPr="004C7A34" w:rsidRDefault="0089718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3A9649E8" w14:textId="0AAFF13D" w:rsidR="00897182" w:rsidRPr="004C7A34" w:rsidRDefault="0089718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10~25</w:t>
            </w:r>
          </w:p>
        </w:tc>
        <w:tc>
          <w:tcPr>
            <w:tcW w:w="1276" w:type="dxa"/>
            <w:shd w:val="clear" w:color="auto" w:fill="F2F2F2"/>
          </w:tcPr>
          <w:p w14:paraId="1AC65534" w14:textId="77777777" w:rsidR="00897182" w:rsidRPr="004C7A34" w:rsidRDefault="00897182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same as 2nd</w:t>
            </w:r>
          </w:p>
          <w:p w14:paraId="329E0AB2" w14:textId="77777777" w:rsidR="00897182" w:rsidRPr="004C7A34" w:rsidRDefault="00897182" w:rsidP="00E37A9D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740D1817" w14:textId="45BF6D87" w:rsidR="00897182" w:rsidRPr="004C7A34" w:rsidRDefault="0089718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Q</w:t>
            </w: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35622ADC" w14:textId="5BD9B260" w:rsidR="00897182" w:rsidRPr="004C7A34" w:rsidRDefault="0089718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5</w:t>
            </w:r>
          </w:p>
        </w:tc>
      </w:tr>
      <w:tr w:rsidR="008D3021" w:rsidRPr="004C7A34" w14:paraId="6E11DB1B" w14:textId="77777777" w:rsidTr="00F91D0F">
        <w:trPr>
          <w:trHeight w:val="170"/>
        </w:trPr>
        <w:tc>
          <w:tcPr>
            <w:tcW w:w="1242" w:type="dxa"/>
          </w:tcPr>
          <w:p w14:paraId="7C953D7F" w14:textId="77777777" w:rsidR="008D3021" w:rsidRPr="004C7A34" w:rsidRDefault="008D3021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653BAF" w14:textId="182DCF01" w:rsidR="008D3021" w:rsidRPr="00EE3678" w:rsidRDefault="008D3021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 w:hint="eastAsia"/>
                <w:color w:val="333333"/>
                <w:kern w:val="0"/>
                <w:sz w:val="20"/>
              </w:rPr>
              <w:t>BL5105</w:t>
            </w:r>
          </w:p>
        </w:tc>
        <w:tc>
          <w:tcPr>
            <w:tcW w:w="1417" w:type="dxa"/>
          </w:tcPr>
          <w:p w14:paraId="3AAF5682" w14:textId="1D60BA55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39679F6" w14:textId="22D915B0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6ED1D02B" w14:textId="7D21CD5C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10~25</w:t>
            </w:r>
          </w:p>
        </w:tc>
        <w:tc>
          <w:tcPr>
            <w:tcW w:w="1276" w:type="dxa"/>
            <w:shd w:val="clear" w:color="auto" w:fill="F2F2F2"/>
          </w:tcPr>
          <w:p w14:paraId="022C00EE" w14:textId="14D04D1E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D2C4EF3" w14:textId="162B33C5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VGA/QVGA</w:t>
            </w:r>
          </w:p>
        </w:tc>
        <w:tc>
          <w:tcPr>
            <w:tcW w:w="1099" w:type="dxa"/>
            <w:gridSpan w:val="2"/>
          </w:tcPr>
          <w:p w14:paraId="57DDABBA" w14:textId="126DC511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0.5~5</w:t>
            </w:r>
          </w:p>
        </w:tc>
      </w:tr>
      <w:tr w:rsidR="008D3021" w:rsidRPr="004C7A34" w14:paraId="3BE7C3C2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087D97EB" w14:textId="500371DC" w:rsidR="008D3021" w:rsidRPr="004C7A34" w:rsidRDefault="008D3021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COMTEX</w:t>
            </w:r>
          </w:p>
        </w:tc>
        <w:tc>
          <w:tcPr>
            <w:tcW w:w="1418" w:type="dxa"/>
            <w:shd w:val="clear" w:color="auto" w:fill="auto"/>
          </w:tcPr>
          <w:p w14:paraId="5539B4D6" w14:textId="1990B315" w:rsidR="008D3021" w:rsidRPr="00EE3678" w:rsidRDefault="008D3021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CMI5215VF/IR</w:t>
            </w:r>
          </w:p>
        </w:tc>
        <w:tc>
          <w:tcPr>
            <w:tcW w:w="1417" w:type="dxa"/>
          </w:tcPr>
          <w:p w14:paraId="21DB64DD" w14:textId="6FEA762B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8B93412" w14:textId="3AC74AF7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740F82CF" w14:textId="504A9E91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121A2B2D" w14:textId="382D7C60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0F70716" w14:textId="354065BB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6FD79122" w14:textId="1E717E60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D3021" w:rsidRPr="004C7A34" w14:paraId="03010465" w14:textId="77777777" w:rsidTr="00F91D0F">
        <w:trPr>
          <w:trHeight w:val="170"/>
        </w:trPr>
        <w:tc>
          <w:tcPr>
            <w:tcW w:w="1242" w:type="dxa"/>
            <w:vMerge/>
          </w:tcPr>
          <w:p w14:paraId="210E8414" w14:textId="77777777" w:rsidR="008D3021" w:rsidRPr="004C7A34" w:rsidRDefault="008D3021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EDADDC" w14:textId="7D36E041" w:rsidR="008D3021" w:rsidRPr="00EE3678" w:rsidRDefault="008D3021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CMI5080FLF</w:t>
            </w:r>
          </w:p>
        </w:tc>
        <w:tc>
          <w:tcPr>
            <w:tcW w:w="1417" w:type="dxa"/>
          </w:tcPr>
          <w:p w14:paraId="6D33AC68" w14:textId="4C3AB66C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 / H264</w:t>
            </w:r>
          </w:p>
        </w:tc>
        <w:tc>
          <w:tcPr>
            <w:tcW w:w="1418" w:type="dxa"/>
            <w:shd w:val="clear" w:color="auto" w:fill="F2F2F2"/>
          </w:tcPr>
          <w:p w14:paraId="726A09AA" w14:textId="6C44B2E4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320x240~1280x960</w:t>
            </w:r>
          </w:p>
        </w:tc>
        <w:tc>
          <w:tcPr>
            <w:tcW w:w="1417" w:type="dxa"/>
          </w:tcPr>
          <w:p w14:paraId="6901B092" w14:textId="7761FE51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276" w:type="dxa"/>
            <w:shd w:val="clear" w:color="auto" w:fill="F2F2F2"/>
          </w:tcPr>
          <w:p w14:paraId="00DFCDF3" w14:textId="573342B8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1276" w:type="dxa"/>
            <w:shd w:val="clear" w:color="auto" w:fill="F2F2F2"/>
          </w:tcPr>
          <w:p w14:paraId="24EC8EE3" w14:textId="64F6EC12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Same as 2nd</w:t>
            </w:r>
          </w:p>
        </w:tc>
        <w:tc>
          <w:tcPr>
            <w:tcW w:w="1099" w:type="dxa"/>
            <w:gridSpan w:val="2"/>
          </w:tcPr>
          <w:p w14:paraId="2232695E" w14:textId="0F9168FE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8D3021" w:rsidRPr="004C7A34" w14:paraId="7D83140E" w14:textId="77777777" w:rsidTr="00F91D0F">
        <w:trPr>
          <w:trHeight w:val="170"/>
        </w:trPr>
        <w:tc>
          <w:tcPr>
            <w:tcW w:w="1242" w:type="dxa"/>
            <w:vMerge/>
          </w:tcPr>
          <w:p w14:paraId="5965703F" w14:textId="77777777" w:rsidR="008D3021" w:rsidRPr="004C7A34" w:rsidRDefault="008D3021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9013AE" w14:textId="7E5E2273" w:rsidR="008D3021" w:rsidRPr="00EE3678" w:rsidRDefault="008D3021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CMI5915VF IR</w:t>
            </w:r>
          </w:p>
        </w:tc>
        <w:tc>
          <w:tcPr>
            <w:tcW w:w="1417" w:type="dxa"/>
          </w:tcPr>
          <w:p w14:paraId="694FB82D" w14:textId="3FE6C6BB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2597881" w14:textId="50BE759C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2D70C4C1" w14:textId="52917E12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5A38FC6C" w14:textId="3611A9A0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738B30B" w14:textId="35B2C614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353997D8" w14:textId="203F3E90" w:rsidR="008D3021" w:rsidRPr="004C7A34" w:rsidRDefault="008D3021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  <w:r w:rsidRPr="004C7A34">
              <w:rPr>
                <w:rFonts w:ascii="Verdana" w:hAnsi="Verdana" w:cs="Arial" w:hint="eastAsia"/>
                <w:kern w:val="0"/>
                <w:sz w:val="20"/>
              </w:rPr>
              <w:t>5</w:t>
            </w:r>
          </w:p>
        </w:tc>
      </w:tr>
      <w:tr w:rsidR="00A87A65" w:rsidRPr="004C7A34" w14:paraId="12ABE778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1DBB8AA8" w14:textId="3872A615" w:rsidR="00A87A65" w:rsidRPr="004C7A34" w:rsidRDefault="00A87A65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Dahua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EC32247" w14:textId="21747998" w:rsidR="00A87A65" w:rsidRPr="00EE3678" w:rsidRDefault="00A87A65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 w:hint="eastAsia"/>
                <w:color w:val="333333"/>
                <w:kern w:val="0"/>
                <w:sz w:val="20"/>
              </w:rPr>
              <w:t>Generic</w:t>
            </w:r>
          </w:p>
        </w:tc>
        <w:tc>
          <w:tcPr>
            <w:tcW w:w="1417" w:type="dxa"/>
          </w:tcPr>
          <w:p w14:paraId="0C698162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5F06D010" w14:textId="64CB47D4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368E096" w14:textId="658F69ED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 w:hint="eastAsia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417" w:type="dxa"/>
          </w:tcPr>
          <w:p w14:paraId="097CAE1E" w14:textId="49DFA81A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276" w:type="dxa"/>
            <w:shd w:val="clear" w:color="auto" w:fill="F2F2F2"/>
          </w:tcPr>
          <w:p w14:paraId="0F305D4A" w14:textId="0B1E0BA9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</w:t>
            </w:r>
            <w:r w:rsidRPr="004C7A34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4C7A34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276" w:type="dxa"/>
            <w:shd w:val="clear" w:color="auto" w:fill="F2F2F2"/>
          </w:tcPr>
          <w:p w14:paraId="4D778FB0" w14:textId="46D0294A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</w:t>
            </w:r>
            <w:r w:rsidRPr="004C7A34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4C7A34">
              <w:rPr>
                <w:rFonts w:ascii="Verdana" w:hAnsi="Verdana" w:cs="Arial"/>
                <w:kern w:val="0"/>
                <w:sz w:val="20"/>
              </w:rPr>
              <w:t>as stream2</w:t>
            </w:r>
          </w:p>
        </w:tc>
        <w:tc>
          <w:tcPr>
            <w:tcW w:w="1099" w:type="dxa"/>
            <w:gridSpan w:val="2"/>
          </w:tcPr>
          <w:p w14:paraId="7ED0286D" w14:textId="3ACCC709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A87A65" w:rsidRPr="004C7A34" w14:paraId="3842A25D" w14:textId="77777777" w:rsidTr="00F91D0F">
        <w:trPr>
          <w:trHeight w:val="170"/>
        </w:trPr>
        <w:tc>
          <w:tcPr>
            <w:tcW w:w="1242" w:type="dxa"/>
            <w:vMerge/>
          </w:tcPr>
          <w:p w14:paraId="549E5369" w14:textId="469532D1" w:rsidR="00A87A65" w:rsidRPr="004C7A34" w:rsidRDefault="00A87A65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F2C5AD" w14:textId="77777777" w:rsidR="00A87A65" w:rsidRPr="00EE3678" w:rsidRDefault="00A87A65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IPC-HFW5200-IRA</w:t>
            </w:r>
          </w:p>
          <w:p w14:paraId="74965237" w14:textId="77777777" w:rsidR="00A87A65" w:rsidRPr="00EE3678" w:rsidRDefault="00A87A65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SD6A230-HN</w:t>
            </w:r>
          </w:p>
        </w:tc>
        <w:tc>
          <w:tcPr>
            <w:tcW w:w="1417" w:type="dxa"/>
          </w:tcPr>
          <w:p w14:paraId="45DCF60D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8D8241E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417" w:type="dxa"/>
          </w:tcPr>
          <w:p w14:paraId="26EE731C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24C2B557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CB39EF9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099" w:type="dxa"/>
            <w:gridSpan w:val="2"/>
          </w:tcPr>
          <w:p w14:paraId="71E6A486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0.1~2</w:t>
            </w:r>
          </w:p>
        </w:tc>
      </w:tr>
      <w:tr w:rsidR="00A87A65" w:rsidRPr="004C7A34" w14:paraId="3E9DFDFA" w14:textId="77777777" w:rsidTr="00F91D0F">
        <w:trPr>
          <w:trHeight w:val="170"/>
        </w:trPr>
        <w:tc>
          <w:tcPr>
            <w:tcW w:w="1242" w:type="dxa"/>
            <w:vMerge/>
          </w:tcPr>
          <w:p w14:paraId="6F5BA306" w14:textId="77777777" w:rsidR="00A87A65" w:rsidRPr="004C7A34" w:rsidRDefault="00A87A65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8A03D5" w14:textId="77777777" w:rsidR="00A87A65" w:rsidRPr="00EE3678" w:rsidRDefault="00A87A65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IPC-HFW3200C</w:t>
            </w:r>
          </w:p>
        </w:tc>
        <w:tc>
          <w:tcPr>
            <w:tcW w:w="1417" w:type="dxa"/>
          </w:tcPr>
          <w:p w14:paraId="2EC1D686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D4FABD8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54805D27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5B827948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773B060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6C4217F5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A87A65" w:rsidRPr="004C7A34" w14:paraId="097D7084" w14:textId="77777777" w:rsidTr="00F91D0F">
        <w:trPr>
          <w:trHeight w:val="170"/>
        </w:trPr>
        <w:tc>
          <w:tcPr>
            <w:tcW w:w="1242" w:type="dxa"/>
            <w:vMerge/>
          </w:tcPr>
          <w:p w14:paraId="4E252FEB" w14:textId="77777777" w:rsidR="00A87A65" w:rsidRPr="004C7A34" w:rsidRDefault="00A87A65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AC2AE2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ab/>
              <w:t>IPC-HD2100</w:t>
            </w:r>
          </w:p>
        </w:tc>
        <w:tc>
          <w:tcPr>
            <w:tcW w:w="1417" w:type="dxa"/>
          </w:tcPr>
          <w:p w14:paraId="7EF5D1C7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77DA98B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6ADE02D9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6220385D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091F399B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0DF19F6A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8E08E7" w:rsidRPr="004C7A34" w14:paraId="4DF2604B" w14:textId="77777777" w:rsidTr="00F91D0F">
        <w:trPr>
          <w:trHeight w:val="170"/>
        </w:trPr>
        <w:tc>
          <w:tcPr>
            <w:tcW w:w="1242" w:type="dxa"/>
            <w:vMerge/>
          </w:tcPr>
          <w:p w14:paraId="197C25AC" w14:textId="77777777" w:rsidR="008E08E7" w:rsidRPr="004C7A34" w:rsidRDefault="008E08E7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AAB1B2" w14:textId="77777777" w:rsidR="008E08E7" w:rsidRPr="00EE3678" w:rsidRDefault="008E08E7" w:rsidP="008E08E7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IPC-HDBW5121E-Z</w:t>
            </w:r>
          </w:p>
          <w:p w14:paraId="146FCE43" w14:textId="77777777" w:rsidR="008E08E7" w:rsidRPr="00EE3678" w:rsidRDefault="008E08E7" w:rsidP="008E08E7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IPC-HDBW5220E-Z</w:t>
            </w:r>
          </w:p>
          <w:p w14:paraId="20489697" w14:textId="77777777" w:rsidR="008E08E7" w:rsidRPr="00EE3678" w:rsidRDefault="008E08E7" w:rsidP="008E08E7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IPC-HDBW5221E-Z</w:t>
            </w:r>
          </w:p>
          <w:p w14:paraId="1BC5E5D1" w14:textId="77777777" w:rsidR="008E08E7" w:rsidRPr="00EE3678" w:rsidRDefault="008E08E7" w:rsidP="008E08E7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IPC-HDBW5421E-Z</w:t>
            </w:r>
          </w:p>
          <w:p w14:paraId="120E36EE" w14:textId="77777777" w:rsidR="008E08E7" w:rsidRPr="00EE3678" w:rsidRDefault="008E08E7" w:rsidP="008E08E7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IPC-HF5121E-Z</w:t>
            </w:r>
          </w:p>
          <w:p w14:paraId="465DFE2F" w14:textId="77777777" w:rsidR="008E08E7" w:rsidRPr="00EE3678" w:rsidRDefault="008E08E7" w:rsidP="008E08E7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IPC-HF5221E</w:t>
            </w:r>
          </w:p>
          <w:p w14:paraId="1EED33FB" w14:textId="77777777" w:rsidR="008E08E7" w:rsidRPr="00EE3678" w:rsidRDefault="008E08E7" w:rsidP="008E08E7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IPC-HF5421E</w:t>
            </w:r>
          </w:p>
          <w:p w14:paraId="0CEFF509" w14:textId="77777777" w:rsidR="008E08E7" w:rsidRPr="00EE3678" w:rsidRDefault="008E08E7" w:rsidP="008E08E7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IPC-HFW5121E-Z</w:t>
            </w:r>
          </w:p>
          <w:p w14:paraId="6C980D5E" w14:textId="77777777" w:rsidR="008E08E7" w:rsidRPr="00EE3678" w:rsidRDefault="008E08E7" w:rsidP="008E08E7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IPC-HFW5220E-Z</w:t>
            </w:r>
          </w:p>
          <w:p w14:paraId="6DC6DB7B" w14:textId="2045CAB5" w:rsidR="008E08E7" w:rsidRPr="00EE3678" w:rsidRDefault="008E08E7" w:rsidP="008E08E7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IPC-HFW5221E-Z</w:t>
            </w:r>
          </w:p>
          <w:p w14:paraId="4ABE0975" w14:textId="6664E925" w:rsidR="008E08E7" w:rsidRPr="00EE3678" w:rsidRDefault="008E08E7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 w:hint="eastAsia"/>
                <w:color w:val="333333"/>
                <w:kern w:val="0"/>
                <w:sz w:val="20"/>
              </w:rPr>
              <w:t>IPC-HFW5421E-Z</w:t>
            </w:r>
          </w:p>
        </w:tc>
        <w:tc>
          <w:tcPr>
            <w:tcW w:w="1417" w:type="dxa"/>
          </w:tcPr>
          <w:p w14:paraId="777D9C66" w14:textId="307E4976" w:rsidR="008E08E7" w:rsidRPr="004C7A34" w:rsidRDefault="008E08E7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28E5FF86" w14:textId="77D5072F" w:rsidR="008E08E7" w:rsidRPr="004C7A34" w:rsidRDefault="008E08E7" w:rsidP="00E37A9D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>
              <w:rPr>
                <w:rFonts w:ascii="Verdana" w:hAnsi="Verdana" w:cs="Arial" w:hint="eastAsia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417" w:type="dxa"/>
          </w:tcPr>
          <w:p w14:paraId="1A8884EF" w14:textId="428195AD" w:rsidR="008E08E7" w:rsidRPr="004C7A34" w:rsidRDefault="008E08E7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276" w:type="dxa"/>
            <w:shd w:val="clear" w:color="auto" w:fill="F2F2F2"/>
          </w:tcPr>
          <w:p w14:paraId="026082B8" w14:textId="0057F494" w:rsidR="008E08E7" w:rsidRPr="004C7A34" w:rsidRDefault="008E08E7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H.264/MJPEG</w:t>
            </w:r>
          </w:p>
        </w:tc>
        <w:tc>
          <w:tcPr>
            <w:tcW w:w="1276" w:type="dxa"/>
            <w:shd w:val="clear" w:color="auto" w:fill="F2F2F2"/>
          </w:tcPr>
          <w:p w14:paraId="4B8381AB" w14:textId="494E865D" w:rsidR="008E08E7" w:rsidRPr="004C7A34" w:rsidRDefault="008E08E7" w:rsidP="00E37A9D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>
              <w:rPr>
                <w:rFonts w:ascii="Verdana" w:hAnsi="Verdana" w:cs="Arial" w:hint="eastAsia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099" w:type="dxa"/>
            <w:gridSpan w:val="2"/>
          </w:tcPr>
          <w:p w14:paraId="0F125924" w14:textId="64858B41" w:rsidR="008E08E7" w:rsidRPr="004C7A34" w:rsidRDefault="008E08E7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A87A65" w:rsidRPr="004C7A34" w14:paraId="3AB8796D" w14:textId="77777777" w:rsidTr="00F91D0F">
        <w:trPr>
          <w:trHeight w:val="170"/>
        </w:trPr>
        <w:tc>
          <w:tcPr>
            <w:tcW w:w="1242" w:type="dxa"/>
            <w:vMerge/>
          </w:tcPr>
          <w:p w14:paraId="346A6919" w14:textId="77777777" w:rsidR="00A87A65" w:rsidRPr="004C7A34" w:rsidRDefault="00A87A65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D2BA7DD" w14:textId="0E96AE70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IPC-HFW5302C</w:t>
            </w:r>
          </w:p>
          <w:p w14:paraId="01163597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IPC-HF5100</w:t>
            </w:r>
          </w:p>
          <w:p w14:paraId="4C12A49E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IPC-HF5200</w:t>
            </w:r>
          </w:p>
          <w:p w14:paraId="0242152C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IPC-HFW5100D</w:t>
            </w:r>
          </w:p>
          <w:p w14:paraId="3C32FAC6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IPC-HFW5200D</w:t>
            </w:r>
          </w:p>
          <w:p w14:paraId="0ACB43D8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lastRenderedPageBreak/>
              <w:t>IPC-HFW5100-IRA</w:t>
            </w:r>
          </w:p>
          <w:p w14:paraId="32F66BA5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IPC-HFW5200-IRA</w:t>
            </w:r>
          </w:p>
          <w:p w14:paraId="328C58EE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IPC-HFW5100C</w:t>
            </w:r>
          </w:p>
          <w:p w14:paraId="4D3C80F2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IPC-HFW5200C</w:t>
            </w:r>
          </w:p>
          <w:p w14:paraId="252B9FA1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IPC-HFW5300C</w:t>
            </w:r>
          </w:p>
          <w:p w14:paraId="1597A38E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IPC-HFW5202C</w:t>
            </w:r>
          </w:p>
          <w:p w14:paraId="756A3DAC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IPC-HFW5100E-VF</w:t>
            </w:r>
          </w:p>
          <w:p w14:paraId="07CCED71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IPC-HFW5200E-VF</w:t>
            </w:r>
          </w:p>
          <w:p w14:paraId="5BBDC890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IPC-HFW5300E-VF</w:t>
            </w:r>
          </w:p>
          <w:p w14:paraId="1AC42537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IPC-HFW5200E-Z</w:t>
            </w:r>
          </w:p>
          <w:p w14:paraId="71D46DD8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IPC-HFW5300E-Z</w:t>
            </w:r>
          </w:p>
          <w:p w14:paraId="7D86E084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IPC-HDBW5100</w:t>
            </w:r>
          </w:p>
          <w:p w14:paraId="3A601B1E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IPC-HDBW5200</w:t>
            </w:r>
          </w:p>
          <w:p w14:paraId="13FD2EC9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IPC-HDBW5300</w:t>
            </w:r>
          </w:p>
          <w:p w14:paraId="72F8832C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IPC-HDBW5202</w:t>
            </w:r>
          </w:p>
          <w:p w14:paraId="42CD2AFE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IPC-HDBW5302</w:t>
            </w:r>
          </w:p>
          <w:p w14:paraId="53F71D6D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IPC-HDBW5100-DI</w:t>
            </w:r>
          </w:p>
          <w:p w14:paraId="4A30BF8E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IPC-HDBW5200-DI</w:t>
            </w:r>
          </w:p>
          <w:p w14:paraId="4B318613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IPC-HDBW5300-DI</w:t>
            </w:r>
          </w:p>
          <w:p w14:paraId="45F1586D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IPC-HDBW5202-DI</w:t>
            </w:r>
          </w:p>
          <w:p w14:paraId="56DA190D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IPC-HDBW5302-DI</w:t>
            </w:r>
          </w:p>
          <w:p w14:paraId="07FFDE32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IPC-HDB5100</w:t>
            </w:r>
          </w:p>
          <w:p w14:paraId="7DFBC8CD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IPC-HDB5200</w:t>
            </w:r>
          </w:p>
          <w:p w14:paraId="3F5359DB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IPC-HDB5300</w:t>
            </w:r>
          </w:p>
          <w:p w14:paraId="7BAB0A49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IPC-HDB5202</w:t>
            </w:r>
          </w:p>
          <w:p w14:paraId="6BB689A7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IPC-HDB5302</w:t>
            </w:r>
          </w:p>
          <w:p w14:paraId="54CBC487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IPC-HDB5100-DI</w:t>
            </w:r>
          </w:p>
          <w:p w14:paraId="283F486F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IPC-HDB52</w:t>
            </w: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lastRenderedPageBreak/>
              <w:t>00-DI</w:t>
            </w:r>
          </w:p>
          <w:p w14:paraId="1ECA988D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IPC-HDB5300-DI</w:t>
            </w:r>
          </w:p>
          <w:p w14:paraId="5D4B24F9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IPC-HDB5202-DI</w:t>
            </w:r>
          </w:p>
          <w:p w14:paraId="5D48A0A6" w14:textId="26D656CD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IPC-HDB5302-DI</w:t>
            </w:r>
          </w:p>
          <w:p w14:paraId="158B47EF" w14:textId="1B535FF0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IPC-HFW1220S</w:t>
            </w:r>
          </w:p>
          <w:p w14:paraId="5C5B81CF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SD52C220S-HN</w:t>
            </w:r>
          </w:p>
          <w:p w14:paraId="67B2DB59" w14:textId="09C52C4D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SD32203S-HN</w:t>
            </w:r>
          </w:p>
          <w:p w14:paraId="5395C59D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SD50220S-HN</w:t>
            </w:r>
          </w:p>
          <w:p w14:paraId="33CB0189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SD50230S-HN</w:t>
            </w:r>
          </w:p>
          <w:p w14:paraId="0E06B505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SD52C230S-HN</w:t>
            </w:r>
          </w:p>
          <w:p w14:paraId="325B48E6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SD50120S-HN</w:t>
            </w:r>
          </w:p>
          <w:p w14:paraId="73086F5A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SD52C120S-HN</w:t>
            </w:r>
          </w:p>
          <w:p w14:paraId="25A4BAB2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SD40212S-HN</w:t>
            </w:r>
          </w:p>
          <w:p w14:paraId="3B9B00D4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SD42212S-HN</w:t>
            </w:r>
          </w:p>
          <w:p w14:paraId="447B8767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SD42C212S-HN</w:t>
            </w:r>
          </w:p>
          <w:p w14:paraId="520651B5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SD59212S-HN</w:t>
            </w:r>
          </w:p>
          <w:p w14:paraId="57797E0B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SD59220S-HN</w:t>
            </w:r>
          </w:p>
          <w:p w14:paraId="6AE55E69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SD59230S-HN</w:t>
            </w:r>
          </w:p>
          <w:p w14:paraId="7C63C9FE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SD59120S-HN</w:t>
            </w:r>
          </w:p>
          <w:p w14:paraId="1B490C0A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SD63220S-HN</w:t>
            </w:r>
          </w:p>
          <w:p w14:paraId="5C5F8B5C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SD63230S-HN</w:t>
            </w:r>
          </w:p>
          <w:p w14:paraId="58723D4F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SD63120S-HN</w:t>
            </w:r>
          </w:p>
          <w:p w14:paraId="31A6E754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SD6C220S-HN</w:t>
            </w:r>
          </w:p>
          <w:p w14:paraId="6B053D02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SD6C230S-HN</w:t>
            </w:r>
          </w:p>
          <w:p w14:paraId="4302581C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SD6C120S-HN</w:t>
            </w:r>
          </w:p>
          <w:p w14:paraId="714EC5B6" w14:textId="4BFAF0AE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SDZW2030S-HN</w:t>
            </w:r>
          </w:p>
        </w:tc>
        <w:tc>
          <w:tcPr>
            <w:tcW w:w="1417" w:type="dxa"/>
          </w:tcPr>
          <w:p w14:paraId="7603CAF4" w14:textId="240DFD3D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H264</w:t>
            </w:r>
          </w:p>
        </w:tc>
        <w:tc>
          <w:tcPr>
            <w:tcW w:w="1418" w:type="dxa"/>
            <w:shd w:val="clear" w:color="auto" w:fill="F2F2F2"/>
          </w:tcPr>
          <w:p w14:paraId="0A8DEBCE" w14:textId="6228C828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417" w:type="dxa"/>
          </w:tcPr>
          <w:p w14:paraId="019BE660" w14:textId="0FF52E49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54E1AE9D" w14:textId="2A6520C0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276" w:type="dxa"/>
            <w:shd w:val="clear" w:color="auto" w:fill="F2F2F2"/>
          </w:tcPr>
          <w:p w14:paraId="70F4B0A6" w14:textId="4410A86F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099" w:type="dxa"/>
            <w:gridSpan w:val="2"/>
          </w:tcPr>
          <w:p w14:paraId="7629C005" w14:textId="59B32FB3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0.1~2</w:t>
            </w:r>
          </w:p>
        </w:tc>
      </w:tr>
      <w:tr w:rsidR="00A87A65" w:rsidRPr="004C7A34" w14:paraId="52DE7EC3" w14:textId="77777777" w:rsidTr="00F91D0F">
        <w:trPr>
          <w:trHeight w:val="170"/>
        </w:trPr>
        <w:tc>
          <w:tcPr>
            <w:tcW w:w="1242" w:type="dxa"/>
            <w:vMerge/>
          </w:tcPr>
          <w:p w14:paraId="2C52249D" w14:textId="77777777" w:rsidR="00A87A65" w:rsidRPr="004C7A34" w:rsidRDefault="00A87A65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535866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SD6366E-HN</w:t>
            </w:r>
          </w:p>
        </w:tc>
        <w:tc>
          <w:tcPr>
            <w:tcW w:w="1417" w:type="dxa"/>
          </w:tcPr>
          <w:p w14:paraId="26733831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D3F824C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787676EC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73BD295A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3AE85802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7E85175E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</w:tr>
      <w:tr w:rsidR="00A87A65" w:rsidRPr="004C7A34" w14:paraId="0141B107" w14:textId="77777777" w:rsidTr="00F91D0F">
        <w:trPr>
          <w:trHeight w:val="170"/>
        </w:trPr>
        <w:tc>
          <w:tcPr>
            <w:tcW w:w="1242" w:type="dxa"/>
            <w:vMerge/>
          </w:tcPr>
          <w:p w14:paraId="20C31AA6" w14:textId="77777777" w:rsidR="00A87A65" w:rsidRPr="004C7A34" w:rsidRDefault="00A87A65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7E214D7" w14:textId="2B04D7DA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HCVR5104H</w:t>
            </w:r>
          </w:p>
        </w:tc>
        <w:tc>
          <w:tcPr>
            <w:tcW w:w="1417" w:type="dxa"/>
          </w:tcPr>
          <w:p w14:paraId="37466156" w14:textId="73D981C3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210E301" w14:textId="7A53FF30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7CE17121" w14:textId="0371BD1E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  <w:tc>
          <w:tcPr>
            <w:tcW w:w="1276" w:type="dxa"/>
            <w:shd w:val="clear" w:color="auto" w:fill="F2F2F2"/>
          </w:tcPr>
          <w:p w14:paraId="6FBE0209" w14:textId="3D70D1EF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76107A2" w14:textId="2C3293D8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106EAF24" w14:textId="2B5E8D0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</w:tr>
      <w:tr w:rsidR="00A87A65" w:rsidRPr="004C7A34" w14:paraId="65CD0FB3" w14:textId="77777777" w:rsidTr="00F91D0F">
        <w:trPr>
          <w:trHeight w:val="170"/>
        </w:trPr>
        <w:tc>
          <w:tcPr>
            <w:tcW w:w="1242" w:type="dxa"/>
            <w:vMerge/>
          </w:tcPr>
          <w:p w14:paraId="20E2EF97" w14:textId="77777777" w:rsidR="00A87A65" w:rsidRPr="004C7A34" w:rsidRDefault="00A87A65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B45B7F" w14:textId="77777777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IPC-EBW81200</w:t>
            </w:r>
          </w:p>
          <w:p w14:paraId="3D0E32F2" w14:textId="3926CAC3" w:rsidR="00A87A65" w:rsidRPr="00EE3678" w:rsidRDefault="00A87A65" w:rsidP="00E37A9D">
            <w:pPr>
              <w:tabs>
                <w:tab w:val="left" w:pos="5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IPC-EBW8600</w:t>
            </w:r>
          </w:p>
        </w:tc>
        <w:tc>
          <w:tcPr>
            <w:tcW w:w="1417" w:type="dxa"/>
          </w:tcPr>
          <w:p w14:paraId="64C54581" w14:textId="6471BCEC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F084CA9" w14:textId="7A69A31D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D1</w:t>
            </w:r>
          </w:p>
        </w:tc>
        <w:tc>
          <w:tcPr>
            <w:tcW w:w="1417" w:type="dxa"/>
          </w:tcPr>
          <w:p w14:paraId="7C71F7B0" w14:textId="41A399A1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3B38045D" w14:textId="3C498656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F0C2D23" w14:textId="6BB36AB4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412C9140" w14:textId="5D1176F2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15</w:t>
            </w:r>
          </w:p>
        </w:tc>
      </w:tr>
      <w:tr w:rsidR="00A87A65" w:rsidRPr="004C7A34" w14:paraId="2879F560" w14:textId="77777777" w:rsidTr="00F91D0F">
        <w:trPr>
          <w:trHeight w:val="170"/>
        </w:trPr>
        <w:tc>
          <w:tcPr>
            <w:tcW w:w="1242" w:type="dxa"/>
            <w:vMerge/>
          </w:tcPr>
          <w:p w14:paraId="1C8C16D1" w14:textId="77777777" w:rsidR="00A87A65" w:rsidRPr="004C7A34" w:rsidRDefault="00A87A65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78B0AA" w14:textId="77777777" w:rsidR="004F62F5" w:rsidRPr="00EE3678" w:rsidRDefault="004F62F5" w:rsidP="00C22DC9">
            <w:pPr>
              <w:tabs>
                <w:tab w:val="left" w:pos="5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IPC-HDBW4421E</w:t>
            </w:r>
          </w:p>
          <w:p w14:paraId="1E3D027C" w14:textId="77777777" w:rsidR="004F62F5" w:rsidRPr="00EE3678" w:rsidRDefault="004F62F5" w:rsidP="00C22DC9">
            <w:pPr>
              <w:tabs>
                <w:tab w:val="left" w:pos="5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IPC-HDBW4421F-AS</w:t>
            </w:r>
          </w:p>
          <w:p w14:paraId="455417C8" w14:textId="18FC556A" w:rsidR="00A87A65" w:rsidRPr="00EE3678" w:rsidRDefault="004F62F5" w:rsidP="004F62F5">
            <w:pPr>
              <w:tabs>
                <w:tab w:val="left" w:pos="5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IPC-HDW4421E</w:t>
            </w:r>
            <w:r w:rsidR="00A87A65" w:rsidRPr="00EE3678">
              <w:rPr>
                <w:rFonts w:ascii="Verdana" w:hAnsi="Verdana"/>
                <w:color w:val="0D0D0D"/>
                <w:sz w:val="20"/>
              </w:rPr>
              <w:br/>
            </w:r>
            <w:r w:rsidR="00A87A65" w:rsidRPr="00EE3678">
              <w:rPr>
                <w:rFonts w:ascii="Verdana" w:hAnsi="Verdana" w:hint="eastAsia"/>
                <w:color w:val="0D0D0D"/>
                <w:sz w:val="20"/>
              </w:rPr>
              <w:t>Generic</w:t>
            </w:r>
          </w:p>
        </w:tc>
        <w:tc>
          <w:tcPr>
            <w:tcW w:w="1417" w:type="dxa"/>
          </w:tcPr>
          <w:p w14:paraId="462134EA" w14:textId="1841AD91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2F7C602" w14:textId="2AAC4308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7673FBC3" w14:textId="2D945BF4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5A8E5B28" w14:textId="2F987583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224BECEB" w14:textId="06E0DC3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55CCAF9D" w14:textId="7B6CD13D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15</w:t>
            </w:r>
          </w:p>
        </w:tc>
      </w:tr>
      <w:tr w:rsidR="00A87A65" w:rsidRPr="004C7A34" w14:paraId="6B435A9C" w14:textId="77777777" w:rsidTr="00FA4E5C">
        <w:trPr>
          <w:trHeight w:val="170"/>
        </w:trPr>
        <w:tc>
          <w:tcPr>
            <w:tcW w:w="1242" w:type="dxa"/>
            <w:vMerge/>
          </w:tcPr>
          <w:p w14:paraId="3CB1E45E" w14:textId="25951E66" w:rsidR="00A87A65" w:rsidRPr="004C7A34" w:rsidRDefault="00A87A65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92C8B6" w14:textId="1A3AD231" w:rsidR="00A87A65" w:rsidRPr="00EE3678" w:rsidRDefault="00A87A65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IPC-HF81200E</w:t>
            </w:r>
          </w:p>
        </w:tc>
        <w:tc>
          <w:tcPr>
            <w:tcW w:w="1417" w:type="dxa"/>
            <w:shd w:val="clear" w:color="auto" w:fill="FFFFFF" w:themeFill="background1"/>
          </w:tcPr>
          <w:p w14:paraId="0D2AAA70" w14:textId="7D681C1F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  <w:r w:rsidRPr="004C7A34">
              <w:rPr>
                <w:rFonts w:ascii="Verdana" w:hAnsi="Verdana" w:cs="Arial" w:hint="eastAsia"/>
                <w:kern w:val="0"/>
                <w:sz w:val="20"/>
              </w:rPr>
              <w:t>/MJPEG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946A2" w14:textId="672508AC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D1</w:t>
            </w:r>
          </w:p>
        </w:tc>
        <w:tc>
          <w:tcPr>
            <w:tcW w:w="1417" w:type="dxa"/>
            <w:shd w:val="clear" w:color="auto" w:fill="FFFFFF" w:themeFill="background1"/>
          </w:tcPr>
          <w:p w14:paraId="02777452" w14:textId="524A0486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14:paraId="3BB61B7F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FFFFF" w:themeFill="background1"/>
          </w:tcPr>
          <w:p w14:paraId="5449A956" w14:textId="77777777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  <w:shd w:val="clear" w:color="auto" w:fill="FFFFFF" w:themeFill="background1"/>
          </w:tcPr>
          <w:p w14:paraId="28F21CB0" w14:textId="50619F61" w:rsidR="00A87A65" w:rsidRPr="004C7A34" w:rsidRDefault="00A87A65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0.1~2</w:t>
            </w:r>
          </w:p>
        </w:tc>
      </w:tr>
      <w:tr w:rsidR="008E593D" w:rsidRPr="004C7A34" w14:paraId="2D4138D6" w14:textId="77777777" w:rsidTr="00AB2C0F">
        <w:trPr>
          <w:trHeight w:val="100"/>
        </w:trPr>
        <w:tc>
          <w:tcPr>
            <w:tcW w:w="1242" w:type="dxa"/>
            <w:vMerge w:val="restart"/>
          </w:tcPr>
          <w:p w14:paraId="005434B0" w14:textId="3106A6DD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Dlink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80A01ED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jc w:val="both"/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DCS-1201</w:t>
            </w:r>
          </w:p>
          <w:p w14:paraId="39760460" w14:textId="594DCF09" w:rsidR="008E593D" w:rsidRPr="00EE3678" w:rsidRDefault="008E593D" w:rsidP="00E37A9D">
            <w:pPr>
              <w:tabs>
                <w:tab w:val="left" w:pos="426"/>
                <w:tab w:val="left" w:pos="1957"/>
              </w:tabs>
              <w:jc w:val="both"/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DCS-4701E</w:t>
            </w:r>
          </w:p>
        </w:tc>
        <w:tc>
          <w:tcPr>
            <w:tcW w:w="1417" w:type="dxa"/>
          </w:tcPr>
          <w:p w14:paraId="7F92B8CE" w14:textId="17F165AC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AC8AE92" w14:textId="0F6607A9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QVGA/320x176</w:t>
            </w:r>
          </w:p>
        </w:tc>
        <w:tc>
          <w:tcPr>
            <w:tcW w:w="1417" w:type="dxa"/>
          </w:tcPr>
          <w:p w14:paraId="3FDDFAEB" w14:textId="6995C684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41EFE815" w14:textId="68F93DCA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2BA737E2" w14:textId="4C8E3EBF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QVGA/320x176</w:t>
            </w:r>
          </w:p>
        </w:tc>
        <w:tc>
          <w:tcPr>
            <w:tcW w:w="1099" w:type="dxa"/>
            <w:gridSpan w:val="2"/>
          </w:tcPr>
          <w:p w14:paraId="4917B32A" w14:textId="5AD99EBA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8E593D" w:rsidRPr="004C7A34" w14:paraId="00CA7AA4" w14:textId="77777777" w:rsidTr="00AB2C0F">
        <w:trPr>
          <w:trHeight w:val="100"/>
        </w:trPr>
        <w:tc>
          <w:tcPr>
            <w:tcW w:w="1242" w:type="dxa"/>
            <w:vMerge/>
          </w:tcPr>
          <w:p w14:paraId="5D8EA254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F645B6" w14:textId="72CFA830" w:rsidR="008E593D" w:rsidRPr="00EE3678" w:rsidRDefault="008E593D" w:rsidP="00E37A9D">
            <w:pPr>
              <w:tabs>
                <w:tab w:val="left" w:pos="426"/>
                <w:tab w:val="left" w:pos="1957"/>
              </w:tabs>
              <w:jc w:val="both"/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DCS-3511</w:t>
            </w:r>
          </w:p>
        </w:tc>
        <w:tc>
          <w:tcPr>
            <w:tcW w:w="1417" w:type="dxa"/>
          </w:tcPr>
          <w:p w14:paraId="59DD1EBF" w14:textId="237425A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2F1781B" w14:textId="39D4A852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640x400</w:t>
            </w:r>
          </w:p>
        </w:tc>
        <w:tc>
          <w:tcPr>
            <w:tcW w:w="1417" w:type="dxa"/>
          </w:tcPr>
          <w:p w14:paraId="54995ACE" w14:textId="2E4A1DE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5~15</w:t>
            </w:r>
          </w:p>
        </w:tc>
        <w:tc>
          <w:tcPr>
            <w:tcW w:w="1276" w:type="dxa"/>
            <w:shd w:val="clear" w:color="auto" w:fill="F2F2F2"/>
          </w:tcPr>
          <w:p w14:paraId="1A3D771E" w14:textId="6C6A88D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30F6B0D" w14:textId="4E0FF94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640x400</w:t>
            </w:r>
          </w:p>
        </w:tc>
        <w:tc>
          <w:tcPr>
            <w:tcW w:w="1099" w:type="dxa"/>
            <w:gridSpan w:val="2"/>
          </w:tcPr>
          <w:p w14:paraId="418AB18E" w14:textId="55DB88CA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0.1~2</w:t>
            </w:r>
          </w:p>
        </w:tc>
      </w:tr>
      <w:tr w:rsidR="008E593D" w:rsidRPr="004C7A34" w14:paraId="6F864448" w14:textId="77777777" w:rsidTr="00AB2C0F">
        <w:trPr>
          <w:trHeight w:val="100"/>
        </w:trPr>
        <w:tc>
          <w:tcPr>
            <w:tcW w:w="1242" w:type="dxa"/>
            <w:vMerge/>
          </w:tcPr>
          <w:p w14:paraId="461E5BDF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B74252" w14:textId="0CF663D6" w:rsidR="008E593D" w:rsidRPr="00EE3678" w:rsidRDefault="008E593D" w:rsidP="00E37A9D">
            <w:pPr>
              <w:tabs>
                <w:tab w:val="left" w:pos="426"/>
                <w:tab w:val="left" w:pos="1957"/>
              </w:tabs>
              <w:jc w:val="both"/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DCS-6010L</w:t>
            </w:r>
          </w:p>
        </w:tc>
        <w:tc>
          <w:tcPr>
            <w:tcW w:w="1417" w:type="dxa"/>
          </w:tcPr>
          <w:p w14:paraId="32780221" w14:textId="6360CEF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0F68A9F" w14:textId="13F021B0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400x300</w:t>
            </w:r>
          </w:p>
        </w:tc>
        <w:tc>
          <w:tcPr>
            <w:tcW w:w="1417" w:type="dxa"/>
          </w:tcPr>
          <w:p w14:paraId="4D30DF69" w14:textId="7E491581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66F79D54" w14:textId="54CAFB62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45B85B8" w14:textId="0A1AD2D2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400x300</w:t>
            </w:r>
          </w:p>
        </w:tc>
        <w:tc>
          <w:tcPr>
            <w:tcW w:w="1099" w:type="dxa"/>
            <w:gridSpan w:val="2"/>
          </w:tcPr>
          <w:p w14:paraId="0625B465" w14:textId="42166B3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8E593D" w:rsidRPr="004C7A34" w14:paraId="298FEC70" w14:textId="77777777" w:rsidTr="00AB2C0F">
        <w:trPr>
          <w:trHeight w:val="100"/>
        </w:trPr>
        <w:tc>
          <w:tcPr>
            <w:tcW w:w="1242" w:type="dxa"/>
            <w:vMerge/>
          </w:tcPr>
          <w:p w14:paraId="00F43050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EE2FD3" w14:textId="116E3D69" w:rsidR="008E593D" w:rsidRPr="00EE3678" w:rsidRDefault="008E593D" w:rsidP="00E37A9D">
            <w:pPr>
              <w:tabs>
                <w:tab w:val="left" w:pos="426"/>
                <w:tab w:val="left" w:pos="1957"/>
              </w:tabs>
              <w:jc w:val="both"/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DCS-7110B1</w:t>
            </w:r>
          </w:p>
        </w:tc>
        <w:tc>
          <w:tcPr>
            <w:tcW w:w="1417" w:type="dxa"/>
          </w:tcPr>
          <w:p w14:paraId="76AD856C" w14:textId="4D36ABE0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9E4686B" w14:textId="72B1129D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640x480/640x360</w:t>
            </w:r>
          </w:p>
        </w:tc>
        <w:tc>
          <w:tcPr>
            <w:tcW w:w="1417" w:type="dxa"/>
          </w:tcPr>
          <w:p w14:paraId="4A86D3EC" w14:textId="0E23F2D2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14:paraId="317CD2BC" w14:textId="1427176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CAD5383" w14:textId="3ABA0F08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640x480/640x360</w:t>
            </w:r>
          </w:p>
        </w:tc>
        <w:tc>
          <w:tcPr>
            <w:tcW w:w="1099" w:type="dxa"/>
            <w:gridSpan w:val="2"/>
          </w:tcPr>
          <w:p w14:paraId="40697A91" w14:textId="0EDF715D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8E593D" w:rsidRPr="004C7A34" w14:paraId="3BCF11B7" w14:textId="77777777" w:rsidTr="00AB2C0F">
        <w:trPr>
          <w:trHeight w:val="100"/>
        </w:trPr>
        <w:tc>
          <w:tcPr>
            <w:tcW w:w="1242" w:type="dxa"/>
            <w:vMerge/>
          </w:tcPr>
          <w:p w14:paraId="3EA8F94F" w14:textId="22C9C13B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4531B60" w14:textId="483A8E14" w:rsidR="008E593D" w:rsidRPr="00EE3678" w:rsidRDefault="008E593D" w:rsidP="00E31144">
            <w:pPr>
              <w:tabs>
                <w:tab w:val="left" w:pos="426"/>
                <w:tab w:val="left" w:pos="1957"/>
              </w:tabs>
              <w:jc w:val="both"/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DCS-4201</w:t>
            </w:r>
          </w:p>
          <w:p w14:paraId="0CE6175C" w14:textId="721AE083" w:rsidR="008E593D" w:rsidRPr="00EE3678" w:rsidRDefault="008E593D" w:rsidP="00E31144">
            <w:pPr>
              <w:tabs>
                <w:tab w:val="left" w:pos="426"/>
                <w:tab w:val="left" w:pos="1957"/>
              </w:tabs>
              <w:jc w:val="both"/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DCS-6513</w:t>
            </w:r>
          </w:p>
          <w:p w14:paraId="24159D47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jc w:val="both"/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DCS-7517</w:t>
            </w:r>
          </w:p>
          <w:p w14:paraId="44FA6820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jc w:val="both"/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DCS-7518</w:t>
            </w:r>
          </w:p>
          <w:p w14:paraId="7371161A" w14:textId="1B0F96DE" w:rsidR="008E593D" w:rsidRPr="00EE3678" w:rsidRDefault="008E593D" w:rsidP="00E37A9D">
            <w:pPr>
              <w:tabs>
                <w:tab w:val="left" w:pos="426"/>
                <w:tab w:val="left" w:pos="1957"/>
              </w:tabs>
              <w:jc w:val="both"/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DCS-6515</w:t>
            </w:r>
          </w:p>
        </w:tc>
        <w:tc>
          <w:tcPr>
            <w:tcW w:w="1417" w:type="dxa"/>
          </w:tcPr>
          <w:p w14:paraId="5469CB72" w14:textId="145A767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9AEB2BF" w14:textId="6D7F577E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3E0C3D87" w14:textId="494C79AE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76A12C7F" w14:textId="15E4DA4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2034F6C7" w14:textId="0795EBD9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099" w:type="dxa"/>
            <w:gridSpan w:val="2"/>
          </w:tcPr>
          <w:p w14:paraId="2AEC06D6" w14:textId="1D859D74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8E593D" w:rsidRPr="004C7A34" w14:paraId="486B97B8" w14:textId="77777777" w:rsidTr="00AB2C0F">
        <w:trPr>
          <w:trHeight w:val="100"/>
        </w:trPr>
        <w:tc>
          <w:tcPr>
            <w:tcW w:w="1242" w:type="dxa"/>
            <w:vMerge/>
          </w:tcPr>
          <w:p w14:paraId="2CBB39F3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AAF3F3" w14:textId="3C11555D" w:rsidR="008E593D" w:rsidRPr="00EE3678" w:rsidRDefault="008E593D" w:rsidP="00E37A9D">
            <w:pPr>
              <w:tabs>
                <w:tab w:val="left" w:pos="426"/>
                <w:tab w:val="left" w:pos="1957"/>
              </w:tabs>
              <w:jc w:val="both"/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DCS-6116</w:t>
            </w:r>
          </w:p>
        </w:tc>
        <w:tc>
          <w:tcPr>
            <w:tcW w:w="1417" w:type="dxa"/>
          </w:tcPr>
          <w:p w14:paraId="2A5D7C52" w14:textId="4C6920F0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F77191C" w14:textId="35534094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640x480~352x288</w:t>
            </w:r>
          </w:p>
        </w:tc>
        <w:tc>
          <w:tcPr>
            <w:tcW w:w="1417" w:type="dxa"/>
          </w:tcPr>
          <w:p w14:paraId="770B3C05" w14:textId="3D82229F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050A831B" w14:textId="23718761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F545CE0" w14:textId="61E78DE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640x480~352x288</w:t>
            </w:r>
          </w:p>
        </w:tc>
        <w:tc>
          <w:tcPr>
            <w:tcW w:w="1099" w:type="dxa"/>
            <w:gridSpan w:val="2"/>
          </w:tcPr>
          <w:p w14:paraId="627BF4CF" w14:textId="2781170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0.1~7</w:t>
            </w:r>
          </w:p>
        </w:tc>
      </w:tr>
      <w:tr w:rsidR="008E593D" w:rsidRPr="004C7A34" w14:paraId="3E37B448" w14:textId="77777777" w:rsidTr="002956DF">
        <w:trPr>
          <w:trHeight w:val="170"/>
        </w:trPr>
        <w:tc>
          <w:tcPr>
            <w:tcW w:w="1242" w:type="dxa"/>
            <w:vMerge/>
          </w:tcPr>
          <w:p w14:paraId="08C85D56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B16411" w14:textId="332B9E10" w:rsidR="008E593D" w:rsidRPr="00EE3678" w:rsidRDefault="008E593D" w:rsidP="00E37A9D">
            <w:pPr>
              <w:tabs>
                <w:tab w:val="left" w:pos="426"/>
                <w:tab w:val="left" w:pos="1957"/>
              </w:tabs>
              <w:jc w:val="both"/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DCS-7110A3</w:t>
            </w:r>
          </w:p>
        </w:tc>
        <w:tc>
          <w:tcPr>
            <w:tcW w:w="1417" w:type="dxa"/>
          </w:tcPr>
          <w:p w14:paraId="7558A003" w14:textId="7384C524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3FF8A00" w14:textId="5FEF946A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QVGA/320x176</w:t>
            </w:r>
          </w:p>
        </w:tc>
        <w:tc>
          <w:tcPr>
            <w:tcW w:w="1417" w:type="dxa"/>
          </w:tcPr>
          <w:p w14:paraId="5D5E0607" w14:textId="5C079781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7B1A2730" w14:textId="462AC160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55E44D0" w14:textId="27372551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QVGA/320x176</w:t>
            </w:r>
          </w:p>
        </w:tc>
        <w:tc>
          <w:tcPr>
            <w:tcW w:w="1099" w:type="dxa"/>
            <w:gridSpan w:val="2"/>
          </w:tcPr>
          <w:p w14:paraId="7C82BA72" w14:textId="417059BE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8E593D" w:rsidRPr="004C7A34" w14:paraId="247F5C42" w14:textId="77777777" w:rsidTr="002956DF">
        <w:trPr>
          <w:trHeight w:val="170"/>
        </w:trPr>
        <w:tc>
          <w:tcPr>
            <w:tcW w:w="1242" w:type="dxa"/>
            <w:vMerge/>
          </w:tcPr>
          <w:p w14:paraId="333BEA4A" w14:textId="0E483CCD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9A9518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jc w:val="both"/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DCS-2230L</w:t>
            </w:r>
          </w:p>
          <w:p w14:paraId="0CB78FD7" w14:textId="37567E94" w:rsidR="008E593D" w:rsidRPr="00EE3678" w:rsidRDefault="008E593D" w:rsidP="00E37A9D">
            <w:pPr>
              <w:tabs>
                <w:tab w:val="left" w:pos="426"/>
                <w:tab w:val="left" w:pos="1957"/>
              </w:tabs>
              <w:jc w:val="both"/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DCS-2210L</w:t>
            </w:r>
          </w:p>
        </w:tc>
        <w:tc>
          <w:tcPr>
            <w:tcW w:w="1417" w:type="dxa"/>
          </w:tcPr>
          <w:p w14:paraId="7915D6DC" w14:textId="796C29C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5E0B91F" w14:textId="04D5C021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480x270</w:t>
            </w:r>
          </w:p>
        </w:tc>
        <w:tc>
          <w:tcPr>
            <w:tcW w:w="1417" w:type="dxa"/>
          </w:tcPr>
          <w:p w14:paraId="292AB633" w14:textId="69C475F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669C977E" w14:textId="4019E1F7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206CBC3B" w14:textId="32F533C5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480x270</w:t>
            </w:r>
          </w:p>
        </w:tc>
        <w:tc>
          <w:tcPr>
            <w:tcW w:w="1099" w:type="dxa"/>
            <w:gridSpan w:val="2"/>
          </w:tcPr>
          <w:p w14:paraId="067DD5CA" w14:textId="594B5B0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</w:tr>
      <w:tr w:rsidR="008E593D" w:rsidRPr="004C7A34" w14:paraId="7E4568B1" w14:textId="77777777" w:rsidTr="00F91D0F">
        <w:trPr>
          <w:trHeight w:val="170"/>
        </w:trPr>
        <w:tc>
          <w:tcPr>
            <w:tcW w:w="1242" w:type="dxa"/>
            <w:vMerge/>
          </w:tcPr>
          <w:p w14:paraId="71B89582" w14:textId="172993AD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2482EA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DCS-3112</w:t>
            </w:r>
          </w:p>
          <w:p w14:paraId="06BF14BE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DCS-2132LB1</w:t>
            </w:r>
          </w:p>
          <w:p w14:paraId="6B8B664E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DCS-2103B1</w:t>
            </w:r>
          </w:p>
          <w:p w14:paraId="5DE0C1C2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DCS-5222LB1</w:t>
            </w:r>
          </w:p>
          <w:p w14:paraId="12762066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DCS-5222LB2</w:t>
            </w:r>
          </w:p>
          <w:p w14:paraId="514C8F21" w14:textId="58C59244" w:rsidR="008E593D" w:rsidRPr="00EE3678" w:rsidRDefault="008E593D" w:rsidP="00E37A9D">
            <w:pPr>
              <w:tabs>
                <w:tab w:val="left" w:pos="426"/>
                <w:tab w:val="left" w:pos="1957"/>
              </w:tabs>
              <w:jc w:val="both"/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DCS-6212L</w:t>
            </w:r>
          </w:p>
        </w:tc>
        <w:tc>
          <w:tcPr>
            <w:tcW w:w="1417" w:type="dxa"/>
          </w:tcPr>
          <w:p w14:paraId="011BCC2B" w14:textId="5B5630A2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27445AB" w14:textId="2490902E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480x272/480x352</w:t>
            </w:r>
          </w:p>
        </w:tc>
        <w:tc>
          <w:tcPr>
            <w:tcW w:w="1417" w:type="dxa"/>
          </w:tcPr>
          <w:p w14:paraId="61A185DD" w14:textId="3ADAFC5E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0C996557" w14:textId="57F5FBA7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3D16191" w14:textId="0790B48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480x272/480x352</w:t>
            </w:r>
          </w:p>
        </w:tc>
        <w:tc>
          <w:tcPr>
            <w:tcW w:w="1099" w:type="dxa"/>
            <w:gridSpan w:val="2"/>
          </w:tcPr>
          <w:p w14:paraId="4298E2E6" w14:textId="6280AAF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8E593D" w:rsidRPr="004C7A34" w14:paraId="4B860657" w14:textId="77777777" w:rsidTr="00F91D0F">
        <w:trPr>
          <w:trHeight w:val="170"/>
        </w:trPr>
        <w:tc>
          <w:tcPr>
            <w:tcW w:w="1242" w:type="dxa"/>
            <w:vMerge/>
          </w:tcPr>
          <w:p w14:paraId="11F8083D" w14:textId="6DAC3E49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9EE225" w14:textId="27C4C820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DCS-2103, DCS-2130</w:t>
            </w:r>
          </w:p>
        </w:tc>
        <w:tc>
          <w:tcPr>
            <w:tcW w:w="1417" w:type="dxa"/>
          </w:tcPr>
          <w:p w14:paraId="27568713" w14:textId="4537C20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D88B161" w14:textId="594C0165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QVGA/320x176</w:t>
            </w:r>
          </w:p>
        </w:tc>
        <w:tc>
          <w:tcPr>
            <w:tcW w:w="1417" w:type="dxa"/>
          </w:tcPr>
          <w:p w14:paraId="4009A909" w14:textId="135A10E0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</w:t>
            </w:r>
          </w:p>
        </w:tc>
        <w:tc>
          <w:tcPr>
            <w:tcW w:w="1276" w:type="dxa"/>
            <w:shd w:val="clear" w:color="auto" w:fill="F2F2F2"/>
          </w:tcPr>
          <w:p w14:paraId="4DA68D18" w14:textId="7A49ED77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097FAEDC" w14:textId="733AFDE2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QVGA/320x176</w:t>
            </w:r>
          </w:p>
        </w:tc>
        <w:tc>
          <w:tcPr>
            <w:tcW w:w="1099" w:type="dxa"/>
            <w:gridSpan w:val="2"/>
          </w:tcPr>
          <w:p w14:paraId="0263D8EF" w14:textId="3946B762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1~7</w:t>
            </w:r>
          </w:p>
        </w:tc>
      </w:tr>
      <w:tr w:rsidR="008E08E7" w:rsidRPr="004C7A34" w14:paraId="382E33E7" w14:textId="77777777" w:rsidTr="00F91D0F">
        <w:trPr>
          <w:trHeight w:val="170"/>
        </w:trPr>
        <w:tc>
          <w:tcPr>
            <w:tcW w:w="1242" w:type="dxa"/>
            <w:vMerge/>
          </w:tcPr>
          <w:p w14:paraId="2F39AE9B" w14:textId="77777777" w:rsidR="008E08E7" w:rsidRPr="004C7A34" w:rsidRDefault="008E08E7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2EC3551" w14:textId="5F89EA86" w:rsidR="008E08E7" w:rsidRPr="00EE3678" w:rsidRDefault="008E08E7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DCS-2310L</w:t>
            </w:r>
          </w:p>
        </w:tc>
        <w:tc>
          <w:tcPr>
            <w:tcW w:w="1417" w:type="dxa"/>
          </w:tcPr>
          <w:p w14:paraId="4AC6496E" w14:textId="48F70D11" w:rsidR="008E08E7" w:rsidRPr="004C7A34" w:rsidRDefault="008E08E7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3FBD51B" w14:textId="3534B5DE" w:rsidR="008E08E7" w:rsidRPr="004C7A34" w:rsidRDefault="008E08E7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QVGA</w:t>
            </w:r>
            <w:r>
              <w:rPr>
                <w:rFonts w:ascii="Verdana" w:hAnsi="Verdana" w:cs="Arial"/>
                <w:kern w:val="0"/>
                <w:sz w:val="20"/>
              </w:rPr>
              <w:t>/320x176</w:t>
            </w:r>
          </w:p>
        </w:tc>
        <w:tc>
          <w:tcPr>
            <w:tcW w:w="1417" w:type="dxa"/>
          </w:tcPr>
          <w:p w14:paraId="5F2B45F9" w14:textId="4231DF7D" w:rsidR="008E08E7" w:rsidRPr="004C7A34" w:rsidRDefault="008E08E7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1A284125" w14:textId="0E579016" w:rsidR="008E08E7" w:rsidRPr="004C7A34" w:rsidRDefault="008E08E7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1557DA32" w14:textId="503F4F05" w:rsidR="008E08E7" w:rsidRPr="004C7A34" w:rsidRDefault="008E08E7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QVGA/320x176</w:t>
            </w:r>
          </w:p>
        </w:tc>
        <w:tc>
          <w:tcPr>
            <w:tcW w:w="1099" w:type="dxa"/>
            <w:gridSpan w:val="2"/>
          </w:tcPr>
          <w:p w14:paraId="665A7B04" w14:textId="27C7410B" w:rsidR="008E08E7" w:rsidRPr="004C7A34" w:rsidRDefault="008E08E7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0.5~5</w:t>
            </w:r>
          </w:p>
        </w:tc>
      </w:tr>
      <w:tr w:rsidR="008E593D" w:rsidRPr="004C7A34" w14:paraId="2C5DD1E8" w14:textId="77777777" w:rsidTr="00F91D0F">
        <w:trPr>
          <w:trHeight w:val="170"/>
        </w:trPr>
        <w:tc>
          <w:tcPr>
            <w:tcW w:w="1242" w:type="dxa"/>
            <w:vMerge/>
          </w:tcPr>
          <w:p w14:paraId="3972FAD4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398284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DCS-2630L</w:t>
            </w:r>
          </w:p>
          <w:p w14:paraId="0B0D6984" w14:textId="3650B8BA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DCS-960L</w:t>
            </w:r>
          </w:p>
        </w:tc>
        <w:tc>
          <w:tcPr>
            <w:tcW w:w="1417" w:type="dxa"/>
          </w:tcPr>
          <w:p w14:paraId="1C959FE8" w14:textId="1535310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3244E8A" w14:textId="34A6630F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QVGA/320x176</w:t>
            </w:r>
          </w:p>
        </w:tc>
        <w:tc>
          <w:tcPr>
            <w:tcW w:w="1417" w:type="dxa"/>
          </w:tcPr>
          <w:p w14:paraId="12E5D402" w14:textId="6E3312E9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14:paraId="16031C55" w14:textId="38695407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1062A6EC" w14:textId="3BC97339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QVGA/320x176</w:t>
            </w:r>
          </w:p>
        </w:tc>
        <w:tc>
          <w:tcPr>
            <w:tcW w:w="1099" w:type="dxa"/>
            <w:gridSpan w:val="2"/>
          </w:tcPr>
          <w:p w14:paraId="33AA6E7F" w14:textId="3A56340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8E593D" w:rsidRPr="004C7A34" w14:paraId="57753B8D" w14:textId="77777777" w:rsidTr="00F91D0F">
        <w:trPr>
          <w:trHeight w:val="170"/>
        </w:trPr>
        <w:tc>
          <w:tcPr>
            <w:tcW w:w="1242" w:type="dxa"/>
            <w:vMerge/>
          </w:tcPr>
          <w:p w14:paraId="30346219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A8E51FB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DCS-6004L</w:t>
            </w:r>
          </w:p>
          <w:p w14:paraId="64A42369" w14:textId="10EBB845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DCS-6005L</w:t>
            </w:r>
          </w:p>
        </w:tc>
        <w:tc>
          <w:tcPr>
            <w:tcW w:w="1417" w:type="dxa"/>
          </w:tcPr>
          <w:p w14:paraId="07EF542E" w14:textId="75F4AF95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37D24CF" w14:textId="08C01951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320x176</w:t>
            </w:r>
          </w:p>
        </w:tc>
        <w:tc>
          <w:tcPr>
            <w:tcW w:w="1417" w:type="dxa"/>
          </w:tcPr>
          <w:p w14:paraId="72F9C03C" w14:textId="7B6CECA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20~25</w:t>
            </w:r>
          </w:p>
        </w:tc>
        <w:tc>
          <w:tcPr>
            <w:tcW w:w="1276" w:type="dxa"/>
            <w:shd w:val="clear" w:color="auto" w:fill="F2F2F2"/>
          </w:tcPr>
          <w:p w14:paraId="7250AFFC" w14:textId="7A4F022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C7C4FDC" w14:textId="133EE99C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320x176</w:t>
            </w:r>
          </w:p>
        </w:tc>
        <w:tc>
          <w:tcPr>
            <w:tcW w:w="1099" w:type="dxa"/>
            <w:gridSpan w:val="2"/>
          </w:tcPr>
          <w:p w14:paraId="68106165" w14:textId="392AC5FC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</w:tr>
      <w:tr w:rsidR="008E593D" w:rsidRPr="004C7A34" w14:paraId="047E5ECA" w14:textId="77777777" w:rsidTr="00F91D0F">
        <w:trPr>
          <w:trHeight w:val="170"/>
        </w:trPr>
        <w:tc>
          <w:tcPr>
            <w:tcW w:w="1242" w:type="dxa"/>
            <w:vMerge/>
          </w:tcPr>
          <w:p w14:paraId="477A8496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8E10BB" w14:textId="6EB03635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DCS-7413B1</w:t>
            </w:r>
          </w:p>
        </w:tc>
        <w:tc>
          <w:tcPr>
            <w:tcW w:w="1417" w:type="dxa"/>
          </w:tcPr>
          <w:p w14:paraId="1924B5B2" w14:textId="5442F515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05B2663" w14:textId="33B73C32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QVGA/320x176</w:t>
            </w:r>
          </w:p>
        </w:tc>
        <w:tc>
          <w:tcPr>
            <w:tcW w:w="1417" w:type="dxa"/>
          </w:tcPr>
          <w:p w14:paraId="33DC6AB3" w14:textId="1B9158B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6~8</w:t>
            </w:r>
          </w:p>
        </w:tc>
        <w:tc>
          <w:tcPr>
            <w:tcW w:w="1276" w:type="dxa"/>
            <w:shd w:val="clear" w:color="auto" w:fill="F2F2F2"/>
          </w:tcPr>
          <w:p w14:paraId="29F61A7D" w14:textId="05AC03C1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162EF7F" w14:textId="53FF6919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QVGA/320x176</w:t>
            </w:r>
          </w:p>
        </w:tc>
        <w:tc>
          <w:tcPr>
            <w:tcW w:w="1099" w:type="dxa"/>
            <w:gridSpan w:val="2"/>
          </w:tcPr>
          <w:p w14:paraId="2B8ABCEB" w14:textId="44203E0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</w:tr>
      <w:tr w:rsidR="008E593D" w:rsidRPr="004C7A34" w14:paraId="41797E8A" w14:textId="77777777" w:rsidTr="00F91D0F">
        <w:trPr>
          <w:trHeight w:val="496"/>
        </w:trPr>
        <w:tc>
          <w:tcPr>
            <w:tcW w:w="1242" w:type="dxa"/>
            <w:vMerge/>
          </w:tcPr>
          <w:p w14:paraId="7F070F92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103A94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DCS-2132LB1</w:t>
            </w:r>
          </w:p>
          <w:p w14:paraId="4CED49FA" w14:textId="14A3EFA6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DCS-2330L</w:t>
            </w:r>
          </w:p>
        </w:tc>
        <w:tc>
          <w:tcPr>
            <w:tcW w:w="1417" w:type="dxa"/>
          </w:tcPr>
          <w:p w14:paraId="463BD210" w14:textId="193173CE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FF68C45" w14:textId="09A6547A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480x272/480x352</w:t>
            </w:r>
          </w:p>
        </w:tc>
        <w:tc>
          <w:tcPr>
            <w:tcW w:w="1417" w:type="dxa"/>
          </w:tcPr>
          <w:p w14:paraId="307038D1" w14:textId="1C167217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5C40663E" w14:textId="07EC3B08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2D9F3AD5" w14:textId="2404E5E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480x272/480x352</w:t>
            </w:r>
          </w:p>
        </w:tc>
        <w:tc>
          <w:tcPr>
            <w:tcW w:w="1099" w:type="dxa"/>
            <w:gridSpan w:val="2"/>
          </w:tcPr>
          <w:p w14:paraId="50A0BCD8" w14:textId="3B75B0D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8E593D" w:rsidRPr="004C7A34" w14:paraId="3CB063A0" w14:textId="77777777" w:rsidTr="00F91D0F">
        <w:trPr>
          <w:trHeight w:val="170"/>
        </w:trPr>
        <w:tc>
          <w:tcPr>
            <w:tcW w:w="1242" w:type="dxa"/>
            <w:vMerge/>
          </w:tcPr>
          <w:p w14:paraId="15FC08A0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EACD70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DCS-4603</w:t>
            </w:r>
          </w:p>
          <w:p w14:paraId="00E3AEB5" w14:textId="1B62EA34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lastRenderedPageBreak/>
              <w:t>DCS-4703E</w:t>
            </w:r>
          </w:p>
        </w:tc>
        <w:tc>
          <w:tcPr>
            <w:tcW w:w="1417" w:type="dxa"/>
          </w:tcPr>
          <w:p w14:paraId="39B1FB4B" w14:textId="3CBF811E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lastRenderedPageBreak/>
              <w:t>MJPEG</w:t>
            </w:r>
          </w:p>
        </w:tc>
        <w:tc>
          <w:tcPr>
            <w:tcW w:w="1418" w:type="dxa"/>
            <w:shd w:val="clear" w:color="auto" w:fill="F2F2F2"/>
          </w:tcPr>
          <w:p w14:paraId="7C024628" w14:textId="19C92688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640x480/6</w:t>
            </w:r>
            <w:r>
              <w:rPr>
                <w:rFonts w:ascii="Verdana" w:hAnsi="Verdana" w:cs="Arial" w:hint="eastAsia"/>
                <w:kern w:val="0"/>
                <w:sz w:val="20"/>
              </w:rPr>
              <w:lastRenderedPageBreak/>
              <w:t>40x360</w:t>
            </w:r>
          </w:p>
        </w:tc>
        <w:tc>
          <w:tcPr>
            <w:tcW w:w="1417" w:type="dxa"/>
          </w:tcPr>
          <w:p w14:paraId="7E4A76FF" w14:textId="54D7DF9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lastRenderedPageBreak/>
              <w:t>10~15</w:t>
            </w:r>
          </w:p>
        </w:tc>
        <w:tc>
          <w:tcPr>
            <w:tcW w:w="1276" w:type="dxa"/>
            <w:shd w:val="clear" w:color="auto" w:fill="F2F2F2"/>
          </w:tcPr>
          <w:p w14:paraId="09C40841" w14:textId="78A94F7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407D6394" w14:textId="125A5722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2048x153</w:t>
            </w:r>
            <w:r>
              <w:rPr>
                <w:rFonts w:ascii="Verdana" w:hAnsi="Verdana" w:cs="Arial" w:hint="eastAsia"/>
                <w:kern w:val="0"/>
                <w:sz w:val="20"/>
              </w:rPr>
              <w:lastRenderedPageBreak/>
              <w:t>6/1920x1080</w:t>
            </w:r>
          </w:p>
        </w:tc>
        <w:tc>
          <w:tcPr>
            <w:tcW w:w="1099" w:type="dxa"/>
            <w:gridSpan w:val="2"/>
          </w:tcPr>
          <w:p w14:paraId="256206EC" w14:textId="2ECD712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lastRenderedPageBreak/>
              <w:t>1~10</w:t>
            </w:r>
          </w:p>
        </w:tc>
      </w:tr>
      <w:tr w:rsidR="008E593D" w:rsidRPr="004C7A34" w14:paraId="3BD11087" w14:textId="77777777" w:rsidTr="00F91D0F">
        <w:trPr>
          <w:trHeight w:val="170"/>
        </w:trPr>
        <w:tc>
          <w:tcPr>
            <w:tcW w:w="1242" w:type="dxa"/>
            <w:vMerge/>
          </w:tcPr>
          <w:p w14:paraId="6CF84654" w14:textId="2BD81323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136988" w14:textId="08D8A75B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DCS-5615</w:t>
            </w:r>
          </w:p>
        </w:tc>
        <w:tc>
          <w:tcPr>
            <w:tcW w:w="1417" w:type="dxa"/>
          </w:tcPr>
          <w:p w14:paraId="13C454C9" w14:textId="59CE8299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DF55658" w14:textId="3E42D837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384x216</w:t>
            </w:r>
          </w:p>
        </w:tc>
        <w:tc>
          <w:tcPr>
            <w:tcW w:w="1417" w:type="dxa"/>
          </w:tcPr>
          <w:p w14:paraId="77FE5810" w14:textId="78B46BA1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738565CE" w14:textId="45B515F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F9F83C0" w14:textId="5FF1C1C5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384x216</w:t>
            </w:r>
          </w:p>
        </w:tc>
        <w:tc>
          <w:tcPr>
            <w:tcW w:w="1099" w:type="dxa"/>
            <w:gridSpan w:val="2"/>
          </w:tcPr>
          <w:p w14:paraId="058E3698" w14:textId="172422B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8E593D" w:rsidRPr="004C7A34" w14:paraId="16AA7C2E" w14:textId="77777777" w:rsidTr="00F91D0F">
        <w:trPr>
          <w:trHeight w:val="170"/>
        </w:trPr>
        <w:tc>
          <w:tcPr>
            <w:tcW w:w="1242" w:type="dxa"/>
            <w:vMerge/>
          </w:tcPr>
          <w:p w14:paraId="5E73E46E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815D13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DCS-942LB1</w:t>
            </w:r>
          </w:p>
          <w:p w14:paraId="27C5A0FA" w14:textId="5EE3500D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DCS-942LB</w:t>
            </w:r>
          </w:p>
        </w:tc>
        <w:tc>
          <w:tcPr>
            <w:tcW w:w="1417" w:type="dxa"/>
          </w:tcPr>
          <w:p w14:paraId="63BD62CC" w14:textId="6C75A8A1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3840CFD" w14:textId="56CA2BB0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320x176</w:t>
            </w:r>
          </w:p>
        </w:tc>
        <w:tc>
          <w:tcPr>
            <w:tcW w:w="1417" w:type="dxa"/>
          </w:tcPr>
          <w:p w14:paraId="2BF340CB" w14:textId="456F6692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2E098164" w14:textId="7A023ED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DB5A468" w14:textId="7E495AFA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320x176</w:t>
            </w:r>
          </w:p>
        </w:tc>
        <w:tc>
          <w:tcPr>
            <w:tcW w:w="1099" w:type="dxa"/>
            <w:gridSpan w:val="2"/>
          </w:tcPr>
          <w:p w14:paraId="7C7103C4" w14:textId="712A64EC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8E593D" w:rsidRPr="004C7A34" w14:paraId="6DC53055" w14:textId="77777777" w:rsidTr="00F91D0F">
        <w:trPr>
          <w:trHeight w:val="170"/>
        </w:trPr>
        <w:tc>
          <w:tcPr>
            <w:tcW w:w="1242" w:type="dxa"/>
            <w:vMerge/>
          </w:tcPr>
          <w:p w14:paraId="256A9B7F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AEEB3E" w14:textId="6C56AE60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DCS-3714</w:t>
            </w:r>
          </w:p>
        </w:tc>
        <w:tc>
          <w:tcPr>
            <w:tcW w:w="1417" w:type="dxa"/>
          </w:tcPr>
          <w:p w14:paraId="76839904" w14:textId="654D9C1C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1921315" w14:textId="332D70BC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QVGA/320x176</w:t>
            </w:r>
          </w:p>
        </w:tc>
        <w:tc>
          <w:tcPr>
            <w:tcW w:w="1417" w:type="dxa"/>
          </w:tcPr>
          <w:p w14:paraId="4BF2E45F" w14:textId="5A3A2E6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5~15</w:t>
            </w:r>
          </w:p>
        </w:tc>
        <w:tc>
          <w:tcPr>
            <w:tcW w:w="1276" w:type="dxa"/>
            <w:shd w:val="clear" w:color="auto" w:fill="F2F2F2"/>
          </w:tcPr>
          <w:p w14:paraId="402FDEE3" w14:textId="2DCCE207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07868428" w14:textId="52AAE7D0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1~3</w:t>
            </w:r>
          </w:p>
        </w:tc>
        <w:tc>
          <w:tcPr>
            <w:tcW w:w="1099" w:type="dxa"/>
            <w:gridSpan w:val="2"/>
          </w:tcPr>
          <w:p w14:paraId="4E88B644" w14:textId="7092711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QVGA/320x176</w:t>
            </w:r>
          </w:p>
        </w:tc>
      </w:tr>
      <w:tr w:rsidR="008E593D" w:rsidRPr="004C7A34" w14:paraId="7D8B8A0E" w14:textId="77777777" w:rsidTr="00F91D0F">
        <w:trPr>
          <w:trHeight w:val="170"/>
        </w:trPr>
        <w:tc>
          <w:tcPr>
            <w:tcW w:w="1242" w:type="dxa"/>
            <w:vMerge/>
          </w:tcPr>
          <w:p w14:paraId="71A7A4DC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6C92CB" w14:textId="6A47C9CD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DCS-2332</w:t>
            </w:r>
          </w:p>
        </w:tc>
        <w:tc>
          <w:tcPr>
            <w:tcW w:w="1417" w:type="dxa"/>
          </w:tcPr>
          <w:p w14:paraId="2B484DCA" w14:textId="5BE5DD5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FDD0245" w14:textId="2094DD55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QVGA/320x176</w:t>
            </w:r>
          </w:p>
        </w:tc>
        <w:tc>
          <w:tcPr>
            <w:tcW w:w="1417" w:type="dxa"/>
          </w:tcPr>
          <w:p w14:paraId="2CACDA46" w14:textId="1C44443A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7E3E74A9" w14:textId="775ACD2D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D0E714E" w14:textId="12374420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  <w:tc>
          <w:tcPr>
            <w:tcW w:w="1099" w:type="dxa"/>
            <w:gridSpan w:val="2"/>
          </w:tcPr>
          <w:p w14:paraId="6E1D8531" w14:textId="607F36E0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QVGA/320x176</w:t>
            </w:r>
          </w:p>
        </w:tc>
      </w:tr>
      <w:tr w:rsidR="008E593D" w:rsidRPr="004C7A34" w14:paraId="693D2361" w14:textId="77777777" w:rsidTr="00F91D0F">
        <w:trPr>
          <w:trHeight w:val="170"/>
        </w:trPr>
        <w:tc>
          <w:tcPr>
            <w:tcW w:w="1242" w:type="dxa"/>
            <w:vMerge/>
          </w:tcPr>
          <w:p w14:paraId="6D3C3298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35A09B" w14:textId="5770D634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DCS-2310L B1</w:t>
            </w:r>
          </w:p>
        </w:tc>
        <w:tc>
          <w:tcPr>
            <w:tcW w:w="1417" w:type="dxa"/>
          </w:tcPr>
          <w:p w14:paraId="4C5F2649" w14:textId="232E9F3E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94C9F66" w14:textId="65F4BE0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480x272/480x352</w:t>
            </w:r>
          </w:p>
        </w:tc>
        <w:tc>
          <w:tcPr>
            <w:tcW w:w="1417" w:type="dxa"/>
          </w:tcPr>
          <w:p w14:paraId="0B8C06F1" w14:textId="1929CCD8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15F2FAD5" w14:textId="7D2FE6D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258D8876" w14:textId="58A5BD4F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480x272/480x352</w:t>
            </w:r>
          </w:p>
        </w:tc>
        <w:tc>
          <w:tcPr>
            <w:tcW w:w="1099" w:type="dxa"/>
            <w:gridSpan w:val="2"/>
          </w:tcPr>
          <w:p w14:paraId="41B8CA7E" w14:textId="176AEEB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8E593D" w:rsidRPr="004C7A34" w14:paraId="70B356B9" w14:textId="77777777" w:rsidTr="00F91D0F">
        <w:trPr>
          <w:trHeight w:val="170"/>
        </w:trPr>
        <w:tc>
          <w:tcPr>
            <w:tcW w:w="1242" w:type="dxa"/>
            <w:vMerge/>
          </w:tcPr>
          <w:p w14:paraId="698337BF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A8778C7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DCS-6517</w:t>
            </w:r>
          </w:p>
          <w:p w14:paraId="69FE8FB9" w14:textId="6A315A3C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DCS-7517</w:t>
            </w:r>
          </w:p>
        </w:tc>
        <w:tc>
          <w:tcPr>
            <w:tcW w:w="1417" w:type="dxa"/>
          </w:tcPr>
          <w:p w14:paraId="65DC9747" w14:textId="28522B51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AA46E49" w14:textId="0D8EE151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QCIF/320x176</w:t>
            </w:r>
          </w:p>
        </w:tc>
        <w:tc>
          <w:tcPr>
            <w:tcW w:w="1417" w:type="dxa"/>
          </w:tcPr>
          <w:p w14:paraId="7127CB25" w14:textId="23059970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1EA94879" w14:textId="1F90B2A7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F4E1183" w14:textId="7F28C5EA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QCIF/320x176</w:t>
            </w:r>
          </w:p>
        </w:tc>
        <w:tc>
          <w:tcPr>
            <w:tcW w:w="1099" w:type="dxa"/>
            <w:gridSpan w:val="2"/>
          </w:tcPr>
          <w:p w14:paraId="5102BA56" w14:textId="0A25BC20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8E593D" w:rsidRPr="004C7A34" w14:paraId="3E3466BF" w14:textId="77777777" w:rsidTr="00F91D0F">
        <w:trPr>
          <w:trHeight w:val="170"/>
        </w:trPr>
        <w:tc>
          <w:tcPr>
            <w:tcW w:w="1242" w:type="dxa"/>
            <w:vMerge/>
          </w:tcPr>
          <w:p w14:paraId="2B12DD1C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BF217B" w14:textId="21958BE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DCS-935L</w:t>
            </w:r>
          </w:p>
        </w:tc>
        <w:tc>
          <w:tcPr>
            <w:tcW w:w="1417" w:type="dxa"/>
          </w:tcPr>
          <w:p w14:paraId="4F743FE7" w14:textId="7F3E431F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 or MJPEG</w:t>
            </w:r>
          </w:p>
        </w:tc>
        <w:tc>
          <w:tcPr>
            <w:tcW w:w="1418" w:type="dxa"/>
            <w:shd w:val="clear" w:color="auto" w:fill="F2F2F2"/>
          </w:tcPr>
          <w:p w14:paraId="39C4610D" w14:textId="6D8FC538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417" w:type="dxa"/>
          </w:tcPr>
          <w:p w14:paraId="3DCC0B49" w14:textId="4425ECC7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57D9C802" w14:textId="61CF6C89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8DAE26C" w14:textId="6D537A91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099" w:type="dxa"/>
            <w:gridSpan w:val="2"/>
          </w:tcPr>
          <w:p w14:paraId="602D2013" w14:textId="183F10F1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8E593D" w:rsidRPr="004C7A34" w14:paraId="7CF57D1E" w14:textId="77777777" w:rsidTr="00F91D0F">
        <w:trPr>
          <w:trHeight w:val="170"/>
        </w:trPr>
        <w:tc>
          <w:tcPr>
            <w:tcW w:w="1242" w:type="dxa"/>
            <w:vMerge/>
          </w:tcPr>
          <w:p w14:paraId="7B569229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A769C1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DCS-5222LB1</w:t>
            </w:r>
          </w:p>
          <w:p w14:paraId="43323ADC" w14:textId="04C46B33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DCS-522LB</w:t>
            </w:r>
          </w:p>
        </w:tc>
        <w:tc>
          <w:tcPr>
            <w:tcW w:w="1417" w:type="dxa"/>
          </w:tcPr>
          <w:p w14:paraId="7908EF72" w14:textId="065E241D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6D6ED56" w14:textId="55E674D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480x272/480x352</w:t>
            </w:r>
          </w:p>
        </w:tc>
        <w:tc>
          <w:tcPr>
            <w:tcW w:w="1417" w:type="dxa"/>
          </w:tcPr>
          <w:p w14:paraId="5E5BDF12" w14:textId="625FBC99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0589A5C9" w14:textId="7793F145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0CA9C73F" w14:textId="55A7D031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  <w:tc>
          <w:tcPr>
            <w:tcW w:w="1099" w:type="dxa"/>
            <w:gridSpan w:val="2"/>
          </w:tcPr>
          <w:p w14:paraId="684D6A57" w14:textId="49580814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480x272/480x352</w:t>
            </w:r>
          </w:p>
        </w:tc>
      </w:tr>
      <w:tr w:rsidR="008E593D" w:rsidRPr="004C7A34" w14:paraId="1D40F195" w14:textId="77777777" w:rsidTr="00F91D0F">
        <w:trPr>
          <w:trHeight w:val="170"/>
        </w:trPr>
        <w:tc>
          <w:tcPr>
            <w:tcW w:w="1242" w:type="dxa"/>
            <w:vMerge/>
          </w:tcPr>
          <w:p w14:paraId="70CDEF37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6806B9" w14:textId="513AD509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DCS-3714</w:t>
            </w:r>
          </w:p>
        </w:tc>
        <w:tc>
          <w:tcPr>
            <w:tcW w:w="1417" w:type="dxa"/>
          </w:tcPr>
          <w:p w14:paraId="02D68B07" w14:textId="2CD620FE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BA03846" w14:textId="30FD9AE5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480x360/480x270</w:t>
            </w:r>
          </w:p>
        </w:tc>
        <w:tc>
          <w:tcPr>
            <w:tcW w:w="1417" w:type="dxa"/>
          </w:tcPr>
          <w:p w14:paraId="4C9BC021" w14:textId="120C7CF9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0E2695B9" w14:textId="4ED6C4A0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94A849D" w14:textId="236B9B8C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  <w:tc>
          <w:tcPr>
            <w:tcW w:w="1099" w:type="dxa"/>
            <w:gridSpan w:val="2"/>
          </w:tcPr>
          <w:p w14:paraId="3ACE73E5" w14:textId="5E3AA53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480x360/480x270</w:t>
            </w:r>
          </w:p>
        </w:tc>
      </w:tr>
      <w:tr w:rsidR="00EE3678" w:rsidRPr="004C7A34" w14:paraId="305E68DD" w14:textId="77777777" w:rsidTr="00F91D0F">
        <w:trPr>
          <w:trHeight w:val="170"/>
        </w:trPr>
        <w:tc>
          <w:tcPr>
            <w:tcW w:w="1242" w:type="dxa"/>
            <w:vMerge/>
          </w:tcPr>
          <w:p w14:paraId="05B81C73" w14:textId="77777777" w:rsidR="00EE3678" w:rsidRPr="004C7A34" w:rsidRDefault="00EE367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281590" w14:textId="30E9C406" w:rsidR="00EE3678" w:rsidRPr="00EE3678" w:rsidRDefault="00EE367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  <w:highlight w:val="yellow"/>
              </w:rPr>
              <w:t>DCS-4622</w:t>
            </w:r>
          </w:p>
        </w:tc>
        <w:tc>
          <w:tcPr>
            <w:tcW w:w="1417" w:type="dxa"/>
          </w:tcPr>
          <w:p w14:paraId="33CFE81D" w14:textId="1311D693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4A088038" w14:textId="2E618851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640x512</w:t>
            </w:r>
          </w:p>
        </w:tc>
        <w:tc>
          <w:tcPr>
            <w:tcW w:w="1417" w:type="dxa"/>
          </w:tcPr>
          <w:p w14:paraId="432BD376" w14:textId="6EB746C4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14:paraId="035C3E06" w14:textId="0822C804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04C40BBA" w14:textId="395FE9D7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640x512</w:t>
            </w:r>
          </w:p>
        </w:tc>
        <w:tc>
          <w:tcPr>
            <w:tcW w:w="1099" w:type="dxa"/>
            <w:gridSpan w:val="2"/>
          </w:tcPr>
          <w:p w14:paraId="7002A41A" w14:textId="2F9AB346" w:rsidR="00EE3678" w:rsidRPr="004C7A34" w:rsidRDefault="00EE3678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</w:tc>
      </w:tr>
      <w:tr w:rsidR="008E593D" w:rsidRPr="004C7A34" w14:paraId="40B70243" w14:textId="77777777" w:rsidTr="00F91D0F">
        <w:trPr>
          <w:trHeight w:val="170"/>
        </w:trPr>
        <w:tc>
          <w:tcPr>
            <w:tcW w:w="1242" w:type="dxa"/>
            <w:vMerge/>
          </w:tcPr>
          <w:p w14:paraId="5F80AF5A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31414E0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DCS-6045L</w:t>
            </w:r>
          </w:p>
          <w:p w14:paraId="02437AD1" w14:textId="08783D5E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DCS-930LB</w:t>
            </w:r>
          </w:p>
          <w:p w14:paraId="66D401CF" w14:textId="55A3A6D1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DCS-932LB</w:t>
            </w:r>
          </w:p>
        </w:tc>
        <w:tc>
          <w:tcPr>
            <w:tcW w:w="1417" w:type="dxa"/>
          </w:tcPr>
          <w:p w14:paraId="6E56548A" w14:textId="155330B9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0F61305" w14:textId="73C3FE8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160X122~1280x720</w:t>
            </w:r>
          </w:p>
        </w:tc>
        <w:tc>
          <w:tcPr>
            <w:tcW w:w="1417" w:type="dxa"/>
          </w:tcPr>
          <w:p w14:paraId="7B44550B" w14:textId="124719C0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077F89FA" w14:textId="1FF6B22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42DCE7F4" w14:textId="36CE4D1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099" w:type="dxa"/>
            <w:gridSpan w:val="2"/>
          </w:tcPr>
          <w:p w14:paraId="2FBB54F5" w14:textId="0DD48CEF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160X122~1280x720</w:t>
            </w:r>
          </w:p>
        </w:tc>
      </w:tr>
      <w:tr w:rsidR="008E593D" w:rsidRPr="004C7A34" w14:paraId="1C662800" w14:textId="77777777" w:rsidTr="00F91D0F">
        <w:trPr>
          <w:trHeight w:val="170"/>
        </w:trPr>
        <w:tc>
          <w:tcPr>
            <w:tcW w:w="1242" w:type="dxa"/>
            <w:vMerge/>
          </w:tcPr>
          <w:p w14:paraId="47DE9437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21B54F4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DCS-6045L</w:t>
            </w:r>
          </w:p>
          <w:p w14:paraId="7A5E9787" w14:textId="7D96E76F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DCS-5030L</w:t>
            </w:r>
          </w:p>
        </w:tc>
        <w:tc>
          <w:tcPr>
            <w:tcW w:w="1417" w:type="dxa"/>
          </w:tcPr>
          <w:p w14:paraId="19E8102E" w14:textId="1504F33F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6C16B2E" w14:textId="3093E2C9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320x240~1280x720</w:t>
            </w:r>
          </w:p>
        </w:tc>
        <w:tc>
          <w:tcPr>
            <w:tcW w:w="1417" w:type="dxa"/>
          </w:tcPr>
          <w:p w14:paraId="7539C5EF" w14:textId="4A1D58C4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446B5656" w14:textId="4280F1C9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64DC0C76" w14:textId="6583DA5E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320x240~1280x720</w:t>
            </w:r>
          </w:p>
        </w:tc>
        <w:tc>
          <w:tcPr>
            <w:tcW w:w="1099" w:type="dxa"/>
            <w:gridSpan w:val="2"/>
          </w:tcPr>
          <w:p w14:paraId="68D7084C" w14:textId="5C15F9C1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E593D" w:rsidRPr="004C7A34" w14:paraId="30E377E2" w14:textId="77777777" w:rsidTr="00F91D0F">
        <w:trPr>
          <w:trHeight w:val="170"/>
        </w:trPr>
        <w:tc>
          <w:tcPr>
            <w:tcW w:w="1242" w:type="dxa"/>
            <w:vMerge/>
          </w:tcPr>
          <w:p w14:paraId="16193A0E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263715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DCS-6112</w:t>
            </w:r>
          </w:p>
          <w:p w14:paraId="171BF2D4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DCS-6113</w:t>
            </w:r>
          </w:p>
          <w:p w14:paraId="263F6C75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DCS-6112B1</w:t>
            </w:r>
          </w:p>
          <w:p w14:paraId="6A309C3E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DCS-6113B1</w:t>
            </w:r>
          </w:p>
          <w:p w14:paraId="65E6EB42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DCS-6113VB1</w:t>
            </w:r>
          </w:p>
          <w:p w14:paraId="60D4EB73" w14:textId="66DC430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DCS-7010L</w:t>
            </w:r>
          </w:p>
        </w:tc>
        <w:tc>
          <w:tcPr>
            <w:tcW w:w="1417" w:type="dxa"/>
          </w:tcPr>
          <w:p w14:paraId="635975BD" w14:textId="5F236E35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A06C121" w14:textId="78ACFA8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702BF749" w14:textId="46AA5760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5~8</w:t>
            </w:r>
          </w:p>
        </w:tc>
        <w:tc>
          <w:tcPr>
            <w:tcW w:w="1276" w:type="dxa"/>
            <w:shd w:val="clear" w:color="auto" w:fill="F2F2F2"/>
          </w:tcPr>
          <w:p w14:paraId="61BAA5BA" w14:textId="2516C2D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5074B44D" w14:textId="66AFEAF7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2835BEBF" w14:textId="7BEB534F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8E593D" w:rsidRPr="004C7A34" w14:paraId="677DE01A" w14:textId="77777777" w:rsidTr="00F91D0F">
        <w:trPr>
          <w:trHeight w:val="170"/>
        </w:trPr>
        <w:tc>
          <w:tcPr>
            <w:tcW w:w="1242" w:type="dxa"/>
            <w:vMerge/>
          </w:tcPr>
          <w:p w14:paraId="217AF26B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DC50B3" w14:textId="14A5FF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DCS-6511</w:t>
            </w:r>
          </w:p>
        </w:tc>
        <w:tc>
          <w:tcPr>
            <w:tcW w:w="1417" w:type="dxa"/>
          </w:tcPr>
          <w:p w14:paraId="0E10BFDE" w14:textId="044F162D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39D5D26" w14:textId="0464174D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VGA/640x360</w:t>
            </w:r>
          </w:p>
        </w:tc>
        <w:tc>
          <w:tcPr>
            <w:tcW w:w="1417" w:type="dxa"/>
          </w:tcPr>
          <w:p w14:paraId="370B48CE" w14:textId="0C886595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46F4E40C" w14:textId="0F1CBDA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BDD78B3" w14:textId="22274891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VGA/640x360</w:t>
            </w:r>
          </w:p>
        </w:tc>
        <w:tc>
          <w:tcPr>
            <w:tcW w:w="1099" w:type="dxa"/>
            <w:gridSpan w:val="2"/>
          </w:tcPr>
          <w:p w14:paraId="3A6C4AC9" w14:textId="1CAE7EE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5~10</w:t>
            </w:r>
          </w:p>
        </w:tc>
      </w:tr>
      <w:tr w:rsidR="008E593D" w:rsidRPr="004C7A34" w14:paraId="5E4513BE" w14:textId="77777777" w:rsidTr="00F91D0F">
        <w:trPr>
          <w:trHeight w:val="170"/>
        </w:trPr>
        <w:tc>
          <w:tcPr>
            <w:tcW w:w="1242" w:type="dxa"/>
            <w:vMerge/>
          </w:tcPr>
          <w:p w14:paraId="76C8928E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AB46A1" w14:textId="41D0C86F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DCS-6116</w:t>
            </w:r>
          </w:p>
        </w:tc>
        <w:tc>
          <w:tcPr>
            <w:tcW w:w="1417" w:type="dxa"/>
          </w:tcPr>
          <w:p w14:paraId="50C13779" w14:textId="5CCC1C2E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F7A0483" w14:textId="525B8A3E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720x576~352x288</w:t>
            </w:r>
          </w:p>
        </w:tc>
        <w:tc>
          <w:tcPr>
            <w:tcW w:w="1417" w:type="dxa"/>
          </w:tcPr>
          <w:p w14:paraId="270BCA1E" w14:textId="729AD44C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0A55A10A" w14:textId="04870E14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20FC2B2" w14:textId="76FFB158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720x576~352x288</w:t>
            </w:r>
          </w:p>
        </w:tc>
        <w:tc>
          <w:tcPr>
            <w:tcW w:w="1099" w:type="dxa"/>
            <w:gridSpan w:val="2"/>
          </w:tcPr>
          <w:p w14:paraId="01ACD3C6" w14:textId="16F85742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8E593D" w:rsidRPr="004C7A34" w14:paraId="4A8533AC" w14:textId="77777777" w:rsidTr="00F91D0F">
        <w:trPr>
          <w:trHeight w:val="170"/>
        </w:trPr>
        <w:tc>
          <w:tcPr>
            <w:tcW w:w="1242" w:type="dxa"/>
            <w:vMerge/>
          </w:tcPr>
          <w:p w14:paraId="630B328A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9EC3F4" w14:textId="19306414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DCS-6915B1</w:t>
            </w:r>
          </w:p>
        </w:tc>
        <w:tc>
          <w:tcPr>
            <w:tcW w:w="1417" w:type="dxa"/>
          </w:tcPr>
          <w:p w14:paraId="48D05017" w14:textId="649F3037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A9D6422" w14:textId="6CC8BCA5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352x240</w:t>
            </w:r>
          </w:p>
        </w:tc>
        <w:tc>
          <w:tcPr>
            <w:tcW w:w="1417" w:type="dxa"/>
          </w:tcPr>
          <w:p w14:paraId="03176E22" w14:textId="7099D8E5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5~8</w:t>
            </w:r>
          </w:p>
        </w:tc>
        <w:tc>
          <w:tcPr>
            <w:tcW w:w="1276" w:type="dxa"/>
            <w:shd w:val="clear" w:color="auto" w:fill="F2F2F2"/>
          </w:tcPr>
          <w:p w14:paraId="34E8B28B" w14:textId="240B56A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5E164E12" w14:textId="0058AEA4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352x240</w:t>
            </w:r>
          </w:p>
        </w:tc>
        <w:tc>
          <w:tcPr>
            <w:tcW w:w="1099" w:type="dxa"/>
            <w:gridSpan w:val="2"/>
          </w:tcPr>
          <w:p w14:paraId="18BDF5A3" w14:textId="12765A07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1~2</w:t>
            </w:r>
          </w:p>
        </w:tc>
      </w:tr>
      <w:tr w:rsidR="008E593D" w:rsidRPr="004C7A34" w14:paraId="56A0525A" w14:textId="77777777" w:rsidTr="00063F48">
        <w:trPr>
          <w:trHeight w:val="440"/>
        </w:trPr>
        <w:tc>
          <w:tcPr>
            <w:tcW w:w="1242" w:type="dxa"/>
            <w:vMerge/>
          </w:tcPr>
          <w:p w14:paraId="731C35EE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C4DF39C" w14:textId="7ED6DC64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DCS-7010L</w:t>
            </w:r>
          </w:p>
        </w:tc>
        <w:tc>
          <w:tcPr>
            <w:tcW w:w="1417" w:type="dxa"/>
          </w:tcPr>
          <w:p w14:paraId="75875CCB" w14:textId="75542C6D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4FFCFA1" w14:textId="64F02F38" w:rsidR="008E593D" w:rsidRPr="004C7A34" w:rsidRDefault="008E593D" w:rsidP="00E37A9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44CD454E" w14:textId="3E91DAE0" w:rsidR="008E593D" w:rsidRPr="004C7A34" w:rsidRDefault="008E593D" w:rsidP="00E37A9D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5~8</w:t>
            </w:r>
          </w:p>
        </w:tc>
        <w:tc>
          <w:tcPr>
            <w:tcW w:w="1276" w:type="dxa"/>
            <w:shd w:val="clear" w:color="auto" w:fill="F2F2F2"/>
          </w:tcPr>
          <w:p w14:paraId="11E897CE" w14:textId="513370B5" w:rsidR="008E593D" w:rsidRPr="004C7A34" w:rsidRDefault="008E593D" w:rsidP="00E37A9D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231484D7" w14:textId="3283FFF6" w:rsidR="008E593D" w:rsidRPr="004C7A34" w:rsidRDefault="008E593D" w:rsidP="00E37A9D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6538FF20" w14:textId="39854853" w:rsidR="008E593D" w:rsidRPr="004C7A34" w:rsidRDefault="008E593D" w:rsidP="00E37A9D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8E593D" w:rsidRPr="004C7A34" w14:paraId="181ACD8A" w14:textId="77777777" w:rsidTr="00F91D0F">
        <w:trPr>
          <w:trHeight w:val="170"/>
        </w:trPr>
        <w:tc>
          <w:tcPr>
            <w:tcW w:w="1242" w:type="dxa"/>
            <w:vMerge/>
          </w:tcPr>
          <w:p w14:paraId="5F843DD4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F44E6DF" w14:textId="7C9B6838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DCS-H70-21D/M</w:t>
            </w:r>
          </w:p>
        </w:tc>
        <w:tc>
          <w:tcPr>
            <w:tcW w:w="1417" w:type="dxa"/>
          </w:tcPr>
          <w:p w14:paraId="4159F8B1" w14:textId="451C302E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 or MJPEG</w:t>
            </w:r>
          </w:p>
        </w:tc>
        <w:tc>
          <w:tcPr>
            <w:tcW w:w="1418" w:type="dxa"/>
            <w:shd w:val="clear" w:color="auto" w:fill="F2F2F2"/>
          </w:tcPr>
          <w:p w14:paraId="33A6658F" w14:textId="4252E60D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417" w:type="dxa"/>
          </w:tcPr>
          <w:p w14:paraId="1192EED3" w14:textId="008730D2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276" w:type="dxa"/>
            <w:shd w:val="clear" w:color="auto" w:fill="F2F2F2"/>
          </w:tcPr>
          <w:p w14:paraId="4CE0E041" w14:textId="0EF364FC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 or MJPEG</w:t>
            </w:r>
          </w:p>
        </w:tc>
        <w:tc>
          <w:tcPr>
            <w:tcW w:w="1276" w:type="dxa"/>
            <w:shd w:val="clear" w:color="auto" w:fill="F2F2F2"/>
          </w:tcPr>
          <w:p w14:paraId="6A080204" w14:textId="0436D424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099" w:type="dxa"/>
            <w:gridSpan w:val="2"/>
          </w:tcPr>
          <w:p w14:paraId="50423C94" w14:textId="144B76FA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8E593D" w:rsidRPr="004C7A34" w14:paraId="4A3C9147" w14:textId="77777777" w:rsidTr="00F91D0F">
        <w:trPr>
          <w:trHeight w:val="170"/>
        </w:trPr>
        <w:tc>
          <w:tcPr>
            <w:tcW w:w="1242" w:type="dxa"/>
            <w:vMerge/>
          </w:tcPr>
          <w:p w14:paraId="26F7AD7B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C6FE76" w14:textId="7939C8D4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DCS-1301</w:t>
            </w:r>
          </w:p>
        </w:tc>
        <w:tc>
          <w:tcPr>
            <w:tcW w:w="1417" w:type="dxa"/>
          </w:tcPr>
          <w:p w14:paraId="1B1C9FE1" w14:textId="5549FC7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42E3841" w14:textId="72E438E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640x360/640x360</w:t>
            </w:r>
          </w:p>
        </w:tc>
        <w:tc>
          <w:tcPr>
            <w:tcW w:w="1417" w:type="dxa"/>
          </w:tcPr>
          <w:p w14:paraId="6C30F452" w14:textId="3201A934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2D19DE68" w14:textId="7371ECF7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47615EB" w14:textId="7ADFA38D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640x360/640x480</w:t>
            </w:r>
          </w:p>
        </w:tc>
        <w:tc>
          <w:tcPr>
            <w:tcW w:w="1099" w:type="dxa"/>
            <w:gridSpan w:val="2"/>
          </w:tcPr>
          <w:p w14:paraId="5133C5EA" w14:textId="56896AC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</w:tr>
      <w:tr w:rsidR="008E593D" w:rsidRPr="004C7A34" w14:paraId="63495423" w14:textId="77777777" w:rsidTr="00F91D0F">
        <w:trPr>
          <w:trHeight w:val="170"/>
        </w:trPr>
        <w:tc>
          <w:tcPr>
            <w:tcW w:w="1242" w:type="dxa"/>
            <w:vMerge/>
          </w:tcPr>
          <w:p w14:paraId="510DD018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47F01C4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DCS-4602EV</w:t>
            </w:r>
          </w:p>
          <w:p w14:paraId="19F50C4D" w14:textId="34A27E06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DCS-4802E</w:t>
            </w:r>
          </w:p>
        </w:tc>
        <w:tc>
          <w:tcPr>
            <w:tcW w:w="1417" w:type="dxa"/>
          </w:tcPr>
          <w:p w14:paraId="68E5A8CE" w14:textId="398A474A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D89E7F0" w14:textId="61F4434E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 xml:space="preserve">VGA </w:t>
            </w:r>
          </w:p>
        </w:tc>
        <w:tc>
          <w:tcPr>
            <w:tcW w:w="1417" w:type="dxa"/>
          </w:tcPr>
          <w:p w14:paraId="3E93BAC1" w14:textId="2954F9B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44704C6A" w14:textId="207CAE88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2330513B" w14:textId="3A75DED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0FA90C4B" w14:textId="571298BB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</w:tr>
      <w:tr w:rsidR="008E593D" w:rsidRPr="004C7A34" w14:paraId="1F6E56C2" w14:textId="77777777" w:rsidTr="00F91D0F">
        <w:trPr>
          <w:trHeight w:val="170"/>
        </w:trPr>
        <w:tc>
          <w:tcPr>
            <w:tcW w:w="1242" w:type="dxa"/>
            <w:vMerge/>
          </w:tcPr>
          <w:p w14:paraId="0EB9FF70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163CEC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DCS-4701E</w:t>
            </w:r>
          </w:p>
          <w:p w14:paraId="108917D3" w14:textId="34F4DC40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DCS-5029L</w:t>
            </w:r>
          </w:p>
        </w:tc>
        <w:tc>
          <w:tcPr>
            <w:tcW w:w="1417" w:type="dxa"/>
          </w:tcPr>
          <w:p w14:paraId="7663AC9A" w14:textId="3A1D70CC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8E17D90" w14:textId="400A2754" w:rsidR="008E593D" w:rsidRPr="004C7A34" w:rsidRDefault="008E593D" w:rsidP="00271845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640x480/640x360</w:t>
            </w:r>
          </w:p>
        </w:tc>
        <w:tc>
          <w:tcPr>
            <w:tcW w:w="1417" w:type="dxa"/>
          </w:tcPr>
          <w:p w14:paraId="2D9AF3A0" w14:textId="18E7244E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14:paraId="2C8113B3" w14:textId="7E23C42E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6EDD73F2" w14:textId="568618BD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640x480/640x360</w:t>
            </w:r>
          </w:p>
        </w:tc>
        <w:tc>
          <w:tcPr>
            <w:tcW w:w="1099" w:type="dxa"/>
            <w:gridSpan w:val="2"/>
          </w:tcPr>
          <w:p w14:paraId="242F8132" w14:textId="6F529500" w:rsidR="008E593D" w:rsidRPr="004C7A34" w:rsidRDefault="008E593D" w:rsidP="004B10FA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</w:t>
            </w:r>
          </w:p>
          <w:p w14:paraId="40B5F46A" w14:textId="697AB99C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8E593D" w:rsidRPr="004C7A34" w14:paraId="691CC88A" w14:textId="77777777" w:rsidTr="00F91D0F">
        <w:trPr>
          <w:trHeight w:val="170"/>
        </w:trPr>
        <w:tc>
          <w:tcPr>
            <w:tcW w:w="1242" w:type="dxa"/>
            <w:vMerge/>
          </w:tcPr>
          <w:p w14:paraId="0E717F18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3258766" w14:textId="1FA480B3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DCS-4201</w:t>
            </w:r>
          </w:p>
        </w:tc>
        <w:tc>
          <w:tcPr>
            <w:tcW w:w="1417" w:type="dxa"/>
          </w:tcPr>
          <w:p w14:paraId="41C81910" w14:textId="23FCAF94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4765FD1" w14:textId="7E2D422F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3C46A912" w14:textId="003B3D22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7DD0F0B3" w14:textId="20F1DE8A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3AF0913" w14:textId="62A10DEF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69ED8472" w14:textId="77777777" w:rsidR="008E593D" w:rsidRPr="004C7A34" w:rsidRDefault="008E593D" w:rsidP="004B10FA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  <w:p w14:paraId="7CFBF617" w14:textId="126FE694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8E593D" w:rsidRPr="004C7A34" w14:paraId="615A512D" w14:textId="77777777" w:rsidTr="00F91D0F">
        <w:trPr>
          <w:trHeight w:val="170"/>
        </w:trPr>
        <w:tc>
          <w:tcPr>
            <w:tcW w:w="1242" w:type="dxa"/>
            <w:vMerge/>
          </w:tcPr>
          <w:p w14:paraId="77C73D73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8D68BA" w14:textId="1B07FCF1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DCS-7010L</w:t>
            </w:r>
          </w:p>
        </w:tc>
        <w:tc>
          <w:tcPr>
            <w:tcW w:w="1417" w:type="dxa"/>
          </w:tcPr>
          <w:p w14:paraId="18F77C77" w14:textId="351B483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96EB35A" w14:textId="501509C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640x360/640x480</w:t>
            </w:r>
          </w:p>
        </w:tc>
        <w:tc>
          <w:tcPr>
            <w:tcW w:w="1417" w:type="dxa"/>
          </w:tcPr>
          <w:p w14:paraId="56E36088" w14:textId="646B94CF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6BFB1D44" w14:textId="64312A14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B9EAE12" w14:textId="2C5DC2E7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640x360/640x480</w:t>
            </w:r>
          </w:p>
        </w:tc>
        <w:tc>
          <w:tcPr>
            <w:tcW w:w="1099" w:type="dxa"/>
            <w:gridSpan w:val="2"/>
          </w:tcPr>
          <w:p w14:paraId="31889F76" w14:textId="1D2725B7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8E593D" w:rsidRPr="004C7A34" w14:paraId="78E7B505" w14:textId="77777777" w:rsidTr="00F91D0F">
        <w:trPr>
          <w:trHeight w:val="170"/>
        </w:trPr>
        <w:tc>
          <w:tcPr>
            <w:tcW w:w="1242" w:type="dxa"/>
            <w:vMerge/>
          </w:tcPr>
          <w:p w14:paraId="33922B0B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8A0B0F" w14:textId="0CB5433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DCS-3716</w:t>
            </w:r>
          </w:p>
        </w:tc>
        <w:tc>
          <w:tcPr>
            <w:tcW w:w="1417" w:type="dxa"/>
          </w:tcPr>
          <w:p w14:paraId="0FD6EB8F" w14:textId="35068B32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3178DC3" w14:textId="7CDE3E1C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417" w:type="dxa"/>
          </w:tcPr>
          <w:p w14:paraId="79A6503F" w14:textId="17C07CB0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7C617BFE" w14:textId="126E2307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2DEA9E6" w14:textId="42ABBCB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099" w:type="dxa"/>
            <w:gridSpan w:val="2"/>
          </w:tcPr>
          <w:p w14:paraId="7328A24F" w14:textId="01AAD44F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8E593D" w:rsidRPr="004C7A34" w14:paraId="21AAEBFD" w14:textId="77777777" w:rsidTr="00F91D0F">
        <w:trPr>
          <w:trHeight w:val="170"/>
        </w:trPr>
        <w:tc>
          <w:tcPr>
            <w:tcW w:w="1242" w:type="dxa"/>
            <w:vMerge/>
          </w:tcPr>
          <w:p w14:paraId="58ED4CA6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19B030" w14:textId="77777777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DCS-930LB1</w:t>
            </w:r>
          </w:p>
          <w:p w14:paraId="22A26F06" w14:textId="02BFAF29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DCS-932LB1</w:t>
            </w:r>
          </w:p>
        </w:tc>
        <w:tc>
          <w:tcPr>
            <w:tcW w:w="1417" w:type="dxa"/>
          </w:tcPr>
          <w:p w14:paraId="4C89F02D" w14:textId="294FBAB6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Same</w:t>
            </w:r>
            <w:r w:rsidRPr="004C7A34">
              <w:rPr>
                <w:rFonts w:ascii="Verdana" w:hAnsi="Verdana" w:cs="Arial" w:hint="eastAsia"/>
                <w:kern w:val="0"/>
                <w:sz w:val="20"/>
              </w:rPr>
              <w:t xml:space="preserve"> </w:t>
            </w:r>
            <w:r w:rsidRPr="004C7A34">
              <w:rPr>
                <w:rFonts w:ascii="Verdana" w:hAnsi="Verdana" w:cs="Arial"/>
                <w:kern w:val="0"/>
                <w:sz w:val="20"/>
              </w:rPr>
              <w:t>as stream1</w:t>
            </w:r>
          </w:p>
        </w:tc>
        <w:tc>
          <w:tcPr>
            <w:tcW w:w="1418" w:type="dxa"/>
            <w:shd w:val="clear" w:color="auto" w:fill="F2F2F2"/>
          </w:tcPr>
          <w:p w14:paraId="62CFD49F" w14:textId="580CD25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</w:t>
            </w:r>
            <w:r w:rsidRPr="004C7A34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4C7A34">
              <w:rPr>
                <w:rFonts w:ascii="Verdana" w:hAnsi="Verdana" w:cs="Arial"/>
                <w:kern w:val="0"/>
                <w:sz w:val="20"/>
              </w:rPr>
              <w:t>as stream1</w:t>
            </w:r>
          </w:p>
        </w:tc>
        <w:tc>
          <w:tcPr>
            <w:tcW w:w="1417" w:type="dxa"/>
          </w:tcPr>
          <w:p w14:paraId="5A1CD5A4" w14:textId="7EEDA42C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1F3CD46A" w14:textId="19DABE6C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</w:t>
            </w:r>
            <w:r w:rsidRPr="004C7A34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4C7A34">
              <w:rPr>
                <w:rFonts w:ascii="Verdana" w:hAnsi="Verdana" w:cs="Arial"/>
                <w:kern w:val="0"/>
                <w:sz w:val="20"/>
              </w:rPr>
              <w:t>as stream1</w:t>
            </w:r>
          </w:p>
        </w:tc>
        <w:tc>
          <w:tcPr>
            <w:tcW w:w="1276" w:type="dxa"/>
            <w:shd w:val="clear" w:color="auto" w:fill="F2F2F2"/>
          </w:tcPr>
          <w:p w14:paraId="7BADA632" w14:textId="3892CEB7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</w:t>
            </w:r>
            <w:r w:rsidRPr="004C7A34">
              <w:rPr>
                <w:rFonts w:ascii="Verdana" w:hAnsi="Verdana" w:cs="Arial" w:hint="eastAsia"/>
                <w:kern w:val="0"/>
                <w:sz w:val="20"/>
              </w:rPr>
              <w:t xml:space="preserve">ame </w:t>
            </w:r>
            <w:r w:rsidRPr="004C7A34">
              <w:rPr>
                <w:rFonts w:ascii="Verdana" w:hAnsi="Verdana" w:cs="Arial"/>
                <w:kern w:val="0"/>
                <w:sz w:val="20"/>
              </w:rPr>
              <w:t>as stream1</w:t>
            </w:r>
          </w:p>
        </w:tc>
        <w:tc>
          <w:tcPr>
            <w:tcW w:w="1099" w:type="dxa"/>
            <w:gridSpan w:val="2"/>
          </w:tcPr>
          <w:p w14:paraId="4FCDB523" w14:textId="73110863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8E593D" w:rsidRPr="004C7A34" w14:paraId="0181523D" w14:textId="77777777" w:rsidTr="00F91D0F">
        <w:trPr>
          <w:trHeight w:val="170"/>
        </w:trPr>
        <w:tc>
          <w:tcPr>
            <w:tcW w:w="1242" w:type="dxa"/>
            <w:vMerge/>
          </w:tcPr>
          <w:p w14:paraId="100FA3CD" w14:textId="77777777" w:rsidR="008E593D" w:rsidRPr="004C7A34" w:rsidRDefault="008E59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0BAEA3" w14:textId="593C9FFC" w:rsidR="008E593D" w:rsidRPr="00EE3678" w:rsidRDefault="008E59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DCS-936L</w:t>
            </w:r>
          </w:p>
        </w:tc>
        <w:tc>
          <w:tcPr>
            <w:tcW w:w="1417" w:type="dxa"/>
          </w:tcPr>
          <w:p w14:paraId="323781C7" w14:textId="05D27EBD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67A6B9D" w14:textId="7754BEB8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QVGA/320x176</w:t>
            </w:r>
          </w:p>
        </w:tc>
        <w:tc>
          <w:tcPr>
            <w:tcW w:w="1417" w:type="dxa"/>
          </w:tcPr>
          <w:p w14:paraId="717F21FA" w14:textId="0925A38A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354759A6" w14:textId="03FFA101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0D470974" w14:textId="00D05BDD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QVGA/320x176</w:t>
            </w:r>
          </w:p>
        </w:tc>
        <w:tc>
          <w:tcPr>
            <w:tcW w:w="1099" w:type="dxa"/>
            <w:gridSpan w:val="2"/>
          </w:tcPr>
          <w:p w14:paraId="794259F0" w14:textId="5460DF1D" w:rsidR="008E593D" w:rsidRPr="004C7A34" w:rsidRDefault="008E593D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0.5~5</w:t>
            </w:r>
          </w:p>
        </w:tc>
      </w:tr>
      <w:tr w:rsidR="00837183" w:rsidRPr="004C7A34" w14:paraId="5738FD00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574BDD74" w14:textId="178920E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DlinkCN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1F8CE9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DCS-H50-21D</w:t>
            </w:r>
          </w:p>
          <w:p w14:paraId="611A7F13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DCS-H50-21D/S</w:t>
            </w:r>
          </w:p>
          <w:p w14:paraId="5089DE48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DCS-H30-51D/S</w:t>
            </w:r>
          </w:p>
          <w:p w14:paraId="54215CF4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DCS-H70-21D/SA1</w:t>
            </w:r>
          </w:p>
          <w:p w14:paraId="1EF7CC97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DCS-H70-21D/SM1</w:t>
            </w:r>
          </w:p>
          <w:p w14:paraId="23708F6E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DCS-H41-11D/SI</w:t>
            </w:r>
          </w:p>
          <w:p w14:paraId="303B28E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DCS-H41-11D/SO</w:t>
            </w:r>
          </w:p>
          <w:p w14:paraId="689C293C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DCS-H42-21D/SA</w:t>
            </w:r>
          </w:p>
          <w:p w14:paraId="147B9F6F" w14:textId="49E6D968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DCS-H42-21D/SM</w:t>
            </w:r>
          </w:p>
        </w:tc>
        <w:tc>
          <w:tcPr>
            <w:tcW w:w="1417" w:type="dxa"/>
          </w:tcPr>
          <w:p w14:paraId="65A01534" w14:textId="0B7ED5DF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95A485A" w14:textId="6ABCF277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720x480</w:t>
            </w:r>
          </w:p>
        </w:tc>
        <w:tc>
          <w:tcPr>
            <w:tcW w:w="1417" w:type="dxa"/>
          </w:tcPr>
          <w:p w14:paraId="27968415" w14:textId="606F1F79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5455D5DF" w14:textId="7457812C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BFAA759" w14:textId="076F3555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1099" w:type="dxa"/>
            <w:gridSpan w:val="2"/>
          </w:tcPr>
          <w:p w14:paraId="59F2EB48" w14:textId="355B6261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0.5~2</w:t>
            </w:r>
          </w:p>
        </w:tc>
      </w:tr>
      <w:tr w:rsidR="00837183" w:rsidRPr="004C7A34" w14:paraId="181AEF41" w14:textId="77777777" w:rsidTr="00F91D0F">
        <w:trPr>
          <w:trHeight w:val="170"/>
        </w:trPr>
        <w:tc>
          <w:tcPr>
            <w:tcW w:w="1242" w:type="dxa"/>
            <w:vMerge/>
          </w:tcPr>
          <w:p w14:paraId="404ECCA8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C14395C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DCS-V70M-21H</w:t>
            </w:r>
          </w:p>
          <w:p w14:paraId="2EE98226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DCS-V40M-32H</w:t>
            </w:r>
          </w:p>
          <w:p w14:paraId="4F32ABDE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DCS-N40M-32H2</w:t>
            </w:r>
          </w:p>
          <w:p w14:paraId="65F8491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DCS-V40M-33H</w:t>
            </w:r>
          </w:p>
          <w:p w14:paraId="0119420A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DCS-N40M-33H2</w:t>
            </w:r>
          </w:p>
          <w:p w14:paraId="41073A1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DCS-N70M-20H2</w:t>
            </w:r>
          </w:p>
          <w:p w14:paraId="4D4BA67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DCS-V70M-20H</w:t>
            </w:r>
          </w:p>
          <w:p w14:paraId="6A3E3E68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DCS-N70M-21H2</w:t>
            </w:r>
          </w:p>
          <w:p w14:paraId="70ECFC70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DCS-V70M-50H</w:t>
            </w:r>
          </w:p>
          <w:p w14:paraId="4E9D3AAA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DCS-N70M-50H2</w:t>
            </w:r>
          </w:p>
          <w:p w14:paraId="00E06DD8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DCS-V30M-50H</w:t>
            </w:r>
          </w:p>
          <w:p w14:paraId="3CE2A207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DCS-V30M-51H</w:t>
            </w:r>
          </w:p>
          <w:p w14:paraId="5D6EC6FA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DCS-N20M-10H2</w:t>
            </w:r>
          </w:p>
          <w:p w14:paraId="7DD4415A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lastRenderedPageBreak/>
              <w:t>DCS-N30M-51H2</w:t>
            </w:r>
          </w:p>
          <w:p w14:paraId="52DC266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DCS-N40M-53H2</w:t>
            </w:r>
          </w:p>
          <w:p w14:paraId="62BA68C7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DCS-V70M-21H2,</w:t>
            </w:r>
          </w:p>
          <w:p w14:paraId="245283F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DCS-V40M-12H,</w:t>
            </w:r>
          </w:p>
          <w:p w14:paraId="0C9C92BD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DCS-N70M-21H3,</w:t>
            </w:r>
          </w:p>
          <w:p w14:paraId="6DB61C7F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DCS-V70M-11H,</w:t>
            </w:r>
          </w:p>
          <w:p w14:paraId="7E702B0B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DCS-N40M-22H3,</w:t>
            </w:r>
          </w:p>
          <w:p w14:paraId="30304F64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DCS-V40M-32H2,</w:t>
            </w:r>
          </w:p>
          <w:p w14:paraId="6040DC35" w14:textId="486275B0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DCS-N31M-21H3</w:t>
            </w:r>
          </w:p>
        </w:tc>
        <w:tc>
          <w:tcPr>
            <w:tcW w:w="1417" w:type="dxa"/>
          </w:tcPr>
          <w:p w14:paraId="334CD8E3" w14:textId="19087311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26294B11" w14:textId="657BDBDD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417" w:type="dxa"/>
          </w:tcPr>
          <w:p w14:paraId="19319369" w14:textId="532C1528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3~5</w:t>
            </w:r>
          </w:p>
        </w:tc>
        <w:tc>
          <w:tcPr>
            <w:tcW w:w="1276" w:type="dxa"/>
            <w:shd w:val="clear" w:color="auto" w:fill="F2F2F2"/>
          </w:tcPr>
          <w:p w14:paraId="1DF0DA85" w14:textId="41A53D3C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276" w:type="dxa"/>
            <w:shd w:val="clear" w:color="auto" w:fill="F2F2F2"/>
          </w:tcPr>
          <w:p w14:paraId="3BFBDCB6" w14:textId="3C093BC9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QCIF</w:t>
            </w:r>
          </w:p>
        </w:tc>
        <w:tc>
          <w:tcPr>
            <w:tcW w:w="1099" w:type="dxa"/>
            <w:gridSpan w:val="2"/>
          </w:tcPr>
          <w:p w14:paraId="484EF507" w14:textId="5009DB64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3~5</w:t>
            </w:r>
          </w:p>
        </w:tc>
      </w:tr>
      <w:tr w:rsidR="00837183" w:rsidRPr="004C7A34" w14:paraId="1CFB0971" w14:textId="77777777" w:rsidTr="00F91D0F">
        <w:trPr>
          <w:trHeight w:val="170"/>
        </w:trPr>
        <w:tc>
          <w:tcPr>
            <w:tcW w:w="1242" w:type="dxa"/>
            <w:vMerge/>
          </w:tcPr>
          <w:p w14:paraId="5C593EB1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9C261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Generic</w:t>
            </w:r>
          </w:p>
          <w:p w14:paraId="46647C39" w14:textId="736D3A9B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NA083</w:t>
            </w:r>
            <w:r w:rsidRPr="00EE3678">
              <w:rPr>
                <w:rFonts w:ascii="Verdana" w:hAnsi="Verdana"/>
                <w:color w:val="0D0D0D"/>
                <w:sz w:val="20"/>
              </w:rPr>
              <w:br/>
              <w:t>NH820-20N8</w:t>
            </w:r>
            <w:r w:rsidRPr="00EE3678">
              <w:rPr>
                <w:rFonts w:ascii="Verdana" w:hAnsi="Verdana"/>
                <w:color w:val="0D0D0D"/>
                <w:sz w:val="20"/>
              </w:rPr>
              <w:br/>
              <w:t>NH720-20N8</w:t>
            </w:r>
          </w:p>
        </w:tc>
        <w:tc>
          <w:tcPr>
            <w:tcW w:w="1417" w:type="dxa"/>
          </w:tcPr>
          <w:p w14:paraId="17FE6B61" w14:textId="6129BE8A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 or H.264</w:t>
            </w:r>
          </w:p>
        </w:tc>
        <w:tc>
          <w:tcPr>
            <w:tcW w:w="1418" w:type="dxa"/>
            <w:shd w:val="clear" w:color="auto" w:fill="F2F2F2"/>
          </w:tcPr>
          <w:p w14:paraId="166A2575" w14:textId="52C03E37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417" w:type="dxa"/>
          </w:tcPr>
          <w:p w14:paraId="012BBC58" w14:textId="3E3818F8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276" w:type="dxa"/>
            <w:shd w:val="clear" w:color="auto" w:fill="F2F2F2"/>
          </w:tcPr>
          <w:p w14:paraId="05E53059" w14:textId="11185976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 or H.264</w:t>
            </w:r>
          </w:p>
        </w:tc>
        <w:tc>
          <w:tcPr>
            <w:tcW w:w="1276" w:type="dxa"/>
            <w:shd w:val="clear" w:color="auto" w:fill="F2F2F2"/>
          </w:tcPr>
          <w:p w14:paraId="447C7889" w14:textId="458DD09D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099" w:type="dxa"/>
            <w:gridSpan w:val="2"/>
          </w:tcPr>
          <w:p w14:paraId="7628F990" w14:textId="5C8D930C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837183" w:rsidRPr="004C7A34" w14:paraId="5EE2593F" w14:textId="77777777" w:rsidTr="00F91D0F">
        <w:trPr>
          <w:trHeight w:val="170"/>
        </w:trPr>
        <w:tc>
          <w:tcPr>
            <w:tcW w:w="1242" w:type="dxa"/>
          </w:tcPr>
          <w:p w14:paraId="65A5FEE7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Dynacolor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9AEAFB7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PXD-2080Z03IR</w:t>
            </w:r>
            <w:r w:rsidRPr="00EE3678">
              <w:rPr>
                <w:rFonts w:ascii="Verdana" w:hAnsi="Verdana"/>
                <w:color w:val="0D0D0D"/>
                <w:sz w:val="20"/>
              </w:rPr>
              <w:br/>
              <w:t>PXB-2080M-IR</w:t>
            </w:r>
            <w:r w:rsidRPr="00EE3678">
              <w:rPr>
                <w:rFonts w:ascii="Verdana" w:hAnsi="Verdana"/>
                <w:color w:val="0D0D0D"/>
                <w:sz w:val="20"/>
              </w:rPr>
              <w:br/>
              <w:t>PXD-2080M-IR</w:t>
            </w:r>
          </w:p>
          <w:p w14:paraId="3D97E95B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PXC-2080CS</w:t>
            </w:r>
            <w:r w:rsidRPr="00EE3678">
              <w:rPr>
                <w:rFonts w:ascii="Verdana" w:hAnsi="Verdana"/>
                <w:color w:val="0D0D0D"/>
                <w:sz w:val="20"/>
              </w:rPr>
              <w:br/>
              <w:t>PXB-1080Z03</w:t>
            </w:r>
            <w:r w:rsidRPr="00EE3678">
              <w:rPr>
                <w:rFonts w:ascii="Verdana" w:hAnsi="Verdana"/>
                <w:color w:val="0D0D0D"/>
                <w:sz w:val="20"/>
              </w:rPr>
              <w:br/>
              <w:t>PXB-2080Z03</w:t>
            </w:r>
          </w:p>
          <w:p w14:paraId="07E014DD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PXB-2180Z03</w:t>
            </w:r>
          </w:p>
          <w:p w14:paraId="3A8D1CBB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PXC-2080Z03</w:t>
            </w:r>
          </w:p>
          <w:p w14:paraId="2C30CF5E" w14:textId="5293FF7C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PXD-2080Z03</w:t>
            </w:r>
          </w:p>
        </w:tc>
        <w:tc>
          <w:tcPr>
            <w:tcW w:w="1417" w:type="dxa"/>
          </w:tcPr>
          <w:p w14:paraId="67900EC1" w14:textId="7A612343" w:rsidR="00837183" w:rsidRPr="004C7A34" w:rsidRDefault="00837183" w:rsidP="00E37A9D">
            <w:pPr>
              <w:tabs>
                <w:tab w:val="left" w:pos="426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C92F881" w14:textId="48A49CD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  <w:lang w:val="de-DE"/>
              </w:rPr>
              <w:t>CIF</w:t>
            </w:r>
          </w:p>
        </w:tc>
        <w:tc>
          <w:tcPr>
            <w:tcW w:w="1417" w:type="dxa"/>
          </w:tcPr>
          <w:p w14:paraId="4D54200A" w14:textId="126ED52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  <w:lang w:val="de-DE"/>
              </w:rPr>
              <w:t>7.5</w:t>
            </w:r>
          </w:p>
        </w:tc>
        <w:tc>
          <w:tcPr>
            <w:tcW w:w="1276" w:type="dxa"/>
            <w:shd w:val="clear" w:color="auto" w:fill="F2F2F2"/>
          </w:tcPr>
          <w:p w14:paraId="2F5DFBCC" w14:textId="40BA150C" w:rsidR="00837183" w:rsidRPr="004C7A34" w:rsidRDefault="00837183" w:rsidP="00E37A9D">
            <w:pPr>
              <w:tabs>
                <w:tab w:val="left" w:pos="426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391849F" w14:textId="7C32EF5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  <w:lang w:val="de-DE"/>
              </w:rPr>
              <w:t>CIF</w:t>
            </w:r>
          </w:p>
        </w:tc>
        <w:tc>
          <w:tcPr>
            <w:tcW w:w="1099" w:type="dxa"/>
            <w:gridSpan w:val="2"/>
          </w:tcPr>
          <w:p w14:paraId="4099947D" w14:textId="4CD8B3A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  <w:lang w:val="de-DE"/>
              </w:rPr>
              <w:t>0.1~1</w:t>
            </w:r>
          </w:p>
        </w:tc>
      </w:tr>
      <w:tr w:rsidR="00837183" w:rsidRPr="004C7A34" w14:paraId="109A3D61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2C86BDEC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Eneo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6B1BFA5" w14:textId="7745CE32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PXD-2030PTZ1080</w:t>
            </w:r>
          </w:p>
        </w:tc>
        <w:tc>
          <w:tcPr>
            <w:tcW w:w="1417" w:type="dxa"/>
          </w:tcPr>
          <w:p w14:paraId="5C11FF65" w14:textId="5CC0D058" w:rsidR="00837183" w:rsidRPr="004C7A34" w:rsidRDefault="00837183" w:rsidP="00E37A9D">
            <w:pPr>
              <w:tabs>
                <w:tab w:val="left" w:pos="426"/>
              </w:tabs>
              <w:rPr>
                <w:rFonts w:ascii="Verdana" w:hAnsi="Verdana" w:cs="Arial"/>
                <w:kern w:val="0"/>
                <w:sz w:val="20"/>
                <w:lang w:val="de-DE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97FB975" w14:textId="32375A5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  <w:lang w:val="de-DE"/>
              </w:rPr>
            </w:pPr>
            <w:r w:rsidRPr="004C7A34">
              <w:rPr>
                <w:rFonts w:ascii="Verdana" w:hAnsi="Verdana" w:cs="Arial"/>
                <w:kern w:val="0"/>
                <w:sz w:val="20"/>
                <w:lang w:val="de-DE"/>
              </w:rPr>
              <w:t>CIF~FullHD</w:t>
            </w:r>
          </w:p>
        </w:tc>
        <w:tc>
          <w:tcPr>
            <w:tcW w:w="1417" w:type="dxa"/>
          </w:tcPr>
          <w:p w14:paraId="73FA8954" w14:textId="3B3ED22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  <w:lang w:val="de-DE"/>
              </w:rPr>
            </w:pPr>
            <w:r w:rsidRPr="004C7A34">
              <w:rPr>
                <w:rFonts w:ascii="Verdana" w:hAnsi="Verdana" w:cs="Arial"/>
                <w:kern w:val="0"/>
                <w:sz w:val="20"/>
                <w:lang w:val="de-DE"/>
              </w:rPr>
              <w:t>1~60</w:t>
            </w:r>
          </w:p>
        </w:tc>
        <w:tc>
          <w:tcPr>
            <w:tcW w:w="1276" w:type="dxa"/>
            <w:shd w:val="clear" w:color="auto" w:fill="F2F2F2"/>
          </w:tcPr>
          <w:p w14:paraId="6D7354D2" w14:textId="697BC702" w:rsidR="00837183" w:rsidRPr="004C7A34" w:rsidRDefault="00837183" w:rsidP="00E37A9D">
            <w:pPr>
              <w:tabs>
                <w:tab w:val="left" w:pos="426"/>
              </w:tabs>
              <w:rPr>
                <w:rFonts w:ascii="Verdana" w:hAnsi="Verdana" w:cs="Arial"/>
                <w:kern w:val="0"/>
                <w:sz w:val="20"/>
                <w:lang w:val="de-DE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276" w:type="dxa"/>
            <w:shd w:val="clear" w:color="auto" w:fill="F2F2F2"/>
          </w:tcPr>
          <w:p w14:paraId="7C89FF7C" w14:textId="143C649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  <w:lang w:val="de-DE"/>
              </w:rPr>
            </w:pPr>
            <w:r w:rsidRPr="004C7A34">
              <w:rPr>
                <w:rFonts w:ascii="Verdana" w:hAnsi="Verdana" w:cs="Arial"/>
                <w:kern w:val="0"/>
                <w:sz w:val="20"/>
                <w:lang w:val="de-DE"/>
              </w:rPr>
              <w:t>CIF~FullHD</w:t>
            </w:r>
          </w:p>
        </w:tc>
        <w:tc>
          <w:tcPr>
            <w:tcW w:w="1099" w:type="dxa"/>
            <w:gridSpan w:val="2"/>
          </w:tcPr>
          <w:p w14:paraId="551B3A59" w14:textId="45D18E2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  <w:lang w:val="de-DE"/>
              </w:rPr>
            </w:pPr>
            <w:r w:rsidRPr="004C7A34">
              <w:rPr>
                <w:rFonts w:ascii="Verdana" w:hAnsi="Verdana" w:cs="Arial"/>
                <w:kern w:val="0"/>
                <w:sz w:val="20"/>
                <w:lang w:val="de-DE"/>
              </w:rPr>
              <w:t>1~60</w:t>
            </w:r>
          </w:p>
        </w:tc>
      </w:tr>
      <w:tr w:rsidR="00837183" w:rsidRPr="004C7A34" w14:paraId="50B691B5" w14:textId="77777777" w:rsidTr="00F91D0F">
        <w:trPr>
          <w:trHeight w:val="170"/>
        </w:trPr>
        <w:tc>
          <w:tcPr>
            <w:tcW w:w="1242" w:type="dxa"/>
            <w:vMerge/>
          </w:tcPr>
          <w:p w14:paraId="04F82AC6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D2A361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EE3678">
              <w:rPr>
                <w:rFonts w:ascii="Verdana" w:hAnsi="Verdana"/>
                <w:color w:val="0D0D0D"/>
                <w:sz w:val="20"/>
                <w:lang w:val="de-DE"/>
              </w:rPr>
              <w:t>N71U-ML</w:t>
            </w:r>
          </w:p>
          <w:p w14:paraId="17692E6D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EE3678">
              <w:rPr>
                <w:rFonts w:ascii="Verdana" w:hAnsi="Verdana"/>
                <w:color w:val="0D0D0D"/>
                <w:sz w:val="20"/>
                <w:lang w:val="de-DE"/>
              </w:rPr>
              <w:t>N50U-ML</w:t>
            </w:r>
          </w:p>
          <w:p w14:paraId="3926D5ED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EE3678">
              <w:rPr>
                <w:rFonts w:ascii="Verdana" w:hAnsi="Verdana"/>
                <w:color w:val="0D0D0D"/>
                <w:sz w:val="20"/>
                <w:lang w:val="de-DE"/>
              </w:rPr>
              <w:t>N51U-ML</w:t>
            </w:r>
          </w:p>
          <w:p w14:paraId="21E9C62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N50A-ML</w:t>
            </w:r>
          </w:p>
          <w:p w14:paraId="3F8DAA66" w14:textId="2062C272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EV8582U-BL</w:t>
            </w:r>
          </w:p>
        </w:tc>
        <w:tc>
          <w:tcPr>
            <w:tcW w:w="1417" w:type="dxa"/>
          </w:tcPr>
          <w:p w14:paraId="38CED4EF" w14:textId="795789C0" w:rsidR="00837183" w:rsidRPr="004C7A34" w:rsidRDefault="00837183" w:rsidP="00E37A9D">
            <w:pPr>
              <w:tabs>
                <w:tab w:val="left" w:pos="426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 or MPEG4 or H.264</w:t>
            </w:r>
          </w:p>
        </w:tc>
        <w:tc>
          <w:tcPr>
            <w:tcW w:w="1418" w:type="dxa"/>
            <w:shd w:val="clear" w:color="auto" w:fill="F2F2F2"/>
          </w:tcPr>
          <w:p w14:paraId="71CBB268" w14:textId="4873104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  <w:lang w:val="de-DE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VGA~1080P</w:t>
            </w:r>
          </w:p>
        </w:tc>
        <w:tc>
          <w:tcPr>
            <w:tcW w:w="1417" w:type="dxa"/>
          </w:tcPr>
          <w:p w14:paraId="2E883AF7" w14:textId="4030299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  <w:lang w:val="de-DE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3B4AE0E2" w14:textId="57FCA056" w:rsidR="00837183" w:rsidRPr="004C7A34" w:rsidRDefault="00837183" w:rsidP="00E37A9D">
            <w:pPr>
              <w:tabs>
                <w:tab w:val="left" w:pos="426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 or MPEG4 or H.264</w:t>
            </w:r>
          </w:p>
        </w:tc>
        <w:tc>
          <w:tcPr>
            <w:tcW w:w="1276" w:type="dxa"/>
            <w:shd w:val="clear" w:color="auto" w:fill="F2F2F2"/>
          </w:tcPr>
          <w:p w14:paraId="42A21F0F" w14:textId="3CA0C3E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  <w:lang w:val="de-DE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VGA~1080P</w:t>
            </w:r>
          </w:p>
        </w:tc>
        <w:tc>
          <w:tcPr>
            <w:tcW w:w="1099" w:type="dxa"/>
            <w:gridSpan w:val="2"/>
          </w:tcPr>
          <w:p w14:paraId="608E5DEF" w14:textId="6AFB2F5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  <w:lang w:val="de-DE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37183" w:rsidRPr="004C7A34" w14:paraId="3304E083" w14:textId="77777777" w:rsidTr="00F91D0F">
        <w:trPr>
          <w:trHeight w:val="170"/>
        </w:trPr>
        <w:tc>
          <w:tcPr>
            <w:tcW w:w="1242" w:type="dxa"/>
          </w:tcPr>
          <w:p w14:paraId="08316BF0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Etrovision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C561487" w14:textId="42CDBC24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EVS-410</w:t>
            </w:r>
          </w:p>
        </w:tc>
        <w:tc>
          <w:tcPr>
            <w:tcW w:w="1417" w:type="dxa"/>
          </w:tcPr>
          <w:p w14:paraId="1D5E5DD4" w14:textId="41564B2C" w:rsidR="00837183" w:rsidRPr="004C7A34" w:rsidRDefault="00837183" w:rsidP="00E37A9D">
            <w:pPr>
              <w:tabs>
                <w:tab w:val="left" w:pos="426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8425F3D" w14:textId="4BAF39F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354C7D1B" w14:textId="549FE1A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30</w:t>
            </w:r>
          </w:p>
        </w:tc>
        <w:tc>
          <w:tcPr>
            <w:tcW w:w="1276" w:type="dxa"/>
            <w:shd w:val="clear" w:color="auto" w:fill="F2F2F2"/>
          </w:tcPr>
          <w:p w14:paraId="52683565" w14:textId="774D6AC2" w:rsidR="00837183" w:rsidRPr="004C7A34" w:rsidRDefault="00837183" w:rsidP="00E37A9D">
            <w:pPr>
              <w:tabs>
                <w:tab w:val="left" w:pos="426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02D55390" w14:textId="1EB5E51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4CF3760E" w14:textId="26BACAA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837183" w:rsidRPr="004C7A34" w14:paraId="3E71C738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5D25E1DF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Everfocus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9D9AA56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EDN1320</w:t>
            </w:r>
          </w:p>
          <w:p w14:paraId="4E6868E7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EDN2260</w:t>
            </w:r>
          </w:p>
          <w:p w14:paraId="11571184" w14:textId="168D4096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ETN2260</w:t>
            </w:r>
          </w:p>
        </w:tc>
        <w:tc>
          <w:tcPr>
            <w:tcW w:w="1417" w:type="dxa"/>
          </w:tcPr>
          <w:p w14:paraId="54479ED6" w14:textId="6B9262F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AA5662F" w14:textId="3075AB3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1417" w:type="dxa"/>
          </w:tcPr>
          <w:p w14:paraId="164E0F3D" w14:textId="13608DC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4BAB5BCB" w14:textId="05BC449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07ED6346" w14:textId="63940A7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1099" w:type="dxa"/>
            <w:gridSpan w:val="2"/>
          </w:tcPr>
          <w:p w14:paraId="390636D1" w14:textId="26D8654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0.5~2</w:t>
            </w:r>
          </w:p>
        </w:tc>
      </w:tr>
      <w:tr w:rsidR="00837183" w:rsidRPr="004C7A34" w14:paraId="75A93B7B" w14:textId="77777777" w:rsidTr="00F91D0F">
        <w:trPr>
          <w:trHeight w:val="170"/>
        </w:trPr>
        <w:tc>
          <w:tcPr>
            <w:tcW w:w="1242" w:type="dxa"/>
            <w:vMerge/>
          </w:tcPr>
          <w:p w14:paraId="2DF47A46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C8B492A" w14:textId="276D1ABB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EDN1220</w:t>
            </w:r>
          </w:p>
        </w:tc>
        <w:tc>
          <w:tcPr>
            <w:tcW w:w="1417" w:type="dxa"/>
          </w:tcPr>
          <w:p w14:paraId="0682CCA5" w14:textId="6D16575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2F182AC" w14:textId="65621E6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662EEB2E" w14:textId="79F40D9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310136BA" w14:textId="41572B0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69D5072" w14:textId="2232A10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2C23D4D8" w14:textId="55D2FBD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0.5~2</w:t>
            </w:r>
          </w:p>
        </w:tc>
      </w:tr>
      <w:tr w:rsidR="00837183" w:rsidRPr="004C7A34" w14:paraId="7993FFE4" w14:textId="77777777" w:rsidTr="00F91D0F">
        <w:trPr>
          <w:trHeight w:val="170"/>
        </w:trPr>
        <w:tc>
          <w:tcPr>
            <w:tcW w:w="1242" w:type="dxa"/>
            <w:vMerge/>
          </w:tcPr>
          <w:p w14:paraId="785BD5CA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5794C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EHN3340</w:t>
            </w:r>
          </w:p>
          <w:p w14:paraId="21F2853C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EAN3300</w:t>
            </w:r>
          </w:p>
          <w:p w14:paraId="7625AD2D" w14:textId="6FEE0F75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EDN3340</w:t>
            </w:r>
          </w:p>
        </w:tc>
        <w:tc>
          <w:tcPr>
            <w:tcW w:w="1417" w:type="dxa"/>
          </w:tcPr>
          <w:p w14:paraId="1E718EDC" w14:textId="5004D0B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5825CFA" w14:textId="2B6F389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320x240~2048x1536</w:t>
            </w:r>
          </w:p>
        </w:tc>
        <w:tc>
          <w:tcPr>
            <w:tcW w:w="1417" w:type="dxa"/>
          </w:tcPr>
          <w:p w14:paraId="75358822" w14:textId="1DCDEB0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21B46BBA" w14:textId="1F02BF2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21957D4A" w14:textId="3904881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320x240~2048x1536</w:t>
            </w:r>
          </w:p>
        </w:tc>
        <w:tc>
          <w:tcPr>
            <w:tcW w:w="1099" w:type="dxa"/>
            <w:gridSpan w:val="2"/>
          </w:tcPr>
          <w:p w14:paraId="7EF434A1" w14:textId="776E611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37183" w:rsidRPr="004C7A34" w14:paraId="40C9BEF5" w14:textId="77777777" w:rsidTr="00F91D0F">
        <w:trPr>
          <w:trHeight w:val="170"/>
        </w:trPr>
        <w:tc>
          <w:tcPr>
            <w:tcW w:w="1242" w:type="dxa"/>
            <w:vMerge/>
          </w:tcPr>
          <w:p w14:paraId="3DCCD453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C75122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EPN4220</w:t>
            </w:r>
          </w:p>
          <w:p w14:paraId="1246A955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EPN4220P</w:t>
            </w:r>
          </w:p>
          <w:p w14:paraId="400C3CD4" w14:textId="3BDACDB6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EPN4230</w:t>
            </w:r>
          </w:p>
        </w:tc>
        <w:tc>
          <w:tcPr>
            <w:tcW w:w="1417" w:type="dxa"/>
          </w:tcPr>
          <w:p w14:paraId="3086762C" w14:textId="6A010F7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17031B4" w14:textId="469E4B5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320x240~1920x1080</w:t>
            </w:r>
          </w:p>
        </w:tc>
        <w:tc>
          <w:tcPr>
            <w:tcW w:w="1417" w:type="dxa"/>
          </w:tcPr>
          <w:p w14:paraId="382F9750" w14:textId="238E3E6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14CCB880" w14:textId="334F2B4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0CCEB136" w14:textId="3E7CB78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320x240~1920x1080</w:t>
            </w:r>
          </w:p>
        </w:tc>
        <w:tc>
          <w:tcPr>
            <w:tcW w:w="1099" w:type="dxa"/>
            <w:gridSpan w:val="2"/>
          </w:tcPr>
          <w:p w14:paraId="70712C9F" w14:textId="156F2CD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37183" w:rsidRPr="004C7A34" w14:paraId="10F2B9F6" w14:textId="77777777" w:rsidTr="00F91D0F">
        <w:trPr>
          <w:trHeight w:val="170"/>
        </w:trPr>
        <w:tc>
          <w:tcPr>
            <w:tcW w:w="1242" w:type="dxa"/>
            <w:vMerge/>
          </w:tcPr>
          <w:p w14:paraId="16AF85C3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B953F0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EZN3340</w:t>
            </w:r>
          </w:p>
          <w:p w14:paraId="79847F96" w14:textId="41D5F4BB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EAN3300</w:t>
            </w:r>
          </w:p>
        </w:tc>
        <w:tc>
          <w:tcPr>
            <w:tcW w:w="1417" w:type="dxa"/>
          </w:tcPr>
          <w:p w14:paraId="6B1F8CE9" w14:textId="3B10422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46DA462" w14:textId="7F89992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325x288</w:t>
            </w:r>
          </w:p>
        </w:tc>
        <w:tc>
          <w:tcPr>
            <w:tcW w:w="1417" w:type="dxa"/>
          </w:tcPr>
          <w:p w14:paraId="6D480011" w14:textId="3B52CA1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7E377C6A" w14:textId="33EBE3D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1ACF29C" w14:textId="4F33589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160x128</w:t>
            </w:r>
          </w:p>
        </w:tc>
        <w:tc>
          <w:tcPr>
            <w:tcW w:w="1099" w:type="dxa"/>
            <w:gridSpan w:val="2"/>
          </w:tcPr>
          <w:p w14:paraId="52E40723" w14:textId="711753E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837183" w:rsidRPr="004C7A34" w14:paraId="08B11EEB" w14:textId="77777777" w:rsidTr="00F91D0F">
        <w:trPr>
          <w:trHeight w:val="170"/>
        </w:trPr>
        <w:tc>
          <w:tcPr>
            <w:tcW w:w="1242" w:type="dxa"/>
            <w:vMerge/>
          </w:tcPr>
          <w:p w14:paraId="4AD4C997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ADD0A01" w14:textId="27C3A031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WB-H811</w:t>
            </w:r>
          </w:p>
        </w:tc>
        <w:tc>
          <w:tcPr>
            <w:tcW w:w="1417" w:type="dxa"/>
          </w:tcPr>
          <w:p w14:paraId="5CD582F5" w14:textId="765473E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60DCC7F" w14:textId="3FBBE12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QVGA~HVGA</w:t>
            </w:r>
          </w:p>
        </w:tc>
        <w:tc>
          <w:tcPr>
            <w:tcW w:w="1417" w:type="dxa"/>
          </w:tcPr>
          <w:p w14:paraId="5A6ACF4B" w14:textId="6BE3940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14:paraId="4E9F6210" w14:textId="4525B3D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381D647" w14:textId="73732F9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QVGA~HVGA</w:t>
            </w:r>
          </w:p>
        </w:tc>
        <w:tc>
          <w:tcPr>
            <w:tcW w:w="1099" w:type="dxa"/>
            <w:gridSpan w:val="2"/>
          </w:tcPr>
          <w:p w14:paraId="37065329" w14:textId="635C2AE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837183" w:rsidRPr="004C7A34" w14:paraId="689F959D" w14:textId="77777777" w:rsidTr="002956DF">
        <w:trPr>
          <w:trHeight w:val="170"/>
        </w:trPr>
        <w:tc>
          <w:tcPr>
            <w:tcW w:w="1242" w:type="dxa"/>
            <w:vMerge/>
          </w:tcPr>
          <w:p w14:paraId="040B0AD3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AAE9CA" w14:textId="01DABE8E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Generic</w:t>
            </w:r>
          </w:p>
        </w:tc>
        <w:tc>
          <w:tcPr>
            <w:tcW w:w="1417" w:type="dxa"/>
          </w:tcPr>
          <w:p w14:paraId="55D7B982" w14:textId="15CE161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FF482DF" w14:textId="513AFA9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352x240/352x288</w:t>
            </w:r>
          </w:p>
        </w:tc>
        <w:tc>
          <w:tcPr>
            <w:tcW w:w="1417" w:type="dxa"/>
          </w:tcPr>
          <w:p w14:paraId="724D8C43" w14:textId="67F174A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240ACBB8" w14:textId="475999A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D36228B" w14:textId="548440E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160x128</w:t>
            </w:r>
          </w:p>
        </w:tc>
        <w:tc>
          <w:tcPr>
            <w:tcW w:w="1099" w:type="dxa"/>
            <w:gridSpan w:val="2"/>
          </w:tcPr>
          <w:p w14:paraId="30D7FA06" w14:textId="3D746F1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DB0C72" w:rsidRPr="004C7A34" w14:paraId="4B9A914B" w14:textId="77777777" w:rsidTr="002956DF">
        <w:trPr>
          <w:trHeight w:val="170"/>
        </w:trPr>
        <w:tc>
          <w:tcPr>
            <w:tcW w:w="1242" w:type="dxa"/>
            <w:vMerge w:val="restart"/>
          </w:tcPr>
          <w:p w14:paraId="0EDB8AA4" w14:textId="3607DE65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Fine</w:t>
            </w:r>
          </w:p>
        </w:tc>
        <w:tc>
          <w:tcPr>
            <w:tcW w:w="1418" w:type="dxa"/>
            <w:shd w:val="clear" w:color="auto" w:fill="auto"/>
          </w:tcPr>
          <w:p w14:paraId="17626F0D" w14:textId="6A68AE65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ACM-V3103</w:t>
            </w:r>
          </w:p>
        </w:tc>
        <w:tc>
          <w:tcPr>
            <w:tcW w:w="1417" w:type="dxa"/>
          </w:tcPr>
          <w:p w14:paraId="364B056A" w14:textId="799CE2BA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71B761E" w14:textId="2CCD4C75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738F4918" w14:textId="4C6FE934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5AF402A5" w14:textId="305DF48D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5E16678E" w14:textId="24F37A04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099" w:type="dxa"/>
            <w:gridSpan w:val="2"/>
          </w:tcPr>
          <w:p w14:paraId="1C8F96D8" w14:textId="5B482A5A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DB0C72" w:rsidRPr="004C7A34" w14:paraId="07737BAC" w14:textId="77777777" w:rsidTr="003D6AD7">
        <w:trPr>
          <w:trHeight w:val="1215"/>
        </w:trPr>
        <w:tc>
          <w:tcPr>
            <w:tcW w:w="1242" w:type="dxa"/>
            <w:vMerge/>
          </w:tcPr>
          <w:p w14:paraId="0DFBDABE" w14:textId="398BDBFC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7E9312D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ACM-PT500</w:t>
            </w:r>
          </w:p>
          <w:p w14:paraId="0810603F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ACM-R3002</w:t>
            </w:r>
          </w:p>
          <w:p w14:paraId="26802B91" w14:textId="7748FCA4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ACM-V3002</w:t>
            </w:r>
          </w:p>
        </w:tc>
        <w:tc>
          <w:tcPr>
            <w:tcW w:w="1417" w:type="dxa"/>
          </w:tcPr>
          <w:p w14:paraId="1E14298D" w14:textId="1A70083C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68AD1D4" w14:textId="19620C83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 xml:space="preserve">Qvga~720p </w:t>
            </w:r>
          </w:p>
        </w:tc>
        <w:tc>
          <w:tcPr>
            <w:tcW w:w="1417" w:type="dxa"/>
          </w:tcPr>
          <w:p w14:paraId="16A0700F" w14:textId="07188CCB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23F7B236" w14:textId="03AE45E5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707C9562" w14:textId="7DA67225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Qvga~720p</w:t>
            </w:r>
          </w:p>
        </w:tc>
        <w:tc>
          <w:tcPr>
            <w:tcW w:w="1099" w:type="dxa"/>
            <w:gridSpan w:val="2"/>
          </w:tcPr>
          <w:p w14:paraId="767BD3A6" w14:textId="4635D11B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0.03~3</w:t>
            </w:r>
          </w:p>
        </w:tc>
      </w:tr>
      <w:tr w:rsidR="00DB0C72" w:rsidRPr="004C7A34" w14:paraId="213FB980" w14:textId="77777777" w:rsidTr="003A0B82">
        <w:trPr>
          <w:trHeight w:val="769"/>
        </w:trPr>
        <w:tc>
          <w:tcPr>
            <w:tcW w:w="1242" w:type="dxa"/>
            <w:vMerge/>
          </w:tcPr>
          <w:p w14:paraId="0E12D535" w14:textId="4409F738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EE69BC9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CDV-5VM501</w:t>
            </w:r>
          </w:p>
          <w:p w14:paraId="6FF36D18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TCP-MH859</w:t>
            </w:r>
          </w:p>
          <w:p w14:paraId="68AD3451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TCP-VM559</w:t>
            </w:r>
          </w:p>
          <w:p w14:paraId="038A1B50" w14:textId="4D45B040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CDB-5VM551</w:t>
            </w:r>
          </w:p>
        </w:tc>
        <w:tc>
          <w:tcPr>
            <w:tcW w:w="1417" w:type="dxa"/>
          </w:tcPr>
          <w:p w14:paraId="6446835C" w14:textId="6FB74061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02A3C37" w14:textId="47E6F03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417" w:type="dxa"/>
          </w:tcPr>
          <w:p w14:paraId="6F54AAA6" w14:textId="19151A31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  <w:tc>
          <w:tcPr>
            <w:tcW w:w="1276" w:type="dxa"/>
            <w:shd w:val="clear" w:color="auto" w:fill="F2F2F2"/>
          </w:tcPr>
          <w:p w14:paraId="1E2383A4" w14:textId="1B17982E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37DEAA4" w14:textId="7294B234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099" w:type="dxa"/>
            <w:gridSpan w:val="2"/>
          </w:tcPr>
          <w:p w14:paraId="209F7B09" w14:textId="0F88DDE8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0.2~2</w:t>
            </w:r>
          </w:p>
        </w:tc>
      </w:tr>
      <w:tr w:rsidR="00DB0C72" w:rsidRPr="004C7A34" w14:paraId="77F9F499" w14:textId="77777777" w:rsidTr="003D6AD7">
        <w:trPr>
          <w:trHeight w:val="777"/>
        </w:trPr>
        <w:tc>
          <w:tcPr>
            <w:tcW w:w="1242" w:type="dxa"/>
            <w:vMerge/>
          </w:tcPr>
          <w:p w14:paraId="25416062" w14:textId="7777777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1B4B18" w14:textId="4B2980C6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CDV-DT910IR</w:t>
            </w:r>
          </w:p>
        </w:tc>
        <w:tc>
          <w:tcPr>
            <w:tcW w:w="1417" w:type="dxa"/>
          </w:tcPr>
          <w:p w14:paraId="2A1CBA1A" w14:textId="123E1B0D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B1C3DE1" w14:textId="73A08382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757EB0AF" w14:textId="6FE1FE7F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3~6</w:t>
            </w:r>
          </w:p>
        </w:tc>
        <w:tc>
          <w:tcPr>
            <w:tcW w:w="1276" w:type="dxa"/>
            <w:shd w:val="clear" w:color="auto" w:fill="F2F2F2"/>
          </w:tcPr>
          <w:p w14:paraId="184D2283" w14:textId="4BED3A1C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6231B5A8" w14:textId="66DB1445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2812E578" w14:textId="7DA57B92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3~6</w:t>
            </w:r>
          </w:p>
        </w:tc>
      </w:tr>
      <w:tr w:rsidR="00DB0C72" w:rsidRPr="004C7A34" w14:paraId="1101DAED" w14:textId="77777777" w:rsidTr="003D6AD7">
        <w:trPr>
          <w:trHeight w:val="777"/>
        </w:trPr>
        <w:tc>
          <w:tcPr>
            <w:tcW w:w="1242" w:type="dxa"/>
            <w:vMerge/>
          </w:tcPr>
          <w:p w14:paraId="745C2C67" w14:textId="17F48CFA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E72A1BB" w14:textId="4615C079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TCP-MH859</w:t>
            </w:r>
          </w:p>
        </w:tc>
        <w:tc>
          <w:tcPr>
            <w:tcW w:w="1417" w:type="dxa"/>
          </w:tcPr>
          <w:p w14:paraId="0EB36C83" w14:textId="6A3B6063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4568E85" w14:textId="72A675FB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417" w:type="dxa"/>
          </w:tcPr>
          <w:p w14:paraId="57A64F3E" w14:textId="34E25900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14:paraId="223AEFF1" w14:textId="5FF93A16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A13B20A" w14:textId="7789E6B8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099" w:type="dxa"/>
            <w:gridSpan w:val="2"/>
          </w:tcPr>
          <w:p w14:paraId="70A1FA07" w14:textId="405BB602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DB0C72" w:rsidRPr="004C7A34" w14:paraId="6F99DE5E" w14:textId="77777777" w:rsidTr="00F91D0F">
        <w:trPr>
          <w:trHeight w:val="170"/>
        </w:trPr>
        <w:tc>
          <w:tcPr>
            <w:tcW w:w="1242" w:type="dxa"/>
            <w:vMerge/>
          </w:tcPr>
          <w:p w14:paraId="0F387DA8" w14:textId="027E3848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215B105" w14:textId="67218EEF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TCP-HFB1080D</w:t>
            </w:r>
          </w:p>
        </w:tc>
        <w:tc>
          <w:tcPr>
            <w:tcW w:w="1417" w:type="dxa"/>
          </w:tcPr>
          <w:p w14:paraId="5534F125" w14:textId="69C242F3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 or MPEG4 or H.264</w:t>
            </w:r>
          </w:p>
        </w:tc>
        <w:tc>
          <w:tcPr>
            <w:tcW w:w="1418" w:type="dxa"/>
            <w:shd w:val="clear" w:color="auto" w:fill="F2F2F2"/>
          </w:tcPr>
          <w:p w14:paraId="6B13FA98" w14:textId="00685E64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D1/1080P</w:t>
            </w:r>
          </w:p>
        </w:tc>
        <w:tc>
          <w:tcPr>
            <w:tcW w:w="1417" w:type="dxa"/>
          </w:tcPr>
          <w:p w14:paraId="78819778" w14:textId="10F9781C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  <w:tc>
          <w:tcPr>
            <w:tcW w:w="1276" w:type="dxa"/>
            <w:shd w:val="clear" w:color="auto" w:fill="F2F2F2"/>
          </w:tcPr>
          <w:p w14:paraId="1E9CD959" w14:textId="7AD54573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 or MPEG4 or H.264</w:t>
            </w:r>
          </w:p>
        </w:tc>
        <w:tc>
          <w:tcPr>
            <w:tcW w:w="1276" w:type="dxa"/>
            <w:shd w:val="clear" w:color="auto" w:fill="F2F2F2"/>
          </w:tcPr>
          <w:p w14:paraId="024ADD77" w14:textId="508AFF6B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D1/1080P</w:t>
            </w:r>
          </w:p>
        </w:tc>
        <w:tc>
          <w:tcPr>
            <w:tcW w:w="1099" w:type="dxa"/>
            <w:gridSpan w:val="2"/>
          </w:tcPr>
          <w:p w14:paraId="0D1EBF34" w14:textId="5AFC0443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DB0C72" w:rsidRPr="004C7A34" w14:paraId="601B618A" w14:textId="77777777" w:rsidTr="00F91D0F">
        <w:trPr>
          <w:trHeight w:val="170"/>
        </w:trPr>
        <w:tc>
          <w:tcPr>
            <w:tcW w:w="1242" w:type="dxa"/>
            <w:vMerge/>
          </w:tcPr>
          <w:p w14:paraId="7CF4C0FC" w14:textId="11C9662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62DF1F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TCP-HVB3105D</w:t>
            </w:r>
          </w:p>
          <w:p w14:paraId="3149FDF5" w14:textId="70168E16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ACM-V3103</w:t>
            </w:r>
          </w:p>
        </w:tc>
        <w:tc>
          <w:tcPr>
            <w:tcW w:w="1417" w:type="dxa"/>
          </w:tcPr>
          <w:p w14:paraId="7EA07425" w14:textId="74F613CB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MJPEG or MPEG4 or H.264</w:t>
            </w:r>
          </w:p>
        </w:tc>
        <w:tc>
          <w:tcPr>
            <w:tcW w:w="1418" w:type="dxa"/>
            <w:shd w:val="clear" w:color="auto" w:fill="F2F2F2"/>
          </w:tcPr>
          <w:p w14:paraId="6C94AEF8" w14:textId="15D396F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QVGA~QXGA</w:t>
            </w:r>
          </w:p>
        </w:tc>
        <w:tc>
          <w:tcPr>
            <w:tcW w:w="1417" w:type="dxa"/>
          </w:tcPr>
          <w:p w14:paraId="1F093FEE" w14:textId="2434F580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0.1~5</w:t>
            </w:r>
          </w:p>
        </w:tc>
        <w:tc>
          <w:tcPr>
            <w:tcW w:w="1276" w:type="dxa"/>
            <w:shd w:val="clear" w:color="auto" w:fill="F2F2F2"/>
          </w:tcPr>
          <w:p w14:paraId="40E64D3A" w14:textId="0515064E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MJPEG or MPEG4 or H.264</w:t>
            </w:r>
          </w:p>
        </w:tc>
        <w:tc>
          <w:tcPr>
            <w:tcW w:w="1276" w:type="dxa"/>
            <w:shd w:val="clear" w:color="auto" w:fill="F2F2F2"/>
          </w:tcPr>
          <w:p w14:paraId="5E2D73A6" w14:textId="0C3146B1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QVGA~QXGA</w:t>
            </w:r>
          </w:p>
        </w:tc>
        <w:tc>
          <w:tcPr>
            <w:tcW w:w="1099" w:type="dxa"/>
            <w:gridSpan w:val="2"/>
          </w:tcPr>
          <w:p w14:paraId="10BA8F62" w14:textId="7610A80D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0.1~5</w:t>
            </w:r>
          </w:p>
        </w:tc>
      </w:tr>
      <w:tr w:rsidR="00DB0C72" w:rsidRPr="004C7A34" w14:paraId="49D38B74" w14:textId="77777777" w:rsidTr="00F91D0F">
        <w:trPr>
          <w:trHeight w:val="170"/>
        </w:trPr>
        <w:tc>
          <w:tcPr>
            <w:tcW w:w="1242" w:type="dxa"/>
            <w:vMerge/>
          </w:tcPr>
          <w:p w14:paraId="1579DB27" w14:textId="42B411FC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DA93339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EE3678">
              <w:rPr>
                <w:rFonts w:ascii="Verdana" w:hAnsi="Verdana"/>
                <w:color w:val="0D0D0D"/>
                <w:sz w:val="20"/>
                <w:lang w:val="de-DE"/>
              </w:rPr>
              <w:t>TCP-336AM</w:t>
            </w:r>
          </w:p>
          <w:p w14:paraId="5F1F0386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EE3678">
              <w:rPr>
                <w:rFonts w:ascii="Verdana" w:hAnsi="Verdana"/>
                <w:color w:val="0D0D0D"/>
                <w:sz w:val="20"/>
                <w:lang w:val="de-DE"/>
              </w:rPr>
              <w:t>TCP-BF128</w:t>
            </w:r>
          </w:p>
          <w:p w14:paraId="2A7D16AE" w14:textId="07921D29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EE3678">
              <w:rPr>
                <w:rFonts w:ascii="Verdana" w:hAnsi="Verdana"/>
                <w:color w:val="0D0D0D"/>
                <w:sz w:val="20"/>
                <w:lang w:val="de-DE"/>
              </w:rPr>
              <w:t>CDB-HFD720</w:t>
            </w:r>
          </w:p>
          <w:p w14:paraId="7ED92FD8" w14:textId="1BDBE01D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  <w:lang w:val="de-DE"/>
              </w:rPr>
              <w:t>CDB-MV720F-H</w:t>
            </w:r>
          </w:p>
        </w:tc>
        <w:tc>
          <w:tcPr>
            <w:tcW w:w="1417" w:type="dxa"/>
          </w:tcPr>
          <w:p w14:paraId="6D0D7903" w14:textId="4D934F0B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8E8588F" w14:textId="32D69B70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QVGA~HVGA</w:t>
            </w:r>
          </w:p>
        </w:tc>
        <w:tc>
          <w:tcPr>
            <w:tcW w:w="1417" w:type="dxa"/>
          </w:tcPr>
          <w:p w14:paraId="449A3227" w14:textId="5B32F5F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14:paraId="6A82D197" w14:textId="673960FC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7AF7C60" w14:textId="0CAF977A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QVGA~HVGA</w:t>
            </w:r>
          </w:p>
        </w:tc>
        <w:tc>
          <w:tcPr>
            <w:tcW w:w="1099" w:type="dxa"/>
            <w:gridSpan w:val="2"/>
          </w:tcPr>
          <w:p w14:paraId="624345A4" w14:textId="52F28028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DB0C72" w:rsidRPr="004C7A34" w14:paraId="5F3C3770" w14:textId="77777777" w:rsidTr="00F91D0F">
        <w:trPr>
          <w:trHeight w:val="170"/>
        </w:trPr>
        <w:tc>
          <w:tcPr>
            <w:tcW w:w="1242" w:type="dxa"/>
            <w:vMerge/>
          </w:tcPr>
          <w:p w14:paraId="5399CA0A" w14:textId="5DA4CD1F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40424D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EE3678">
              <w:rPr>
                <w:rFonts w:ascii="Verdana" w:hAnsi="Verdana"/>
                <w:color w:val="0D0D0D"/>
                <w:sz w:val="20"/>
                <w:lang w:val="de-DE"/>
              </w:rPr>
              <w:t>CDB-720VIR-H</w:t>
            </w:r>
          </w:p>
          <w:p w14:paraId="4A3C7B2F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EE3678">
              <w:rPr>
                <w:rFonts w:ascii="Verdana" w:hAnsi="Verdana"/>
                <w:color w:val="0D0D0D"/>
                <w:sz w:val="20"/>
                <w:lang w:val="de-DE"/>
              </w:rPr>
              <w:t>CDB-HFD728</w:t>
            </w:r>
          </w:p>
          <w:p w14:paraId="0D4E938B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EE3678">
              <w:rPr>
                <w:rFonts w:ascii="Verdana" w:hAnsi="Verdana"/>
                <w:color w:val="0D0D0D"/>
                <w:sz w:val="20"/>
                <w:lang w:val="de-DE"/>
              </w:rPr>
              <w:t>TCP-BF728IR</w:t>
            </w:r>
          </w:p>
          <w:p w14:paraId="1A7EEA54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EE3678">
              <w:rPr>
                <w:rFonts w:ascii="Verdana" w:hAnsi="Verdana"/>
                <w:color w:val="0D0D0D"/>
                <w:sz w:val="20"/>
                <w:lang w:val="de-DE"/>
              </w:rPr>
              <w:t>TCP-2700AM</w:t>
            </w:r>
          </w:p>
          <w:p w14:paraId="7621CEF8" w14:textId="11F06026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  <w:lang w:val="de-DE"/>
              </w:rPr>
              <w:t>TCP-2700AM-W</w:t>
            </w:r>
          </w:p>
        </w:tc>
        <w:tc>
          <w:tcPr>
            <w:tcW w:w="1417" w:type="dxa"/>
          </w:tcPr>
          <w:p w14:paraId="0A0DF343" w14:textId="5C1A01E4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43A0BDC" w14:textId="39D7D953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CIF~720p</w:t>
            </w:r>
          </w:p>
        </w:tc>
        <w:tc>
          <w:tcPr>
            <w:tcW w:w="1417" w:type="dxa"/>
          </w:tcPr>
          <w:p w14:paraId="51E5CB71" w14:textId="61CCBD99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  <w:tc>
          <w:tcPr>
            <w:tcW w:w="1276" w:type="dxa"/>
            <w:shd w:val="clear" w:color="auto" w:fill="F2F2F2"/>
          </w:tcPr>
          <w:p w14:paraId="77BA83B1" w14:textId="3D3456C8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495B0EBE" w14:textId="321916AB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4551692A" w14:textId="73962416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1~5</w:t>
            </w:r>
          </w:p>
        </w:tc>
      </w:tr>
      <w:tr w:rsidR="00DB0C72" w:rsidRPr="004C7A34" w14:paraId="07D93ABE" w14:textId="77777777" w:rsidTr="00F91D0F">
        <w:trPr>
          <w:trHeight w:val="170"/>
        </w:trPr>
        <w:tc>
          <w:tcPr>
            <w:tcW w:w="1242" w:type="dxa"/>
            <w:vMerge/>
          </w:tcPr>
          <w:p w14:paraId="2427B2F5" w14:textId="05C2F72D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1AFEFA3" w14:textId="77777777" w:rsidR="00DB0C72" w:rsidRPr="00DB0C72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DB0C72">
              <w:rPr>
                <w:rFonts w:ascii="Verdana" w:hAnsi="Verdana" w:hint="eastAsia"/>
                <w:color w:val="0D0D0D"/>
                <w:sz w:val="20"/>
                <w:highlight w:val="yellow"/>
              </w:rPr>
              <w:t>CDB-MV1080F-H</w:t>
            </w:r>
          </w:p>
          <w:p w14:paraId="6589285D" w14:textId="77777777" w:rsidR="00DB0C72" w:rsidRPr="00DB0C72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DB0C72">
              <w:rPr>
                <w:rFonts w:ascii="Verdana" w:hAnsi="Verdana"/>
                <w:color w:val="0D0D0D"/>
                <w:sz w:val="20"/>
                <w:highlight w:val="yellow"/>
              </w:rPr>
              <w:lastRenderedPageBreak/>
              <w:t>CDV-3F828</w:t>
            </w:r>
          </w:p>
          <w:p w14:paraId="43B158FC" w14:textId="77777777" w:rsidR="00DB0C72" w:rsidRPr="00DB0C72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DB0C72">
              <w:rPr>
                <w:rFonts w:ascii="Verdana" w:hAnsi="Verdana"/>
                <w:color w:val="0D0D0D"/>
                <w:sz w:val="20"/>
                <w:highlight w:val="yellow"/>
              </w:rPr>
              <w:t>CDV-3VM800-H1</w:t>
            </w:r>
          </w:p>
          <w:p w14:paraId="397EE59B" w14:textId="77777777" w:rsidR="00DB0C72" w:rsidRPr="00DB0C72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DB0C72">
              <w:rPr>
                <w:rFonts w:ascii="Verdana" w:hAnsi="Verdana"/>
                <w:color w:val="0D0D0D"/>
                <w:sz w:val="20"/>
                <w:highlight w:val="yellow"/>
              </w:rPr>
              <w:t>TCP-BF208</w:t>
            </w:r>
          </w:p>
          <w:p w14:paraId="0123511E" w14:textId="77777777" w:rsidR="00DB0C72" w:rsidRPr="00DB0C72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DB0C72">
              <w:rPr>
                <w:rFonts w:ascii="Verdana" w:hAnsi="Verdana"/>
                <w:color w:val="0D0D0D"/>
                <w:sz w:val="20"/>
                <w:highlight w:val="yellow"/>
              </w:rPr>
              <w:t>TCP-HDVB180</w:t>
            </w:r>
          </w:p>
          <w:p w14:paraId="656D6A9D" w14:textId="77777777" w:rsidR="00DB0C72" w:rsidRPr="00DB0C72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DB0C72">
              <w:rPr>
                <w:rFonts w:ascii="Verdana" w:hAnsi="Verdana"/>
                <w:color w:val="0D0D0D"/>
                <w:sz w:val="20"/>
                <w:highlight w:val="yellow"/>
              </w:rPr>
              <w:t>TCP-HDCB800-H1</w:t>
            </w:r>
          </w:p>
          <w:p w14:paraId="60F178F7" w14:textId="77777777" w:rsidR="00DB0C72" w:rsidRPr="00DB0C72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DB0C72">
              <w:rPr>
                <w:rFonts w:ascii="Verdana" w:hAnsi="Verdana"/>
                <w:color w:val="0D0D0D"/>
                <w:sz w:val="20"/>
                <w:highlight w:val="yellow"/>
              </w:rPr>
              <w:t>TCP-IRH5080-50</w:t>
            </w:r>
          </w:p>
          <w:p w14:paraId="4E57128C" w14:textId="34B06947" w:rsidR="00DB0C72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DB0C72">
              <w:rPr>
                <w:rFonts w:ascii="Verdana" w:hAnsi="Verdana"/>
                <w:color w:val="0D0D0D"/>
                <w:sz w:val="20"/>
                <w:highlight w:val="yellow"/>
              </w:rPr>
              <w:t>TCP-IRH5080-70</w:t>
            </w:r>
          </w:p>
          <w:p w14:paraId="51032CCE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MD-D3622Q-H</w:t>
            </w:r>
          </w:p>
          <w:p w14:paraId="01DACB62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CDV-P360-5</w:t>
            </w:r>
          </w:p>
          <w:p w14:paraId="41B91B55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TCP-MB602</w:t>
            </w:r>
          </w:p>
          <w:p w14:paraId="755A7694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CDV-MD602</w:t>
            </w:r>
          </w:p>
          <w:p w14:paraId="2A83EF6C" w14:textId="77777777" w:rsidR="00DB0C72" w:rsidRPr="00DB0C72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DB0C72">
              <w:rPr>
                <w:rFonts w:ascii="Verdana" w:hAnsi="Verdana"/>
                <w:color w:val="0D0D0D"/>
                <w:sz w:val="20"/>
                <w:highlight w:val="yellow"/>
              </w:rPr>
              <w:t>TCP-HDVB800-H</w:t>
            </w:r>
          </w:p>
          <w:p w14:paraId="2284CC0A" w14:textId="77777777" w:rsidR="00DB0C72" w:rsidRPr="00DB0C72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DB0C72">
              <w:rPr>
                <w:rFonts w:ascii="Verdana" w:hAnsi="Verdana"/>
                <w:color w:val="0D0D0D"/>
                <w:sz w:val="20"/>
                <w:highlight w:val="yellow"/>
              </w:rPr>
              <w:t>TCP-B365K</w:t>
            </w:r>
          </w:p>
          <w:p w14:paraId="5B947240" w14:textId="77777777" w:rsidR="00DB0C72" w:rsidRPr="00DB0C72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DB0C72">
              <w:rPr>
                <w:rFonts w:ascii="Verdana" w:hAnsi="Verdana"/>
                <w:color w:val="0D0D0D"/>
                <w:sz w:val="20"/>
                <w:highlight w:val="yellow"/>
              </w:rPr>
              <w:t>TCP-M360K</w:t>
            </w:r>
          </w:p>
          <w:p w14:paraId="68EFDA30" w14:textId="77777777" w:rsidR="00DB0C72" w:rsidRPr="00DB0C72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DB0C72">
              <w:rPr>
                <w:rFonts w:ascii="Verdana" w:hAnsi="Verdana"/>
                <w:color w:val="0D0D0D"/>
                <w:sz w:val="20"/>
                <w:highlight w:val="yellow"/>
              </w:rPr>
              <w:t>CDB-HFD828</w:t>
            </w:r>
          </w:p>
          <w:p w14:paraId="54925494" w14:textId="77777777" w:rsidR="00DB0C72" w:rsidRPr="00DB0C72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DB0C72">
              <w:rPr>
                <w:rFonts w:ascii="Verdana" w:hAnsi="Verdana"/>
                <w:color w:val="0D0D0D"/>
                <w:sz w:val="20"/>
                <w:highlight w:val="yellow"/>
              </w:rPr>
              <w:t>CDV-3VM800-H</w:t>
            </w:r>
          </w:p>
          <w:p w14:paraId="0CC3963F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DB0C72">
              <w:rPr>
                <w:rFonts w:ascii="Verdana" w:hAnsi="Verdana"/>
                <w:color w:val="0D0D0D"/>
                <w:sz w:val="20"/>
                <w:highlight w:val="yellow"/>
              </w:rPr>
              <w:t>TCP-2200AM-H</w:t>
            </w:r>
          </w:p>
          <w:p w14:paraId="4667B89E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CDV-3VM800Z3</w:t>
            </w:r>
          </w:p>
          <w:p w14:paraId="1422550D" w14:textId="77777777" w:rsidR="00DB0C72" w:rsidRPr="00DB0C72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</w:pPr>
            <w:r w:rsidRPr="00DB0C72"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  <w:t>TCP-BF828IR</w:t>
            </w:r>
          </w:p>
          <w:p w14:paraId="04258A6D" w14:textId="77777777" w:rsidR="00DB0C72" w:rsidRPr="00DB0C72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</w:pPr>
            <w:r w:rsidRPr="00DB0C72"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  <w:t>TCP-2800AM</w:t>
            </w:r>
          </w:p>
          <w:p w14:paraId="2F3C1BA4" w14:textId="77777777" w:rsidR="00DB0C72" w:rsidRPr="00DB0C72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</w:pPr>
            <w:r w:rsidRPr="00DB0C72"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  <w:t>TCP-BF1080</w:t>
            </w:r>
          </w:p>
          <w:p w14:paraId="2FFD2437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DB0C72">
              <w:rPr>
                <w:rFonts w:ascii="Verdana" w:hAnsi="Verdana" w:cs="Arial"/>
                <w:color w:val="000000"/>
                <w:sz w:val="20"/>
                <w:highlight w:val="yellow"/>
                <w:shd w:val="clear" w:color="auto" w:fill="FFFFFF"/>
              </w:rPr>
              <w:t>TCP-HP1080-H</w:t>
            </w:r>
          </w:p>
          <w:p w14:paraId="1D633051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CDV-MV1080F-H</w:t>
            </w:r>
          </w:p>
          <w:p w14:paraId="01416135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DB0C72"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  <w:t>CDB-HD280</w:t>
            </w:r>
          </w:p>
          <w:p w14:paraId="25DF18C0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TCP-HDVB800Z3</w:t>
            </w:r>
          </w:p>
          <w:p w14:paraId="7AC53904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CDV-3VM800Z3</w:t>
            </w:r>
          </w:p>
          <w:p w14:paraId="7B29424A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TCP-MZ602</w:t>
            </w:r>
          </w:p>
          <w:p w14:paraId="7FA3B48F" w14:textId="4A5B5B53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CDV-MD605</w:t>
            </w:r>
          </w:p>
          <w:p w14:paraId="78E10A0A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TCP-MZ605</w:t>
            </w:r>
          </w:p>
          <w:p w14:paraId="6C4B16E5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TCP-MB602</w:t>
            </w:r>
          </w:p>
          <w:p w14:paraId="17BA3360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TCP-MB685</w:t>
            </w:r>
          </w:p>
          <w:p w14:paraId="5D5197CE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CDV-MD602</w:t>
            </w:r>
          </w:p>
          <w:p w14:paraId="1E39A0F1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lastRenderedPageBreak/>
              <w:t>CDB-MD602</w:t>
            </w:r>
          </w:p>
          <w:p w14:paraId="23DFEEA2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DB0C72">
              <w:rPr>
                <w:rFonts w:ascii="Verdana" w:hAnsi="Verdana"/>
                <w:color w:val="0D0D0D"/>
                <w:sz w:val="20"/>
                <w:highlight w:val="yellow"/>
                <w:lang w:val="de-DE"/>
              </w:rPr>
              <w:t>CDV-3VM800Z42</w:t>
            </w:r>
          </w:p>
          <w:p w14:paraId="297CC711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DB0C72">
              <w:rPr>
                <w:rFonts w:ascii="Verdana" w:hAnsi="Verdana"/>
                <w:color w:val="0D0D0D"/>
                <w:sz w:val="20"/>
                <w:highlight w:val="yellow"/>
                <w:lang w:val="de-DE"/>
              </w:rPr>
              <w:t>TCP-HDVB800Z42</w:t>
            </w:r>
          </w:p>
          <w:p w14:paraId="6BF091A2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EE3678">
              <w:rPr>
                <w:rFonts w:ascii="Verdana" w:hAnsi="Verdana"/>
                <w:color w:val="0D0D0D"/>
                <w:sz w:val="20"/>
                <w:lang w:val="de-DE"/>
              </w:rPr>
              <w:t>TCP-VM559Z42</w:t>
            </w:r>
          </w:p>
          <w:p w14:paraId="28B8AE3B" w14:textId="094677F2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EE3678">
              <w:rPr>
                <w:rFonts w:ascii="Verdana" w:hAnsi="Verdana"/>
                <w:color w:val="0D0D0D"/>
                <w:sz w:val="20"/>
                <w:lang w:val="de-DE"/>
              </w:rPr>
              <w:t>CDV-5VM501Z42</w:t>
            </w:r>
          </w:p>
        </w:tc>
        <w:tc>
          <w:tcPr>
            <w:tcW w:w="1417" w:type="dxa"/>
          </w:tcPr>
          <w:p w14:paraId="5000C69A" w14:textId="11156240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48CFF27D" w14:textId="15A8DF7B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6C967881" w14:textId="273A7E71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6399D78F" w14:textId="5DA69DE1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FEF7BF7" w14:textId="13D79436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4173859A" w14:textId="345DAE51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DB0C72" w:rsidRPr="004C7A34" w14:paraId="6BBD4FC4" w14:textId="77777777" w:rsidTr="00F91D0F">
        <w:trPr>
          <w:trHeight w:val="170"/>
        </w:trPr>
        <w:tc>
          <w:tcPr>
            <w:tcW w:w="1242" w:type="dxa"/>
            <w:vMerge/>
          </w:tcPr>
          <w:p w14:paraId="7CDA0FF1" w14:textId="7D6F5F85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4A76A3D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TCP-HDVB835</w:t>
            </w:r>
          </w:p>
          <w:p w14:paraId="15A368A0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CDB-3VM835</w:t>
            </w:r>
          </w:p>
          <w:p w14:paraId="22E2FEFD" w14:textId="7F495391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CDV-3VM835</w:t>
            </w:r>
          </w:p>
          <w:p w14:paraId="4115D0E0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TCP-MH802</w:t>
            </w:r>
          </w:p>
          <w:p w14:paraId="7CFB039A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TCP-IRH5030C</w:t>
            </w:r>
          </w:p>
          <w:p w14:paraId="44C6302B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CDV-3VM501</w:t>
            </w:r>
          </w:p>
          <w:p w14:paraId="0232B9D1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CDV-P360</w:t>
            </w:r>
          </w:p>
          <w:p w14:paraId="6F0F3262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TCP-VM501</w:t>
            </w:r>
          </w:p>
          <w:p w14:paraId="05A7E272" w14:textId="350CC0EE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TCP-IRH5040C</w:t>
            </w:r>
          </w:p>
        </w:tc>
        <w:tc>
          <w:tcPr>
            <w:tcW w:w="1417" w:type="dxa"/>
          </w:tcPr>
          <w:p w14:paraId="14A6D302" w14:textId="008BCA38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EF9B1EA" w14:textId="6820E19F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2C2B5512" w14:textId="5083F28C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  <w:tc>
          <w:tcPr>
            <w:tcW w:w="1276" w:type="dxa"/>
            <w:shd w:val="clear" w:color="auto" w:fill="F2F2F2"/>
          </w:tcPr>
          <w:p w14:paraId="156B5F12" w14:textId="2A3B3590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532AEC9C" w14:textId="7C977C0F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30C409EB" w14:textId="628000A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0.1~1.5</w:t>
            </w:r>
          </w:p>
        </w:tc>
      </w:tr>
      <w:tr w:rsidR="00DB0C72" w:rsidRPr="004C7A34" w14:paraId="42C52D85" w14:textId="77777777" w:rsidTr="00F91D0F">
        <w:trPr>
          <w:trHeight w:val="170"/>
        </w:trPr>
        <w:tc>
          <w:tcPr>
            <w:tcW w:w="1242" w:type="dxa"/>
            <w:vMerge/>
          </w:tcPr>
          <w:p w14:paraId="58A9F269" w14:textId="795CFC55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F26BB70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SP-HP2330Q-IP</w:t>
            </w:r>
          </w:p>
          <w:p w14:paraId="3BF1A42F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SP-HP2020Q-IP</w:t>
            </w:r>
          </w:p>
          <w:p w14:paraId="2B01BE19" w14:textId="7075295F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SP-HP2320C-IP</w:t>
            </w:r>
          </w:p>
        </w:tc>
        <w:tc>
          <w:tcPr>
            <w:tcW w:w="1417" w:type="dxa"/>
          </w:tcPr>
          <w:p w14:paraId="7CE6842B" w14:textId="50EAE9CB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H.264 or MJPEG</w:t>
            </w:r>
          </w:p>
        </w:tc>
        <w:tc>
          <w:tcPr>
            <w:tcW w:w="1418" w:type="dxa"/>
            <w:shd w:val="clear" w:color="auto" w:fill="F2F2F2"/>
          </w:tcPr>
          <w:p w14:paraId="32696394" w14:textId="32F9D4E4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640x480~1920x1080</w:t>
            </w:r>
          </w:p>
        </w:tc>
        <w:tc>
          <w:tcPr>
            <w:tcW w:w="1417" w:type="dxa"/>
          </w:tcPr>
          <w:p w14:paraId="101DE548" w14:textId="170BB5FD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  <w:tc>
          <w:tcPr>
            <w:tcW w:w="1276" w:type="dxa"/>
            <w:shd w:val="clear" w:color="auto" w:fill="F2F2F2"/>
          </w:tcPr>
          <w:p w14:paraId="65F1BDB1" w14:textId="49F4B2BD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H.264 or MJPEG</w:t>
            </w:r>
          </w:p>
        </w:tc>
        <w:tc>
          <w:tcPr>
            <w:tcW w:w="1276" w:type="dxa"/>
            <w:shd w:val="clear" w:color="auto" w:fill="F2F2F2"/>
          </w:tcPr>
          <w:p w14:paraId="06071488" w14:textId="1A1B95B6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640x480~1920x1080</w:t>
            </w:r>
          </w:p>
        </w:tc>
        <w:tc>
          <w:tcPr>
            <w:tcW w:w="1099" w:type="dxa"/>
            <w:gridSpan w:val="2"/>
          </w:tcPr>
          <w:p w14:paraId="58AB6817" w14:textId="72616732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0.1~6</w:t>
            </w:r>
          </w:p>
        </w:tc>
      </w:tr>
      <w:tr w:rsidR="00DB0C72" w:rsidRPr="004C7A34" w14:paraId="1193C13F" w14:textId="77777777" w:rsidTr="00F91D0F">
        <w:trPr>
          <w:trHeight w:val="170"/>
        </w:trPr>
        <w:tc>
          <w:tcPr>
            <w:tcW w:w="1242" w:type="dxa"/>
            <w:vMerge/>
          </w:tcPr>
          <w:p w14:paraId="21702820" w14:textId="59E5A8ED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951DD5A" w14:textId="08F9F89C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CDV-MFB2000D</w:t>
            </w:r>
          </w:p>
        </w:tc>
        <w:tc>
          <w:tcPr>
            <w:tcW w:w="1417" w:type="dxa"/>
          </w:tcPr>
          <w:p w14:paraId="64A5A97F" w14:textId="7541BFCA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MJPEG or MPEG4 or H.264</w:t>
            </w:r>
          </w:p>
        </w:tc>
        <w:tc>
          <w:tcPr>
            <w:tcW w:w="1418" w:type="dxa"/>
            <w:shd w:val="clear" w:color="auto" w:fill="F2F2F2"/>
          </w:tcPr>
          <w:p w14:paraId="42646B3E" w14:textId="7FD869F6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QVGA~720P</w:t>
            </w:r>
          </w:p>
        </w:tc>
        <w:tc>
          <w:tcPr>
            <w:tcW w:w="1417" w:type="dxa"/>
          </w:tcPr>
          <w:p w14:paraId="2172F7E7" w14:textId="61BF5E4D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529D0C3E" w14:textId="3C2CD90E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MJPEG or MPEG4 or H.264</w:t>
            </w:r>
          </w:p>
        </w:tc>
        <w:tc>
          <w:tcPr>
            <w:tcW w:w="1276" w:type="dxa"/>
            <w:shd w:val="clear" w:color="auto" w:fill="F2F2F2"/>
          </w:tcPr>
          <w:p w14:paraId="6DEB909F" w14:textId="6649AB0F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QVGA~720P</w:t>
            </w:r>
          </w:p>
        </w:tc>
        <w:tc>
          <w:tcPr>
            <w:tcW w:w="1099" w:type="dxa"/>
            <w:gridSpan w:val="2"/>
          </w:tcPr>
          <w:p w14:paraId="01180566" w14:textId="7609D8EC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0.03~3</w:t>
            </w:r>
          </w:p>
        </w:tc>
      </w:tr>
      <w:tr w:rsidR="00DB0C72" w:rsidRPr="004C7A34" w14:paraId="01555CA3" w14:textId="77777777" w:rsidTr="00F91D0F">
        <w:trPr>
          <w:trHeight w:val="170"/>
        </w:trPr>
        <w:tc>
          <w:tcPr>
            <w:tcW w:w="1242" w:type="dxa"/>
            <w:vMerge/>
          </w:tcPr>
          <w:p w14:paraId="6C694149" w14:textId="12A4E996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B9F537" w14:textId="41C0A102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CDV-MFB2000D</w:t>
            </w:r>
          </w:p>
        </w:tc>
        <w:tc>
          <w:tcPr>
            <w:tcW w:w="1417" w:type="dxa"/>
          </w:tcPr>
          <w:p w14:paraId="07011CA5" w14:textId="59EAB4DD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0B49B5D" w14:textId="7980CC24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QVGA~720P</w:t>
            </w:r>
          </w:p>
        </w:tc>
        <w:tc>
          <w:tcPr>
            <w:tcW w:w="1417" w:type="dxa"/>
          </w:tcPr>
          <w:p w14:paraId="3BB92C2E" w14:textId="58C623D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49E0C20B" w14:textId="428A6894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4E80F7F6" w14:textId="300A9718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QVGA~720P</w:t>
            </w:r>
          </w:p>
        </w:tc>
        <w:tc>
          <w:tcPr>
            <w:tcW w:w="1099" w:type="dxa"/>
            <w:gridSpan w:val="2"/>
          </w:tcPr>
          <w:p w14:paraId="44B57BA6" w14:textId="10947E00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0.03~3</w:t>
            </w:r>
          </w:p>
        </w:tc>
      </w:tr>
      <w:tr w:rsidR="00DB0C72" w:rsidRPr="004C7A34" w14:paraId="53A1D7B9" w14:textId="77777777" w:rsidTr="00F91D0F">
        <w:trPr>
          <w:trHeight w:val="170"/>
        </w:trPr>
        <w:tc>
          <w:tcPr>
            <w:tcW w:w="1242" w:type="dxa"/>
            <w:vMerge/>
          </w:tcPr>
          <w:p w14:paraId="42CF77B6" w14:textId="59CF9920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305830" w14:textId="791BECCA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SP-HP2320C-IP</w:t>
            </w:r>
          </w:p>
        </w:tc>
        <w:tc>
          <w:tcPr>
            <w:tcW w:w="1417" w:type="dxa"/>
          </w:tcPr>
          <w:p w14:paraId="55B3EAED" w14:textId="2F303E6E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248567E" w14:textId="3C82745C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417" w:type="dxa"/>
          </w:tcPr>
          <w:p w14:paraId="5C2B1C27" w14:textId="461B461B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7CE3F216" w14:textId="5BBD8933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276" w:type="dxa"/>
            <w:shd w:val="clear" w:color="auto" w:fill="F2F2F2"/>
          </w:tcPr>
          <w:p w14:paraId="4FCB21BD" w14:textId="2889C695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099" w:type="dxa"/>
            <w:gridSpan w:val="2"/>
          </w:tcPr>
          <w:p w14:paraId="3EDA314B" w14:textId="71C03044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0.1~6</w:t>
            </w:r>
          </w:p>
        </w:tc>
      </w:tr>
      <w:tr w:rsidR="00DB0C72" w:rsidRPr="004C7A34" w14:paraId="51781C20" w14:textId="77777777" w:rsidTr="00F91D0F">
        <w:trPr>
          <w:trHeight w:val="170"/>
        </w:trPr>
        <w:tc>
          <w:tcPr>
            <w:tcW w:w="1242" w:type="dxa"/>
            <w:vMerge/>
          </w:tcPr>
          <w:p w14:paraId="02DDA702" w14:textId="24162D9B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5CA031" w14:textId="67E0ACB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WB-H814</w:t>
            </w:r>
          </w:p>
        </w:tc>
        <w:tc>
          <w:tcPr>
            <w:tcW w:w="1417" w:type="dxa"/>
          </w:tcPr>
          <w:p w14:paraId="587A2E93" w14:textId="3805787E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259A5C4" w14:textId="38E3449F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24394219" w14:textId="19309DF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43A97028" w14:textId="2C14D1E9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640756A" w14:textId="7CC0AD82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01E536E8" w14:textId="0D359CD5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DB0C72" w:rsidRPr="004C7A34" w14:paraId="2719745D" w14:textId="77777777" w:rsidTr="00F91D0F">
        <w:trPr>
          <w:trHeight w:val="170"/>
        </w:trPr>
        <w:tc>
          <w:tcPr>
            <w:tcW w:w="1242" w:type="dxa"/>
            <w:vMerge/>
          </w:tcPr>
          <w:p w14:paraId="22309E62" w14:textId="1650EA53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3734A33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FC-348-NTSC</w:t>
            </w:r>
          </w:p>
          <w:p w14:paraId="28F274F9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FC-309</w:t>
            </w:r>
          </w:p>
          <w:p w14:paraId="787E4441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FC-313</w:t>
            </w:r>
          </w:p>
          <w:p w14:paraId="1F0D5C9D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FC-334</w:t>
            </w:r>
          </w:p>
          <w:p w14:paraId="5EA6B532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FC-334S</w:t>
            </w:r>
          </w:p>
          <w:p w14:paraId="3C8227EA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FC-324</w:t>
            </w:r>
          </w:p>
          <w:p w14:paraId="6842134C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FC-324S</w:t>
            </w:r>
          </w:p>
          <w:p w14:paraId="3E38E21B" w14:textId="49EB3BE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FC-363</w:t>
            </w:r>
          </w:p>
        </w:tc>
        <w:tc>
          <w:tcPr>
            <w:tcW w:w="1417" w:type="dxa"/>
          </w:tcPr>
          <w:p w14:paraId="2746EABF" w14:textId="3E4189F2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H264/MPEG4/MPEG4</w:t>
            </w:r>
          </w:p>
        </w:tc>
        <w:tc>
          <w:tcPr>
            <w:tcW w:w="1418" w:type="dxa"/>
            <w:shd w:val="clear" w:color="auto" w:fill="F2F2F2"/>
          </w:tcPr>
          <w:p w14:paraId="66A8590E" w14:textId="3F7EA815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320x240~720x480</w:t>
            </w:r>
          </w:p>
        </w:tc>
        <w:tc>
          <w:tcPr>
            <w:tcW w:w="1417" w:type="dxa"/>
          </w:tcPr>
          <w:p w14:paraId="636D6CB7" w14:textId="0184F7D3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276" w:type="dxa"/>
            <w:shd w:val="clear" w:color="auto" w:fill="F2F2F2"/>
          </w:tcPr>
          <w:p w14:paraId="77F08144" w14:textId="343DAF79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Same as stream 2</w:t>
            </w:r>
          </w:p>
        </w:tc>
        <w:tc>
          <w:tcPr>
            <w:tcW w:w="1276" w:type="dxa"/>
            <w:shd w:val="clear" w:color="auto" w:fill="F2F2F2"/>
          </w:tcPr>
          <w:p w14:paraId="609C1745" w14:textId="2A760624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099" w:type="dxa"/>
            <w:gridSpan w:val="2"/>
          </w:tcPr>
          <w:p w14:paraId="5F359EC9" w14:textId="1828F00A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DB0C72" w:rsidRPr="004C7A34" w14:paraId="1CEC1F83" w14:textId="77777777" w:rsidTr="00F91D0F">
        <w:trPr>
          <w:trHeight w:val="170"/>
        </w:trPr>
        <w:tc>
          <w:tcPr>
            <w:tcW w:w="1242" w:type="dxa"/>
            <w:vMerge/>
          </w:tcPr>
          <w:p w14:paraId="55A49444" w14:textId="7C19B2C0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CCF52F4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FC-618-NTSC</w:t>
            </w:r>
          </w:p>
          <w:p w14:paraId="48AE4543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FC-690S</w:t>
            </w:r>
          </w:p>
          <w:p w14:paraId="60A40763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FC-669S</w:t>
            </w:r>
          </w:p>
          <w:p w14:paraId="0FBC37F6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FC-645S</w:t>
            </w:r>
          </w:p>
          <w:p w14:paraId="25D8E34D" w14:textId="42BB876C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FC-632S</w:t>
            </w:r>
          </w:p>
        </w:tc>
        <w:tc>
          <w:tcPr>
            <w:tcW w:w="1417" w:type="dxa"/>
          </w:tcPr>
          <w:p w14:paraId="0C94B859" w14:textId="554169EB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070EAB9" w14:textId="30A3BF46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320x240~720x480</w:t>
            </w:r>
          </w:p>
        </w:tc>
        <w:tc>
          <w:tcPr>
            <w:tcW w:w="1417" w:type="dxa"/>
          </w:tcPr>
          <w:p w14:paraId="46E9A47B" w14:textId="7B32E739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0C57E465" w14:textId="4CAB0145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22E1A4C6" w14:textId="170174D5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320x240~720x480</w:t>
            </w:r>
          </w:p>
        </w:tc>
        <w:tc>
          <w:tcPr>
            <w:tcW w:w="1099" w:type="dxa"/>
            <w:gridSpan w:val="2"/>
          </w:tcPr>
          <w:p w14:paraId="457B0E9B" w14:textId="4A488A1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DB0C72" w:rsidRPr="004C7A34" w14:paraId="1B46A130" w14:textId="77777777" w:rsidTr="00F91D0F">
        <w:trPr>
          <w:trHeight w:val="170"/>
        </w:trPr>
        <w:tc>
          <w:tcPr>
            <w:tcW w:w="1242" w:type="dxa"/>
            <w:vMerge/>
          </w:tcPr>
          <w:p w14:paraId="0A11C73F" w14:textId="7777777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207E4A1" w14:textId="77777777" w:rsidR="00DB0C72" w:rsidRPr="00EE3678" w:rsidRDefault="00DB0C72" w:rsidP="00B931E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SP-HP2336</w:t>
            </w:r>
            <w:r w:rsidRPr="00EE3678">
              <w:rPr>
                <w:rFonts w:ascii="Verdana" w:hAnsi="Verdana"/>
                <w:color w:val="0D0D0D"/>
                <w:sz w:val="20"/>
              </w:rPr>
              <w:lastRenderedPageBreak/>
              <w:t>Q-IP</w:t>
            </w:r>
          </w:p>
          <w:p w14:paraId="43DABA8C" w14:textId="77777777" w:rsidR="00DB0C72" w:rsidRPr="00EE3678" w:rsidRDefault="00DB0C72" w:rsidP="00B931E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ACM-V3002</w:t>
            </w:r>
          </w:p>
          <w:p w14:paraId="39336055" w14:textId="77777777" w:rsidR="00DB0C72" w:rsidRPr="00EE3678" w:rsidRDefault="00DB0C72" w:rsidP="00B931E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TCP-HVB3100D</w:t>
            </w:r>
          </w:p>
          <w:p w14:paraId="03035DB2" w14:textId="77777777" w:rsidR="00DB0C72" w:rsidRPr="00EE3678" w:rsidRDefault="00DB0C72" w:rsidP="00B931E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TCP-HVB3105D</w:t>
            </w:r>
          </w:p>
          <w:p w14:paraId="6F62F2C2" w14:textId="332E2DB6" w:rsidR="00DB0C72" w:rsidRPr="00EE3678" w:rsidRDefault="00DB0C72" w:rsidP="00B931E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ACM-R3002</w:t>
            </w:r>
          </w:p>
          <w:p w14:paraId="17076DAA" w14:textId="1306C99C" w:rsidR="00DB0C72" w:rsidRPr="00EE3678" w:rsidRDefault="00DB0C72" w:rsidP="00B931E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SP-HK3033Q-IP</w:t>
            </w:r>
          </w:p>
          <w:p w14:paraId="480C13E5" w14:textId="02857C7D" w:rsidR="00DB0C72" w:rsidRPr="00EE3678" w:rsidRDefault="00DB0C72" w:rsidP="00B931E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SP-HK3036Q-IP</w:t>
            </w:r>
          </w:p>
          <w:p w14:paraId="785EEB0D" w14:textId="4CBBD2A1" w:rsidR="00DB0C72" w:rsidRPr="00EE3678" w:rsidRDefault="00DB0C72" w:rsidP="0075213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SP-HK3036R-AIP</w:t>
            </w:r>
          </w:p>
          <w:p w14:paraId="26F74D58" w14:textId="3DBAB7A5" w:rsidR="00DB0C72" w:rsidRPr="00EE3678" w:rsidRDefault="00DB0C72" w:rsidP="00B931E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SP-HK3036R-IP</w:t>
            </w:r>
          </w:p>
          <w:p w14:paraId="59C11234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SP-HP2020C-IP</w:t>
            </w:r>
          </w:p>
          <w:p w14:paraId="31F592E6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SP-HP2013C-IP</w:t>
            </w:r>
          </w:p>
          <w:p w14:paraId="77EDB879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SP-HP2020CM-IP</w:t>
            </w:r>
          </w:p>
          <w:p w14:paraId="6D5569C2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SP-HP2020Q-IP</w:t>
            </w:r>
          </w:p>
          <w:p w14:paraId="00C71F68" w14:textId="77777777" w:rsidR="00DB0C72" w:rsidRPr="00EE3678" w:rsidRDefault="00DB0C72" w:rsidP="007771B0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EE3678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SP-HP2030Q-IP</w:t>
            </w:r>
          </w:p>
          <w:p w14:paraId="67D077EC" w14:textId="77777777" w:rsidR="00DB0C72" w:rsidRPr="00EE3678" w:rsidRDefault="00DB0C72" w:rsidP="007771B0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EE3678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SP-HP2030CM-IP</w:t>
            </w:r>
          </w:p>
          <w:p w14:paraId="18A41842" w14:textId="6A4362A2" w:rsidR="00DB0C72" w:rsidRPr="00EE3678" w:rsidRDefault="00DB0C72" w:rsidP="007771B0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EE3678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SP-HP2030SR-IP</w:t>
            </w:r>
          </w:p>
          <w:p w14:paraId="5F66E816" w14:textId="09E2757A" w:rsidR="00DB0C72" w:rsidRPr="00EE3678" w:rsidRDefault="00DB0C72" w:rsidP="007771B0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SP-HP20</w:t>
            </w:r>
            <w:r w:rsidRPr="00EE3678">
              <w:rPr>
                <w:rFonts w:ascii="Verdana" w:hAnsi="Verdana" w:cs="Arial" w:hint="eastAsia"/>
                <w:color w:val="333333"/>
                <w:kern w:val="0"/>
                <w:sz w:val="20"/>
              </w:rPr>
              <w:t>4</w:t>
            </w: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0SR-IP</w:t>
            </w:r>
          </w:p>
          <w:p w14:paraId="331C0D5A" w14:textId="77777777" w:rsidR="00DB0C72" w:rsidRPr="00EE3678" w:rsidRDefault="00DB0C72" w:rsidP="007771B0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SP-HP2313C-IP</w:t>
            </w:r>
          </w:p>
          <w:p w14:paraId="563911DB" w14:textId="77777777" w:rsidR="00DB0C72" w:rsidRPr="00EE3678" w:rsidRDefault="00DB0C72" w:rsidP="007053CC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EE3678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SP-HP2320C-IP</w:t>
            </w:r>
          </w:p>
          <w:p w14:paraId="666EE86E" w14:textId="77777777" w:rsidR="00DB0C72" w:rsidRPr="00EE3678" w:rsidRDefault="00DB0C72" w:rsidP="007053CC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EE3678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SP-HP2330C-IP</w:t>
            </w:r>
          </w:p>
          <w:p w14:paraId="47D7B70D" w14:textId="77777777" w:rsidR="00DB0C72" w:rsidRPr="00EE3678" w:rsidRDefault="00DB0C72" w:rsidP="007053CC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EE3678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SP-HP2330Q-IP</w:t>
            </w:r>
          </w:p>
          <w:p w14:paraId="39964790" w14:textId="77777777" w:rsidR="00DB0C72" w:rsidRDefault="00DB0C72" w:rsidP="007053CC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 w:hint="eastAsia"/>
                <w:color w:val="000000"/>
                <w:kern w:val="0"/>
                <w:sz w:val="20"/>
                <w:shd w:val="clear" w:color="auto" w:fill="FFFFFF"/>
              </w:rPr>
            </w:pPr>
            <w:r w:rsidRPr="00EE3678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SP-HP2336Q-IP</w:t>
            </w:r>
          </w:p>
          <w:p w14:paraId="3BB46E1B" w14:textId="13F0D967" w:rsidR="00D10063" w:rsidRPr="00EE3678" w:rsidRDefault="00D10063" w:rsidP="007053CC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D10063">
              <w:rPr>
                <w:rFonts w:ascii="Verdana" w:eastAsiaTheme="minorEastAsia" w:hAnsi="Verdana"/>
                <w:color w:val="000000"/>
                <w:kern w:val="0"/>
                <w:sz w:val="20"/>
                <w:highlight w:val="yellow"/>
                <w:shd w:val="clear" w:color="auto" w:fill="FFFFFF"/>
              </w:rPr>
              <w:t>SP-HP2530AR-IP</w:t>
            </w:r>
          </w:p>
          <w:p w14:paraId="67156672" w14:textId="19D104DC" w:rsidR="00D10063" w:rsidRPr="00C476B3" w:rsidRDefault="00DB0C72" w:rsidP="007053CC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EE3678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SP-HP2620CP-IP</w:t>
            </w:r>
          </w:p>
        </w:tc>
        <w:tc>
          <w:tcPr>
            <w:tcW w:w="1417" w:type="dxa"/>
          </w:tcPr>
          <w:p w14:paraId="3B0803D9" w14:textId="7ADB9723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/>
                <w:color w:val="0D0D0D"/>
                <w:sz w:val="20"/>
              </w:rPr>
              <w:lastRenderedPageBreak/>
              <w:t xml:space="preserve">H.264 or </w:t>
            </w:r>
            <w:r w:rsidRPr="004C7A34">
              <w:rPr>
                <w:rFonts w:ascii="Verdana" w:hAnsi="Verdana"/>
                <w:color w:val="0D0D0D"/>
                <w:sz w:val="20"/>
              </w:rPr>
              <w:lastRenderedPageBreak/>
              <w:t>MJPEG</w:t>
            </w:r>
          </w:p>
        </w:tc>
        <w:tc>
          <w:tcPr>
            <w:tcW w:w="1418" w:type="dxa"/>
            <w:shd w:val="clear" w:color="auto" w:fill="F2F2F2"/>
          </w:tcPr>
          <w:p w14:paraId="3D886CE8" w14:textId="18A34A56" w:rsidR="00DB0C72" w:rsidRPr="004C7A34" w:rsidRDefault="00DB0C72" w:rsidP="00B931E7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QVGA~4CI</w:t>
            </w: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F</w:t>
            </w:r>
          </w:p>
        </w:tc>
        <w:tc>
          <w:tcPr>
            <w:tcW w:w="1417" w:type="dxa"/>
          </w:tcPr>
          <w:p w14:paraId="35C6C84A" w14:textId="5B865CE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0.1~10</w:t>
            </w:r>
          </w:p>
        </w:tc>
        <w:tc>
          <w:tcPr>
            <w:tcW w:w="1276" w:type="dxa"/>
            <w:shd w:val="clear" w:color="auto" w:fill="F2F2F2"/>
          </w:tcPr>
          <w:p w14:paraId="25FE87B7" w14:textId="1E225E4C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 xml:space="preserve">H.264 or </w:t>
            </w: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MJPEG</w:t>
            </w:r>
          </w:p>
        </w:tc>
        <w:tc>
          <w:tcPr>
            <w:tcW w:w="1276" w:type="dxa"/>
            <w:shd w:val="clear" w:color="auto" w:fill="F2F2F2"/>
          </w:tcPr>
          <w:p w14:paraId="30A9403D" w14:textId="4BEB991E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QVGA~4C</w:t>
            </w: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IF</w:t>
            </w:r>
          </w:p>
        </w:tc>
        <w:tc>
          <w:tcPr>
            <w:tcW w:w="1099" w:type="dxa"/>
            <w:gridSpan w:val="2"/>
          </w:tcPr>
          <w:p w14:paraId="681225F2" w14:textId="73CD4B8C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0.1~6</w:t>
            </w:r>
          </w:p>
        </w:tc>
      </w:tr>
      <w:tr w:rsidR="00DB0C72" w:rsidRPr="004C7A34" w14:paraId="01E0DE65" w14:textId="77777777" w:rsidTr="00F91D0F">
        <w:trPr>
          <w:trHeight w:val="170"/>
        </w:trPr>
        <w:tc>
          <w:tcPr>
            <w:tcW w:w="1242" w:type="dxa"/>
            <w:vMerge/>
          </w:tcPr>
          <w:p w14:paraId="37CEE5E8" w14:textId="7777777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E19A899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TCP-HDVB720-H</w:t>
            </w:r>
          </w:p>
          <w:p w14:paraId="06B3A6FA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CDB-HFD720</w:t>
            </w:r>
          </w:p>
          <w:p w14:paraId="19B5216A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CDB-MV720-F-H</w:t>
            </w:r>
          </w:p>
          <w:p w14:paraId="0EB454E7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TCP-BF108</w:t>
            </w:r>
            <w:r w:rsidRPr="00EE3678">
              <w:rPr>
                <w:rFonts w:ascii="Verdana" w:hAnsi="Verdana"/>
              </w:rPr>
              <w:t xml:space="preserve"> </w:t>
            </w:r>
            <w:r w:rsidRPr="00EE3678">
              <w:rPr>
                <w:rFonts w:ascii="Verdana" w:hAnsi="Verdana"/>
                <w:color w:val="0D0D0D"/>
                <w:sz w:val="20"/>
              </w:rPr>
              <w:t>TCP-BF128</w:t>
            </w:r>
          </w:p>
          <w:p w14:paraId="34E86E30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TCP-HDVB110</w:t>
            </w:r>
          </w:p>
          <w:p w14:paraId="1756C648" w14:textId="7FB5CF2F" w:rsidR="00DB0C72" w:rsidRPr="00EE3678" w:rsidRDefault="00DB0C72" w:rsidP="00B931E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>
              <w:rPr>
                <w:rFonts w:ascii="Verdana" w:hAnsi="Verdana"/>
                <w:color w:val="0D0D0D"/>
                <w:sz w:val="20"/>
              </w:rPr>
              <w:lastRenderedPageBreak/>
              <w:t>TCP-HFB720-H</w:t>
            </w:r>
          </w:p>
        </w:tc>
        <w:tc>
          <w:tcPr>
            <w:tcW w:w="1417" w:type="dxa"/>
          </w:tcPr>
          <w:p w14:paraId="77017931" w14:textId="1D0AB756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0E93401E" w14:textId="3B456696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417" w:type="dxa"/>
          </w:tcPr>
          <w:p w14:paraId="420F875B" w14:textId="0D20A8A5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14:paraId="68C87A55" w14:textId="6D2192FC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E0A0BA2" w14:textId="6D0CD28F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099" w:type="dxa"/>
            <w:gridSpan w:val="2"/>
          </w:tcPr>
          <w:p w14:paraId="126D3041" w14:textId="7CE9DBEB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DB0C72" w:rsidRPr="004C7A34" w14:paraId="2EA85F13" w14:textId="77777777" w:rsidTr="00F91D0F">
        <w:trPr>
          <w:trHeight w:val="170"/>
        </w:trPr>
        <w:tc>
          <w:tcPr>
            <w:tcW w:w="1242" w:type="dxa"/>
            <w:vMerge/>
          </w:tcPr>
          <w:p w14:paraId="72682868" w14:textId="7777777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90FB3B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EE3678">
              <w:rPr>
                <w:rFonts w:ascii="Verdana" w:eastAsia="Times New Roman" w:hAnsi="Verdana"/>
                <w:color w:val="000000"/>
                <w:kern w:val="0"/>
                <w:sz w:val="20"/>
                <w:shd w:val="clear" w:color="auto" w:fill="FFFFFF"/>
              </w:rPr>
              <w:t>TCP-VM469</w:t>
            </w:r>
          </w:p>
          <w:p w14:paraId="080BAA33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D0D0D"/>
                <w:sz w:val="20"/>
              </w:rPr>
            </w:pPr>
            <w:r w:rsidRPr="00EE3678">
              <w:rPr>
                <w:rFonts w:ascii="Verdana" w:eastAsiaTheme="minorEastAsia" w:hAnsi="Verdana"/>
                <w:color w:val="0D0D0D"/>
                <w:sz w:val="20"/>
              </w:rPr>
              <w:t>CDV-4VM501</w:t>
            </w:r>
          </w:p>
          <w:p w14:paraId="20E31538" w14:textId="6B964174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D0D0D"/>
                <w:sz w:val="20"/>
              </w:rPr>
            </w:pPr>
            <w:r w:rsidRPr="00EE3678">
              <w:rPr>
                <w:rFonts w:ascii="Verdana" w:eastAsiaTheme="minorEastAsia" w:hAnsi="Verdana"/>
                <w:color w:val="0D0D0D"/>
                <w:sz w:val="20"/>
              </w:rPr>
              <w:t>CDB-4VM551</w:t>
            </w:r>
          </w:p>
        </w:tc>
        <w:tc>
          <w:tcPr>
            <w:tcW w:w="1417" w:type="dxa"/>
          </w:tcPr>
          <w:p w14:paraId="42B1CD5A" w14:textId="37D844EC" w:rsidR="00DB0C72" w:rsidRPr="004C7A34" w:rsidRDefault="00DB0C72" w:rsidP="00102711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A1FBE87" w14:textId="76412DD6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417" w:type="dxa"/>
          </w:tcPr>
          <w:p w14:paraId="6EDD09CC" w14:textId="23A8EA6D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30CDBF43" w14:textId="2666A93D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02F333F" w14:textId="53D54B34" w:rsidR="00DB0C72" w:rsidRPr="004C7A34" w:rsidRDefault="00DB0C72" w:rsidP="00102711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099" w:type="dxa"/>
            <w:gridSpan w:val="2"/>
          </w:tcPr>
          <w:p w14:paraId="0DCDE3C9" w14:textId="265D19E4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DB0C72" w:rsidRPr="004C7A34" w14:paraId="71453920" w14:textId="77777777" w:rsidTr="00F91D0F">
        <w:trPr>
          <w:trHeight w:val="170"/>
        </w:trPr>
        <w:tc>
          <w:tcPr>
            <w:tcW w:w="1242" w:type="dxa"/>
            <w:vMerge/>
          </w:tcPr>
          <w:p w14:paraId="09D983B7" w14:textId="7777777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6A4ECA" w14:textId="77777777" w:rsidR="00DB0C72" w:rsidRPr="00DB0C72" w:rsidRDefault="00DB0C72" w:rsidP="00B15FB7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DB0C72">
              <w:rPr>
                <w:rFonts w:ascii="Verdana" w:hAnsi="Verdana" w:hint="eastAsia"/>
                <w:color w:val="0D0D0D"/>
                <w:sz w:val="20"/>
                <w:highlight w:val="yellow"/>
              </w:rPr>
              <w:t>CDB-5KM551</w:t>
            </w:r>
          </w:p>
          <w:p w14:paraId="375D44E5" w14:textId="08DEE027" w:rsidR="00DB0C72" w:rsidRPr="00DB0C72" w:rsidRDefault="00DB0C72" w:rsidP="00B15FB7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DB0C72">
              <w:rPr>
                <w:rFonts w:ascii="Verdana" w:hAnsi="Verdana"/>
                <w:color w:val="0D0D0D"/>
                <w:sz w:val="20"/>
                <w:highlight w:val="yellow"/>
              </w:rPr>
              <w:t>CDV-5KM501</w:t>
            </w:r>
          </w:p>
          <w:p w14:paraId="6EC39B49" w14:textId="61293F32" w:rsidR="00DB0C72" w:rsidRPr="00DB0C72" w:rsidRDefault="00DB0C72" w:rsidP="00B15FB7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DB0C72">
              <w:rPr>
                <w:rFonts w:ascii="Verdana" w:hAnsi="Verdana" w:hint="eastAsia"/>
                <w:color w:val="0D0D0D"/>
                <w:sz w:val="20"/>
                <w:highlight w:val="yellow"/>
              </w:rPr>
              <w:t>CDV-5KM501Z35</w:t>
            </w:r>
          </w:p>
          <w:p w14:paraId="6949FAED" w14:textId="77777777" w:rsidR="00DB0C72" w:rsidRPr="00DB0C72" w:rsidRDefault="00DB0C72" w:rsidP="00B15FB7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DB0C72">
              <w:rPr>
                <w:rFonts w:ascii="Verdana" w:hAnsi="Verdana"/>
                <w:color w:val="0D0D0D"/>
                <w:sz w:val="20"/>
                <w:highlight w:val="yellow"/>
              </w:rPr>
              <w:t>TCP-KM559</w:t>
            </w:r>
          </w:p>
          <w:p w14:paraId="562C503B" w14:textId="3A86A730" w:rsidR="00DB0C72" w:rsidRDefault="00DB0C72" w:rsidP="00B15FB7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DB0C72">
              <w:rPr>
                <w:rFonts w:ascii="Verdana" w:hAnsi="Verdana"/>
                <w:color w:val="0D0D0D"/>
                <w:sz w:val="20"/>
                <w:highlight w:val="yellow"/>
              </w:rPr>
              <w:t>TCP-KM559Z35</w:t>
            </w:r>
          </w:p>
          <w:p w14:paraId="632EE966" w14:textId="77777777" w:rsidR="00DB0C72" w:rsidRPr="00EE3678" w:rsidRDefault="00DB0C72" w:rsidP="00B15FB7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TCP-VM469Z42</w:t>
            </w:r>
          </w:p>
          <w:p w14:paraId="789EB1B5" w14:textId="499C3821" w:rsidR="00DB0C72" w:rsidRPr="00EE3678" w:rsidRDefault="00DB0C72" w:rsidP="00B15FB7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CDV-4VM501Z42</w:t>
            </w:r>
          </w:p>
        </w:tc>
        <w:tc>
          <w:tcPr>
            <w:tcW w:w="1417" w:type="dxa"/>
          </w:tcPr>
          <w:p w14:paraId="7B146FBA" w14:textId="21CD4976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5A0F1FE4" w14:textId="6F04010A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11474845" w14:textId="75524F54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76AC3BC1" w14:textId="528EC138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276" w:type="dxa"/>
            <w:shd w:val="clear" w:color="auto" w:fill="F2F2F2"/>
          </w:tcPr>
          <w:p w14:paraId="487D6043" w14:textId="49976FDD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0CE2BBA4" w14:textId="51AB480D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DB0C72" w:rsidRPr="004C7A34" w14:paraId="10E79942" w14:textId="77777777" w:rsidTr="00F91D0F">
        <w:trPr>
          <w:trHeight w:val="170"/>
        </w:trPr>
        <w:tc>
          <w:tcPr>
            <w:tcW w:w="1242" w:type="dxa"/>
            <w:vMerge/>
          </w:tcPr>
          <w:p w14:paraId="4126FDE0" w14:textId="7D0EC41E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9F6F60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TCP-VM2210</w:t>
            </w:r>
            <w:r w:rsidRPr="00EE3678">
              <w:rPr>
                <w:rFonts w:ascii="Verdana" w:hAnsi="Verdana"/>
                <w:color w:val="0D0D0D"/>
                <w:sz w:val="20"/>
              </w:rPr>
              <w:br/>
              <w:t>TCP-VM2818</w:t>
            </w:r>
          </w:p>
          <w:p w14:paraId="0FE66261" w14:textId="53A361D6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TCP-VM2833</w:t>
            </w:r>
          </w:p>
        </w:tc>
        <w:tc>
          <w:tcPr>
            <w:tcW w:w="1417" w:type="dxa"/>
          </w:tcPr>
          <w:p w14:paraId="1458DB36" w14:textId="59360C1A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FDE7465" w14:textId="726E0D03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04240F00" w14:textId="49365723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76603156" w14:textId="2938A9D0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351B53D" w14:textId="1DEF53CB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099" w:type="dxa"/>
            <w:gridSpan w:val="2"/>
          </w:tcPr>
          <w:p w14:paraId="50A2CEE2" w14:textId="7DD74C3D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DB0C72" w:rsidRPr="004C7A34" w14:paraId="51B2F844" w14:textId="77777777" w:rsidTr="00F91D0F">
        <w:trPr>
          <w:trHeight w:val="170"/>
        </w:trPr>
        <w:tc>
          <w:tcPr>
            <w:tcW w:w="1242" w:type="dxa"/>
            <w:vMerge/>
          </w:tcPr>
          <w:p w14:paraId="6BFB05BB" w14:textId="6E80860C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E1A060" w14:textId="2C106095" w:rsidR="00DB0C72" w:rsidRPr="00EE3678" w:rsidRDefault="00DB0C72" w:rsidP="00FB5505">
            <w:pPr>
              <w:tabs>
                <w:tab w:val="left" w:pos="426"/>
                <w:tab w:val="left" w:pos="1957"/>
              </w:tabs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TCP-VM559G</w:t>
            </w:r>
            <w:r w:rsidRPr="00EE3678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 xml:space="preserve"> CDV-5VM501G</w:t>
            </w:r>
          </w:p>
          <w:p w14:paraId="1817BAE4" w14:textId="12D26243" w:rsidR="00DB0C72" w:rsidRPr="00EE3678" w:rsidRDefault="00DB0C72" w:rsidP="00FB5505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eastAsiaTheme="minorEastAsia" w:hAnsi="Verdana"/>
                <w:color w:val="000000"/>
                <w:kern w:val="0"/>
                <w:sz w:val="20"/>
                <w:shd w:val="clear" w:color="auto" w:fill="FFFFFF"/>
              </w:rPr>
              <w:t>CDB-5VM551G</w:t>
            </w:r>
          </w:p>
        </w:tc>
        <w:tc>
          <w:tcPr>
            <w:tcW w:w="1417" w:type="dxa"/>
          </w:tcPr>
          <w:p w14:paraId="61697C24" w14:textId="4B04A8C1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6CC5D93" w14:textId="6D603B8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092EAAD8" w14:textId="6B24CBAC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5E5CDD29" w14:textId="221A1D5A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2B9D4CAE" w14:textId="22303DE2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4C93806F" w14:textId="1B803EED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DB0C72" w:rsidRPr="004C7A34" w14:paraId="2E32AB6F" w14:textId="77777777" w:rsidTr="00F91D0F">
        <w:trPr>
          <w:trHeight w:val="170"/>
        </w:trPr>
        <w:tc>
          <w:tcPr>
            <w:tcW w:w="1242" w:type="dxa"/>
            <w:vMerge/>
          </w:tcPr>
          <w:p w14:paraId="677D494A" w14:textId="7777777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E74F6D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SP-HP4833-IP</w:t>
            </w:r>
          </w:p>
          <w:p w14:paraId="4C71848F" w14:textId="03A79F9D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CDI4330F</w:t>
            </w:r>
          </w:p>
        </w:tc>
        <w:tc>
          <w:tcPr>
            <w:tcW w:w="1417" w:type="dxa"/>
          </w:tcPr>
          <w:p w14:paraId="39F73246" w14:textId="739B1DE4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B50767A" w14:textId="1FD8AED1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38DE185D" w14:textId="6C27C69F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1~15</w:t>
            </w:r>
          </w:p>
        </w:tc>
        <w:tc>
          <w:tcPr>
            <w:tcW w:w="1276" w:type="dxa"/>
            <w:shd w:val="clear" w:color="auto" w:fill="F2F2F2"/>
          </w:tcPr>
          <w:p w14:paraId="3B596CCB" w14:textId="1FD525CC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0AF8CBF" w14:textId="4F17C92B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19B775E6" w14:textId="6C7BC9E1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DB0C72" w:rsidRPr="004C7A34" w14:paraId="5A0F2268" w14:textId="77777777" w:rsidTr="00F91D0F">
        <w:trPr>
          <w:trHeight w:val="170"/>
        </w:trPr>
        <w:tc>
          <w:tcPr>
            <w:tcW w:w="1242" w:type="dxa"/>
            <w:vMerge/>
          </w:tcPr>
          <w:p w14:paraId="571AD29D" w14:textId="7777777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0EC879" w14:textId="1161ABA1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TCP-VM559G</w:t>
            </w:r>
          </w:p>
        </w:tc>
        <w:tc>
          <w:tcPr>
            <w:tcW w:w="1417" w:type="dxa"/>
          </w:tcPr>
          <w:p w14:paraId="412D91F7" w14:textId="3B6A389C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C457990" w14:textId="750A7C08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60555211" w14:textId="2E453B10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443A3E54" w14:textId="30F7ADE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0975E26D" w14:textId="28D74FA3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0A7C3522" w14:textId="6716D616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DB0C72" w:rsidRPr="004C7A34" w14:paraId="3EE698EE" w14:textId="77777777" w:rsidTr="00F91D0F">
        <w:trPr>
          <w:trHeight w:val="170"/>
        </w:trPr>
        <w:tc>
          <w:tcPr>
            <w:tcW w:w="1242" w:type="dxa"/>
            <w:vMerge/>
          </w:tcPr>
          <w:p w14:paraId="4E77811C" w14:textId="7777777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2BC5B5" w14:textId="484C76F6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TCP-4KU808</w:t>
            </w:r>
          </w:p>
          <w:p w14:paraId="387C9CC6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CDB-4KU852</w:t>
            </w:r>
          </w:p>
          <w:p w14:paraId="1F9736DE" w14:textId="08F8321E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CDV-4KU801</w:t>
            </w:r>
          </w:p>
          <w:p w14:paraId="7087FB06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TCP-KM465</w:t>
            </w:r>
          </w:p>
          <w:p w14:paraId="1EF32743" w14:textId="3D67DDA2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TCP-KZ462</w:t>
            </w:r>
          </w:p>
          <w:p w14:paraId="4E2B2519" w14:textId="5A0225F5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CDB-4KM552</w:t>
            </w:r>
          </w:p>
          <w:p w14:paraId="1F77195F" w14:textId="506E405C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CDV-4KM502</w:t>
            </w:r>
          </w:p>
          <w:p w14:paraId="6CD0EEFA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CDV-4F936</w:t>
            </w:r>
          </w:p>
          <w:p w14:paraId="59A0EB8F" w14:textId="2ECA7089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TCP-BF428</w:t>
            </w:r>
          </w:p>
        </w:tc>
        <w:tc>
          <w:tcPr>
            <w:tcW w:w="1417" w:type="dxa"/>
          </w:tcPr>
          <w:p w14:paraId="0D79A55E" w14:textId="19077BE3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EC9C784" w14:textId="1687DF7E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6DF7C78D" w14:textId="1D85E710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55AF59B1" w14:textId="1ADFDBFF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310C3AD" w14:textId="265172E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099" w:type="dxa"/>
            <w:gridSpan w:val="2"/>
          </w:tcPr>
          <w:p w14:paraId="752F9EA8" w14:textId="26BC3690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DB0C72" w:rsidRPr="004C7A34" w14:paraId="217D5427" w14:textId="77777777" w:rsidTr="00F91D0F">
        <w:trPr>
          <w:trHeight w:val="170"/>
        </w:trPr>
        <w:tc>
          <w:tcPr>
            <w:tcW w:w="1242" w:type="dxa"/>
            <w:vMerge/>
          </w:tcPr>
          <w:p w14:paraId="606FA5C9" w14:textId="07209B73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37F5D9" w14:textId="43D5F5C8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IPZB-1000R</w:t>
            </w:r>
          </w:p>
        </w:tc>
        <w:tc>
          <w:tcPr>
            <w:tcW w:w="1417" w:type="dxa"/>
          </w:tcPr>
          <w:p w14:paraId="0242CB08" w14:textId="46A23DAE" w:rsidR="00DB0C72" w:rsidRPr="004C7A34" w:rsidRDefault="00DB0C72" w:rsidP="009F4E90">
            <w:pPr>
              <w:tabs>
                <w:tab w:val="left" w:pos="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ab/>
              <w:t>H.264</w:t>
            </w:r>
          </w:p>
          <w:p w14:paraId="1BDF59E7" w14:textId="7D8650C9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6288C51D" w14:textId="6BCA4EC5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33FECD57" w14:textId="4D4B671F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color w:val="333333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51185A59" w14:textId="6FED16B1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2E4ED6B5" w14:textId="4B57ACA0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099" w:type="dxa"/>
            <w:gridSpan w:val="2"/>
          </w:tcPr>
          <w:p w14:paraId="1026A9CC" w14:textId="77777777" w:rsidR="00DB0C72" w:rsidRPr="004C7A34" w:rsidRDefault="00DB0C72" w:rsidP="00CF09AB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  <w:p w14:paraId="218FB772" w14:textId="7777777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DB0C72" w:rsidRPr="004C7A34" w14:paraId="53C186AC" w14:textId="77777777" w:rsidTr="00F91D0F">
        <w:trPr>
          <w:trHeight w:val="170"/>
        </w:trPr>
        <w:tc>
          <w:tcPr>
            <w:tcW w:w="1242" w:type="dxa"/>
            <w:vMerge/>
          </w:tcPr>
          <w:p w14:paraId="4F4D8197" w14:textId="7777777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2585764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TCP-VM2008T</w:t>
            </w:r>
          </w:p>
          <w:p w14:paraId="6B7166E7" w14:textId="4D325FD0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lastRenderedPageBreak/>
              <w:t>CDV-VM2008T</w:t>
            </w:r>
          </w:p>
        </w:tc>
        <w:tc>
          <w:tcPr>
            <w:tcW w:w="1417" w:type="dxa"/>
          </w:tcPr>
          <w:p w14:paraId="78859F14" w14:textId="209283C2" w:rsidR="00DB0C72" w:rsidRPr="004C7A34" w:rsidRDefault="00DB0C72" w:rsidP="009F4E90">
            <w:pPr>
              <w:tabs>
                <w:tab w:val="left" w:pos="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3934C983" w14:textId="42C145B3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39237B2F" w14:textId="56D764EF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color w:val="333333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213996B0" w14:textId="6803F10A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956A4E5" w14:textId="204813F2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QVGA</w:t>
            </w:r>
          </w:p>
        </w:tc>
        <w:tc>
          <w:tcPr>
            <w:tcW w:w="1099" w:type="dxa"/>
            <w:gridSpan w:val="2"/>
          </w:tcPr>
          <w:p w14:paraId="4C00BF8E" w14:textId="0831ECB4" w:rsidR="00DB0C72" w:rsidRPr="004C7A34" w:rsidRDefault="00DB0C72" w:rsidP="00CF09AB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5</w:t>
            </w:r>
          </w:p>
        </w:tc>
      </w:tr>
      <w:tr w:rsidR="00837183" w:rsidRPr="004C7A34" w14:paraId="048AE34D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442CCCD7" w14:textId="521D682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Flir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2A27FE3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IPD-1080CD</w:t>
            </w:r>
          </w:p>
          <w:p w14:paraId="1F11031B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IPV-1080CD</w:t>
            </w:r>
          </w:p>
          <w:p w14:paraId="6AB0DBE7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IPX-1080DN</w:t>
            </w:r>
          </w:p>
          <w:p w14:paraId="1DF1167F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IPB-1080BM</w:t>
            </w:r>
          </w:p>
          <w:p w14:paraId="44F8B6FD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IPB-1080BL</w:t>
            </w:r>
          </w:p>
          <w:p w14:paraId="1490F23D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IPD_1080CD</w:t>
            </w:r>
          </w:p>
          <w:p w14:paraId="17A9B7F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IPB-1080BM</w:t>
            </w:r>
          </w:p>
          <w:p w14:paraId="65038C91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IPB-1080L</w:t>
            </w:r>
          </w:p>
          <w:p w14:paraId="543490F5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IPV-1080CD</w:t>
            </w:r>
          </w:p>
          <w:p w14:paraId="7FA9F1A0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IPX-1080DN</w:t>
            </w:r>
          </w:p>
          <w:p w14:paraId="35A7732C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IPB-1080E</w:t>
            </w:r>
          </w:p>
          <w:p w14:paraId="73FA35F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IPX-1080E</w:t>
            </w:r>
          </w:p>
          <w:p w14:paraId="60F58D3D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IPD-1080E</w:t>
            </w:r>
          </w:p>
          <w:p w14:paraId="473839B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IPV-1080E</w:t>
            </w:r>
          </w:p>
          <w:p w14:paraId="530A4804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IPD-1080MF</w:t>
            </w:r>
          </w:p>
          <w:p w14:paraId="4C799FF0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IPV-1080F</w:t>
            </w:r>
          </w:p>
          <w:p w14:paraId="70F995E6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IPD-1080KF</w:t>
            </w:r>
          </w:p>
          <w:p w14:paraId="31F87EFC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IPB-1080F</w:t>
            </w:r>
          </w:p>
          <w:p w14:paraId="252C48B7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IPT-1080F</w:t>
            </w:r>
          </w:p>
          <w:p w14:paraId="2EEE4CAE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IPM-1080F</w:t>
            </w:r>
          </w:p>
          <w:p w14:paraId="05BB1F0A" w14:textId="07006B88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IPM-1080RF</w:t>
            </w:r>
          </w:p>
        </w:tc>
        <w:tc>
          <w:tcPr>
            <w:tcW w:w="1417" w:type="dxa"/>
          </w:tcPr>
          <w:p w14:paraId="76A26852" w14:textId="03C2C82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F88F9A4" w14:textId="3B7CF5E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54DDD920" w14:textId="6C0C3DA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5DDF8494" w14:textId="028F414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2EE0771" w14:textId="13A3DBC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60A0668C" w14:textId="71CA562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37183" w:rsidRPr="004C7A34" w14:paraId="0FF507A9" w14:textId="77777777" w:rsidTr="00F91D0F">
        <w:trPr>
          <w:trHeight w:val="170"/>
        </w:trPr>
        <w:tc>
          <w:tcPr>
            <w:tcW w:w="1242" w:type="dxa"/>
            <w:vMerge/>
          </w:tcPr>
          <w:p w14:paraId="1C0744A6" w14:textId="58C6C05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57996B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FBU-200LWD</w:t>
            </w:r>
          </w:p>
          <w:p w14:paraId="7DA56F51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FBX-200LWD</w:t>
            </w:r>
          </w:p>
          <w:p w14:paraId="4EAC6146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FBX-200CL</w:t>
            </w:r>
          </w:p>
          <w:p w14:paraId="461C9505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FDM-200LWD</w:t>
            </w:r>
          </w:p>
          <w:p w14:paraId="518DAB7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FVD-200LWD</w:t>
            </w:r>
          </w:p>
          <w:p w14:paraId="5DE14708" w14:textId="42F70AF5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FBU-201LWD</w:t>
            </w:r>
          </w:p>
        </w:tc>
        <w:tc>
          <w:tcPr>
            <w:tcW w:w="1417" w:type="dxa"/>
          </w:tcPr>
          <w:p w14:paraId="266ED6A0" w14:textId="42B987B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52C6E01" w14:textId="0FBE148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 ~ SXGA</w:t>
            </w:r>
          </w:p>
        </w:tc>
        <w:tc>
          <w:tcPr>
            <w:tcW w:w="1417" w:type="dxa"/>
          </w:tcPr>
          <w:p w14:paraId="1484C07B" w14:textId="7DBC35C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43D8F74A" w14:textId="2313143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7593AC18" w14:textId="07448A3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 ~ SXGA</w:t>
            </w:r>
          </w:p>
        </w:tc>
        <w:tc>
          <w:tcPr>
            <w:tcW w:w="1099" w:type="dxa"/>
            <w:gridSpan w:val="2"/>
          </w:tcPr>
          <w:p w14:paraId="3D3E093C" w14:textId="69061A4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1~5</w:t>
            </w:r>
          </w:p>
        </w:tc>
      </w:tr>
      <w:tr w:rsidR="00752138" w:rsidRPr="004C7A34" w14:paraId="69D66C15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07DBDA29" w14:textId="72F6F137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Forenix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D2ED0FB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FBX-200LWD</w:t>
            </w:r>
          </w:p>
          <w:p w14:paraId="78140346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FBX-200CL</w:t>
            </w:r>
          </w:p>
          <w:p w14:paraId="32CE8952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FDM-200LWD</w:t>
            </w:r>
          </w:p>
          <w:p w14:paraId="3876D00D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FVD-200LWD</w:t>
            </w:r>
          </w:p>
          <w:p w14:paraId="41186494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FBU-200LWD</w:t>
            </w:r>
          </w:p>
          <w:p w14:paraId="5FD76425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FBU-201LW</w:t>
            </w:r>
            <w:r w:rsidRPr="00EE3678">
              <w:rPr>
                <w:rFonts w:ascii="Verdana" w:hAnsi="Verdana"/>
                <w:color w:val="0D0D0D"/>
                <w:sz w:val="20"/>
              </w:rPr>
              <w:lastRenderedPageBreak/>
              <w:t>D</w:t>
            </w:r>
          </w:p>
          <w:p w14:paraId="6529CC3C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ISPDII-1312WD</w:t>
            </w:r>
          </w:p>
          <w:p w14:paraId="0F8D101D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FBS-1300BX</w:t>
            </w:r>
          </w:p>
          <w:p w14:paraId="31AFD4BE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FBS-1300ID</w:t>
            </w:r>
          </w:p>
          <w:p w14:paraId="41815D4E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FBS-1300IDR</w:t>
            </w:r>
          </w:p>
          <w:p w14:paraId="1AE562D6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FBS-1300VD</w:t>
            </w:r>
          </w:p>
          <w:p w14:paraId="6D0D7BFD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FBS-1300VDR</w:t>
            </w:r>
          </w:p>
          <w:p w14:paraId="395A875B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FBS-1300MID</w:t>
            </w:r>
          </w:p>
          <w:p w14:paraId="61077DDB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FBS-1300MVD</w:t>
            </w:r>
          </w:p>
          <w:p w14:paraId="7122B44E" w14:textId="7774258E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FBS-1300BL</w:t>
            </w:r>
          </w:p>
        </w:tc>
        <w:tc>
          <w:tcPr>
            <w:tcW w:w="1417" w:type="dxa"/>
          </w:tcPr>
          <w:p w14:paraId="5B6C143D" w14:textId="2E1E97FF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5C514465" w14:textId="0635115E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 ~ SXGA</w:t>
            </w:r>
          </w:p>
        </w:tc>
        <w:tc>
          <w:tcPr>
            <w:tcW w:w="1417" w:type="dxa"/>
          </w:tcPr>
          <w:p w14:paraId="34B9C789" w14:textId="27EAA0F3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56289B60" w14:textId="36E5F86E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EDD8C16" w14:textId="3A7ADEC0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 ~ SXGA</w:t>
            </w:r>
          </w:p>
        </w:tc>
        <w:tc>
          <w:tcPr>
            <w:tcW w:w="1099" w:type="dxa"/>
            <w:gridSpan w:val="2"/>
          </w:tcPr>
          <w:p w14:paraId="44541C81" w14:textId="65692F7F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752138" w:rsidRPr="004C7A34" w14:paraId="6A1993DB" w14:textId="77777777" w:rsidTr="00F91D0F">
        <w:trPr>
          <w:trHeight w:val="170"/>
        </w:trPr>
        <w:tc>
          <w:tcPr>
            <w:tcW w:w="1242" w:type="dxa"/>
            <w:vMerge/>
          </w:tcPr>
          <w:p w14:paraId="61FD5F0F" w14:textId="22495EF8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B7E054" w14:textId="0C670A9D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ISPDII-3018WD</w:t>
            </w:r>
          </w:p>
        </w:tc>
        <w:tc>
          <w:tcPr>
            <w:tcW w:w="1417" w:type="dxa"/>
          </w:tcPr>
          <w:p w14:paraId="4325F0B9" w14:textId="1C48699C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190CCDD" w14:textId="56DDD1F0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D1~3M</w:t>
            </w:r>
          </w:p>
        </w:tc>
        <w:tc>
          <w:tcPr>
            <w:tcW w:w="1417" w:type="dxa"/>
          </w:tcPr>
          <w:p w14:paraId="4B100417" w14:textId="212365C5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20~30</w:t>
            </w:r>
          </w:p>
        </w:tc>
        <w:tc>
          <w:tcPr>
            <w:tcW w:w="1276" w:type="dxa"/>
            <w:shd w:val="clear" w:color="auto" w:fill="F2F2F2"/>
          </w:tcPr>
          <w:p w14:paraId="4079BCF9" w14:textId="40CEA74E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9537566" w14:textId="227EE29C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D1~3M</w:t>
            </w:r>
          </w:p>
        </w:tc>
        <w:tc>
          <w:tcPr>
            <w:tcW w:w="1099" w:type="dxa"/>
            <w:gridSpan w:val="2"/>
          </w:tcPr>
          <w:p w14:paraId="31CB94D6" w14:textId="360ED1E7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752138" w:rsidRPr="004C7A34" w14:paraId="3BB7A288" w14:textId="77777777" w:rsidTr="00F91D0F">
        <w:trPr>
          <w:trHeight w:val="170"/>
        </w:trPr>
        <w:tc>
          <w:tcPr>
            <w:tcW w:w="1242" w:type="dxa"/>
            <w:vMerge/>
          </w:tcPr>
          <w:p w14:paraId="724A28A6" w14:textId="565C8536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ADB063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FVD-300LWD</w:t>
            </w:r>
          </w:p>
          <w:p w14:paraId="1A54B4A3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FBX-300LWD</w:t>
            </w:r>
          </w:p>
          <w:p w14:paraId="3EA28F8E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FDM-300LWD</w:t>
            </w:r>
          </w:p>
          <w:p w14:paraId="7D6A1938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FBU-300LWD</w:t>
            </w:r>
          </w:p>
          <w:p w14:paraId="35852992" w14:textId="6A5662FE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FBU-301LWD</w:t>
            </w:r>
          </w:p>
        </w:tc>
        <w:tc>
          <w:tcPr>
            <w:tcW w:w="1417" w:type="dxa"/>
          </w:tcPr>
          <w:p w14:paraId="509896D0" w14:textId="6E1FD6B4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8DE7C10" w14:textId="0837A401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D1~3M</w:t>
            </w:r>
          </w:p>
        </w:tc>
        <w:tc>
          <w:tcPr>
            <w:tcW w:w="1417" w:type="dxa"/>
          </w:tcPr>
          <w:p w14:paraId="5A4A24C3" w14:textId="3DA32251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  <w:tc>
          <w:tcPr>
            <w:tcW w:w="1276" w:type="dxa"/>
            <w:shd w:val="clear" w:color="auto" w:fill="F2F2F2"/>
          </w:tcPr>
          <w:p w14:paraId="69713A75" w14:textId="5C0DFBB1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37DC90BE" w14:textId="32502291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D1~3M</w:t>
            </w:r>
          </w:p>
        </w:tc>
        <w:tc>
          <w:tcPr>
            <w:tcW w:w="1099" w:type="dxa"/>
            <w:gridSpan w:val="2"/>
          </w:tcPr>
          <w:p w14:paraId="23A994A1" w14:textId="1D7414BE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1~5</w:t>
            </w:r>
          </w:p>
        </w:tc>
      </w:tr>
      <w:tr w:rsidR="00752138" w:rsidRPr="004C7A34" w14:paraId="18EACF51" w14:textId="77777777" w:rsidTr="00F91D0F">
        <w:trPr>
          <w:trHeight w:val="170"/>
        </w:trPr>
        <w:tc>
          <w:tcPr>
            <w:tcW w:w="1242" w:type="dxa"/>
            <w:vMerge/>
          </w:tcPr>
          <w:p w14:paraId="0EE2FE2C" w14:textId="11D8ABF3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53D8B64" w14:textId="593919FC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ISPDIII-3010</w:t>
            </w:r>
          </w:p>
        </w:tc>
        <w:tc>
          <w:tcPr>
            <w:tcW w:w="1417" w:type="dxa"/>
          </w:tcPr>
          <w:p w14:paraId="15195804" w14:textId="5BF6B30F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8525F62" w14:textId="12207D2D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5B21E27B" w14:textId="51E13EE3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3DFA6525" w14:textId="49E33147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A071BD3" w14:textId="3F8D1AB6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099" w:type="dxa"/>
            <w:gridSpan w:val="2"/>
          </w:tcPr>
          <w:p w14:paraId="0DC35043" w14:textId="62D652A5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752138" w:rsidRPr="004C7A34" w14:paraId="5938C6DB" w14:textId="77777777" w:rsidTr="00F91D0F">
        <w:trPr>
          <w:trHeight w:val="170"/>
        </w:trPr>
        <w:tc>
          <w:tcPr>
            <w:tcW w:w="1242" w:type="dxa"/>
            <w:vMerge/>
          </w:tcPr>
          <w:p w14:paraId="03201A04" w14:textId="2E249532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F06143E" w14:textId="0EBE4FF8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TVC-M1245E-2M-P</w:t>
            </w:r>
          </w:p>
        </w:tc>
        <w:tc>
          <w:tcPr>
            <w:tcW w:w="1417" w:type="dxa"/>
          </w:tcPr>
          <w:p w14:paraId="1743672B" w14:textId="68EC75C7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H264/MPEG4</w:t>
            </w:r>
          </w:p>
        </w:tc>
        <w:tc>
          <w:tcPr>
            <w:tcW w:w="1418" w:type="dxa"/>
            <w:shd w:val="clear" w:color="auto" w:fill="F2F2F2"/>
          </w:tcPr>
          <w:p w14:paraId="0FD98B88" w14:textId="0F8D72BB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27CA88A5" w14:textId="383126D0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5~22</w:t>
            </w:r>
          </w:p>
        </w:tc>
        <w:tc>
          <w:tcPr>
            <w:tcW w:w="1276" w:type="dxa"/>
            <w:shd w:val="clear" w:color="auto" w:fill="F2F2F2"/>
          </w:tcPr>
          <w:p w14:paraId="1FE8EA2D" w14:textId="44DEA3B1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H264/MPEG4</w:t>
            </w:r>
          </w:p>
        </w:tc>
        <w:tc>
          <w:tcPr>
            <w:tcW w:w="1276" w:type="dxa"/>
            <w:shd w:val="clear" w:color="auto" w:fill="F2F2F2"/>
          </w:tcPr>
          <w:p w14:paraId="456C77B8" w14:textId="60B37B81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6D39B099" w14:textId="7358322D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752138" w:rsidRPr="004C7A34" w14:paraId="001C3492" w14:textId="77777777" w:rsidTr="00F91D0F">
        <w:trPr>
          <w:trHeight w:val="170"/>
        </w:trPr>
        <w:tc>
          <w:tcPr>
            <w:tcW w:w="1242" w:type="dxa"/>
            <w:vMerge/>
          </w:tcPr>
          <w:p w14:paraId="4E9B99ED" w14:textId="1A1D4E70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26D000D" w14:textId="59C54550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GNS-C1201L</w:t>
            </w:r>
          </w:p>
        </w:tc>
        <w:tc>
          <w:tcPr>
            <w:tcW w:w="1417" w:type="dxa"/>
          </w:tcPr>
          <w:p w14:paraId="6AA7BC3A" w14:textId="42314806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FECDE2D" w14:textId="0C51C842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7D144DC5" w14:textId="1395000E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0EF86E37" w14:textId="03403C8F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BA8D9F7" w14:textId="4221E2EE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47BEDC74" w14:textId="3FEF88AF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752138" w:rsidRPr="004C7A34" w14:paraId="50ED572E" w14:textId="77777777" w:rsidTr="00F91D0F">
        <w:trPr>
          <w:trHeight w:val="170"/>
        </w:trPr>
        <w:tc>
          <w:tcPr>
            <w:tcW w:w="1242" w:type="dxa"/>
            <w:vMerge/>
          </w:tcPr>
          <w:p w14:paraId="5D1A7D6B" w14:textId="77777777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44BF33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IPD-1080WDR</w:t>
            </w:r>
          </w:p>
          <w:p w14:paraId="12347C99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IPX-1080WDR</w:t>
            </w:r>
          </w:p>
          <w:p w14:paraId="40E7E633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IPV-1080WDR</w:t>
            </w:r>
          </w:p>
          <w:p w14:paraId="5C4A49E9" w14:textId="195EFC6F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IPB-1080WDR</w:t>
            </w:r>
          </w:p>
        </w:tc>
        <w:tc>
          <w:tcPr>
            <w:tcW w:w="1417" w:type="dxa"/>
          </w:tcPr>
          <w:p w14:paraId="290259E5" w14:textId="562833D6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A3F6F65" w14:textId="38701113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4EA1614A" w14:textId="0161C566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201E276E" w14:textId="5357B350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FDB6EBE" w14:textId="035E793A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6034494F" w14:textId="68ABB2CE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752138" w:rsidRPr="004C7A34" w14:paraId="2F37268B" w14:textId="77777777" w:rsidTr="00F91D0F">
        <w:trPr>
          <w:trHeight w:val="170"/>
        </w:trPr>
        <w:tc>
          <w:tcPr>
            <w:tcW w:w="1242" w:type="dxa"/>
            <w:vMerge/>
          </w:tcPr>
          <w:p w14:paraId="1CADEA64" w14:textId="77777777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48B5A0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ISPD-2020</w:t>
            </w:r>
          </w:p>
          <w:p w14:paraId="5705C416" w14:textId="00F7B51B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ISPD-2018</w:t>
            </w:r>
          </w:p>
        </w:tc>
        <w:tc>
          <w:tcPr>
            <w:tcW w:w="1417" w:type="dxa"/>
          </w:tcPr>
          <w:p w14:paraId="13405DF5" w14:textId="5497BC29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7612AF1" w14:textId="6911FFD7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55B91619" w14:textId="751E9CA4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38919FEA" w14:textId="581381C6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5B09DE3" w14:textId="37B75038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099" w:type="dxa"/>
            <w:gridSpan w:val="2"/>
          </w:tcPr>
          <w:p w14:paraId="23A5EB0D" w14:textId="06629BC9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752138" w:rsidRPr="004C7A34" w14:paraId="5F905C74" w14:textId="77777777" w:rsidTr="00F91D0F">
        <w:trPr>
          <w:trHeight w:val="170"/>
        </w:trPr>
        <w:tc>
          <w:tcPr>
            <w:tcW w:w="1242" w:type="dxa"/>
            <w:vMerge/>
          </w:tcPr>
          <w:p w14:paraId="0E633C47" w14:textId="77777777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DDB912" w14:textId="7852F7E9" w:rsidR="00752138" w:rsidRPr="00EE3678" w:rsidRDefault="00752138" w:rsidP="0076283B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IPB-4065BM</w:t>
            </w:r>
          </w:p>
          <w:p w14:paraId="7D11D229" w14:textId="77777777" w:rsidR="00752138" w:rsidRPr="00EE3678" w:rsidRDefault="00752138" w:rsidP="00D511C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IPD-4065CD</w:t>
            </w:r>
          </w:p>
          <w:p w14:paraId="2FB85AF1" w14:textId="77777777" w:rsidR="00752138" w:rsidRPr="00EE3678" w:rsidRDefault="00752138" w:rsidP="00D511C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IPV-4065CD</w:t>
            </w:r>
          </w:p>
          <w:p w14:paraId="34AC8972" w14:textId="5A219CA6" w:rsidR="00752138" w:rsidRPr="00EE3678" w:rsidRDefault="00752138" w:rsidP="00D511C8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IPX-4065DN</w:t>
            </w:r>
          </w:p>
          <w:p w14:paraId="56837C06" w14:textId="77777777" w:rsidR="00752138" w:rsidRPr="00EE3678" w:rsidRDefault="00752138" w:rsidP="00D511C8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lastRenderedPageBreak/>
              <w:t>ISPD-2065-20X</w:t>
            </w:r>
          </w:p>
          <w:p w14:paraId="593D2A71" w14:textId="77777777" w:rsidR="00752138" w:rsidRPr="00EE3678" w:rsidRDefault="00752138" w:rsidP="0075213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NPB-4065BM</w:t>
            </w:r>
          </w:p>
          <w:p w14:paraId="1A9207F8" w14:textId="77777777" w:rsidR="00752138" w:rsidRPr="00EE3678" w:rsidRDefault="00752138" w:rsidP="0075213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NPD-4065</w:t>
            </w:r>
            <w:r w:rsidRPr="00EE3678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CD</w:t>
            </w:r>
          </w:p>
          <w:p w14:paraId="6F48838B" w14:textId="77777777" w:rsidR="00752138" w:rsidRPr="00EE3678" w:rsidRDefault="00752138" w:rsidP="0075213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NPV-4065CD</w:t>
            </w:r>
          </w:p>
          <w:p w14:paraId="1CD55A4C" w14:textId="77777777" w:rsidR="00752138" w:rsidRPr="00EE3678" w:rsidRDefault="00752138" w:rsidP="00752138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NPX-4065DN</w:t>
            </w:r>
          </w:p>
          <w:p w14:paraId="100C2E96" w14:textId="1CFD8184" w:rsidR="00752138" w:rsidRPr="00EE3678" w:rsidRDefault="00752138" w:rsidP="00752138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NSPD-2065-20X</w:t>
            </w:r>
          </w:p>
        </w:tc>
        <w:tc>
          <w:tcPr>
            <w:tcW w:w="1417" w:type="dxa"/>
          </w:tcPr>
          <w:p w14:paraId="3E63EC36" w14:textId="73D6B475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1A69A48B" w14:textId="6CB0DD06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61DA2290" w14:textId="137B3F2B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086CE5C0" w14:textId="36DBDC35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4B6BEC1" w14:textId="65D21D98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099" w:type="dxa"/>
            <w:gridSpan w:val="2"/>
          </w:tcPr>
          <w:p w14:paraId="01C0E150" w14:textId="7A330D57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752138" w:rsidRPr="004C7A34" w14:paraId="2B7C63F1" w14:textId="77777777" w:rsidTr="00F91D0F">
        <w:trPr>
          <w:trHeight w:val="170"/>
        </w:trPr>
        <w:tc>
          <w:tcPr>
            <w:tcW w:w="1242" w:type="dxa"/>
            <w:vMerge/>
          </w:tcPr>
          <w:p w14:paraId="7CCCBECA" w14:textId="77777777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12D164" w14:textId="77777777" w:rsidR="00752138" w:rsidRPr="00EE3678" w:rsidRDefault="00752138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IPB-1080E</w:t>
            </w:r>
          </w:p>
          <w:p w14:paraId="12F7D60D" w14:textId="77777777" w:rsidR="00752138" w:rsidRPr="00EE3678" w:rsidRDefault="00752138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IPB-1080EL</w:t>
            </w:r>
          </w:p>
          <w:p w14:paraId="48DB79B4" w14:textId="77777777" w:rsidR="00752138" w:rsidRPr="00EE3678" w:rsidRDefault="00752138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IPB-1080F</w:t>
            </w:r>
          </w:p>
          <w:p w14:paraId="57888F1C" w14:textId="2CE6FE0A" w:rsidR="00752138" w:rsidRPr="00EE3678" w:rsidRDefault="00752138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IPB-1080F28</w:t>
            </w:r>
          </w:p>
          <w:p w14:paraId="26D8C516" w14:textId="77777777" w:rsidR="00752138" w:rsidRPr="00EE3678" w:rsidRDefault="00752138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IPD-1080E</w:t>
            </w:r>
          </w:p>
          <w:p w14:paraId="650D9689" w14:textId="77777777" w:rsidR="00752138" w:rsidRPr="00EE3678" w:rsidRDefault="00752138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IPD-1080KF</w:t>
            </w:r>
          </w:p>
          <w:p w14:paraId="5554F2CA" w14:textId="77777777" w:rsidR="00752138" w:rsidRPr="00EE3678" w:rsidRDefault="00752138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IPD-1080MF</w:t>
            </w:r>
          </w:p>
          <w:p w14:paraId="36F3143D" w14:textId="77777777" w:rsidR="00752138" w:rsidRPr="00EE3678" w:rsidRDefault="00752138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IPM-1080F</w:t>
            </w:r>
          </w:p>
          <w:p w14:paraId="265C2E5F" w14:textId="77777777" w:rsidR="00752138" w:rsidRPr="00EE3678" w:rsidRDefault="00752138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IPM-1080RF</w:t>
            </w:r>
          </w:p>
          <w:p w14:paraId="396BAD8E" w14:textId="77777777" w:rsidR="00752138" w:rsidRPr="00EE3678" w:rsidRDefault="00752138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IPT-1080F</w:t>
            </w:r>
          </w:p>
          <w:p w14:paraId="72EDFF84" w14:textId="77777777" w:rsidR="00752138" w:rsidRPr="00EE3678" w:rsidRDefault="00752138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IPV-1080E</w:t>
            </w:r>
          </w:p>
          <w:p w14:paraId="2F70707A" w14:textId="77777777" w:rsidR="00752138" w:rsidRPr="00EE3678" w:rsidRDefault="00752138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IPV-1080F</w:t>
            </w:r>
          </w:p>
          <w:p w14:paraId="0797C62D" w14:textId="77777777" w:rsidR="00752138" w:rsidRPr="00EE3678" w:rsidRDefault="00752138" w:rsidP="00A87A65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IPX-1080E</w:t>
            </w:r>
          </w:p>
          <w:p w14:paraId="29F3AA60" w14:textId="77777777" w:rsidR="00752138" w:rsidRPr="00EE3678" w:rsidRDefault="00752138" w:rsidP="0075213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Arial" w:hAnsi="Arial" w:cs="Arial"/>
                <w:color w:val="262626" w:themeColor="text1" w:themeTint="D9"/>
                <w:sz w:val="20"/>
                <w:shd w:val="clear" w:color="auto" w:fill="FFFFFF"/>
                <w:lang w:val="de-DE"/>
              </w:rPr>
              <w:t>NPB-1080BLX NPB-1080BMX</w:t>
            </w:r>
          </w:p>
          <w:p w14:paraId="03DBE1DF" w14:textId="77777777" w:rsidR="00752138" w:rsidRPr="00EE3678" w:rsidRDefault="00752138" w:rsidP="0075213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 w:hint="eastAsia"/>
                <w:color w:val="333333"/>
                <w:kern w:val="0"/>
                <w:sz w:val="20"/>
                <w:lang w:val="de-DE"/>
              </w:rPr>
              <w:t>NPB-1080BMX-M</w:t>
            </w:r>
          </w:p>
          <w:p w14:paraId="2574D5F2" w14:textId="77777777" w:rsidR="00752138" w:rsidRPr="00EE3678" w:rsidRDefault="00752138" w:rsidP="00752138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Arial" w:hAnsi="Arial" w:cs="Arial"/>
                <w:color w:val="262626" w:themeColor="text1" w:themeTint="D9"/>
                <w:sz w:val="20"/>
                <w:shd w:val="clear" w:color="auto" w:fill="FFFFFF"/>
                <w:lang w:val="de-DE"/>
              </w:rPr>
              <w:t>NPD-1080CDX</w:t>
            </w:r>
          </w:p>
          <w:p w14:paraId="55C04391" w14:textId="0E4065A8" w:rsidR="00752138" w:rsidRPr="00EE3678" w:rsidRDefault="00752138" w:rsidP="00752138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EE3678">
              <w:rPr>
                <w:rFonts w:ascii="Arial" w:hAnsi="Arial" w:cs="Arial"/>
                <w:color w:val="262626" w:themeColor="text1" w:themeTint="D9"/>
                <w:sz w:val="20"/>
                <w:shd w:val="clear" w:color="auto" w:fill="FFFFFF"/>
                <w:lang w:val="de-DE"/>
              </w:rPr>
              <w:t>NPX-1080CDX NPV-1080DNX</w:t>
            </w:r>
          </w:p>
        </w:tc>
        <w:tc>
          <w:tcPr>
            <w:tcW w:w="1417" w:type="dxa"/>
          </w:tcPr>
          <w:p w14:paraId="4BECF900" w14:textId="649A5542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D196158" w14:textId="75EEC621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31B85FD6" w14:textId="6433CFEE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094159AE" w14:textId="32BCC5B0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2B1A1FE2" w14:textId="0EF8BDD1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640x480</w:t>
            </w:r>
          </w:p>
        </w:tc>
        <w:tc>
          <w:tcPr>
            <w:tcW w:w="1099" w:type="dxa"/>
            <w:gridSpan w:val="2"/>
          </w:tcPr>
          <w:p w14:paraId="2445F95E" w14:textId="7796BC56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752138" w:rsidRPr="004C7A34" w14:paraId="784ECC6D" w14:textId="77777777" w:rsidTr="00F91D0F">
        <w:trPr>
          <w:trHeight w:val="170"/>
        </w:trPr>
        <w:tc>
          <w:tcPr>
            <w:tcW w:w="1242" w:type="dxa"/>
            <w:vMerge/>
          </w:tcPr>
          <w:p w14:paraId="65E8758C" w14:textId="77777777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B759864" w14:textId="77777777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IPB-8000BM</w:t>
            </w:r>
          </w:p>
          <w:p w14:paraId="0963EE8D" w14:textId="77777777" w:rsidR="00752138" w:rsidRPr="00EE3678" w:rsidRDefault="00752138" w:rsidP="00B4520E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IPX-8000DN</w:t>
            </w:r>
          </w:p>
          <w:p w14:paraId="59C34FDE" w14:textId="77777777" w:rsidR="00752138" w:rsidRPr="00EE3678" w:rsidRDefault="00752138" w:rsidP="00B4520E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IPD-8000CD</w:t>
            </w:r>
          </w:p>
          <w:p w14:paraId="21F26D9A" w14:textId="34DBDDC7" w:rsidR="00752138" w:rsidRPr="00EE3678" w:rsidRDefault="00752138" w:rsidP="00B4520E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IPV-8000CD</w:t>
            </w:r>
          </w:p>
        </w:tc>
        <w:tc>
          <w:tcPr>
            <w:tcW w:w="1417" w:type="dxa"/>
          </w:tcPr>
          <w:p w14:paraId="6C637C71" w14:textId="6DE99B25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FA9F08A" w14:textId="01CF44E7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757DB0C7" w14:textId="1D5E1A64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71F3A98B" w14:textId="6B7B5209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2BBC1EE0" w14:textId="07930F4A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6AF94812" w14:textId="3E273955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837183" w:rsidRPr="004C7A34" w14:paraId="144420F1" w14:textId="77777777" w:rsidTr="00F91D0F">
        <w:trPr>
          <w:trHeight w:val="170"/>
        </w:trPr>
        <w:tc>
          <w:tcPr>
            <w:tcW w:w="1242" w:type="dxa"/>
          </w:tcPr>
          <w:p w14:paraId="7231A156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GE</w:t>
            </w:r>
          </w:p>
        </w:tc>
        <w:tc>
          <w:tcPr>
            <w:tcW w:w="1418" w:type="dxa"/>
            <w:shd w:val="clear" w:color="auto" w:fill="auto"/>
          </w:tcPr>
          <w:p w14:paraId="75076204" w14:textId="4912F23D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GNS-C3203LE</w:t>
            </w:r>
          </w:p>
        </w:tc>
        <w:tc>
          <w:tcPr>
            <w:tcW w:w="1417" w:type="dxa"/>
          </w:tcPr>
          <w:p w14:paraId="3748245F" w14:textId="1FCC7F3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5A82029" w14:textId="60122AC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417" w:type="dxa"/>
          </w:tcPr>
          <w:p w14:paraId="7DE6A1F4" w14:textId="56D8E73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5~30</w:t>
            </w:r>
          </w:p>
        </w:tc>
        <w:tc>
          <w:tcPr>
            <w:tcW w:w="1276" w:type="dxa"/>
            <w:shd w:val="clear" w:color="auto" w:fill="F2F2F2"/>
          </w:tcPr>
          <w:p w14:paraId="13DFFE69" w14:textId="5A6F690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32FC3DC" w14:textId="3D2D377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099" w:type="dxa"/>
            <w:gridSpan w:val="2"/>
          </w:tcPr>
          <w:p w14:paraId="2A798DDD" w14:textId="4EAD0E7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5~30</w:t>
            </w:r>
          </w:p>
        </w:tc>
      </w:tr>
      <w:tr w:rsidR="00837183" w:rsidRPr="004C7A34" w14:paraId="78C8550D" w14:textId="77777777" w:rsidTr="007C3A95">
        <w:trPr>
          <w:trHeight w:val="551"/>
        </w:trPr>
        <w:tc>
          <w:tcPr>
            <w:tcW w:w="1242" w:type="dxa"/>
            <w:vMerge w:val="restart"/>
          </w:tcPr>
          <w:p w14:paraId="2A3717A6" w14:textId="632A68A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GNS</w:t>
            </w:r>
          </w:p>
        </w:tc>
        <w:tc>
          <w:tcPr>
            <w:tcW w:w="1418" w:type="dxa"/>
            <w:shd w:val="clear" w:color="auto" w:fill="auto"/>
          </w:tcPr>
          <w:p w14:paraId="025E9017" w14:textId="77777777" w:rsidR="00837183" w:rsidRPr="00EE3678" w:rsidRDefault="00837183" w:rsidP="00E63F09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A3101LE</w:t>
            </w:r>
            <w:r w:rsidRPr="00EE3678">
              <w:rPr>
                <w:rFonts w:ascii="Verdana" w:hAnsi="Verdana" w:hint="eastAsia"/>
                <w:color w:val="0D0D0D"/>
                <w:sz w:val="20"/>
              </w:rPr>
              <w:t>/A4101</w:t>
            </w:r>
          </w:p>
          <w:p w14:paraId="1E9309D5" w14:textId="79511CF3" w:rsidR="00837183" w:rsidRPr="00EE3678" w:rsidRDefault="00837183" w:rsidP="00E63F09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</w:t>
            </w:r>
            <w:r w:rsidRPr="00EE3678">
              <w:rPr>
                <w:rFonts w:ascii="Verdana" w:hAnsi="Verdana" w:hint="eastAsia"/>
                <w:color w:val="0D0D0D"/>
                <w:sz w:val="20"/>
              </w:rPr>
              <w:t>3202LE</w:t>
            </w:r>
          </w:p>
        </w:tc>
        <w:tc>
          <w:tcPr>
            <w:tcW w:w="1417" w:type="dxa"/>
          </w:tcPr>
          <w:p w14:paraId="09ECF1A5" w14:textId="374602C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61FF026F" w14:textId="13E4DB9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360P~D1</w:t>
            </w:r>
          </w:p>
        </w:tc>
        <w:tc>
          <w:tcPr>
            <w:tcW w:w="1417" w:type="dxa"/>
          </w:tcPr>
          <w:p w14:paraId="0F0D3EB5" w14:textId="4DC9072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0A2B6C31" w14:textId="342407B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276" w:type="dxa"/>
            <w:shd w:val="clear" w:color="auto" w:fill="F2F2F2"/>
          </w:tcPr>
          <w:p w14:paraId="3EE23D63" w14:textId="6549835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360P~D1</w:t>
            </w:r>
          </w:p>
        </w:tc>
        <w:tc>
          <w:tcPr>
            <w:tcW w:w="1099" w:type="dxa"/>
            <w:gridSpan w:val="2"/>
          </w:tcPr>
          <w:p w14:paraId="0859D18A" w14:textId="5040D52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837183" w:rsidRPr="004C7A34" w14:paraId="3EC22AD2" w14:textId="77777777" w:rsidTr="007C3A95">
        <w:trPr>
          <w:trHeight w:val="551"/>
        </w:trPr>
        <w:tc>
          <w:tcPr>
            <w:tcW w:w="1242" w:type="dxa"/>
            <w:vMerge/>
          </w:tcPr>
          <w:p w14:paraId="7AE41F09" w14:textId="15FE986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CE5C41C" w14:textId="77777777" w:rsidR="00837183" w:rsidRPr="00EE3678" w:rsidRDefault="00837183" w:rsidP="00E63F09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A3102LE/</w:t>
            </w:r>
            <w:r w:rsidRPr="00EE3678">
              <w:rPr>
                <w:rFonts w:ascii="Verdana" w:hAnsi="Verdana"/>
                <w:color w:val="0D0D0D"/>
                <w:sz w:val="20"/>
              </w:rPr>
              <w:t>A4102</w:t>
            </w:r>
          </w:p>
          <w:p w14:paraId="1C879ECC" w14:textId="35A126E9" w:rsidR="00837183" w:rsidRPr="00EE3678" w:rsidRDefault="00837183" w:rsidP="00E63F09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A3253LE</w:t>
            </w:r>
            <w:r w:rsidRPr="00EE3678">
              <w:rPr>
                <w:rFonts w:ascii="Verdana" w:hAnsi="Verdana" w:hint="eastAsia"/>
                <w:color w:val="0D0D0D"/>
                <w:sz w:val="20"/>
              </w:rPr>
              <w:t>/A3263</w:t>
            </w:r>
          </w:p>
        </w:tc>
        <w:tc>
          <w:tcPr>
            <w:tcW w:w="1417" w:type="dxa"/>
          </w:tcPr>
          <w:p w14:paraId="19E3BB9F" w14:textId="4F21231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H264/MJPEG</w:t>
            </w:r>
          </w:p>
        </w:tc>
        <w:tc>
          <w:tcPr>
            <w:tcW w:w="1418" w:type="dxa"/>
            <w:shd w:val="clear" w:color="auto" w:fill="F2F2F2"/>
          </w:tcPr>
          <w:p w14:paraId="50A18F7D" w14:textId="7FCD030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360P~D1</w:t>
            </w:r>
          </w:p>
        </w:tc>
        <w:tc>
          <w:tcPr>
            <w:tcW w:w="1417" w:type="dxa"/>
          </w:tcPr>
          <w:p w14:paraId="610A883F" w14:textId="4EA2848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5~10</w:t>
            </w:r>
          </w:p>
        </w:tc>
        <w:tc>
          <w:tcPr>
            <w:tcW w:w="1276" w:type="dxa"/>
            <w:shd w:val="clear" w:color="auto" w:fill="F2F2F2"/>
          </w:tcPr>
          <w:p w14:paraId="6C19D0EB" w14:textId="37DC3D4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276" w:type="dxa"/>
            <w:shd w:val="clear" w:color="auto" w:fill="F2F2F2"/>
          </w:tcPr>
          <w:p w14:paraId="3570C720" w14:textId="7E5D5B9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360P~D1</w:t>
            </w:r>
          </w:p>
        </w:tc>
        <w:tc>
          <w:tcPr>
            <w:tcW w:w="1099" w:type="dxa"/>
            <w:gridSpan w:val="2"/>
          </w:tcPr>
          <w:p w14:paraId="4293E4ED" w14:textId="4AEEAF5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837183" w:rsidRPr="004C7A34" w14:paraId="27F1EEBF" w14:textId="77777777" w:rsidTr="00F91D0F">
        <w:trPr>
          <w:trHeight w:val="170"/>
        </w:trPr>
        <w:tc>
          <w:tcPr>
            <w:tcW w:w="1242" w:type="dxa"/>
            <w:vMerge/>
          </w:tcPr>
          <w:p w14:paraId="1E5D7422" w14:textId="647D42A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3CF347" w14:textId="764E09C3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GCI-G1536F</w:t>
            </w:r>
          </w:p>
        </w:tc>
        <w:tc>
          <w:tcPr>
            <w:tcW w:w="1417" w:type="dxa"/>
          </w:tcPr>
          <w:p w14:paraId="774DA3BC" w14:textId="749FDF5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788F654C" w14:textId="5316372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417" w:type="dxa"/>
          </w:tcPr>
          <w:p w14:paraId="302E0B13" w14:textId="0A8E536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  <w:tc>
          <w:tcPr>
            <w:tcW w:w="1276" w:type="dxa"/>
            <w:shd w:val="clear" w:color="auto" w:fill="F2F2F2"/>
          </w:tcPr>
          <w:p w14:paraId="716B921E" w14:textId="7461214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276" w:type="dxa"/>
            <w:shd w:val="clear" w:color="auto" w:fill="F2F2F2"/>
          </w:tcPr>
          <w:p w14:paraId="46D18E45" w14:textId="50B705D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099" w:type="dxa"/>
            <w:gridSpan w:val="2"/>
          </w:tcPr>
          <w:p w14:paraId="704BD331" w14:textId="0BC9CAD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</w:tr>
      <w:tr w:rsidR="00837183" w:rsidRPr="004C7A34" w14:paraId="2B7E58F3" w14:textId="77777777" w:rsidTr="00F91D0F">
        <w:trPr>
          <w:trHeight w:val="170"/>
        </w:trPr>
        <w:tc>
          <w:tcPr>
            <w:tcW w:w="1242" w:type="dxa"/>
          </w:tcPr>
          <w:p w14:paraId="5190BC1F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GNS</w:t>
            </w:r>
          </w:p>
          <w:p w14:paraId="6DCB5B72" w14:textId="388DCC7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*Titan NVR and Crystal</w:t>
            </w:r>
          </w:p>
        </w:tc>
        <w:tc>
          <w:tcPr>
            <w:tcW w:w="1418" w:type="dxa"/>
            <w:shd w:val="clear" w:color="auto" w:fill="auto"/>
          </w:tcPr>
          <w:p w14:paraId="2D80102A" w14:textId="799C9035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GCI-H2505B, GCI-K0589T(H), GCI-K0779P, GCI-K1523VS, GCI-K1526VS, GCI-K1585V, GCI-K1586V and GCI-K2505B</w:t>
            </w:r>
          </w:p>
        </w:tc>
        <w:tc>
          <w:tcPr>
            <w:tcW w:w="1417" w:type="dxa"/>
          </w:tcPr>
          <w:p w14:paraId="24F8D687" w14:textId="112FC67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94AC684" w14:textId="29DE550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417" w:type="dxa"/>
          </w:tcPr>
          <w:p w14:paraId="44AEAF1D" w14:textId="046C112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276" w:type="dxa"/>
            <w:shd w:val="clear" w:color="auto" w:fill="F2F2F2"/>
          </w:tcPr>
          <w:p w14:paraId="7C80BA6E" w14:textId="7BD41A4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17D186D" w14:textId="338C0F1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099" w:type="dxa"/>
            <w:gridSpan w:val="2"/>
          </w:tcPr>
          <w:p w14:paraId="671F0136" w14:textId="0FE7F90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837183" w:rsidRPr="004C7A34" w14:paraId="6380CA9C" w14:textId="77777777" w:rsidTr="00F91D0F">
        <w:trPr>
          <w:trHeight w:val="170"/>
        </w:trPr>
        <w:tc>
          <w:tcPr>
            <w:tcW w:w="1242" w:type="dxa"/>
          </w:tcPr>
          <w:p w14:paraId="14B0863C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Grundig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149DA24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8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  <w:lang w:val="de-DE"/>
              </w:rPr>
              <w:t>Generic</w:t>
            </w:r>
          </w:p>
          <w:p w14:paraId="69428CDD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  <w:t>GDN-D1300V</w:t>
            </w:r>
          </w:p>
          <w:p w14:paraId="3922E8CE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4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14"/>
                <w:lang w:val="de-DE"/>
              </w:rPr>
              <w:t>GDN-DV1300IR</w:t>
            </w:r>
          </w:p>
          <w:p w14:paraId="0B49FD9B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  <w:t>GDN-D1300IR</w:t>
            </w:r>
          </w:p>
          <w:p w14:paraId="3092E3D3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  <w:t>GND-D2300V</w:t>
            </w:r>
          </w:p>
          <w:p w14:paraId="0E3AD831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  <w:t>GND-D3200</w:t>
            </w:r>
          </w:p>
          <w:p w14:paraId="02848EAB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  <w:t>GDN-D3200V</w:t>
            </w:r>
          </w:p>
          <w:p w14:paraId="3261F8CF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  <w:t>GDN-D3200IR</w:t>
            </w:r>
          </w:p>
          <w:p w14:paraId="7392EA00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  <w:t>GDN-F1300V</w:t>
            </w:r>
          </w:p>
          <w:p w14:paraId="6627F9CF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  <w:t>GND-F2300</w:t>
            </w:r>
          </w:p>
          <w:p w14:paraId="26A76520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  <w:t>GDN-H1300IR</w:t>
            </w:r>
          </w:p>
          <w:p w14:paraId="7EDF37D1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  <w:t>GND-H2300IR</w:t>
            </w:r>
          </w:p>
          <w:p w14:paraId="546D39CC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16"/>
                <w:lang w:val="de-DE"/>
              </w:rPr>
              <w:t>GDN-H3200IR</w:t>
            </w:r>
          </w:p>
          <w:p w14:paraId="531A669D" w14:textId="514864A4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417" w:type="dxa"/>
          </w:tcPr>
          <w:p w14:paraId="36DF856E" w14:textId="5F42A0D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80E921F" w14:textId="296BD0A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22087BD7" w14:textId="54CBFB8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2~5</w:t>
            </w:r>
          </w:p>
        </w:tc>
        <w:tc>
          <w:tcPr>
            <w:tcW w:w="1276" w:type="dxa"/>
            <w:shd w:val="clear" w:color="auto" w:fill="F2F2F2"/>
          </w:tcPr>
          <w:p w14:paraId="3A83B302" w14:textId="4CC5334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9772DA3" w14:textId="4262594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1C1EC539" w14:textId="7B5FDD6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837183" w:rsidRPr="004C7A34" w14:paraId="14269BEE" w14:textId="77777777" w:rsidTr="00F91D0F">
        <w:trPr>
          <w:trHeight w:val="170"/>
        </w:trPr>
        <w:tc>
          <w:tcPr>
            <w:tcW w:w="1242" w:type="dxa"/>
          </w:tcPr>
          <w:p w14:paraId="5EE9B7A2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Grundig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7BE142F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Generic</w:t>
            </w:r>
          </w:p>
          <w:p w14:paraId="42191F7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DS-2CD2012-I</w:t>
            </w:r>
          </w:p>
          <w:p w14:paraId="58D93AF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DS-2CD2112-I</w:t>
            </w:r>
          </w:p>
          <w:p w14:paraId="20B85061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DS-2CD2212-I5</w:t>
            </w:r>
          </w:p>
          <w:p w14:paraId="59F05E9F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DS-2CD2312-I</w:t>
            </w:r>
          </w:p>
          <w:p w14:paraId="756ADB3E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DS-2CD2212-I3</w:t>
            </w:r>
          </w:p>
          <w:p w14:paraId="1F69BF6E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DS-2CD2612F-I</w:t>
            </w:r>
          </w:p>
          <w:p w14:paraId="36E193A3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DS-2CD2712F-I</w:t>
            </w:r>
          </w:p>
          <w:p w14:paraId="06E9A24B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EE3678">
              <w:rPr>
                <w:rFonts w:ascii="Verdana" w:hAnsi="Verdana"/>
                <w:color w:val="0D0D0D"/>
                <w:sz w:val="20"/>
                <w:lang w:val="de-DE"/>
              </w:rPr>
              <w:t>DS-2CD7153-E</w:t>
            </w:r>
          </w:p>
          <w:p w14:paraId="4C03D510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EE3678">
              <w:rPr>
                <w:rFonts w:ascii="Verdana" w:hAnsi="Verdana"/>
                <w:color w:val="0D0D0D"/>
                <w:sz w:val="20"/>
                <w:lang w:val="de-DE"/>
              </w:rPr>
              <w:t>DS-2CD2612F-IS</w:t>
            </w:r>
          </w:p>
          <w:p w14:paraId="4A119B08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DS-2CD2712F-IS</w:t>
            </w:r>
          </w:p>
          <w:p w14:paraId="2075620B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lastRenderedPageBreak/>
              <w:t>DS-2CD2732F-IS</w:t>
            </w:r>
          </w:p>
          <w:p w14:paraId="4736B072" w14:textId="523EF532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DS-2CD2632F-IS</w:t>
            </w:r>
          </w:p>
        </w:tc>
        <w:tc>
          <w:tcPr>
            <w:tcW w:w="1417" w:type="dxa"/>
          </w:tcPr>
          <w:p w14:paraId="181BE327" w14:textId="4F9C8F5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00E60B90" w14:textId="35C21CF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1456563A" w14:textId="5285629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5~22</w:t>
            </w:r>
          </w:p>
        </w:tc>
        <w:tc>
          <w:tcPr>
            <w:tcW w:w="1276" w:type="dxa"/>
            <w:shd w:val="clear" w:color="auto" w:fill="F2F2F2"/>
          </w:tcPr>
          <w:p w14:paraId="4F36AA6A" w14:textId="4179A0D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F348473" w14:textId="6E06019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1CCA3381" w14:textId="64657BD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DB0C72" w:rsidRPr="004C7A34" w14:paraId="7D6C6159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58BA4CE6" w14:textId="41DF9914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Guardeon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C3A8B8C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DS-2CD7253F-EIZ</w:t>
            </w:r>
          </w:p>
          <w:p w14:paraId="7D084DDA" w14:textId="77777777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DS-2CD4032FWD-A</w:t>
            </w:r>
          </w:p>
          <w:p w14:paraId="7E24F362" w14:textId="429F95C9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DS-2CD4212FWD-IZS</w:t>
            </w:r>
          </w:p>
        </w:tc>
        <w:tc>
          <w:tcPr>
            <w:tcW w:w="1417" w:type="dxa"/>
          </w:tcPr>
          <w:p w14:paraId="6A9A0304" w14:textId="28034648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 or MPEG4</w:t>
            </w:r>
          </w:p>
        </w:tc>
        <w:tc>
          <w:tcPr>
            <w:tcW w:w="1418" w:type="dxa"/>
            <w:shd w:val="clear" w:color="auto" w:fill="F2F2F2"/>
          </w:tcPr>
          <w:p w14:paraId="31729994" w14:textId="030A8305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147A968A" w14:textId="532C981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5~22</w:t>
            </w:r>
          </w:p>
        </w:tc>
        <w:tc>
          <w:tcPr>
            <w:tcW w:w="1276" w:type="dxa"/>
            <w:shd w:val="clear" w:color="auto" w:fill="F2F2F2"/>
          </w:tcPr>
          <w:p w14:paraId="3DEDE275" w14:textId="7D4CA64A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 or MPEG4</w:t>
            </w:r>
          </w:p>
        </w:tc>
        <w:tc>
          <w:tcPr>
            <w:tcW w:w="1276" w:type="dxa"/>
            <w:shd w:val="clear" w:color="auto" w:fill="F2F2F2"/>
          </w:tcPr>
          <w:p w14:paraId="6A15706D" w14:textId="5824CCAB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53870234" w14:textId="4439DDA1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DB0C72" w:rsidRPr="004C7A34" w14:paraId="72F3A741" w14:textId="77777777" w:rsidTr="00F91D0F">
        <w:trPr>
          <w:trHeight w:val="170"/>
        </w:trPr>
        <w:tc>
          <w:tcPr>
            <w:tcW w:w="1242" w:type="dxa"/>
            <w:vMerge/>
          </w:tcPr>
          <w:p w14:paraId="3EF127CE" w14:textId="77777777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90DDFB" w14:textId="7680EDFB" w:rsidR="00DB0C72" w:rsidRPr="00EE3678" w:rsidRDefault="00DB0C7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DB0C72">
              <w:rPr>
                <w:rFonts w:ascii="Verdana" w:hAnsi="Verdana" w:hint="eastAsia"/>
                <w:color w:val="0D0D0D"/>
                <w:sz w:val="20"/>
                <w:highlight w:val="yellow"/>
              </w:rPr>
              <w:t>GDN-MD2000V</w:t>
            </w:r>
          </w:p>
        </w:tc>
        <w:tc>
          <w:tcPr>
            <w:tcW w:w="1417" w:type="dxa"/>
          </w:tcPr>
          <w:p w14:paraId="04A0BF5A" w14:textId="0B78D74E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</w:t>
            </w:r>
            <w:r>
              <w:rPr>
                <w:rFonts w:ascii="Verdana" w:hAnsi="Verdana" w:cs="Arial"/>
                <w:kern w:val="0"/>
                <w:sz w:val="20"/>
              </w:rPr>
              <w:t>264</w:t>
            </w:r>
          </w:p>
        </w:tc>
        <w:tc>
          <w:tcPr>
            <w:tcW w:w="1418" w:type="dxa"/>
            <w:shd w:val="clear" w:color="auto" w:fill="F2F2F2"/>
          </w:tcPr>
          <w:p w14:paraId="25D99904" w14:textId="35E87659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352x288</w:t>
            </w:r>
          </w:p>
        </w:tc>
        <w:tc>
          <w:tcPr>
            <w:tcW w:w="1417" w:type="dxa"/>
          </w:tcPr>
          <w:p w14:paraId="27D00692" w14:textId="3210F1D9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7298D9E4" w14:textId="578ACEC0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</w:t>
            </w:r>
            <w:r>
              <w:rPr>
                <w:rFonts w:ascii="Verdana" w:hAnsi="Verdana" w:cs="Arial"/>
                <w:kern w:val="0"/>
                <w:sz w:val="20"/>
              </w:rPr>
              <w:t>264</w:t>
            </w:r>
          </w:p>
        </w:tc>
        <w:tc>
          <w:tcPr>
            <w:tcW w:w="1276" w:type="dxa"/>
            <w:shd w:val="clear" w:color="auto" w:fill="F2F2F2"/>
          </w:tcPr>
          <w:p w14:paraId="6CEBEB46" w14:textId="032A75D1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352x288</w:t>
            </w:r>
          </w:p>
        </w:tc>
        <w:tc>
          <w:tcPr>
            <w:tcW w:w="1099" w:type="dxa"/>
            <w:gridSpan w:val="2"/>
          </w:tcPr>
          <w:p w14:paraId="31ADC88D" w14:textId="0EF69325" w:rsidR="00DB0C72" w:rsidRPr="004C7A34" w:rsidRDefault="00DB0C7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0.1~3</w:t>
            </w:r>
          </w:p>
        </w:tc>
      </w:tr>
      <w:tr w:rsidR="00B06D23" w:rsidRPr="004C7A34" w14:paraId="68AAEA08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2838B88D" w14:textId="234138CB" w:rsidR="00B06D23" w:rsidRPr="004C7A34" w:rsidRDefault="00B06D2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Hikvision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1080184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H3D1F</w:t>
            </w:r>
          </w:p>
          <w:p w14:paraId="4316D324" w14:textId="4B2EFBCB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H3D2F</w:t>
            </w:r>
          </w:p>
        </w:tc>
        <w:tc>
          <w:tcPr>
            <w:tcW w:w="1417" w:type="dxa"/>
          </w:tcPr>
          <w:p w14:paraId="5DAEE4DE" w14:textId="654AEDA2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98EFBDB" w14:textId="27F458AC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1D60C6EB" w14:textId="1AA7D3E5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5~20</w:t>
            </w:r>
          </w:p>
        </w:tc>
        <w:tc>
          <w:tcPr>
            <w:tcW w:w="1276" w:type="dxa"/>
            <w:shd w:val="clear" w:color="auto" w:fill="F2F2F2"/>
          </w:tcPr>
          <w:p w14:paraId="24BBEE5A" w14:textId="38A3622E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8B3C963" w14:textId="144694DB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0441BAE1" w14:textId="3084DE9D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</w:tr>
      <w:tr w:rsidR="00B06D23" w:rsidRPr="004C7A34" w14:paraId="1C5712F5" w14:textId="77777777" w:rsidTr="00F91D0F">
        <w:trPr>
          <w:trHeight w:val="170"/>
        </w:trPr>
        <w:tc>
          <w:tcPr>
            <w:tcW w:w="1242" w:type="dxa"/>
            <w:vMerge/>
          </w:tcPr>
          <w:p w14:paraId="7FE119C2" w14:textId="58245839" w:rsidR="00B06D23" w:rsidRPr="004C7A34" w:rsidRDefault="00B06D2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59AB16" w14:textId="2D87ABF3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G1102E</w:t>
            </w:r>
          </w:p>
        </w:tc>
        <w:tc>
          <w:tcPr>
            <w:tcW w:w="1417" w:type="dxa"/>
          </w:tcPr>
          <w:p w14:paraId="700526B5" w14:textId="45FC33CD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0AAE50B" w14:textId="21B175D8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417" w:type="dxa"/>
          </w:tcPr>
          <w:p w14:paraId="07219112" w14:textId="6DF45DC6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2DC70A40" w14:textId="6CA98D3D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7E10142" w14:textId="6A01C99F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QQVGA</w:t>
            </w:r>
          </w:p>
        </w:tc>
        <w:tc>
          <w:tcPr>
            <w:tcW w:w="1099" w:type="dxa"/>
            <w:gridSpan w:val="2"/>
          </w:tcPr>
          <w:p w14:paraId="1DFA09CF" w14:textId="71FB358C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</w:tr>
      <w:tr w:rsidR="00B06D23" w:rsidRPr="004C7A34" w14:paraId="2D39535E" w14:textId="77777777" w:rsidTr="00F91D0F">
        <w:trPr>
          <w:trHeight w:val="170"/>
        </w:trPr>
        <w:tc>
          <w:tcPr>
            <w:tcW w:w="1242" w:type="dxa"/>
            <w:vMerge/>
          </w:tcPr>
          <w:p w14:paraId="29220754" w14:textId="0A313AD8" w:rsidR="00B06D23" w:rsidRPr="004C7A34" w:rsidRDefault="00B06D2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122D0A" w14:textId="7283EAF2" w:rsidR="00B06D23" w:rsidRPr="00EE3678" w:rsidRDefault="00B06D23" w:rsidP="00752138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DS-2CD6362F-IVS</w:t>
            </w:r>
          </w:p>
          <w:p w14:paraId="4556B0D3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DS-2CD6332FWD-IV</w:t>
            </w:r>
          </w:p>
          <w:p w14:paraId="29CA607A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DS-2CD6332FWD-IS</w:t>
            </w:r>
          </w:p>
          <w:p w14:paraId="53E3E948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DS-2CD6332FWD-IVS</w:t>
            </w:r>
          </w:p>
          <w:p w14:paraId="69795B80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DS-2CD6362F-I</w:t>
            </w:r>
          </w:p>
          <w:p w14:paraId="6FB8305D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DS-2CD6362F-IV</w:t>
            </w:r>
          </w:p>
          <w:p w14:paraId="197FD9A4" w14:textId="08244B16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DS-2CD6362F-IS</w:t>
            </w:r>
          </w:p>
        </w:tc>
        <w:tc>
          <w:tcPr>
            <w:tcW w:w="1417" w:type="dxa"/>
          </w:tcPr>
          <w:p w14:paraId="58CD1DED" w14:textId="521D2715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H.264/MPEG4/MJPEG</w:t>
            </w:r>
          </w:p>
        </w:tc>
        <w:tc>
          <w:tcPr>
            <w:tcW w:w="1418" w:type="dxa"/>
            <w:shd w:val="clear" w:color="auto" w:fill="F2F2F2"/>
          </w:tcPr>
          <w:p w14:paraId="5001F386" w14:textId="58A122F5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75E84121" w14:textId="577F7994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 ~ 22</w:t>
            </w:r>
          </w:p>
        </w:tc>
        <w:tc>
          <w:tcPr>
            <w:tcW w:w="1276" w:type="dxa"/>
            <w:shd w:val="clear" w:color="auto" w:fill="F2F2F2"/>
          </w:tcPr>
          <w:p w14:paraId="6A178CF1" w14:textId="6755D24D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H264/MPEG4</w:t>
            </w:r>
          </w:p>
        </w:tc>
        <w:tc>
          <w:tcPr>
            <w:tcW w:w="1276" w:type="dxa"/>
            <w:shd w:val="clear" w:color="auto" w:fill="F2F2F2"/>
          </w:tcPr>
          <w:p w14:paraId="2486E06E" w14:textId="4E951796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655C9E7F" w14:textId="7911C14B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 ~ 1</w:t>
            </w:r>
          </w:p>
        </w:tc>
      </w:tr>
      <w:tr w:rsidR="00752138" w:rsidRPr="004C7A34" w14:paraId="0BD2CAD6" w14:textId="77777777" w:rsidTr="00F91D0F">
        <w:trPr>
          <w:trHeight w:val="170"/>
        </w:trPr>
        <w:tc>
          <w:tcPr>
            <w:tcW w:w="1242" w:type="dxa"/>
            <w:vMerge/>
          </w:tcPr>
          <w:p w14:paraId="46473A90" w14:textId="77777777" w:rsidR="00752138" w:rsidRPr="004C7A34" w:rsidRDefault="00752138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59E7B0F" w14:textId="0F838058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DS-2CD6332FWD-I</w:t>
            </w:r>
          </w:p>
        </w:tc>
        <w:tc>
          <w:tcPr>
            <w:tcW w:w="1417" w:type="dxa"/>
          </w:tcPr>
          <w:p w14:paraId="1BE3B2A3" w14:textId="4D058226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</w:t>
            </w:r>
            <w:r>
              <w:rPr>
                <w:rFonts w:ascii="Verdana" w:hAnsi="Verdana" w:cs="Arial"/>
                <w:kern w:val="0"/>
                <w:sz w:val="20"/>
              </w:rPr>
              <w:t>.264</w:t>
            </w:r>
          </w:p>
        </w:tc>
        <w:tc>
          <w:tcPr>
            <w:tcW w:w="1418" w:type="dxa"/>
            <w:shd w:val="clear" w:color="auto" w:fill="F2F2F2"/>
          </w:tcPr>
          <w:p w14:paraId="0948D5EF" w14:textId="4CE7DD48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8</w:t>
            </w:r>
            <w:r>
              <w:rPr>
                <w:rFonts w:ascii="Verdana" w:hAnsi="Verdana" w:cs="Arial"/>
                <w:kern w:val="0"/>
                <w:sz w:val="20"/>
              </w:rPr>
              <w:t>00x600</w:t>
            </w:r>
          </w:p>
        </w:tc>
        <w:tc>
          <w:tcPr>
            <w:tcW w:w="1417" w:type="dxa"/>
          </w:tcPr>
          <w:p w14:paraId="4A43E693" w14:textId="77A5633F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</w:t>
            </w:r>
            <w:r>
              <w:rPr>
                <w:rFonts w:ascii="Verdana" w:hAnsi="Verdana" w:cs="Arial"/>
                <w:kern w:val="0"/>
                <w:sz w:val="20"/>
              </w:rPr>
              <w:t>.1~10</w:t>
            </w:r>
          </w:p>
        </w:tc>
        <w:tc>
          <w:tcPr>
            <w:tcW w:w="1276" w:type="dxa"/>
            <w:shd w:val="clear" w:color="auto" w:fill="F2F2F2"/>
          </w:tcPr>
          <w:p w14:paraId="29F16A73" w14:textId="79134DA6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</w:t>
            </w:r>
            <w:r>
              <w:rPr>
                <w:rFonts w:ascii="Verdana" w:hAnsi="Verdana" w:cs="Arial"/>
                <w:kern w:val="0"/>
                <w:sz w:val="20"/>
              </w:rPr>
              <w:t>.264</w:t>
            </w:r>
          </w:p>
        </w:tc>
        <w:tc>
          <w:tcPr>
            <w:tcW w:w="1276" w:type="dxa"/>
            <w:shd w:val="clear" w:color="auto" w:fill="F2F2F2"/>
          </w:tcPr>
          <w:p w14:paraId="2D8D7779" w14:textId="5F47F96B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8</w:t>
            </w:r>
            <w:r>
              <w:rPr>
                <w:rFonts w:ascii="Verdana" w:hAnsi="Verdana" w:cs="Arial"/>
                <w:kern w:val="0"/>
                <w:sz w:val="20"/>
              </w:rPr>
              <w:t>00x600</w:t>
            </w:r>
          </w:p>
        </w:tc>
        <w:tc>
          <w:tcPr>
            <w:tcW w:w="1099" w:type="dxa"/>
            <w:gridSpan w:val="2"/>
          </w:tcPr>
          <w:p w14:paraId="272D318E" w14:textId="7B32F4A9" w:rsidR="00752138" w:rsidRPr="004C7A34" w:rsidRDefault="00752138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</w:t>
            </w:r>
            <w:r>
              <w:rPr>
                <w:rFonts w:ascii="Verdana" w:hAnsi="Verdana" w:cs="Arial"/>
                <w:kern w:val="0"/>
                <w:sz w:val="20"/>
              </w:rPr>
              <w:t>.1~5</w:t>
            </w:r>
          </w:p>
        </w:tc>
      </w:tr>
      <w:tr w:rsidR="00B06D23" w:rsidRPr="004C7A34" w14:paraId="1CF0D719" w14:textId="77777777" w:rsidTr="00F91D0F">
        <w:trPr>
          <w:trHeight w:val="170"/>
        </w:trPr>
        <w:tc>
          <w:tcPr>
            <w:tcW w:w="1242" w:type="dxa"/>
            <w:vMerge/>
          </w:tcPr>
          <w:p w14:paraId="3F2F9DC0" w14:textId="31F87ED3" w:rsidR="00B06D23" w:rsidRPr="004C7A34" w:rsidRDefault="00B06D2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A83B58C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DS-6716HFI</w:t>
            </w:r>
          </w:p>
          <w:p w14:paraId="1E3A11FB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WV-SFN311</w:t>
            </w:r>
          </w:p>
          <w:p w14:paraId="20C396C2" w14:textId="7B8ABCB8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WV-SFN310J</w:t>
            </w:r>
          </w:p>
        </w:tc>
        <w:tc>
          <w:tcPr>
            <w:tcW w:w="1417" w:type="dxa"/>
          </w:tcPr>
          <w:p w14:paraId="0A7B594F" w14:textId="1FF82CA3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H.264/MPEG4/MJPEG</w:t>
            </w:r>
          </w:p>
        </w:tc>
        <w:tc>
          <w:tcPr>
            <w:tcW w:w="1418" w:type="dxa"/>
            <w:shd w:val="clear" w:color="auto" w:fill="F2F2F2"/>
          </w:tcPr>
          <w:p w14:paraId="391DF475" w14:textId="616623A0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4D37EE4A" w14:textId="4DCCEAB9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1~22</w:t>
            </w:r>
          </w:p>
        </w:tc>
        <w:tc>
          <w:tcPr>
            <w:tcW w:w="1276" w:type="dxa"/>
            <w:shd w:val="clear" w:color="auto" w:fill="F2F2F2"/>
          </w:tcPr>
          <w:p w14:paraId="75BD7927" w14:textId="4F226C6B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00DDB912" w14:textId="2486B9A7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55118A3B" w14:textId="5B6E3F97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B06D23" w:rsidRPr="004C7A34" w14:paraId="63510FA1" w14:textId="77777777" w:rsidTr="00FA4E5C">
        <w:trPr>
          <w:trHeight w:val="170"/>
        </w:trPr>
        <w:tc>
          <w:tcPr>
            <w:tcW w:w="1242" w:type="dxa"/>
            <w:vMerge/>
          </w:tcPr>
          <w:p w14:paraId="2C48D5E2" w14:textId="77777777" w:rsidR="00B06D23" w:rsidRPr="004C7A34" w:rsidRDefault="00B06D2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44148A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DS-8116HQHI-SH</w:t>
            </w:r>
          </w:p>
          <w:p w14:paraId="01421127" w14:textId="63303EAF" w:rsidR="00752138" w:rsidRPr="00EE3678" w:rsidRDefault="00752138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DS-2CD2942F-IWS</w:t>
            </w:r>
          </w:p>
        </w:tc>
        <w:tc>
          <w:tcPr>
            <w:tcW w:w="1417" w:type="dxa"/>
          </w:tcPr>
          <w:p w14:paraId="5E98B4AC" w14:textId="516F0616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3580A79" w14:textId="2B496D4F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417" w:type="dxa"/>
          </w:tcPr>
          <w:p w14:paraId="039676B0" w14:textId="3AF33815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3E53F04A" w14:textId="1FBB42F1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536231F" w14:textId="6E03CBB3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099" w:type="dxa"/>
            <w:gridSpan w:val="2"/>
          </w:tcPr>
          <w:p w14:paraId="78EE26BD" w14:textId="22AA7C0E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</w:t>
            </w:r>
          </w:p>
        </w:tc>
      </w:tr>
      <w:tr w:rsidR="00B06D23" w:rsidRPr="004C7A34" w14:paraId="0A31029D" w14:textId="77777777" w:rsidTr="00FA4E5C">
        <w:trPr>
          <w:trHeight w:val="170"/>
        </w:trPr>
        <w:tc>
          <w:tcPr>
            <w:tcW w:w="1242" w:type="dxa"/>
            <w:vMerge/>
          </w:tcPr>
          <w:p w14:paraId="4245C9C9" w14:textId="77777777" w:rsidR="00B06D23" w:rsidRPr="004C7A34" w:rsidRDefault="00B06D2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A5B0488" w14:textId="1A672F9F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DS-2CD6362F-IVS</w:t>
            </w:r>
          </w:p>
        </w:tc>
        <w:tc>
          <w:tcPr>
            <w:tcW w:w="1417" w:type="dxa"/>
          </w:tcPr>
          <w:p w14:paraId="60C98715" w14:textId="2A270F2E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H.264/MPEG4/MJPEG</w:t>
            </w:r>
          </w:p>
        </w:tc>
        <w:tc>
          <w:tcPr>
            <w:tcW w:w="1418" w:type="dxa"/>
            <w:shd w:val="clear" w:color="auto" w:fill="F2F2F2"/>
          </w:tcPr>
          <w:p w14:paraId="2E501AE1" w14:textId="25DED02B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FullHD~CIF</w:t>
            </w:r>
            <w:proofErr w:type="spellEnd"/>
          </w:p>
        </w:tc>
        <w:tc>
          <w:tcPr>
            <w:tcW w:w="1417" w:type="dxa"/>
          </w:tcPr>
          <w:p w14:paraId="5223F2F1" w14:textId="6FFE858C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 ~ 22</w:t>
            </w:r>
          </w:p>
        </w:tc>
        <w:tc>
          <w:tcPr>
            <w:tcW w:w="1276" w:type="dxa"/>
            <w:shd w:val="clear" w:color="auto" w:fill="F2F2F2"/>
          </w:tcPr>
          <w:p w14:paraId="482BF326" w14:textId="240683DD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H.264/MPEG4/MJPEG</w:t>
            </w:r>
          </w:p>
        </w:tc>
        <w:tc>
          <w:tcPr>
            <w:tcW w:w="1276" w:type="dxa"/>
            <w:shd w:val="clear" w:color="auto" w:fill="F2F2F2"/>
          </w:tcPr>
          <w:p w14:paraId="591BCC59" w14:textId="5FE4D64C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FullHD~CIF</w:t>
            </w:r>
            <w:proofErr w:type="spellEnd"/>
          </w:p>
        </w:tc>
        <w:tc>
          <w:tcPr>
            <w:tcW w:w="1099" w:type="dxa"/>
            <w:gridSpan w:val="2"/>
          </w:tcPr>
          <w:p w14:paraId="1A7B607B" w14:textId="24DDE6AA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 ~ 1</w:t>
            </w:r>
          </w:p>
        </w:tc>
      </w:tr>
      <w:tr w:rsidR="00B06D23" w:rsidRPr="004C7A34" w14:paraId="135DE275" w14:textId="77777777" w:rsidTr="008D64B2">
        <w:trPr>
          <w:trHeight w:val="6320"/>
        </w:trPr>
        <w:tc>
          <w:tcPr>
            <w:tcW w:w="1242" w:type="dxa"/>
            <w:vMerge/>
          </w:tcPr>
          <w:p w14:paraId="2702A108" w14:textId="77777777" w:rsidR="00B06D23" w:rsidRPr="004C7A34" w:rsidRDefault="00B06D2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AE522A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DS-2CD2012F-I</w:t>
            </w:r>
          </w:p>
          <w:p w14:paraId="126F1C25" w14:textId="4B976752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DS-2CD2142FWD-IWS</w:t>
            </w:r>
          </w:p>
          <w:p w14:paraId="0A639141" w14:textId="28C823A3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DS-2CD2342WD-I</w:t>
            </w:r>
          </w:p>
          <w:p w14:paraId="6F7BA9DC" w14:textId="76304C56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DS-2CD2432F-IW</w:t>
            </w:r>
          </w:p>
          <w:p w14:paraId="3B3CCA1C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DS-2CD4124F-IZ</w:t>
            </w:r>
          </w:p>
          <w:p w14:paraId="20FC70E7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DS-2CD4224F-IZH</w:t>
            </w:r>
          </w:p>
          <w:p w14:paraId="0F84109C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DS-2DF8223I-AEL</w:t>
            </w:r>
          </w:p>
          <w:p w14:paraId="587DE4E5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DS-2CD4625FWD-IZS</w:t>
            </w:r>
          </w:p>
          <w:p w14:paraId="70C3162E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DS-2CD6026FHWD-A</w:t>
            </w:r>
          </w:p>
          <w:p w14:paraId="0736DF9F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DS-2CD4332FWD</w:t>
            </w:r>
          </w:p>
          <w:p w14:paraId="210BE076" w14:textId="5FAEC3D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DS-2CD4332FWD-PTZ</w:t>
            </w:r>
          </w:p>
          <w:p w14:paraId="5F2D8271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DS-2CD4132FWD-IZ</w:t>
            </w:r>
          </w:p>
          <w:p w14:paraId="6FF22547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DS-2CD4A25FWD-IZ</w:t>
            </w:r>
          </w:p>
          <w:p w14:paraId="378D1B24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DS-2CD4125FWD-IZ</w:t>
            </w:r>
          </w:p>
          <w:p w14:paraId="3B5701C8" w14:textId="77777777" w:rsidR="00B06D23" w:rsidRPr="00EE3678" w:rsidRDefault="00B06D23" w:rsidP="00DB1F2B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DS-2CD4A25FWD-IZ</w:t>
            </w:r>
            <w:r w:rsidRPr="00EE3678">
              <w:rPr>
                <w:rFonts w:ascii="Verdana" w:hAnsi="Verdana" w:hint="eastAsia"/>
                <w:color w:val="0D0D0D"/>
                <w:sz w:val="20"/>
              </w:rPr>
              <w:t>HS</w:t>
            </w:r>
          </w:p>
          <w:p w14:paraId="316677A6" w14:textId="6B3F91F9" w:rsidR="00B06D23" w:rsidRPr="00EE3678" w:rsidRDefault="00B06D23" w:rsidP="00DB1F2B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DS-2DE7176-A</w:t>
            </w:r>
          </w:p>
          <w:p w14:paraId="4308F764" w14:textId="20B4C0A6" w:rsidR="00B06D23" w:rsidRPr="00EE3678" w:rsidRDefault="00B06D23" w:rsidP="00DB1F2B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DS-2DE7176-D</w:t>
            </w:r>
          </w:p>
          <w:p w14:paraId="13EC16FF" w14:textId="77777777" w:rsidR="00B06D23" w:rsidRPr="00EE3678" w:rsidRDefault="00B06D23" w:rsidP="00DB1F2B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DS-2DE7184-A</w:t>
            </w:r>
          </w:p>
          <w:p w14:paraId="00CFEB75" w14:textId="77777777" w:rsidR="00B06D23" w:rsidRPr="00EE3678" w:rsidRDefault="00B06D23" w:rsidP="00DB1F2B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DS-2DE7174-AE</w:t>
            </w:r>
          </w:p>
          <w:p w14:paraId="2AE87CB6" w14:textId="43888D7E" w:rsidR="00B06D23" w:rsidRPr="00EE3678" w:rsidRDefault="00B06D23" w:rsidP="00DB1F2B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DS-2DF6236V-AEL</w:t>
            </w:r>
          </w:p>
        </w:tc>
        <w:tc>
          <w:tcPr>
            <w:tcW w:w="1417" w:type="dxa"/>
          </w:tcPr>
          <w:p w14:paraId="44392656" w14:textId="77777777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0DB98D08" w14:textId="77777777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  <w:p w14:paraId="5420CF2C" w14:textId="226431AB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MPEG4</w:t>
            </w:r>
          </w:p>
          <w:p w14:paraId="34050C90" w14:textId="7381F3B1" w:rsidR="00B06D23" w:rsidRPr="004C7A34" w:rsidRDefault="00B06D23" w:rsidP="00864E8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7CA843B2" w14:textId="77777777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 w:hint="eastAsia"/>
                <w:kern w:val="0"/>
                <w:sz w:val="20"/>
              </w:rPr>
              <w:t>FullHD~CIF</w:t>
            </w:r>
            <w:proofErr w:type="spellEnd"/>
          </w:p>
          <w:p w14:paraId="40BFBDDD" w14:textId="6C668E94" w:rsidR="00B06D23" w:rsidRPr="004C7A34" w:rsidRDefault="00B06D23" w:rsidP="00F213D4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7" w:type="dxa"/>
          </w:tcPr>
          <w:p w14:paraId="01C5CC25" w14:textId="7E54E63D" w:rsidR="00B06D23" w:rsidRPr="004C7A34" w:rsidRDefault="00B06D23" w:rsidP="00A87A65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1~22</w:t>
            </w:r>
          </w:p>
          <w:p w14:paraId="16E3A10D" w14:textId="3BB51A61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25FC8159" w14:textId="77777777" w:rsidR="00B06D23" w:rsidRPr="004C7A34" w:rsidRDefault="00B06D23" w:rsidP="00864E8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  <w:r w:rsidRPr="004C7A34">
              <w:rPr>
                <w:rFonts w:ascii="Verdana" w:hAnsi="Verdana" w:cs="Arial" w:hint="eastAsia"/>
                <w:kern w:val="0"/>
                <w:sz w:val="20"/>
              </w:rPr>
              <w:t>,</w:t>
            </w:r>
          </w:p>
          <w:p w14:paraId="62FB0574" w14:textId="77777777" w:rsidR="00B06D23" w:rsidRPr="004C7A34" w:rsidRDefault="00B06D23" w:rsidP="00864E8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MPEG4</w:t>
            </w:r>
            <w:r w:rsidRPr="004C7A34">
              <w:rPr>
                <w:rFonts w:ascii="Verdana" w:hAnsi="Verdana" w:cs="Arial" w:hint="eastAsia"/>
                <w:kern w:val="0"/>
                <w:sz w:val="20"/>
              </w:rPr>
              <w:t>,</w:t>
            </w:r>
          </w:p>
          <w:p w14:paraId="35A63A6D" w14:textId="530D0FFA" w:rsidR="00B06D23" w:rsidRPr="004C7A34" w:rsidRDefault="00B06D23" w:rsidP="00864E8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2BB8BE97" w14:textId="03645AED" w:rsidR="00B06D23" w:rsidRPr="004C7A34" w:rsidRDefault="00B06D23" w:rsidP="00A87A65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 w:hint="eastAsia"/>
                <w:kern w:val="0"/>
                <w:sz w:val="20"/>
              </w:rPr>
              <w:t>FullHD~CIF</w:t>
            </w:r>
            <w:proofErr w:type="spellEnd"/>
          </w:p>
          <w:p w14:paraId="451C451C" w14:textId="62B18075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29EE7252" w14:textId="77777777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  <w:p w14:paraId="68941105" w14:textId="0B48FA36" w:rsidR="00B06D23" w:rsidRPr="004C7A34" w:rsidRDefault="00B06D23" w:rsidP="00A87A65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B06D23" w:rsidRPr="004C7A34" w14:paraId="20B5F8B0" w14:textId="77777777" w:rsidTr="00F91D0F">
        <w:trPr>
          <w:trHeight w:val="170"/>
        </w:trPr>
        <w:tc>
          <w:tcPr>
            <w:tcW w:w="1242" w:type="dxa"/>
            <w:vMerge/>
          </w:tcPr>
          <w:p w14:paraId="4DAF2FDE" w14:textId="4A079A3C" w:rsidR="00B06D23" w:rsidRPr="004C7A34" w:rsidRDefault="00B06D2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CC3E86" w14:textId="00123B9A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DS-2CD4565F-IZH</w:t>
            </w:r>
          </w:p>
        </w:tc>
        <w:tc>
          <w:tcPr>
            <w:tcW w:w="1417" w:type="dxa"/>
          </w:tcPr>
          <w:p w14:paraId="3A878394" w14:textId="5685373F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BCFA9FE" w14:textId="4FA53D7C" w:rsidR="00B06D23" w:rsidRPr="004C7A34" w:rsidRDefault="00B06D23" w:rsidP="00F213D4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 w:hint="eastAsia"/>
                <w:kern w:val="0"/>
                <w:sz w:val="20"/>
              </w:rPr>
              <w:t>FullHD~CIF</w:t>
            </w:r>
            <w:proofErr w:type="spellEnd"/>
          </w:p>
        </w:tc>
        <w:tc>
          <w:tcPr>
            <w:tcW w:w="1417" w:type="dxa"/>
          </w:tcPr>
          <w:p w14:paraId="68B95E52" w14:textId="11349E1C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1~22</w:t>
            </w:r>
          </w:p>
        </w:tc>
        <w:tc>
          <w:tcPr>
            <w:tcW w:w="1276" w:type="dxa"/>
            <w:shd w:val="clear" w:color="auto" w:fill="F2F2F2"/>
          </w:tcPr>
          <w:p w14:paraId="2A64631B" w14:textId="2AA24667" w:rsidR="00B06D23" w:rsidRPr="004C7A34" w:rsidRDefault="00B06D23" w:rsidP="00864E8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83ACB30" w14:textId="2E73BA08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 w:hint="eastAsia"/>
                <w:kern w:val="0"/>
                <w:sz w:val="20"/>
              </w:rPr>
              <w:t>FullHD~CIF</w:t>
            </w:r>
            <w:proofErr w:type="spellEnd"/>
          </w:p>
        </w:tc>
        <w:tc>
          <w:tcPr>
            <w:tcW w:w="1099" w:type="dxa"/>
            <w:gridSpan w:val="2"/>
          </w:tcPr>
          <w:p w14:paraId="3291DC1C" w14:textId="28B48BDD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B06D23" w:rsidRPr="004C7A34" w14:paraId="6312000C" w14:textId="77777777" w:rsidTr="00F91D0F">
        <w:trPr>
          <w:trHeight w:val="170"/>
        </w:trPr>
        <w:tc>
          <w:tcPr>
            <w:tcW w:w="1242" w:type="dxa"/>
            <w:vMerge/>
          </w:tcPr>
          <w:p w14:paraId="5445C055" w14:textId="77777777" w:rsidR="00B06D23" w:rsidRPr="004C7A34" w:rsidRDefault="00B06D2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5ED8357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DS-6716HWI</w:t>
            </w:r>
          </w:p>
          <w:p w14:paraId="6B833603" w14:textId="7777777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DS-2CD2642FWD-IZS</w:t>
            </w:r>
          </w:p>
          <w:p w14:paraId="12F07272" w14:textId="61968C64" w:rsidR="001B3035" w:rsidRPr="00EE3678" w:rsidRDefault="001B3035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DS-2CD40C5F-AP</w:t>
            </w:r>
          </w:p>
        </w:tc>
        <w:tc>
          <w:tcPr>
            <w:tcW w:w="1417" w:type="dxa"/>
          </w:tcPr>
          <w:p w14:paraId="2D6332AB" w14:textId="4514A277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19B86E3" w14:textId="12ABC883" w:rsidR="00B06D23" w:rsidRPr="004C7A34" w:rsidRDefault="00B06D23" w:rsidP="00F213D4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352x288</w:t>
            </w:r>
          </w:p>
        </w:tc>
        <w:tc>
          <w:tcPr>
            <w:tcW w:w="1417" w:type="dxa"/>
          </w:tcPr>
          <w:p w14:paraId="56929837" w14:textId="273B58F5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50E66972" w14:textId="177B7CA3" w:rsidR="00B06D23" w:rsidRPr="004C7A34" w:rsidRDefault="00B06D23" w:rsidP="00864E8C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26810BC" w14:textId="7010BE7D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352x288</w:t>
            </w:r>
          </w:p>
        </w:tc>
        <w:tc>
          <w:tcPr>
            <w:tcW w:w="1099" w:type="dxa"/>
            <w:gridSpan w:val="2"/>
          </w:tcPr>
          <w:p w14:paraId="5D56B95D" w14:textId="20794856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0.1~3</w:t>
            </w:r>
          </w:p>
        </w:tc>
      </w:tr>
      <w:tr w:rsidR="00B06D23" w:rsidRPr="004C7A34" w14:paraId="24B4E731" w14:textId="77777777" w:rsidTr="00F91D0F">
        <w:trPr>
          <w:trHeight w:val="170"/>
        </w:trPr>
        <w:tc>
          <w:tcPr>
            <w:tcW w:w="1242" w:type="dxa"/>
            <w:vMerge/>
          </w:tcPr>
          <w:p w14:paraId="332B634A" w14:textId="7BD604A5" w:rsidR="00B06D23" w:rsidRPr="004C7A34" w:rsidRDefault="00B06D2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8CD0B9" w14:textId="4B1603D7" w:rsidR="00B06D23" w:rsidRPr="00EE3678" w:rsidRDefault="00B06D2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generic</w:t>
            </w:r>
          </w:p>
        </w:tc>
        <w:tc>
          <w:tcPr>
            <w:tcW w:w="1417" w:type="dxa"/>
          </w:tcPr>
          <w:p w14:paraId="0F2FFD96" w14:textId="1AA733D5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418" w:type="dxa"/>
            <w:shd w:val="clear" w:color="auto" w:fill="F2F2F2"/>
          </w:tcPr>
          <w:p w14:paraId="3F2015B2" w14:textId="33E0A112" w:rsidR="00B06D23" w:rsidRPr="004C7A34" w:rsidRDefault="00B06D23" w:rsidP="00F213D4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FullHD~CIF</w:t>
            </w:r>
            <w:proofErr w:type="spellEnd"/>
          </w:p>
        </w:tc>
        <w:tc>
          <w:tcPr>
            <w:tcW w:w="1417" w:type="dxa"/>
          </w:tcPr>
          <w:p w14:paraId="4CED1BF7" w14:textId="2A36C812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1~22</w:t>
            </w:r>
          </w:p>
        </w:tc>
        <w:tc>
          <w:tcPr>
            <w:tcW w:w="1276" w:type="dxa"/>
            <w:shd w:val="clear" w:color="auto" w:fill="F2F2F2"/>
          </w:tcPr>
          <w:p w14:paraId="3F56A574" w14:textId="1D1C66CE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H264/MPEG4/MJPEG</w:t>
            </w:r>
          </w:p>
        </w:tc>
        <w:tc>
          <w:tcPr>
            <w:tcW w:w="1276" w:type="dxa"/>
            <w:shd w:val="clear" w:color="auto" w:fill="F2F2F2"/>
          </w:tcPr>
          <w:p w14:paraId="7A161AFE" w14:textId="7342721F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FullHD~CIF</w:t>
            </w:r>
            <w:proofErr w:type="spellEnd"/>
          </w:p>
        </w:tc>
        <w:tc>
          <w:tcPr>
            <w:tcW w:w="1099" w:type="dxa"/>
            <w:gridSpan w:val="2"/>
          </w:tcPr>
          <w:p w14:paraId="3D1689E5" w14:textId="12A616B6" w:rsidR="00B06D23" w:rsidRPr="004C7A34" w:rsidRDefault="00B06D2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837183" w:rsidRPr="004C7A34" w14:paraId="55CB4B89" w14:textId="77777777" w:rsidTr="00F91D0F">
        <w:trPr>
          <w:trHeight w:val="170"/>
        </w:trPr>
        <w:tc>
          <w:tcPr>
            <w:tcW w:w="1242" w:type="dxa"/>
          </w:tcPr>
          <w:p w14:paraId="537F02CA" w14:textId="77777777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Honeywell</w:t>
            </w:r>
          </w:p>
        </w:tc>
        <w:tc>
          <w:tcPr>
            <w:tcW w:w="1418" w:type="dxa"/>
            <w:shd w:val="clear" w:color="auto" w:fill="auto"/>
          </w:tcPr>
          <w:p w14:paraId="344F5191" w14:textId="7F9FB3A6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Generic model, </w:t>
            </w:r>
          </w:p>
        </w:tc>
        <w:tc>
          <w:tcPr>
            <w:tcW w:w="1417" w:type="dxa"/>
          </w:tcPr>
          <w:p w14:paraId="61F8F0BB" w14:textId="3C51BE9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6381399" w14:textId="10BAA48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640x360~640x480</w:t>
            </w:r>
          </w:p>
        </w:tc>
        <w:tc>
          <w:tcPr>
            <w:tcW w:w="1417" w:type="dxa"/>
          </w:tcPr>
          <w:p w14:paraId="50548A01" w14:textId="12409B5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563F35C2" w14:textId="697C510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1FE34CF" w14:textId="3BB1BD0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640x360~640x480</w:t>
            </w:r>
          </w:p>
        </w:tc>
        <w:tc>
          <w:tcPr>
            <w:tcW w:w="1099" w:type="dxa"/>
            <w:gridSpan w:val="2"/>
          </w:tcPr>
          <w:p w14:paraId="203CC12B" w14:textId="77F5154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</w:tr>
      <w:tr w:rsidR="00837183" w:rsidRPr="004C7A34" w14:paraId="5DB2D6F0" w14:textId="77777777" w:rsidTr="00F91D0F">
        <w:trPr>
          <w:trHeight w:val="170"/>
        </w:trPr>
        <w:tc>
          <w:tcPr>
            <w:tcW w:w="1242" w:type="dxa"/>
          </w:tcPr>
          <w:p w14:paraId="731DBA75" w14:textId="77777777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i-Mege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8EAECE1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NCOA52F</w:t>
            </w:r>
          </w:p>
          <w:p w14:paraId="278E4A35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NCOA22F</w:t>
            </w:r>
          </w:p>
          <w:p w14:paraId="18C19E43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NCOA32FD</w:t>
            </w:r>
          </w:p>
          <w:p w14:paraId="56E11CFF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lastRenderedPageBreak/>
              <w:t>NDOA22F-W</w:t>
            </w:r>
          </w:p>
          <w:p w14:paraId="1522465F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NDOA32FD-W</w:t>
            </w:r>
          </w:p>
          <w:p w14:paraId="5EF254EB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NIAA202F</w:t>
            </w:r>
          </w:p>
          <w:p w14:paraId="11B0B43C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NIDA212F-W</w:t>
            </w:r>
          </w:p>
          <w:p w14:paraId="42FF14C0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NIDA312FD-W</w:t>
            </w:r>
          </w:p>
          <w:p w14:paraId="4ECBD10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NIDA512F-W</w:t>
            </w:r>
          </w:p>
          <w:p w14:paraId="7C1E099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NIPA2H22-W</w:t>
            </w:r>
          </w:p>
          <w:p w14:paraId="2763248D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NIPA2H22-C</w:t>
            </w:r>
          </w:p>
          <w:p w14:paraId="217DF357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NIRA232F</w:t>
            </w:r>
          </w:p>
          <w:p w14:paraId="77ED1A55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NIRA332FD</w:t>
            </w:r>
          </w:p>
          <w:p w14:paraId="5E1824E4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NITA212F</w:t>
            </w:r>
          </w:p>
          <w:p w14:paraId="5F4C1BF6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NITA312FD</w:t>
            </w:r>
          </w:p>
          <w:p w14:paraId="568705BA" w14:textId="05D9A41B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NIRA222F</w:t>
            </w:r>
          </w:p>
        </w:tc>
        <w:tc>
          <w:tcPr>
            <w:tcW w:w="1417" w:type="dxa"/>
          </w:tcPr>
          <w:p w14:paraId="14F387B7" w14:textId="0FFE17D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5DAA3478" w14:textId="19B9DF3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704x480~192x144</w:t>
            </w:r>
          </w:p>
        </w:tc>
        <w:tc>
          <w:tcPr>
            <w:tcW w:w="1417" w:type="dxa"/>
          </w:tcPr>
          <w:p w14:paraId="65ABDA40" w14:textId="45FCB10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1~25(30)/1~12</w:t>
            </w:r>
          </w:p>
        </w:tc>
        <w:tc>
          <w:tcPr>
            <w:tcW w:w="1276" w:type="dxa"/>
            <w:shd w:val="clear" w:color="auto" w:fill="F2F2F2"/>
          </w:tcPr>
          <w:p w14:paraId="0CE0B05B" w14:textId="314C0D1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22DA4424" w14:textId="68BF5F0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704x480~192x144</w:t>
            </w:r>
          </w:p>
        </w:tc>
        <w:tc>
          <w:tcPr>
            <w:tcW w:w="1099" w:type="dxa"/>
            <w:gridSpan w:val="2"/>
          </w:tcPr>
          <w:p w14:paraId="2A74CB95" w14:textId="64B9C86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837183" w:rsidRPr="004C7A34" w14:paraId="5535710A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30EC9DCA" w14:textId="12B14FA5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IP Power</w:t>
            </w:r>
          </w:p>
        </w:tc>
        <w:tc>
          <w:tcPr>
            <w:tcW w:w="1418" w:type="dxa"/>
            <w:shd w:val="clear" w:color="auto" w:fill="auto"/>
          </w:tcPr>
          <w:p w14:paraId="30F824FC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NVC360H-DN-IR and</w:t>
            </w:r>
          </w:p>
          <w:p w14:paraId="006E17BE" w14:textId="3AAFAC4B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NVC3033H-DN</w:t>
            </w:r>
          </w:p>
        </w:tc>
        <w:tc>
          <w:tcPr>
            <w:tcW w:w="1417" w:type="dxa"/>
          </w:tcPr>
          <w:p w14:paraId="1A9180D5" w14:textId="1CE5CA0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B0836AF" w14:textId="1D49CBE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417" w:type="dxa"/>
          </w:tcPr>
          <w:p w14:paraId="6526AB9B" w14:textId="2141AE9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30</w:t>
            </w:r>
          </w:p>
        </w:tc>
        <w:tc>
          <w:tcPr>
            <w:tcW w:w="1276" w:type="dxa"/>
            <w:shd w:val="clear" w:color="auto" w:fill="F2F2F2"/>
          </w:tcPr>
          <w:p w14:paraId="17923B2B" w14:textId="7F0A1CA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FF49CA3" w14:textId="535F9A2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099" w:type="dxa"/>
            <w:gridSpan w:val="2"/>
          </w:tcPr>
          <w:p w14:paraId="462A0603" w14:textId="0A97A55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0.5~1</w:t>
            </w:r>
          </w:p>
        </w:tc>
      </w:tr>
      <w:tr w:rsidR="00837183" w:rsidRPr="004C7A34" w14:paraId="16C69D76" w14:textId="77777777" w:rsidTr="00F91D0F">
        <w:trPr>
          <w:trHeight w:val="170"/>
        </w:trPr>
        <w:tc>
          <w:tcPr>
            <w:tcW w:w="1242" w:type="dxa"/>
            <w:vMerge/>
          </w:tcPr>
          <w:p w14:paraId="7E3E5F33" w14:textId="026F9E78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AA1C54" w14:textId="4BF3DC30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EXCA100IP2</w:t>
            </w:r>
          </w:p>
        </w:tc>
        <w:tc>
          <w:tcPr>
            <w:tcW w:w="1417" w:type="dxa"/>
          </w:tcPr>
          <w:p w14:paraId="7E0D81D4" w14:textId="3C3E20F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73A8E82" w14:textId="5146205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640x360~640x480</w:t>
            </w:r>
          </w:p>
        </w:tc>
        <w:tc>
          <w:tcPr>
            <w:tcW w:w="1417" w:type="dxa"/>
          </w:tcPr>
          <w:p w14:paraId="4C7A1207" w14:textId="21F4628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0212799A" w14:textId="75E66E0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9CFC15E" w14:textId="1DC8137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640x360~640x480</w:t>
            </w:r>
          </w:p>
        </w:tc>
        <w:tc>
          <w:tcPr>
            <w:tcW w:w="1099" w:type="dxa"/>
            <w:gridSpan w:val="2"/>
          </w:tcPr>
          <w:p w14:paraId="523A045F" w14:textId="4CDEED9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837183" w:rsidRPr="004C7A34" w14:paraId="671048E7" w14:textId="77777777" w:rsidTr="00F91D0F">
        <w:trPr>
          <w:trHeight w:val="170"/>
        </w:trPr>
        <w:tc>
          <w:tcPr>
            <w:tcW w:w="1242" w:type="dxa"/>
          </w:tcPr>
          <w:p w14:paraId="38CE03F6" w14:textId="5EBC48C3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IPCam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4822E15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NDM7302</w:t>
            </w:r>
          </w:p>
          <w:p w14:paraId="527AC451" w14:textId="006682F0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NBL7302</w:t>
            </w:r>
          </w:p>
        </w:tc>
        <w:tc>
          <w:tcPr>
            <w:tcW w:w="1417" w:type="dxa"/>
          </w:tcPr>
          <w:p w14:paraId="4ACA29FF" w14:textId="6C469FD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8B9FBEB" w14:textId="0997930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22024FDF" w14:textId="556F4FB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4DBEEE42" w14:textId="0CE8204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0C7486C" w14:textId="3F2CBD1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099" w:type="dxa"/>
            <w:gridSpan w:val="2"/>
          </w:tcPr>
          <w:p w14:paraId="68322708" w14:textId="325F955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837183" w:rsidRPr="004C7A34" w14:paraId="41C7A621" w14:textId="77777777" w:rsidTr="00F91D0F">
        <w:trPr>
          <w:trHeight w:val="170"/>
        </w:trPr>
        <w:tc>
          <w:tcPr>
            <w:tcW w:w="1242" w:type="dxa"/>
          </w:tcPr>
          <w:p w14:paraId="5C936F63" w14:textId="77777777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InscapeData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D562310" w14:textId="1F4D0482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417" w:type="dxa"/>
          </w:tcPr>
          <w:p w14:paraId="1C8BFF45" w14:textId="68B2BC7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41CCC79E" w14:textId="2BF5789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7" w:type="dxa"/>
          </w:tcPr>
          <w:p w14:paraId="6812D229" w14:textId="031F7A9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35155FF6" w14:textId="69AECED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100F3DE2" w14:textId="7242F69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33C5AE97" w14:textId="0DFAC47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837183" w:rsidRPr="004C7A34" w14:paraId="484E4B1D" w14:textId="77777777" w:rsidTr="00F91D0F">
        <w:trPr>
          <w:trHeight w:val="170"/>
        </w:trPr>
        <w:tc>
          <w:tcPr>
            <w:tcW w:w="1242" w:type="dxa"/>
          </w:tcPr>
          <w:p w14:paraId="06499885" w14:textId="7EA47FFB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Innotech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84FD954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FCS-3101</w:t>
            </w:r>
          </w:p>
          <w:p w14:paraId="506CCC74" w14:textId="5A514C06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FCS-4101</w:t>
            </w:r>
          </w:p>
        </w:tc>
        <w:tc>
          <w:tcPr>
            <w:tcW w:w="1417" w:type="dxa"/>
          </w:tcPr>
          <w:p w14:paraId="78EC696F" w14:textId="7BDE5A3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095CBBA" w14:textId="1C38009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417" w:type="dxa"/>
          </w:tcPr>
          <w:p w14:paraId="2DB5508D" w14:textId="2B7B906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1FDFEA9F" w14:textId="3E606AD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C388E7B" w14:textId="13EF40E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099" w:type="dxa"/>
            <w:gridSpan w:val="2"/>
          </w:tcPr>
          <w:p w14:paraId="50BEF1C7" w14:textId="5C9A8BE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837183" w:rsidRPr="004C7A34" w14:paraId="0C6BBEC6" w14:textId="77777777" w:rsidTr="00F91D0F">
        <w:trPr>
          <w:trHeight w:val="170"/>
        </w:trPr>
        <w:tc>
          <w:tcPr>
            <w:tcW w:w="1242" w:type="dxa"/>
          </w:tcPr>
          <w:p w14:paraId="0C6E976C" w14:textId="1C825F57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Jestor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79B0EA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FCS-5061</w:t>
            </w:r>
          </w:p>
          <w:p w14:paraId="428E506C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FCS-4041</w:t>
            </w:r>
          </w:p>
          <w:p w14:paraId="09B3C9DA" w14:textId="68B00FB5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FCS-4042</w:t>
            </w:r>
          </w:p>
        </w:tc>
        <w:tc>
          <w:tcPr>
            <w:tcW w:w="1417" w:type="dxa"/>
          </w:tcPr>
          <w:p w14:paraId="51536BD6" w14:textId="46668F7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 or MJPEG</w:t>
            </w:r>
          </w:p>
        </w:tc>
        <w:tc>
          <w:tcPr>
            <w:tcW w:w="1418" w:type="dxa"/>
            <w:shd w:val="clear" w:color="auto" w:fill="F2F2F2"/>
          </w:tcPr>
          <w:p w14:paraId="085CE110" w14:textId="2986431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417" w:type="dxa"/>
          </w:tcPr>
          <w:p w14:paraId="6E32E100" w14:textId="0B2217C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30EEB410" w14:textId="79315CA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 or MJPEG</w:t>
            </w:r>
          </w:p>
        </w:tc>
        <w:tc>
          <w:tcPr>
            <w:tcW w:w="1276" w:type="dxa"/>
            <w:shd w:val="clear" w:color="auto" w:fill="F2F2F2"/>
          </w:tcPr>
          <w:p w14:paraId="507E956A" w14:textId="48E026F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099" w:type="dxa"/>
            <w:gridSpan w:val="2"/>
          </w:tcPr>
          <w:p w14:paraId="2336E7EA" w14:textId="47B66E6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37183" w:rsidRPr="004C7A34" w14:paraId="6FC07421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233D2093" w14:textId="0D4DBCD0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Levelone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ACC927C" w14:textId="3C14DA0E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WCS-0050</w:t>
            </w:r>
          </w:p>
        </w:tc>
        <w:tc>
          <w:tcPr>
            <w:tcW w:w="1417" w:type="dxa"/>
          </w:tcPr>
          <w:p w14:paraId="251C8F11" w14:textId="5ED5AA0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3A947DB" w14:textId="0ABB7BD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20367DBE" w14:textId="2F0BAA9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6582AC0D" w14:textId="2F8EFE0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10F5A3E" w14:textId="435A7B7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2505EF77" w14:textId="5DB3CDF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37183" w:rsidRPr="004C7A34" w14:paraId="3248209A" w14:textId="77777777" w:rsidTr="00F91D0F">
        <w:trPr>
          <w:trHeight w:val="170"/>
        </w:trPr>
        <w:tc>
          <w:tcPr>
            <w:tcW w:w="1242" w:type="dxa"/>
            <w:vMerge/>
          </w:tcPr>
          <w:p w14:paraId="45341644" w14:textId="32F818DC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E3B63FA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IPD2322</w:t>
            </w:r>
          </w:p>
          <w:p w14:paraId="7B3742E8" w14:textId="3777352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LD2222</w:t>
            </w:r>
          </w:p>
        </w:tc>
        <w:tc>
          <w:tcPr>
            <w:tcW w:w="1417" w:type="dxa"/>
          </w:tcPr>
          <w:p w14:paraId="120EBAD1" w14:textId="508A6A9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5A219334" w14:textId="22FB028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CIF~1280x720</w:t>
            </w:r>
          </w:p>
        </w:tc>
        <w:tc>
          <w:tcPr>
            <w:tcW w:w="1417" w:type="dxa"/>
          </w:tcPr>
          <w:p w14:paraId="55192355" w14:textId="2679F19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2~25</w:t>
            </w:r>
          </w:p>
        </w:tc>
        <w:tc>
          <w:tcPr>
            <w:tcW w:w="1276" w:type="dxa"/>
            <w:shd w:val="clear" w:color="auto" w:fill="F2F2F2"/>
          </w:tcPr>
          <w:p w14:paraId="406D4DDE" w14:textId="53A4B5A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276" w:type="dxa"/>
            <w:shd w:val="clear" w:color="auto" w:fill="F2F2F2"/>
          </w:tcPr>
          <w:p w14:paraId="3C511D42" w14:textId="5E6239A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CIF~720x480</w:t>
            </w:r>
          </w:p>
        </w:tc>
        <w:tc>
          <w:tcPr>
            <w:tcW w:w="1099" w:type="dxa"/>
            <w:gridSpan w:val="2"/>
          </w:tcPr>
          <w:p w14:paraId="0EDC3E21" w14:textId="253243F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</w:tr>
      <w:tr w:rsidR="00837183" w:rsidRPr="004C7A34" w14:paraId="3C0864D9" w14:textId="77777777" w:rsidTr="00F91D0F">
        <w:trPr>
          <w:trHeight w:val="170"/>
        </w:trPr>
        <w:tc>
          <w:tcPr>
            <w:tcW w:w="1242" w:type="dxa"/>
            <w:vMerge/>
          </w:tcPr>
          <w:p w14:paraId="141778A8" w14:textId="558E9FFC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AC233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LNV7210R</w:t>
            </w:r>
          </w:p>
          <w:p w14:paraId="1ECEE87E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LND7210</w:t>
            </w:r>
          </w:p>
          <w:p w14:paraId="02B9ED83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LND7210R</w:t>
            </w:r>
          </w:p>
          <w:p w14:paraId="31D975DC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LNV7210</w:t>
            </w:r>
          </w:p>
          <w:p w14:paraId="7E8B4666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LMU7210R</w:t>
            </w:r>
          </w:p>
          <w:p w14:paraId="4018A0DB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LNU7210R</w:t>
            </w:r>
          </w:p>
          <w:p w14:paraId="637C8E29" w14:textId="0BDFB752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LNP3020</w:t>
            </w:r>
          </w:p>
        </w:tc>
        <w:tc>
          <w:tcPr>
            <w:tcW w:w="1417" w:type="dxa"/>
          </w:tcPr>
          <w:p w14:paraId="3C669F86" w14:textId="2F18B34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802AF58" w14:textId="1C3DF01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2A0DB0BE" w14:textId="44359BD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4~10</w:t>
            </w:r>
          </w:p>
        </w:tc>
        <w:tc>
          <w:tcPr>
            <w:tcW w:w="1276" w:type="dxa"/>
            <w:shd w:val="clear" w:color="auto" w:fill="F2F2F2"/>
          </w:tcPr>
          <w:p w14:paraId="6A422078" w14:textId="489D2DC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05E48552" w14:textId="4E4E5C0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2ADB5995" w14:textId="777F39A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</w:tr>
      <w:tr w:rsidR="00837183" w:rsidRPr="004C7A34" w14:paraId="105CF64B" w14:textId="77777777" w:rsidTr="00F91D0F">
        <w:trPr>
          <w:trHeight w:val="170"/>
        </w:trPr>
        <w:tc>
          <w:tcPr>
            <w:tcW w:w="1242" w:type="dxa"/>
          </w:tcPr>
          <w:p w14:paraId="2911A9C2" w14:textId="77777777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Lilin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B1BA10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NMX-2003P</w:t>
            </w:r>
          </w:p>
          <w:p w14:paraId="0D3B98EF" w14:textId="2DFC9CC0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NCD-2003PR</w:t>
            </w:r>
          </w:p>
        </w:tc>
        <w:tc>
          <w:tcPr>
            <w:tcW w:w="1417" w:type="dxa"/>
          </w:tcPr>
          <w:p w14:paraId="4266D0D5" w14:textId="211A62A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H264,</w:t>
            </w:r>
          </w:p>
        </w:tc>
        <w:tc>
          <w:tcPr>
            <w:tcW w:w="1418" w:type="dxa"/>
            <w:shd w:val="clear" w:color="auto" w:fill="F2F2F2"/>
          </w:tcPr>
          <w:p w14:paraId="7D664435" w14:textId="48D8A07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</w:t>
            </w:r>
          </w:p>
        </w:tc>
        <w:tc>
          <w:tcPr>
            <w:tcW w:w="1417" w:type="dxa"/>
          </w:tcPr>
          <w:p w14:paraId="5753945F" w14:textId="3459835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5~10</w:t>
            </w:r>
          </w:p>
        </w:tc>
        <w:tc>
          <w:tcPr>
            <w:tcW w:w="1276" w:type="dxa"/>
            <w:shd w:val="clear" w:color="auto" w:fill="F2F2F2"/>
          </w:tcPr>
          <w:p w14:paraId="3C6FE8BD" w14:textId="47534B0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2C40678A" w14:textId="5E5C60C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</w:t>
            </w:r>
          </w:p>
        </w:tc>
        <w:tc>
          <w:tcPr>
            <w:tcW w:w="1099" w:type="dxa"/>
            <w:gridSpan w:val="2"/>
          </w:tcPr>
          <w:p w14:paraId="3DD0DA8C" w14:textId="10B0D09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837183" w:rsidRPr="004C7A34" w14:paraId="421A3543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704D7E47" w14:textId="331ABF18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LG</w:t>
            </w:r>
          </w:p>
        </w:tc>
        <w:tc>
          <w:tcPr>
            <w:tcW w:w="1418" w:type="dxa"/>
            <w:shd w:val="clear" w:color="auto" w:fill="auto"/>
          </w:tcPr>
          <w:p w14:paraId="67F24DD2" w14:textId="2EB0F96D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LNP3020</w:t>
            </w:r>
          </w:p>
        </w:tc>
        <w:tc>
          <w:tcPr>
            <w:tcW w:w="1417" w:type="dxa"/>
          </w:tcPr>
          <w:p w14:paraId="55A05E02" w14:textId="565D926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04436213" w14:textId="5EC56D8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2816233C" w14:textId="5707A92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4~10</w:t>
            </w:r>
          </w:p>
        </w:tc>
        <w:tc>
          <w:tcPr>
            <w:tcW w:w="1276" w:type="dxa"/>
            <w:shd w:val="clear" w:color="auto" w:fill="F2F2F2"/>
          </w:tcPr>
          <w:p w14:paraId="74526E57" w14:textId="5BF170E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276" w:type="dxa"/>
            <w:shd w:val="clear" w:color="auto" w:fill="F2F2F2"/>
          </w:tcPr>
          <w:p w14:paraId="195FECA1" w14:textId="5885DE3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10059B0F" w14:textId="22AA743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</w:tr>
      <w:tr w:rsidR="00837183" w:rsidRPr="004C7A34" w14:paraId="40CC7A98" w14:textId="77777777" w:rsidTr="00F91D0F">
        <w:trPr>
          <w:trHeight w:val="170"/>
        </w:trPr>
        <w:tc>
          <w:tcPr>
            <w:tcW w:w="1242" w:type="dxa"/>
            <w:vMerge/>
          </w:tcPr>
          <w:p w14:paraId="59614F05" w14:textId="0FD32AB9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7E9941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NCR870</w:t>
            </w:r>
          </w:p>
          <w:p w14:paraId="5FF56D46" w14:textId="60CA31FF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NDF820</w:t>
            </w:r>
          </w:p>
        </w:tc>
        <w:tc>
          <w:tcPr>
            <w:tcW w:w="1417" w:type="dxa"/>
          </w:tcPr>
          <w:p w14:paraId="656DF5F6" w14:textId="6649B3D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 or MJPEG or MPEG4</w:t>
            </w:r>
          </w:p>
        </w:tc>
        <w:tc>
          <w:tcPr>
            <w:tcW w:w="1418" w:type="dxa"/>
            <w:shd w:val="clear" w:color="auto" w:fill="F2F2F2"/>
          </w:tcPr>
          <w:p w14:paraId="4681CEE9" w14:textId="104386B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D1~1080P</w:t>
            </w:r>
          </w:p>
        </w:tc>
        <w:tc>
          <w:tcPr>
            <w:tcW w:w="1417" w:type="dxa"/>
          </w:tcPr>
          <w:p w14:paraId="7CEB93BD" w14:textId="7FF32B0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0.1~15</w:t>
            </w:r>
          </w:p>
        </w:tc>
        <w:tc>
          <w:tcPr>
            <w:tcW w:w="1276" w:type="dxa"/>
            <w:shd w:val="clear" w:color="auto" w:fill="F2F2F2"/>
          </w:tcPr>
          <w:p w14:paraId="748FA45B" w14:textId="6DE1066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 or MJPEG or MPEG4</w:t>
            </w:r>
          </w:p>
        </w:tc>
        <w:tc>
          <w:tcPr>
            <w:tcW w:w="1276" w:type="dxa"/>
            <w:shd w:val="clear" w:color="auto" w:fill="F2F2F2"/>
          </w:tcPr>
          <w:p w14:paraId="45A12A13" w14:textId="1D795CD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D1~1080P</w:t>
            </w:r>
          </w:p>
        </w:tc>
        <w:tc>
          <w:tcPr>
            <w:tcW w:w="1099" w:type="dxa"/>
            <w:gridSpan w:val="2"/>
          </w:tcPr>
          <w:p w14:paraId="52D7EDD9" w14:textId="37698DF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0.1~15</w:t>
            </w:r>
          </w:p>
        </w:tc>
      </w:tr>
      <w:tr w:rsidR="00837183" w:rsidRPr="004C7A34" w14:paraId="010B33A1" w14:textId="77777777" w:rsidTr="00F91D0F">
        <w:trPr>
          <w:trHeight w:val="170"/>
        </w:trPr>
        <w:tc>
          <w:tcPr>
            <w:tcW w:w="1242" w:type="dxa"/>
          </w:tcPr>
          <w:p w14:paraId="7F87EE1C" w14:textId="77777777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MegaIP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354CBF4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NCR878</w:t>
            </w:r>
          </w:p>
          <w:p w14:paraId="0B0E29DF" w14:textId="37210836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NCB858</w:t>
            </w:r>
          </w:p>
        </w:tc>
        <w:tc>
          <w:tcPr>
            <w:tcW w:w="1417" w:type="dxa"/>
          </w:tcPr>
          <w:p w14:paraId="39690583" w14:textId="322345F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 xml:space="preserve">H.264 or MJPEG or </w:t>
            </w: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MPEG4</w:t>
            </w:r>
          </w:p>
        </w:tc>
        <w:tc>
          <w:tcPr>
            <w:tcW w:w="1418" w:type="dxa"/>
            <w:shd w:val="clear" w:color="auto" w:fill="F2F2F2"/>
          </w:tcPr>
          <w:p w14:paraId="0D054098" w14:textId="7002214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D1~QSXGA</w:t>
            </w:r>
          </w:p>
        </w:tc>
        <w:tc>
          <w:tcPr>
            <w:tcW w:w="1417" w:type="dxa"/>
          </w:tcPr>
          <w:p w14:paraId="1D8BBE12" w14:textId="18ADC0A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0.1~12.5</w:t>
            </w:r>
          </w:p>
        </w:tc>
        <w:tc>
          <w:tcPr>
            <w:tcW w:w="1276" w:type="dxa"/>
            <w:shd w:val="clear" w:color="auto" w:fill="F2F2F2"/>
          </w:tcPr>
          <w:p w14:paraId="15076A85" w14:textId="248A148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 xml:space="preserve">H.264 or MJPEG or </w:t>
            </w: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MPEG4</w:t>
            </w:r>
          </w:p>
        </w:tc>
        <w:tc>
          <w:tcPr>
            <w:tcW w:w="1276" w:type="dxa"/>
            <w:shd w:val="clear" w:color="auto" w:fill="F2F2F2"/>
          </w:tcPr>
          <w:p w14:paraId="588E29B6" w14:textId="0496B09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D1~QSXGA</w:t>
            </w:r>
          </w:p>
        </w:tc>
        <w:tc>
          <w:tcPr>
            <w:tcW w:w="1099" w:type="dxa"/>
            <w:gridSpan w:val="2"/>
          </w:tcPr>
          <w:p w14:paraId="60E30A33" w14:textId="37C7EDC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37183" w:rsidRPr="004C7A34" w14:paraId="04627720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25C84696" w14:textId="113C8738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Messoa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618793D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NDF821PRO</w:t>
            </w:r>
          </w:p>
          <w:p w14:paraId="43EFE3CA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NDF831PRO</w:t>
            </w:r>
          </w:p>
          <w:p w14:paraId="650292EC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NDR891PRO</w:t>
            </w:r>
          </w:p>
          <w:p w14:paraId="2ECB601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NDF821</w:t>
            </w:r>
          </w:p>
          <w:p w14:paraId="71C4DD0C" w14:textId="4B316170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NDF831</w:t>
            </w:r>
          </w:p>
        </w:tc>
        <w:tc>
          <w:tcPr>
            <w:tcW w:w="1417" w:type="dxa"/>
          </w:tcPr>
          <w:p w14:paraId="2860FF6C" w14:textId="39DCDDF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C339D3D" w14:textId="732DFD0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640x480~1920x1080</w:t>
            </w:r>
          </w:p>
        </w:tc>
        <w:tc>
          <w:tcPr>
            <w:tcW w:w="1417" w:type="dxa"/>
          </w:tcPr>
          <w:p w14:paraId="5324002E" w14:textId="1444D72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2727C871" w14:textId="734FB6F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3C4167D3" w14:textId="73180EB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640x480~1920x1080</w:t>
            </w:r>
          </w:p>
        </w:tc>
        <w:tc>
          <w:tcPr>
            <w:tcW w:w="1099" w:type="dxa"/>
            <w:gridSpan w:val="2"/>
          </w:tcPr>
          <w:p w14:paraId="3438DC26" w14:textId="14497B5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37183" w:rsidRPr="004C7A34" w14:paraId="09899DD5" w14:textId="77777777" w:rsidTr="00F91D0F">
        <w:trPr>
          <w:trHeight w:val="170"/>
        </w:trPr>
        <w:tc>
          <w:tcPr>
            <w:tcW w:w="1242" w:type="dxa"/>
            <w:vMerge/>
          </w:tcPr>
          <w:p w14:paraId="5080A785" w14:textId="694D1A68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89F6F5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MS-C2351, MS-C2361, MS-C2362, MS-C2372, MS-C2451, MS-C2471, MS-C2651, MS-C2661, MS-C2662, MS-C2671, MS-C2672, MS-C2681, MS-C2682, MS-C2951, MS-C3351, MS-C3356, MS-C3361, MS-C3362, </w:t>
            </w:r>
          </w:p>
          <w:p w14:paraId="1B7B4868" w14:textId="43D3D5AB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MS-C3366, MS-C3372, MS-C3376, MS-C3651, MS-C3656, MS-C3658, MS-C3661, MS-C3662, MS-C3666, MS-C3671, MS-C3672, MS-C3673, MS-C3676, MS-C3678, MS-C3681 and MS-C3682</w:t>
            </w:r>
          </w:p>
        </w:tc>
        <w:tc>
          <w:tcPr>
            <w:tcW w:w="1417" w:type="dxa"/>
          </w:tcPr>
          <w:p w14:paraId="63957BE5" w14:textId="3D4D913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8BEF048" w14:textId="1958891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QVGA~5M</w:t>
            </w:r>
          </w:p>
        </w:tc>
        <w:tc>
          <w:tcPr>
            <w:tcW w:w="1417" w:type="dxa"/>
          </w:tcPr>
          <w:p w14:paraId="5014F02B" w14:textId="2890A77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4E4E7EC2" w14:textId="1F077E1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461A9DA" w14:textId="226EC79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QVGA~5M</w:t>
            </w:r>
          </w:p>
        </w:tc>
        <w:tc>
          <w:tcPr>
            <w:tcW w:w="1099" w:type="dxa"/>
            <w:gridSpan w:val="2"/>
          </w:tcPr>
          <w:p w14:paraId="21BDCDB7" w14:textId="6805A92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37183" w:rsidRPr="004C7A34" w14:paraId="33F09D5E" w14:textId="77777777" w:rsidTr="00F91D0F">
        <w:trPr>
          <w:trHeight w:val="170"/>
        </w:trPr>
        <w:tc>
          <w:tcPr>
            <w:tcW w:w="1242" w:type="dxa"/>
          </w:tcPr>
          <w:p w14:paraId="7F789844" w14:textId="77777777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Messoa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9D369E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HD-PRO370W</w:t>
            </w:r>
          </w:p>
          <w:p w14:paraId="2E91BA53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HD-PRO370WOUT</w:t>
            </w:r>
          </w:p>
          <w:p w14:paraId="27A5D6F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HD-PRO350DNW</w:t>
            </w:r>
          </w:p>
          <w:p w14:paraId="2034D99D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HD-PRO350DNW/H</w:t>
            </w:r>
          </w:p>
          <w:p w14:paraId="268D16A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HD-PRO350DNW/IR</w:t>
            </w:r>
          </w:p>
          <w:p w14:paraId="0DA9F9FB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HD-PRO350</w:t>
            </w:r>
            <w:r w:rsidRPr="00EE3678">
              <w:rPr>
                <w:rFonts w:ascii="Verdana" w:hAnsi="Verdana"/>
                <w:color w:val="0D0D0D"/>
                <w:sz w:val="20"/>
              </w:rPr>
              <w:lastRenderedPageBreak/>
              <w:t>DNW/IR/H</w:t>
            </w:r>
          </w:p>
          <w:p w14:paraId="4CE7BD58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HD-PRO351DNW/H</w:t>
            </w:r>
          </w:p>
          <w:p w14:paraId="7157A46B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HD-PRO351DNW/IR/H</w:t>
            </w:r>
          </w:p>
          <w:p w14:paraId="4A4B99B4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HD-PRO750DNW</w:t>
            </w:r>
          </w:p>
          <w:p w14:paraId="51545965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HD-PRO750DNW/IR</w:t>
            </w:r>
          </w:p>
          <w:p w14:paraId="2BF64AB7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HD-PRO352DNW</w:t>
            </w:r>
          </w:p>
          <w:p w14:paraId="229D0BD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HD-PRO352DNW/IR</w:t>
            </w:r>
          </w:p>
          <w:p w14:paraId="7DDC549A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HD-PRO410DNW/H</w:t>
            </w:r>
          </w:p>
          <w:p w14:paraId="08A690CF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HD-PRO410DNW/H-POE</w:t>
            </w:r>
          </w:p>
          <w:p w14:paraId="790E083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HD-PRO810DNW/H</w:t>
            </w:r>
          </w:p>
          <w:p w14:paraId="2A5E674C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HD-PRO810DNW/H/M</w:t>
            </w:r>
          </w:p>
          <w:p w14:paraId="02AD9A5E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HD-PRO310DNW</w:t>
            </w:r>
          </w:p>
          <w:p w14:paraId="5907ADC3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HD-PRO610DNW</w:t>
            </w:r>
          </w:p>
          <w:p w14:paraId="16A1F2BA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HD-PRO710DNW</w:t>
            </w:r>
          </w:p>
          <w:p w14:paraId="5DE98EBA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HD-PRO322DNW</w:t>
            </w:r>
          </w:p>
          <w:p w14:paraId="6415688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HD-PRO392DNW/V</w:t>
            </w:r>
          </w:p>
          <w:p w14:paraId="2457357F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HD-PRO392DNW/V/IR</w:t>
            </w:r>
          </w:p>
          <w:p w14:paraId="60B0729D" w14:textId="40ABFCB0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HD-PRO518DN</w:t>
            </w:r>
          </w:p>
        </w:tc>
        <w:tc>
          <w:tcPr>
            <w:tcW w:w="1417" w:type="dxa"/>
          </w:tcPr>
          <w:p w14:paraId="6C29EB3E" w14:textId="0EC7370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1F328D2E" w14:textId="40218D3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417" w:type="dxa"/>
          </w:tcPr>
          <w:p w14:paraId="715EE7AA" w14:textId="0E8403B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  <w:tc>
          <w:tcPr>
            <w:tcW w:w="1276" w:type="dxa"/>
            <w:shd w:val="clear" w:color="auto" w:fill="F2F2F2"/>
          </w:tcPr>
          <w:p w14:paraId="60EA494F" w14:textId="254B00F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276" w:type="dxa"/>
            <w:shd w:val="clear" w:color="auto" w:fill="F2F2F2"/>
          </w:tcPr>
          <w:p w14:paraId="170B52EA" w14:textId="0362473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099" w:type="dxa"/>
            <w:gridSpan w:val="2"/>
          </w:tcPr>
          <w:p w14:paraId="28788E1C" w14:textId="63BAA90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1~60</w:t>
            </w:r>
          </w:p>
        </w:tc>
      </w:tr>
      <w:tr w:rsidR="00837183" w:rsidRPr="004C7A34" w14:paraId="21118582" w14:textId="77777777" w:rsidTr="00F91D0F">
        <w:trPr>
          <w:trHeight w:val="170"/>
        </w:trPr>
        <w:tc>
          <w:tcPr>
            <w:tcW w:w="1242" w:type="dxa"/>
          </w:tcPr>
          <w:p w14:paraId="30D1E6C8" w14:textId="77777777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Milesight</w:t>
            </w:r>
            <w:proofErr w:type="spellEnd"/>
            <w:r w:rsidRPr="004C7A34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3F83ABCF" w14:textId="77777777" w:rsidR="00837183" w:rsidRPr="00EE3678" w:rsidRDefault="00837183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HD-PRO890</w:t>
            </w:r>
          </w:p>
          <w:p w14:paraId="38705117" w14:textId="3962F14D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HD-PRO890_OUT</w:t>
            </w:r>
          </w:p>
        </w:tc>
        <w:tc>
          <w:tcPr>
            <w:tcW w:w="1417" w:type="dxa"/>
          </w:tcPr>
          <w:p w14:paraId="47E39F6B" w14:textId="7ACF134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267B154" w14:textId="1DCCB62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417" w:type="dxa"/>
          </w:tcPr>
          <w:p w14:paraId="5F0A94BE" w14:textId="6C533CD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276" w:type="dxa"/>
            <w:shd w:val="clear" w:color="auto" w:fill="F2F2F2"/>
          </w:tcPr>
          <w:p w14:paraId="33F923D4" w14:textId="68BAAF5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276" w:type="dxa"/>
            <w:shd w:val="clear" w:color="auto" w:fill="F2F2F2"/>
          </w:tcPr>
          <w:p w14:paraId="77E04E95" w14:textId="07E48CB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099" w:type="dxa"/>
            <w:gridSpan w:val="2"/>
          </w:tcPr>
          <w:p w14:paraId="7333B0C6" w14:textId="31FDE7C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837183" w:rsidRPr="004C7A34" w14:paraId="069B2702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3EEBE5F3" w14:textId="09341D92" w:rsidR="00837183" w:rsidRPr="004C7A34" w:rsidRDefault="00837183" w:rsidP="00E37A9D">
            <w:pPr>
              <w:tabs>
                <w:tab w:val="left" w:pos="765"/>
                <w:tab w:val="right" w:pos="2019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MIWI-URMET</w:t>
            </w:r>
          </w:p>
        </w:tc>
        <w:tc>
          <w:tcPr>
            <w:tcW w:w="1418" w:type="dxa"/>
            <w:shd w:val="clear" w:color="auto" w:fill="auto"/>
          </w:tcPr>
          <w:p w14:paraId="7AE170FE" w14:textId="74045064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HD-PRO302DN</w:t>
            </w:r>
          </w:p>
        </w:tc>
        <w:tc>
          <w:tcPr>
            <w:tcW w:w="1417" w:type="dxa"/>
          </w:tcPr>
          <w:p w14:paraId="35B8B8AF" w14:textId="1362C0E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A91E785" w14:textId="0BE19A7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QCIF~FullHD</w:t>
            </w:r>
            <w:proofErr w:type="spellEnd"/>
          </w:p>
        </w:tc>
        <w:tc>
          <w:tcPr>
            <w:tcW w:w="1417" w:type="dxa"/>
          </w:tcPr>
          <w:p w14:paraId="1A6B99E8" w14:textId="382605F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2CFC22CA" w14:textId="68313A4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5FCF5A20" w14:textId="3F14F52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QCIF~FullHD</w:t>
            </w:r>
            <w:proofErr w:type="spellEnd"/>
          </w:p>
        </w:tc>
        <w:tc>
          <w:tcPr>
            <w:tcW w:w="1099" w:type="dxa"/>
            <w:gridSpan w:val="2"/>
          </w:tcPr>
          <w:p w14:paraId="30C1670D" w14:textId="23FB04E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37183" w:rsidRPr="004C7A34" w14:paraId="774A0ED2" w14:textId="77777777" w:rsidTr="00F91D0F">
        <w:trPr>
          <w:trHeight w:val="170"/>
        </w:trPr>
        <w:tc>
          <w:tcPr>
            <w:tcW w:w="1242" w:type="dxa"/>
            <w:vMerge/>
          </w:tcPr>
          <w:p w14:paraId="0ACDCF46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4956A5A" w14:textId="2430B577" w:rsidR="00837183" w:rsidRPr="00EE3678" w:rsidRDefault="00837183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HMNC100</w:t>
            </w:r>
          </w:p>
        </w:tc>
        <w:tc>
          <w:tcPr>
            <w:tcW w:w="1417" w:type="dxa"/>
          </w:tcPr>
          <w:p w14:paraId="431DC1D5" w14:textId="6C76069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7A1D8A0" w14:textId="6AA4FF3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720P~QVGA</w:t>
            </w:r>
          </w:p>
        </w:tc>
        <w:tc>
          <w:tcPr>
            <w:tcW w:w="1417" w:type="dxa"/>
          </w:tcPr>
          <w:p w14:paraId="47006092" w14:textId="7BF03AD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  <w:tc>
          <w:tcPr>
            <w:tcW w:w="1276" w:type="dxa"/>
            <w:shd w:val="clear" w:color="auto" w:fill="F2F2F2"/>
          </w:tcPr>
          <w:p w14:paraId="748590D6" w14:textId="22C3D92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3124CBD" w14:textId="1C45121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720P~QVGA</w:t>
            </w:r>
          </w:p>
        </w:tc>
        <w:tc>
          <w:tcPr>
            <w:tcW w:w="1099" w:type="dxa"/>
            <w:gridSpan w:val="2"/>
          </w:tcPr>
          <w:p w14:paraId="3016D730" w14:textId="18FB86B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837183" w:rsidRPr="004C7A34" w14:paraId="1F77B117" w14:textId="77777777" w:rsidTr="00F91D0F">
        <w:trPr>
          <w:trHeight w:val="170"/>
        </w:trPr>
        <w:tc>
          <w:tcPr>
            <w:tcW w:w="1242" w:type="dxa"/>
            <w:vMerge/>
          </w:tcPr>
          <w:p w14:paraId="510CF766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7BDA5E" w14:textId="23AF7DA9" w:rsidR="00837183" w:rsidRPr="00EE3678" w:rsidRDefault="00837183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HMNC500</w:t>
            </w:r>
          </w:p>
        </w:tc>
        <w:tc>
          <w:tcPr>
            <w:tcW w:w="1417" w:type="dxa"/>
          </w:tcPr>
          <w:p w14:paraId="1F7551F2" w14:textId="780DC07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2D565E3" w14:textId="4274FCF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720P~WQVGA</w:t>
            </w:r>
          </w:p>
        </w:tc>
        <w:tc>
          <w:tcPr>
            <w:tcW w:w="1417" w:type="dxa"/>
          </w:tcPr>
          <w:p w14:paraId="7FB29F69" w14:textId="73AEAF4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  <w:tc>
          <w:tcPr>
            <w:tcW w:w="1276" w:type="dxa"/>
            <w:shd w:val="clear" w:color="auto" w:fill="F2F2F2"/>
          </w:tcPr>
          <w:p w14:paraId="029A795B" w14:textId="73DCB8A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B2E556C" w14:textId="2C9CE61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720P~WQVGA</w:t>
            </w:r>
          </w:p>
        </w:tc>
        <w:tc>
          <w:tcPr>
            <w:tcW w:w="1099" w:type="dxa"/>
            <w:gridSpan w:val="2"/>
          </w:tcPr>
          <w:p w14:paraId="3B900760" w14:textId="4E97AC4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EB5E3A" w:rsidRPr="004C7A34" w14:paraId="7C72C322" w14:textId="77777777" w:rsidTr="00F91D0F">
        <w:trPr>
          <w:trHeight w:val="170"/>
        </w:trPr>
        <w:tc>
          <w:tcPr>
            <w:tcW w:w="1242" w:type="dxa"/>
          </w:tcPr>
          <w:p w14:paraId="473EC4B9" w14:textId="3645B4FB" w:rsidR="00EB5E3A" w:rsidRPr="004C7A34" w:rsidRDefault="00EB5E3A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 w:hint="eastAsia"/>
                <w:kern w:val="0"/>
                <w:sz w:val="20"/>
              </w:rPr>
              <w:t>Mobotix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E0DC9BE" w14:textId="29DD115A" w:rsidR="00EB5E3A" w:rsidRPr="00EE3678" w:rsidRDefault="00EB5E3A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M15D-Sec</w:t>
            </w:r>
          </w:p>
        </w:tc>
        <w:tc>
          <w:tcPr>
            <w:tcW w:w="1417" w:type="dxa"/>
          </w:tcPr>
          <w:p w14:paraId="02016461" w14:textId="6065F433" w:rsidR="00EB5E3A" w:rsidRPr="004C7A34" w:rsidRDefault="00EB5E3A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0A74955D" w14:textId="74D12B03" w:rsidR="00EB5E3A" w:rsidRPr="004C7A34" w:rsidRDefault="00EB5E3A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160x60~768x288</w:t>
            </w:r>
          </w:p>
        </w:tc>
        <w:tc>
          <w:tcPr>
            <w:tcW w:w="1417" w:type="dxa"/>
          </w:tcPr>
          <w:p w14:paraId="3592C623" w14:textId="50F49A8A" w:rsidR="00EB5E3A" w:rsidRPr="004C7A34" w:rsidRDefault="00EB5E3A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2~10</w:t>
            </w:r>
          </w:p>
        </w:tc>
        <w:tc>
          <w:tcPr>
            <w:tcW w:w="1276" w:type="dxa"/>
            <w:shd w:val="clear" w:color="auto" w:fill="F2F2F2"/>
          </w:tcPr>
          <w:p w14:paraId="5AC803C5" w14:textId="42ACA2F6" w:rsidR="00EB5E3A" w:rsidRPr="004C7A34" w:rsidRDefault="00EB5E3A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46459008" w14:textId="5F57B9A4" w:rsidR="00EB5E3A" w:rsidRPr="004C7A34" w:rsidRDefault="00EB5E3A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160x60~320x132</w:t>
            </w:r>
          </w:p>
        </w:tc>
        <w:tc>
          <w:tcPr>
            <w:tcW w:w="1099" w:type="dxa"/>
            <w:gridSpan w:val="2"/>
          </w:tcPr>
          <w:p w14:paraId="75B35938" w14:textId="522142BB" w:rsidR="00EB5E3A" w:rsidRPr="004C7A34" w:rsidRDefault="00EB5E3A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1~5</w:t>
            </w:r>
          </w:p>
        </w:tc>
      </w:tr>
      <w:tr w:rsidR="0058612D" w:rsidRPr="004C7A34" w14:paraId="3985CEE0" w14:textId="77777777" w:rsidTr="002956DF">
        <w:trPr>
          <w:trHeight w:val="170"/>
        </w:trPr>
        <w:tc>
          <w:tcPr>
            <w:tcW w:w="1242" w:type="dxa"/>
            <w:vMerge w:val="restart"/>
          </w:tcPr>
          <w:p w14:paraId="30B704AB" w14:textId="43A8F002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Netgear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116CC12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BL-VP101,</w:t>
            </w:r>
          </w:p>
          <w:p w14:paraId="729F9E7C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WV-SP102,</w:t>
            </w:r>
          </w:p>
          <w:p w14:paraId="708FF3FA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WV-ST162,</w:t>
            </w:r>
          </w:p>
          <w:p w14:paraId="5D8FC477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WV-SF438,</w:t>
            </w:r>
          </w:p>
          <w:p w14:paraId="6F70F2CD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BB-SW172,</w:t>
            </w:r>
          </w:p>
          <w:p w14:paraId="5B1FA00D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BB-ST162,</w:t>
            </w:r>
          </w:p>
          <w:p w14:paraId="674BFD0B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WV-SW172,</w:t>
            </w:r>
            <w:r w:rsidRPr="00EE3678">
              <w:rPr>
                <w:rFonts w:ascii="Verdana" w:hAnsi="Verdana"/>
              </w:rPr>
              <w:t xml:space="preserve"> </w:t>
            </w:r>
            <w:r w:rsidRPr="00EE3678">
              <w:rPr>
                <w:rFonts w:ascii="Verdana" w:hAnsi="Verdana"/>
                <w:color w:val="0D0D0D"/>
                <w:sz w:val="20"/>
              </w:rPr>
              <w:lastRenderedPageBreak/>
              <w:t>WV-SW174W,</w:t>
            </w:r>
          </w:p>
          <w:p w14:paraId="69378588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WV-SF132,</w:t>
            </w:r>
          </w:p>
          <w:p w14:paraId="120A99E3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DG-SF132,</w:t>
            </w:r>
          </w:p>
          <w:p w14:paraId="3BBE4706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DG-SP102,</w:t>
            </w:r>
          </w:p>
          <w:p w14:paraId="0DB77571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BL-VT164W,</w:t>
            </w:r>
          </w:p>
          <w:p w14:paraId="522135BC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BL-VP104W,</w:t>
            </w:r>
          </w:p>
          <w:p w14:paraId="783AE7BD" w14:textId="5F174449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BL-VP104 and BL-VT164</w:t>
            </w:r>
          </w:p>
        </w:tc>
        <w:tc>
          <w:tcPr>
            <w:tcW w:w="1417" w:type="dxa"/>
          </w:tcPr>
          <w:p w14:paraId="06D932C7" w14:textId="12498683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557DAC2C" w14:textId="61F47F40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VGA/640x360</w:t>
            </w:r>
          </w:p>
        </w:tc>
        <w:tc>
          <w:tcPr>
            <w:tcW w:w="1417" w:type="dxa"/>
          </w:tcPr>
          <w:p w14:paraId="5142F072" w14:textId="72FFE4CB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0.5~30</w:t>
            </w:r>
          </w:p>
        </w:tc>
        <w:tc>
          <w:tcPr>
            <w:tcW w:w="1276" w:type="dxa"/>
            <w:shd w:val="clear" w:color="auto" w:fill="F2F2F2"/>
          </w:tcPr>
          <w:p w14:paraId="100F24CD" w14:textId="3A17CD11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00388B7" w14:textId="5771350D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VGA/640x360</w:t>
            </w:r>
          </w:p>
        </w:tc>
        <w:tc>
          <w:tcPr>
            <w:tcW w:w="1099" w:type="dxa"/>
            <w:gridSpan w:val="2"/>
          </w:tcPr>
          <w:p w14:paraId="12A0AFD2" w14:textId="6AA869A5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</w:t>
            </w:r>
          </w:p>
        </w:tc>
      </w:tr>
      <w:tr w:rsidR="0058612D" w:rsidRPr="004C7A34" w14:paraId="277DECE4" w14:textId="77777777" w:rsidTr="00F91D0F">
        <w:trPr>
          <w:trHeight w:val="170"/>
        </w:trPr>
        <w:tc>
          <w:tcPr>
            <w:tcW w:w="1242" w:type="dxa"/>
            <w:vMerge/>
          </w:tcPr>
          <w:p w14:paraId="1129BBDF" w14:textId="24F5ADCA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7E6B0DE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WV-SFN310</w:t>
            </w:r>
          </w:p>
          <w:p w14:paraId="09190865" w14:textId="681C2124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WV-SFN311</w:t>
            </w:r>
          </w:p>
        </w:tc>
        <w:tc>
          <w:tcPr>
            <w:tcW w:w="1417" w:type="dxa"/>
          </w:tcPr>
          <w:p w14:paraId="2063CEE1" w14:textId="4D4E34CB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0044C74" w14:textId="21A1E8A1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160x90~1280x960</w:t>
            </w:r>
          </w:p>
        </w:tc>
        <w:tc>
          <w:tcPr>
            <w:tcW w:w="1417" w:type="dxa"/>
          </w:tcPr>
          <w:p w14:paraId="2FF5D941" w14:textId="7C75E8E9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1~5</w:t>
            </w:r>
          </w:p>
        </w:tc>
        <w:tc>
          <w:tcPr>
            <w:tcW w:w="1276" w:type="dxa"/>
            <w:shd w:val="clear" w:color="auto" w:fill="F2F2F2"/>
          </w:tcPr>
          <w:p w14:paraId="059C67A9" w14:textId="72B9DCC5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276" w:type="dxa"/>
            <w:shd w:val="clear" w:color="auto" w:fill="F2F2F2"/>
          </w:tcPr>
          <w:p w14:paraId="5C417817" w14:textId="3655DF8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160x90~1280x960</w:t>
            </w:r>
          </w:p>
        </w:tc>
        <w:tc>
          <w:tcPr>
            <w:tcW w:w="1099" w:type="dxa"/>
            <w:gridSpan w:val="2"/>
          </w:tcPr>
          <w:p w14:paraId="56A8DEF3" w14:textId="4D3D41AA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58612D" w:rsidRPr="004C7A34" w14:paraId="21BD0AFF" w14:textId="77777777" w:rsidTr="00F91D0F">
        <w:trPr>
          <w:trHeight w:val="170"/>
        </w:trPr>
        <w:tc>
          <w:tcPr>
            <w:tcW w:w="1242" w:type="dxa"/>
            <w:vMerge/>
          </w:tcPr>
          <w:p w14:paraId="5CFC995D" w14:textId="1488EF11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952DAC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WV-SFN310</w:t>
            </w:r>
          </w:p>
          <w:p w14:paraId="600221B9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WV-SFN311</w:t>
            </w:r>
          </w:p>
          <w:p w14:paraId="61945F26" w14:textId="717FAFAF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WV-SFN310J</w:t>
            </w:r>
          </w:p>
        </w:tc>
        <w:tc>
          <w:tcPr>
            <w:tcW w:w="1417" w:type="dxa"/>
          </w:tcPr>
          <w:p w14:paraId="141310E5" w14:textId="4FCA90BB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A7BDDBC" w14:textId="6122BC16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160x90~1280x960</w:t>
            </w:r>
          </w:p>
        </w:tc>
        <w:tc>
          <w:tcPr>
            <w:tcW w:w="1417" w:type="dxa"/>
          </w:tcPr>
          <w:p w14:paraId="3CF64625" w14:textId="025A9B86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276" w:type="dxa"/>
            <w:shd w:val="clear" w:color="auto" w:fill="F2F2F2"/>
          </w:tcPr>
          <w:p w14:paraId="4EEDD2E8" w14:textId="56EA455D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14C0E37A" w14:textId="4715337C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160x90~1280x960</w:t>
            </w:r>
          </w:p>
        </w:tc>
        <w:tc>
          <w:tcPr>
            <w:tcW w:w="1099" w:type="dxa"/>
            <w:gridSpan w:val="2"/>
          </w:tcPr>
          <w:p w14:paraId="46E386F4" w14:textId="13F6ABCA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58612D" w:rsidRPr="004C7A34" w14:paraId="3D3C486A" w14:textId="77777777" w:rsidTr="00F91D0F">
        <w:trPr>
          <w:trHeight w:val="170"/>
        </w:trPr>
        <w:tc>
          <w:tcPr>
            <w:tcW w:w="1242" w:type="dxa"/>
            <w:vMerge/>
          </w:tcPr>
          <w:p w14:paraId="383B7D28" w14:textId="1E6E6238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CDC3435" w14:textId="0579CF21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WV-SW158</w:t>
            </w:r>
          </w:p>
        </w:tc>
        <w:tc>
          <w:tcPr>
            <w:tcW w:w="1417" w:type="dxa"/>
          </w:tcPr>
          <w:p w14:paraId="36CBA2E1" w14:textId="39CCC6CB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D347279" w14:textId="2D6B518F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640x360~2048x1536</w:t>
            </w:r>
          </w:p>
        </w:tc>
        <w:tc>
          <w:tcPr>
            <w:tcW w:w="1417" w:type="dxa"/>
          </w:tcPr>
          <w:p w14:paraId="2018528B" w14:textId="5BD1ADC0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1~5</w:t>
            </w:r>
          </w:p>
        </w:tc>
        <w:tc>
          <w:tcPr>
            <w:tcW w:w="1276" w:type="dxa"/>
            <w:shd w:val="clear" w:color="auto" w:fill="F2F2F2"/>
          </w:tcPr>
          <w:p w14:paraId="60235604" w14:textId="1EC5C410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276" w:type="dxa"/>
            <w:shd w:val="clear" w:color="auto" w:fill="F2F2F2"/>
          </w:tcPr>
          <w:p w14:paraId="46A7C825" w14:textId="17D138B1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640x360~2048x1536</w:t>
            </w:r>
          </w:p>
        </w:tc>
        <w:tc>
          <w:tcPr>
            <w:tcW w:w="1099" w:type="dxa"/>
            <w:gridSpan w:val="2"/>
          </w:tcPr>
          <w:p w14:paraId="2DB6147A" w14:textId="3CBC8E1F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58612D" w:rsidRPr="004C7A34" w14:paraId="6BB8F51F" w14:textId="77777777" w:rsidTr="00FA4E5C">
        <w:trPr>
          <w:trHeight w:val="170"/>
        </w:trPr>
        <w:tc>
          <w:tcPr>
            <w:tcW w:w="1242" w:type="dxa"/>
            <w:vMerge/>
          </w:tcPr>
          <w:p w14:paraId="45B9D8E9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C34C86" w14:textId="1F101AE9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DG-GXE100</w:t>
            </w:r>
          </w:p>
        </w:tc>
        <w:tc>
          <w:tcPr>
            <w:tcW w:w="1417" w:type="dxa"/>
          </w:tcPr>
          <w:p w14:paraId="305B570B" w14:textId="2208BD64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B271AD6" w14:textId="44567833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720x480~320x180</w:t>
            </w:r>
          </w:p>
        </w:tc>
        <w:tc>
          <w:tcPr>
            <w:tcW w:w="1417" w:type="dxa"/>
          </w:tcPr>
          <w:p w14:paraId="663D5569" w14:textId="444E1252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276" w:type="dxa"/>
            <w:shd w:val="clear" w:color="auto" w:fill="F2F2F2"/>
          </w:tcPr>
          <w:p w14:paraId="5A029CE5" w14:textId="0221ACCF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3149F1C8" w14:textId="60EF2C95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720x480~320x480</w:t>
            </w:r>
          </w:p>
        </w:tc>
        <w:tc>
          <w:tcPr>
            <w:tcW w:w="1099" w:type="dxa"/>
            <w:gridSpan w:val="2"/>
          </w:tcPr>
          <w:p w14:paraId="7CCD5168" w14:textId="528E307D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58612D" w:rsidRPr="004C7A34" w14:paraId="3FBBB4B3" w14:textId="77777777" w:rsidTr="00FA4E5C">
        <w:trPr>
          <w:trHeight w:val="170"/>
        </w:trPr>
        <w:tc>
          <w:tcPr>
            <w:tcW w:w="1242" w:type="dxa"/>
            <w:vMerge/>
          </w:tcPr>
          <w:p w14:paraId="62EBFCDA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1356FB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WV-SF539</w:t>
            </w:r>
          </w:p>
          <w:p w14:paraId="125020D9" w14:textId="11FCA750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WV-SW155</w:t>
            </w:r>
          </w:p>
        </w:tc>
        <w:tc>
          <w:tcPr>
            <w:tcW w:w="1417" w:type="dxa"/>
          </w:tcPr>
          <w:p w14:paraId="2708DCA8" w14:textId="33E70C85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A05D8DF" w14:textId="41D80D61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1280x960~160x90</w:t>
            </w:r>
          </w:p>
        </w:tc>
        <w:tc>
          <w:tcPr>
            <w:tcW w:w="1417" w:type="dxa"/>
          </w:tcPr>
          <w:p w14:paraId="6D5DB38F" w14:textId="18860B85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276" w:type="dxa"/>
            <w:shd w:val="clear" w:color="auto" w:fill="F2F2F2"/>
          </w:tcPr>
          <w:p w14:paraId="3EBE58E7" w14:textId="6974B984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27657BBF" w14:textId="3DFDF2BE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1280x960~160x90</w:t>
            </w:r>
          </w:p>
        </w:tc>
        <w:tc>
          <w:tcPr>
            <w:tcW w:w="1099" w:type="dxa"/>
            <w:gridSpan w:val="2"/>
          </w:tcPr>
          <w:p w14:paraId="7B492274" w14:textId="4EC35A7A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58612D" w:rsidRPr="004C7A34" w14:paraId="401E4D18" w14:textId="77777777" w:rsidTr="00FA4E5C">
        <w:trPr>
          <w:trHeight w:val="170"/>
        </w:trPr>
        <w:tc>
          <w:tcPr>
            <w:tcW w:w="1242" w:type="dxa"/>
            <w:vMerge/>
          </w:tcPr>
          <w:p w14:paraId="3DCDA41B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2C2163" w14:textId="3826DB82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WV-SFV611L</w:t>
            </w:r>
          </w:p>
          <w:p w14:paraId="5A4BA29F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WV-SPN631</w:t>
            </w:r>
          </w:p>
          <w:p w14:paraId="151D651F" w14:textId="60086A9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WV-SPW631L</w:t>
            </w:r>
          </w:p>
        </w:tc>
        <w:tc>
          <w:tcPr>
            <w:tcW w:w="1417" w:type="dxa"/>
          </w:tcPr>
          <w:p w14:paraId="58D7F4AE" w14:textId="78A9FB2E" w:rsidR="0058612D" w:rsidRPr="004C7A34" w:rsidRDefault="0058612D" w:rsidP="009A14C5">
            <w:pPr>
              <w:tabs>
                <w:tab w:val="left" w:pos="885"/>
              </w:tabs>
              <w:rPr>
                <w:rFonts w:ascii="Verdana" w:hAnsi="Verdana" w:cs="Arial"/>
                <w:sz w:val="20"/>
              </w:rPr>
            </w:pPr>
            <w:r w:rsidRPr="004C7A34">
              <w:rPr>
                <w:rFonts w:ascii="Verdana" w:hAnsi="Verdana" w:cs="Arial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645482C" w14:textId="2C15FF3C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</w:t>
            </w:r>
          </w:p>
        </w:tc>
        <w:tc>
          <w:tcPr>
            <w:tcW w:w="1417" w:type="dxa"/>
          </w:tcPr>
          <w:p w14:paraId="4AEE7449" w14:textId="62ED6D72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276" w:type="dxa"/>
            <w:shd w:val="clear" w:color="auto" w:fill="F2F2F2"/>
          </w:tcPr>
          <w:p w14:paraId="38EFE61E" w14:textId="498CA7A6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665BDF51" w14:textId="34086119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1920x1080~160x90</w:t>
            </w:r>
          </w:p>
        </w:tc>
        <w:tc>
          <w:tcPr>
            <w:tcW w:w="1099" w:type="dxa"/>
            <w:gridSpan w:val="2"/>
          </w:tcPr>
          <w:p w14:paraId="6D931F22" w14:textId="4081D519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58612D" w:rsidRPr="004C7A34" w14:paraId="3995381F" w14:textId="77777777" w:rsidTr="00FA4E5C">
        <w:trPr>
          <w:trHeight w:val="170"/>
        </w:trPr>
        <w:tc>
          <w:tcPr>
            <w:tcW w:w="1242" w:type="dxa"/>
            <w:vMerge/>
          </w:tcPr>
          <w:p w14:paraId="675AD9C8" w14:textId="22AA9551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61B249" w14:textId="7CC5CD24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WV-SW458</w:t>
            </w:r>
          </w:p>
        </w:tc>
        <w:tc>
          <w:tcPr>
            <w:tcW w:w="1417" w:type="dxa"/>
          </w:tcPr>
          <w:p w14:paraId="7601722F" w14:textId="4B5BE10D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08662D8" w14:textId="1ED59D0C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1280x960~QVGA</w:t>
            </w:r>
          </w:p>
        </w:tc>
        <w:tc>
          <w:tcPr>
            <w:tcW w:w="1417" w:type="dxa"/>
          </w:tcPr>
          <w:p w14:paraId="2E8AD65B" w14:textId="24006A83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1~20</w:t>
            </w:r>
          </w:p>
        </w:tc>
        <w:tc>
          <w:tcPr>
            <w:tcW w:w="1276" w:type="dxa"/>
            <w:shd w:val="clear" w:color="auto" w:fill="F2F2F2"/>
          </w:tcPr>
          <w:p w14:paraId="1F4E2B64" w14:textId="3F02E022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4E35600" w14:textId="0AD4DAF4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1280x960~QVGA</w:t>
            </w:r>
          </w:p>
        </w:tc>
        <w:tc>
          <w:tcPr>
            <w:tcW w:w="1099" w:type="dxa"/>
            <w:gridSpan w:val="2"/>
          </w:tcPr>
          <w:p w14:paraId="7066FA17" w14:textId="22E07359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58612D" w:rsidRPr="004C7A34" w14:paraId="2380290E" w14:textId="77777777" w:rsidTr="00F91D0F">
        <w:trPr>
          <w:trHeight w:val="170"/>
        </w:trPr>
        <w:tc>
          <w:tcPr>
            <w:tcW w:w="1242" w:type="dxa"/>
            <w:vMerge/>
          </w:tcPr>
          <w:p w14:paraId="21E2C540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B5E8FE" w14:textId="006292CD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K-EW114L</w:t>
            </w:r>
          </w:p>
        </w:tc>
        <w:tc>
          <w:tcPr>
            <w:tcW w:w="1417" w:type="dxa"/>
          </w:tcPr>
          <w:p w14:paraId="44B8095A" w14:textId="60A6604B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34B9A8F" w14:textId="69C90253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1417" w:type="dxa"/>
          </w:tcPr>
          <w:p w14:paraId="66754A1F" w14:textId="5F6B13A6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12~25</w:t>
            </w:r>
          </w:p>
        </w:tc>
        <w:tc>
          <w:tcPr>
            <w:tcW w:w="1276" w:type="dxa"/>
            <w:shd w:val="clear" w:color="auto" w:fill="F2F2F2"/>
          </w:tcPr>
          <w:p w14:paraId="3CA96FDD" w14:textId="29DDBDEB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B353AA4" w14:textId="3ACBA874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352x240</w:t>
            </w:r>
          </w:p>
        </w:tc>
        <w:tc>
          <w:tcPr>
            <w:tcW w:w="1099" w:type="dxa"/>
            <w:gridSpan w:val="2"/>
          </w:tcPr>
          <w:p w14:paraId="541778BF" w14:textId="320A39F1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0.1~2</w:t>
            </w:r>
          </w:p>
        </w:tc>
      </w:tr>
      <w:tr w:rsidR="0058612D" w:rsidRPr="004C7A34" w14:paraId="1DB2428E" w14:textId="77777777" w:rsidTr="00F91D0F">
        <w:trPr>
          <w:trHeight w:val="170"/>
        </w:trPr>
        <w:tc>
          <w:tcPr>
            <w:tcW w:w="1242" w:type="dxa"/>
            <w:vMerge/>
          </w:tcPr>
          <w:p w14:paraId="2BE72D41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BFD973" w14:textId="4D5D972F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K-EF134L</w:t>
            </w:r>
          </w:p>
        </w:tc>
        <w:tc>
          <w:tcPr>
            <w:tcW w:w="1417" w:type="dxa"/>
          </w:tcPr>
          <w:p w14:paraId="0105EB85" w14:textId="1A7DCE9A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B28FF84" w14:textId="676BAC54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4EDF5F9E" w14:textId="28BF102C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12~25</w:t>
            </w:r>
          </w:p>
        </w:tc>
        <w:tc>
          <w:tcPr>
            <w:tcW w:w="1276" w:type="dxa"/>
            <w:shd w:val="clear" w:color="auto" w:fill="F2F2F2"/>
          </w:tcPr>
          <w:p w14:paraId="6A640E95" w14:textId="44DC32EA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B905055" w14:textId="4E9A070F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0A669D6E" w14:textId="060DB24E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0.1~2</w:t>
            </w:r>
          </w:p>
        </w:tc>
      </w:tr>
      <w:tr w:rsidR="0058612D" w:rsidRPr="004C7A34" w14:paraId="2D825560" w14:textId="77777777" w:rsidTr="00F91D0F">
        <w:trPr>
          <w:trHeight w:val="170"/>
        </w:trPr>
        <w:tc>
          <w:tcPr>
            <w:tcW w:w="1242" w:type="dxa"/>
            <w:vMerge/>
          </w:tcPr>
          <w:p w14:paraId="187930DC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48EDDEC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WV-SFV631L</w:t>
            </w:r>
          </w:p>
          <w:p w14:paraId="27E4A909" w14:textId="77777777" w:rsidR="0058612D" w:rsidRPr="00EE3678" w:rsidRDefault="0058612D" w:rsidP="00C56955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WV-SFV631LT</w:t>
            </w:r>
          </w:p>
          <w:p w14:paraId="0A359351" w14:textId="77777777" w:rsidR="0058612D" w:rsidRPr="00EE3678" w:rsidRDefault="0058612D" w:rsidP="00C56955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WV-SFV611L</w:t>
            </w:r>
          </w:p>
          <w:p w14:paraId="4461441F" w14:textId="77777777" w:rsidR="0058612D" w:rsidRPr="00EE3678" w:rsidRDefault="0058612D" w:rsidP="00C56955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WV-SPN631</w:t>
            </w:r>
          </w:p>
          <w:p w14:paraId="7C542283" w14:textId="627F2DDB" w:rsidR="0058612D" w:rsidRPr="00EE3678" w:rsidRDefault="0058612D" w:rsidP="00C56955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WV-SPW631L</w:t>
            </w:r>
          </w:p>
        </w:tc>
        <w:tc>
          <w:tcPr>
            <w:tcW w:w="1417" w:type="dxa"/>
          </w:tcPr>
          <w:p w14:paraId="42BCFD71" w14:textId="4868394A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753A9A5" w14:textId="26157A1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</w:t>
            </w:r>
          </w:p>
        </w:tc>
        <w:tc>
          <w:tcPr>
            <w:tcW w:w="1417" w:type="dxa"/>
          </w:tcPr>
          <w:p w14:paraId="0FA017BB" w14:textId="37955FC2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276" w:type="dxa"/>
            <w:shd w:val="clear" w:color="auto" w:fill="F2F2F2"/>
          </w:tcPr>
          <w:p w14:paraId="0BBB0CEC" w14:textId="29912EAD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21EB5EC0" w14:textId="67668D81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1920x1080~160x90</w:t>
            </w:r>
          </w:p>
        </w:tc>
        <w:tc>
          <w:tcPr>
            <w:tcW w:w="1099" w:type="dxa"/>
            <w:gridSpan w:val="2"/>
          </w:tcPr>
          <w:p w14:paraId="5D9EBB3F" w14:textId="0A2107B5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58612D" w:rsidRPr="004C7A34" w14:paraId="3BBDA078" w14:textId="77777777" w:rsidTr="00F91D0F">
        <w:trPr>
          <w:trHeight w:val="170"/>
        </w:trPr>
        <w:tc>
          <w:tcPr>
            <w:tcW w:w="1242" w:type="dxa"/>
            <w:vMerge/>
          </w:tcPr>
          <w:p w14:paraId="194AAFED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4BD164" w14:textId="1189EEBF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WV-SW598</w:t>
            </w:r>
          </w:p>
        </w:tc>
        <w:tc>
          <w:tcPr>
            <w:tcW w:w="1417" w:type="dxa"/>
          </w:tcPr>
          <w:p w14:paraId="34ACCF4E" w14:textId="7398C689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499C557" w14:textId="671BD378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</w:t>
            </w:r>
          </w:p>
        </w:tc>
        <w:tc>
          <w:tcPr>
            <w:tcW w:w="1417" w:type="dxa"/>
          </w:tcPr>
          <w:p w14:paraId="7A348AEB" w14:textId="387198DC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276" w:type="dxa"/>
            <w:shd w:val="clear" w:color="auto" w:fill="F2F2F2"/>
          </w:tcPr>
          <w:p w14:paraId="4CC2644A" w14:textId="7901F980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588E3B94" w14:textId="3886A6BA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1280x960~320x180</w:t>
            </w:r>
          </w:p>
        </w:tc>
        <w:tc>
          <w:tcPr>
            <w:tcW w:w="1099" w:type="dxa"/>
            <w:gridSpan w:val="2"/>
          </w:tcPr>
          <w:p w14:paraId="63908EA8" w14:textId="77706BC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58612D" w:rsidRPr="004C7A34" w14:paraId="5F213993" w14:textId="77777777" w:rsidTr="00F91D0F">
        <w:trPr>
          <w:trHeight w:val="170"/>
        </w:trPr>
        <w:tc>
          <w:tcPr>
            <w:tcW w:w="1242" w:type="dxa"/>
            <w:vMerge/>
          </w:tcPr>
          <w:p w14:paraId="27945B90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18963FB" w14:textId="2EE3A848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WV-SC385</w:t>
            </w:r>
          </w:p>
        </w:tc>
        <w:tc>
          <w:tcPr>
            <w:tcW w:w="1417" w:type="dxa"/>
          </w:tcPr>
          <w:p w14:paraId="0ECD3E4C" w14:textId="6EBB96B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2DBA03B" w14:textId="57D6D0F9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</w:t>
            </w:r>
          </w:p>
        </w:tc>
        <w:tc>
          <w:tcPr>
            <w:tcW w:w="1417" w:type="dxa"/>
          </w:tcPr>
          <w:p w14:paraId="6E9EECBB" w14:textId="4D4D6224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276" w:type="dxa"/>
            <w:shd w:val="clear" w:color="auto" w:fill="F2F2F2"/>
          </w:tcPr>
          <w:p w14:paraId="61ECBCBD" w14:textId="2CBAD5FF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521193C6" w14:textId="16B0661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1280x960, VGA, QVGA</w:t>
            </w:r>
          </w:p>
        </w:tc>
        <w:tc>
          <w:tcPr>
            <w:tcW w:w="1099" w:type="dxa"/>
            <w:gridSpan w:val="2"/>
          </w:tcPr>
          <w:p w14:paraId="075EE91A" w14:textId="08493AA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58612D" w:rsidRPr="004C7A34" w14:paraId="07CED4D5" w14:textId="77777777" w:rsidTr="00F91D0F">
        <w:trPr>
          <w:trHeight w:val="170"/>
        </w:trPr>
        <w:tc>
          <w:tcPr>
            <w:tcW w:w="1242" w:type="dxa"/>
            <w:vMerge/>
          </w:tcPr>
          <w:p w14:paraId="52BBC73A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D6DA7C" w14:textId="7C5BD84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WV-SFV481</w:t>
            </w:r>
          </w:p>
        </w:tc>
        <w:tc>
          <w:tcPr>
            <w:tcW w:w="1417" w:type="dxa"/>
          </w:tcPr>
          <w:p w14:paraId="3588756E" w14:textId="6A852429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4F0DC125" w14:textId="2150FA7F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2560x1920~320x180</w:t>
            </w:r>
          </w:p>
        </w:tc>
        <w:tc>
          <w:tcPr>
            <w:tcW w:w="1417" w:type="dxa"/>
          </w:tcPr>
          <w:p w14:paraId="5DB78D85" w14:textId="72736560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1~15</w:t>
            </w:r>
          </w:p>
        </w:tc>
        <w:tc>
          <w:tcPr>
            <w:tcW w:w="1276" w:type="dxa"/>
            <w:shd w:val="clear" w:color="auto" w:fill="F2F2F2"/>
          </w:tcPr>
          <w:p w14:paraId="65BD026D" w14:textId="48311472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1F130B02" w14:textId="5720A140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2560x1920~320x180</w:t>
            </w:r>
          </w:p>
        </w:tc>
        <w:tc>
          <w:tcPr>
            <w:tcW w:w="1099" w:type="dxa"/>
            <w:gridSpan w:val="2"/>
          </w:tcPr>
          <w:p w14:paraId="389A056C" w14:textId="49FCF89C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</w:t>
            </w:r>
          </w:p>
        </w:tc>
      </w:tr>
      <w:tr w:rsidR="0058612D" w:rsidRPr="004C7A34" w14:paraId="0B530CC3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1E652180" w14:textId="6A9F103B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OEM</w:t>
            </w:r>
          </w:p>
        </w:tc>
        <w:tc>
          <w:tcPr>
            <w:tcW w:w="1418" w:type="dxa"/>
            <w:shd w:val="clear" w:color="auto" w:fill="auto"/>
          </w:tcPr>
          <w:p w14:paraId="28C30078" w14:textId="733E986C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N24320</w:t>
            </w:r>
          </w:p>
        </w:tc>
        <w:tc>
          <w:tcPr>
            <w:tcW w:w="1417" w:type="dxa"/>
          </w:tcPr>
          <w:p w14:paraId="5BF5D4AF" w14:textId="436A6424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 xml:space="preserve">H.264 / H.265 / </w:t>
            </w: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MJPEG</w:t>
            </w:r>
          </w:p>
        </w:tc>
        <w:tc>
          <w:tcPr>
            <w:tcW w:w="1418" w:type="dxa"/>
            <w:shd w:val="clear" w:color="auto" w:fill="F2F2F2"/>
          </w:tcPr>
          <w:p w14:paraId="00ED164B" w14:textId="63908B1F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640x480, 320x240</w:t>
            </w:r>
          </w:p>
        </w:tc>
        <w:tc>
          <w:tcPr>
            <w:tcW w:w="1417" w:type="dxa"/>
          </w:tcPr>
          <w:p w14:paraId="227CF11F" w14:textId="3B36207E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276" w:type="dxa"/>
            <w:shd w:val="clear" w:color="auto" w:fill="F2F2F2"/>
          </w:tcPr>
          <w:p w14:paraId="2E3AFCBE" w14:textId="268961C2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 xml:space="preserve">H.264 / H.265 / </w:t>
            </w: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MJPEG</w:t>
            </w:r>
          </w:p>
        </w:tc>
        <w:tc>
          <w:tcPr>
            <w:tcW w:w="1276" w:type="dxa"/>
            <w:shd w:val="clear" w:color="auto" w:fill="F2F2F2"/>
          </w:tcPr>
          <w:p w14:paraId="27FED922" w14:textId="7F781D19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 xml:space="preserve">2048x1520, </w:t>
            </w: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640x480, 320x420</w:t>
            </w:r>
          </w:p>
        </w:tc>
        <w:tc>
          <w:tcPr>
            <w:tcW w:w="1099" w:type="dxa"/>
            <w:gridSpan w:val="2"/>
          </w:tcPr>
          <w:p w14:paraId="76DCAFD9" w14:textId="3E014F2E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lastRenderedPageBreak/>
              <w:t>1~30</w:t>
            </w:r>
          </w:p>
        </w:tc>
      </w:tr>
      <w:tr w:rsidR="0058612D" w:rsidRPr="004C7A34" w14:paraId="447883E3" w14:textId="77777777" w:rsidTr="00F91D0F">
        <w:trPr>
          <w:trHeight w:val="170"/>
        </w:trPr>
        <w:tc>
          <w:tcPr>
            <w:tcW w:w="1242" w:type="dxa"/>
            <w:vMerge/>
          </w:tcPr>
          <w:p w14:paraId="1283F346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42E49A6" w14:textId="77777777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N74520</w:t>
            </w:r>
          </w:p>
          <w:p w14:paraId="6B188311" w14:textId="02B5FC16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417" w:type="dxa"/>
          </w:tcPr>
          <w:p w14:paraId="26691DAF" w14:textId="1CF54844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 xml:space="preserve">H.264 </w:t>
            </w:r>
          </w:p>
        </w:tc>
        <w:tc>
          <w:tcPr>
            <w:tcW w:w="1418" w:type="dxa"/>
            <w:shd w:val="clear" w:color="auto" w:fill="F2F2F2"/>
          </w:tcPr>
          <w:p w14:paraId="29A49BD1" w14:textId="08E22223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2AFA6137" w14:textId="66444C7D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10~25</w:t>
            </w:r>
          </w:p>
        </w:tc>
        <w:tc>
          <w:tcPr>
            <w:tcW w:w="1276" w:type="dxa"/>
            <w:shd w:val="clear" w:color="auto" w:fill="F2F2F2"/>
          </w:tcPr>
          <w:p w14:paraId="653744F4" w14:textId="77777777" w:rsidR="0058612D" w:rsidRPr="004C7A34" w:rsidRDefault="0058612D" w:rsidP="00067C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same as 2nd</w:t>
            </w:r>
          </w:p>
          <w:p w14:paraId="62704EF9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0992980D" w14:textId="145D33EA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Q</w:t>
            </w: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57DFEC49" w14:textId="569D415E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5</w:t>
            </w:r>
          </w:p>
        </w:tc>
      </w:tr>
      <w:tr w:rsidR="0058612D" w:rsidRPr="004C7A34" w14:paraId="708C72AB" w14:textId="77777777" w:rsidTr="00F91D0F">
        <w:trPr>
          <w:trHeight w:val="170"/>
        </w:trPr>
        <w:tc>
          <w:tcPr>
            <w:tcW w:w="1242" w:type="dxa"/>
            <w:vMerge/>
          </w:tcPr>
          <w:p w14:paraId="3EE9CBC3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6E5D666" w14:textId="77777777" w:rsidR="0058612D" w:rsidRPr="00EE3678" w:rsidRDefault="0058612D" w:rsidP="008D3021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N36520</w:t>
            </w:r>
          </w:p>
          <w:p w14:paraId="2A3ABE33" w14:textId="1A9488FF" w:rsidR="0058612D" w:rsidRPr="00EE3678" w:rsidRDefault="0058612D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N76520</w:t>
            </w:r>
          </w:p>
        </w:tc>
        <w:tc>
          <w:tcPr>
            <w:tcW w:w="1417" w:type="dxa"/>
          </w:tcPr>
          <w:p w14:paraId="2A9F7382" w14:textId="6901A6C0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21F18EB" w14:textId="7F6714D9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3E0BCF48" w14:textId="3097C7C3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10~25</w:t>
            </w:r>
          </w:p>
        </w:tc>
        <w:tc>
          <w:tcPr>
            <w:tcW w:w="1276" w:type="dxa"/>
            <w:shd w:val="clear" w:color="auto" w:fill="F2F2F2"/>
          </w:tcPr>
          <w:p w14:paraId="661BC3D0" w14:textId="49D75224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233E76A" w14:textId="647701CC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VGA/QVGA</w:t>
            </w:r>
          </w:p>
        </w:tc>
        <w:tc>
          <w:tcPr>
            <w:tcW w:w="1099" w:type="dxa"/>
            <w:gridSpan w:val="2"/>
          </w:tcPr>
          <w:p w14:paraId="2C41BA15" w14:textId="448CDD54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0.5~5</w:t>
            </w:r>
          </w:p>
        </w:tc>
      </w:tr>
      <w:tr w:rsidR="00D002C2" w:rsidRPr="004C7A34" w14:paraId="26D8E472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08221E33" w14:textId="77777777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Panasonic</w:t>
            </w:r>
          </w:p>
          <w:p w14:paraId="22681F31" w14:textId="1FED499F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*Titan NVR and Crystal</w:t>
            </w:r>
          </w:p>
        </w:tc>
        <w:tc>
          <w:tcPr>
            <w:tcW w:w="1418" w:type="dxa"/>
            <w:shd w:val="clear" w:color="auto" w:fill="auto"/>
          </w:tcPr>
          <w:p w14:paraId="0F814E0E" w14:textId="5DFF70F2" w:rsidR="00D002C2" w:rsidRPr="00EE3678" w:rsidRDefault="00D002C2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Generic</w:t>
            </w:r>
          </w:p>
        </w:tc>
        <w:tc>
          <w:tcPr>
            <w:tcW w:w="1417" w:type="dxa"/>
          </w:tcPr>
          <w:p w14:paraId="6E9C2BDA" w14:textId="3D14CE2D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84B2FF2" w14:textId="5EA96809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640x360~640x480</w:t>
            </w:r>
          </w:p>
        </w:tc>
        <w:tc>
          <w:tcPr>
            <w:tcW w:w="1417" w:type="dxa"/>
          </w:tcPr>
          <w:p w14:paraId="777B4A86" w14:textId="0C3C3D4E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4FE7015F" w14:textId="2C05B718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C2C7BBE" w14:textId="307D3132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640x360~640x480</w:t>
            </w:r>
          </w:p>
        </w:tc>
        <w:tc>
          <w:tcPr>
            <w:tcW w:w="1099" w:type="dxa"/>
            <w:gridSpan w:val="2"/>
          </w:tcPr>
          <w:p w14:paraId="019406E3" w14:textId="018410DF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D002C2" w:rsidRPr="004C7A34" w14:paraId="2E3128F8" w14:textId="77777777" w:rsidTr="00F91D0F">
        <w:trPr>
          <w:trHeight w:val="170"/>
        </w:trPr>
        <w:tc>
          <w:tcPr>
            <w:tcW w:w="1242" w:type="dxa"/>
            <w:vMerge/>
          </w:tcPr>
          <w:p w14:paraId="0D477C23" w14:textId="7447C90C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4423E2A" w14:textId="77777777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SND-3082, SND-3082/F, </w:t>
            </w:r>
          </w:p>
          <w:p w14:paraId="2C57D954" w14:textId="77777777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SNV-3082</w:t>
            </w:r>
          </w:p>
          <w:p w14:paraId="41393FF6" w14:textId="77777777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SNB-3002 ,</w:t>
            </w:r>
          </w:p>
          <w:p w14:paraId="0A720F47" w14:textId="4C578F0B" w:rsidR="00D002C2" w:rsidRPr="00EE3678" w:rsidRDefault="00D002C2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SNV-5080R,  SNB-5000A,   SNV-5080, </w:t>
            </w:r>
          </w:p>
        </w:tc>
        <w:tc>
          <w:tcPr>
            <w:tcW w:w="1417" w:type="dxa"/>
          </w:tcPr>
          <w:p w14:paraId="54C0D1FC" w14:textId="5B051FC7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4449D6C" w14:textId="30672CFD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5757E8C9" w14:textId="04215069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 ~ 10</w:t>
            </w:r>
          </w:p>
        </w:tc>
        <w:tc>
          <w:tcPr>
            <w:tcW w:w="1276" w:type="dxa"/>
            <w:shd w:val="clear" w:color="auto" w:fill="F2F2F2"/>
          </w:tcPr>
          <w:p w14:paraId="628A5BD5" w14:textId="349AC362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0F1DB09" w14:textId="14BF89E1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096CCE40" w14:textId="4A8D765E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D002C2" w:rsidRPr="004C7A34" w14:paraId="4E71CBEF" w14:textId="77777777" w:rsidTr="00F91D0F">
        <w:trPr>
          <w:trHeight w:val="170"/>
        </w:trPr>
        <w:tc>
          <w:tcPr>
            <w:tcW w:w="1242" w:type="dxa"/>
            <w:vMerge/>
          </w:tcPr>
          <w:p w14:paraId="68668579" w14:textId="77777777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4E3E979" w14:textId="77777777" w:rsidR="00D002C2" w:rsidRPr="00EE3678" w:rsidRDefault="00D002C2" w:rsidP="00D002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WV-SFV631L</w:t>
            </w:r>
          </w:p>
          <w:p w14:paraId="268094BD" w14:textId="77777777" w:rsidR="00D002C2" w:rsidRPr="00EE3678" w:rsidRDefault="00D002C2" w:rsidP="00D002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WV-SFV631LT</w:t>
            </w:r>
          </w:p>
          <w:p w14:paraId="2DD6CF9B" w14:textId="77777777" w:rsidR="00D002C2" w:rsidRPr="00EE3678" w:rsidRDefault="00D002C2" w:rsidP="00D002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WV-SFV611L</w:t>
            </w:r>
          </w:p>
          <w:p w14:paraId="24E748F3" w14:textId="77777777" w:rsidR="00D002C2" w:rsidRPr="00EE3678" w:rsidRDefault="00D002C2" w:rsidP="00D002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WV-SFV781L</w:t>
            </w:r>
          </w:p>
          <w:p w14:paraId="57E64B5F" w14:textId="77777777" w:rsidR="00D002C2" w:rsidRPr="00EE3678" w:rsidRDefault="00D002C2" w:rsidP="00D002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WV-SPN531</w:t>
            </w:r>
          </w:p>
          <w:p w14:paraId="38E66516" w14:textId="77777777" w:rsidR="00D002C2" w:rsidRPr="00EE3678" w:rsidRDefault="00D002C2" w:rsidP="00D002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WV-SPN631</w:t>
            </w:r>
          </w:p>
          <w:p w14:paraId="79C0D435" w14:textId="77777777" w:rsidR="00D002C2" w:rsidRPr="00EE3678" w:rsidRDefault="00D002C2" w:rsidP="00D002C2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WV-SPW611L</w:t>
            </w:r>
          </w:p>
          <w:p w14:paraId="401B67EC" w14:textId="7599DF93" w:rsidR="00D002C2" w:rsidRPr="00EE3678" w:rsidRDefault="00D002C2" w:rsidP="00D002C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WV-SPW631L</w:t>
            </w:r>
          </w:p>
        </w:tc>
        <w:tc>
          <w:tcPr>
            <w:tcW w:w="1417" w:type="dxa"/>
          </w:tcPr>
          <w:p w14:paraId="766E9C6D" w14:textId="2B230104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C73FDAF" w14:textId="78EABE9B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640x360</w:t>
            </w:r>
          </w:p>
        </w:tc>
        <w:tc>
          <w:tcPr>
            <w:tcW w:w="1417" w:type="dxa"/>
          </w:tcPr>
          <w:p w14:paraId="58D7CE42" w14:textId="609F3D70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1~30</w:t>
            </w:r>
          </w:p>
        </w:tc>
        <w:tc>
          <w:tcPr>
            <w:tcW w:w="1276" w:type="dxa"/>
            <w:shd w:val="clear" w:color="auto" w:fill="F2F2F2"/>
          </w:tcPr>
          <w:p w14:paraId="6A108FD8" w14:textId="5804D8B6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186B3174" w14:textId="4CFAB4F4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1920x1080~320x180</w:t>
            </w:r>
          </w:p>
        </w:tc>
        <w:tc>
          <w:tcPr>
            <w:tcW w:w="1099" w:type="dxa"/>
            <w:gridSpan w:val="2"/>
          </w:tcPr>
          <w:p w14:paraId="6354FCC4" w14:textId="48FCD1A0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0.1~30</w:t>
            </w:r>
          </w:p>
        </w:tc>
      </w:tr>
      <w:tr w:rsidR="009A4056" w:rsidRPr="004C7A34" w14:paraId="1954B950" w14:textId="77777777" w:rsidTr="00F91D0F">
        <w:trPr>
          <w:trHeight w:val="170"/>
        </w:trPr>
        <w:tc>
          <w:tcPr>
            <w:tcW w:w="1242" w:type="dxa"/>
          </w:tcPr>
          <w:p w14:paraId="7FB60A13" w14:textId="5A83F2CE" w:rsidR="009A4056" w:rsidRPr="004C7A34" w:rsidRDefault="009A4056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 w:hint="eastAsia"/>
                <w:kern w:val="0"/>
                <w:sz w:val="20"/>
              </w:rPr>
              <w:t>Pelco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82BF245" w14:textId="77777777" w:rsidR="009A4056" w:rsidRPr="00EE3678" w:rsidRDefault="009A4056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IBPS110~ER</w:t>
            </w:r>
          </w:p>
          <w:p w14:paraId="05AD75B7" w14:textId="4F098B49" w:rsidR="009A4056" w:rsidRPr="00EE3678" w:rsidRDefault="009A4056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IMPS110-1</w:t>
            </w:r>
          </w:p>
        </w:tc>
        <w:tc>
          <w:tcPr>
            <w:tcW w:w="1417" w:type="dxa"/>
          </w:tcPr>
          <w:p w14:paraId="6A8995DD" w14:textId="6FB43288" w:rsidR="009A4056" w:rsidRPr="004C7A34" w:rsidRDefault="009A4056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B473BD1" w14:textId="54EE9BF1" w:rsidR="009A4056" w:rsidRPr="004C7A34" w:rsidRDefault="009A4056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36CE966B" w14:textId="55FB4F6C" w:rsidR="009A4056" w:rsidRPr="004C7A34" w:rsidRDefault="009A4056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2E6D6A61" w14:textId="5507D753" w:rsidR="009A4056" w:rsidRPr="004C7A34" w:rsidRDefault="009A4056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696C71B" w14:textId="0742359C" w:rsidR="009A4056" w:rsidRPr="004C7A34" w:rsidRDefault="009A4056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640x480</w:t>
            </w:r>
          </w:p>
        </w:tc>
        <w:tc>
          <w:tcPr>
            <w:tcW w:w="1099" w:type="dxa"/>
            <w:gridSpan w:val="2"/>
          </w:tcPr>
          <w:p w14:paraId="516135AB" w14:textId="18B739AA" w:rsidR="009A4056" w:rsidRPr="004C7A34" w:rsidRDefault="009A4056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58612D" w:rsidRPr="004C7A34" w14:paraId="6F74B6FA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15AA0FDB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 w:rsidRPr="004C7A3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Prisma</w:t>
            </w:r>
            <w:proofErr w:type="spellEnd"/>
            <w:r w:rsidRPr="004C7A3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Bytes</w:t>
            </w:r>
          </w:p>
          <w:p w14:paraId="637D76C8" w14:textId="76161FAE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F42AF5F" w14:textId="647602D4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Arial" w:hAnsi="Arial" w:cs="Arial"/>
                <w:color w:val="000000"/>
                <w:sz w:val="20"/>
              </w:rPr>
              <w:t xml:space="preserve">PBY-HMi855 PBY-HNi855 PBY-HH855 PBY-HK855 PBY-H7A855 PBY-HB855 PBY-HQ855 PBY-HD855 PBY-HC855 PBY-HS855 PBY-H626A PBY-Hi26A PBY-HK26A PBY-HL26A PBY-HV26A PBY-H7926A PBY-HB26A PBY-HH26A </w:t>
            </w:r>
            <w:r w:rsidRPr="00EE3678">
              <w:rPr>
                <w:rFonts w:ascii="Arial" w:hAnsi="Arial" w:cs="Arial"/>
                <w:color w:val="000000"/>
                <w:sz w:val="20"/>
              </w:rPr>
              <w:lastRenderedPageBreak/>
              <w:t>PBY-H7A26A PBY-HQ26A PBY-HD26A PBY-HC26A PBY-HS26A PBY-H7926AM PBY-Hi26AM PBY-HL26AM</w:t>
            </w:r>
          </w:p>
        </w:tc>
        <w:tc>
          <w:tcPr>
            <w:tcW w:w="1417" w:type="dxa"/>
          </w:tcPr>
          <w:p w14:paraId="1C4EABC0" w14:textId="2964CF46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111FAF3B" w14:textId="1B70803B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0792330B" w14:textId="45F41C11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</w:t>
            </w: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  <w:tc>
          <w:tcPr>
            <w:tcW w:w="1276" w:type="dxa"/>
            <w:shd w:val="clear" w:color="auto" w:fill="F2F2F2"/>
          </w:tcPr>
          <w:p w14:paraId="0EBCE0DA" w14:textId="40E5A0B3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F0AB2FB" w14:textId="4452DBC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58813254" w14:textId="39C63896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</w:t>
            </w: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</w:tr>
      <w:tr w:rsidR="0058612D" w:rsidRPr="004C7A34" w14:paraId="6089900F" w14:textId="77777777" w:rsidTr="000A33A0">
        <w:trPr>
          <w:trHeight w:val="170"/>
        </w:trPr>
        <w:tc>
          <w:tcPr>
            <w:tcW w:w="1242" w:type="dxa"/>
            <w:vMerge/>
          </w:tcPr>
          <w:p w14:paraId="75E3E514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D81784" w14:textId="66AC058A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Arial" w:hAnsi="Arial" w:cs="Arial"/>
                <w:color w:val="000000"/>
                <w:sz w:val="20"/>
                <w:shd w:val="clear" w:color="auto" w:fill="FFFFFF" w:themeFill="background1"/>
              </w:rPr>
              <w:t>PBY-H7982 PBY-H7A82 PBY-Hi82 PBY-HL82 PBY-HP82 PBY-H7B82 PBY-H7B82M PBY-H79882 PBY-H7B882 PBY-HL882 PBY-Hi882 PBY-H7982M PBY-Hi82M</w:t>
            </w:r>
          </w:p>
        </w:tc>
        <w:tc>
          <w:tcPr>
            <w:tcW w:w="1417" w:type="dxa"/>
          </w:tcPr>
          <w:p w14:paraId="770B0854" w14:textId="423541A1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D4B7580" w14:textId="1023A69E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52E79A6C" w14:textId="42BBA8CE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  <w:tc>
          <w:tcPr>
            <w:tcW w:w="1276" w:type="dxa"/>
            <w:shd w:val="clear" w:color="auto" w:fill="F2F2F2"/>
          </w:tcPr>
          <w:p w14:paraId="1A1C02DE" w14:textId="3447C386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FA6CC20" w14:textId="4024B99B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7CF1BA6B" w14:textId="5BF1458D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</w:tr>
      <w:tr w:rsidR="00837183" w:rsidRPr="004C7A34" w14:paraId="0DFAA3F1" w14:textId="77777777" w:rsidTr="00F91D0F">
        <w:trPr>
          <w:trHeight w:val="170"/>
        </w:trPr>
        <w:tc>
          <w:tcPr>
            <w:tcW w:w="1242" w:type="dxa"/>
          </w:tcPr>
          <w:p w14:paraId="2E52691B" w14:textId="637004F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Provision</w:t>
            </w:r>
          </w:p>
        </w:tc>
        <w:tc>
          <w:tcPr>
            <w:tcW w:w="1418" w:type="dxa"/>
            <w:shd w:val="clear" w:color="auto" w:fill="auto"/>
          </w:tcPr>
          <w:p w14:paraId="5E6D17FE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DAI-310IPEH04</w:t>
            </w:r>
          </w:p>
          <w:p w14:paraId="1A3E47E3" w14:textId="77777777" w:rsidR="00837183" w:rsidRPr="00EE3678" w:rsidRDefault="00837183" w:rsidP="00295067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DAI-310IPEHVF</w:t>
            </w:r>
          </w:p>
          <w:p w14:paraId="6258966C" w14:textId="77777777" w:rsidR="00837183" w:rsidRPr="00EE3678" w:rsidRDefault="00837183" w:rsidP="00295067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DI-310IPEHVF</w:t>
            </w:r>
          </w:p>
          <w:p w14:paraId="7B8F8798" w14:textId="77777777" w:rsidR="00837183" w:rsidRPr="00EE3678" w:rsidRDefault="00837183" w:rsidP="00295067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I3-310IPEH04</w:t>
            </w:r>
          </w:p>
          <w:p w14:paraId="2A96F166" w14:textId="4C51D4AB" w:rsidR="00837183" w:rsidRPr="00EE3678" w:rsidRDefault="00837183" w:rsidP="00295067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I4-310IPEHVF</w:t>
            </w:r>
          </w:p>
        </w:tc>
        <w:tc>
          <w:tcPr>
            <w:tcW w:w="1417" w:type="dxa"/>
          </w:tcPr>
          <w:p w14:paraId="7BB79F8E" w14:textId="7A15DE6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E71120E" w14:textId="203D09E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704x576</w:t>
            </w:r>
          </w:p>
        </w:tc>
        <w:tc>
          <w:tcPr>
            <w:tcW w:w="1417" w:type="dxa"/>
          </w:tcPr>
          <w:p w14:paraId="62CE8C82" w14:textId="60B1DA0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28F146DF" w14:textId="47BC87B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B38A537" w14:textId="5D4A685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099" w:type="dxa"/>
            <w:gridSpan w:val="2"/>
          </w:tcPr>
          <w:p w14:paraId="5726FE67" w14:textId="22071D9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5</w:t>
            </w:r>
          </w:p>
        </w:tc>
      </w:tr>
      <w:tr w:rsidR="00837183" w:rsidRPr="004C7A34" w14:paraId="78EB75F4" w14:textId="77777777" w:rsidTr="00F91D0F">
        <w:trPr>
          <w:trHeight w:val="170"/>
        </w:trPr>
        <w:tc>
          <w:tcPr>
            <w:tcW w:w="1242" w:type="dxa"/>
          </w:tcPr>
          <w:p w14:paraId="4CB2D7E9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QVS</w:t>
            </w:r>
          </w:p>
        </w:tc>
        <w:tc>
          <w:tcPr>
            <w:tcW w:w="1418" w:type="dxa"/>
            <w:shd w:val="clear" w:color="auto" w:fill="auto"/>
          </w:tcPr>
          <w:p w14:paraId="7972645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SNB-7002, </w:t>
            </w:r>
          </w:p>
          <w:p w14:paraId="3480B52D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SND-7082/F SNV-7082,</w:t>
            </w:r>
          </w:p>
          <w:p w14:paraId="48B34927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SNO-6084</w:t>
            </w:r>
          </w:p>
          <w:p w14:paraId="210A33CA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SND-6083</w:t>
            </w:r>
          </w:p>
          <w:p w14:paraId="1F717EF6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SNB-6003</w:t>
            </w:r>
          </w:p>
          <w:p w14:paraId="60206E25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SNV-6084</w:t>
            </w:r>
          </w:p>
          <w:p w14:paraId="572E65EB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SND-7082R</w:t>
            </w:r>
          </w:p>
          <w:p w14:paraId="0411D17A" w14:textId="2A08D877" w:rsidR="00837183" w:rsidRPr="00EE3678" w:rsidRDefault="00837183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SNP-6200RH</w:t>
            </w:r>
          </w:p>
        </w:tc>
        <w:tc>
          <w:tcPr>
            <w:tcW w:w="1417" w:type="dxa"/>
          </w:tcPr>
          <w:p w14:paraId="3A9DE1E7" w14:textId="3211C0C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5F037AE" w14:textId="19F8736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7B94E31A" w14:textId="1D9ACD6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 ~ 10</w:t>
            </w:r>
          </w:p>
        </w:tc>
        <w:tc>
          <w:tcPr>
            <w:tcW w:w="1276" w:type="dxa"/>
            <w:shd w:val="clear" w:color="auto" w:fill="F2F2F2"/>
          </w:tcPr>
          <w:p w14:paraId="19D954EF" w14:textId="13F7125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19C0B4C" w14:textId="4F3677C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1A6A3E79" w14:textId="2E5D7BC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 ~ 1</w:t>
            </w:r>
          </w:p>
        </w:tc>
      </w:tr>
      <w:tr w:rsidR="00D002C2" w:rsidRPr="004C7A34" w14:paraId="294E4766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7C191536" w14:textId="1E1FEB58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Samsung</w:t>
            </w:r>
          </w:p>
        </w:tc>
        <w:tc>
          <w:tcPr>
            <w:tcW w:w="1418" w:type="dxa"/>
            <w:shd w:val="clear" w:color="auto" w:fill="auto"/>
          </w:tcPr>
          <w:p w14:paraId="2628B98F" w14:textId="77777777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SNV-6012M</w:t>
            </w:r>
          </w:p>
          <w:p w14:paraId="03636245" w14:textId="77777777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SND-6084</w:t>
            </w:r>
          </w:p>
          <w:p w14:paraId="16BD90D7" w14:textId="77777777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SND-6084R</w:t>
            </w:r>
          </w:p>
          <w:p w14:paraId="016A3C2F" w14:textId="77777777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SNO-6084R</w:t>
            </w:r>
          </w:p>
          <w:p w14:paraId="06860D8A" w14:textId="639393C4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SNV-6084R</w:t>
            </w:r>
          </w:p>
        </w:tc>
        <w:tc>
          <w:tcPr>
            <w:tcW w:w="1417" w:type="dxa"/>
          </w:tcPr>
          <w:p w14:paraId="5FC22CF7" w14:textId="0DFE5A9A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743E4A9" w14:textId="3003EA78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42A7F492" w14:textId="362B0A57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 ~ 10</w:t>
            </w:r>
          </w:p>
        </w:tc>
        <w:tc>
          <w:tcPr>
            <w:tcW w:w="1276" w:type="dxa"/>
            <w:shd w:val="clear" w:color="auto" w:fill="F2F2F2"/>
          </w:tcPr>
          <w:p w14:paraId="405E6253" w14:textId="10167012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FEEE975" w14:textId="7CFA5365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0B7F2F82" w14:textId="7DEF6BD1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 ~ 5</w:t>
            </w:r>
          </w:p>
        </w:tc>
      </w:tr>
      <w:tr w:rsidR="00D002C2" w:rsidRPr="004C7A34" w14:paraId="3691BCAE" w14:textId="77777777" w:rsidTr="00F91D0F">
        <w:trPr>
          <w:trHeight w:val="170"/>
        </w:trPr>
        <w:tc>
          <w:tcPr>
            <w:tcW w:w="1242" w:type="dxa"/>
            <w:vMerge/>
          </w:tcPr>
          <w:p w14:paraId="3B15DE3C" w14:textId="50482654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D398E2" w14:textId="77777777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SNP-5300</w:t>
            </w:r>
          </w:p>
          <w:p w14:paraId="6B84D655" w14:textId="0A9CD8CB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SNO-5080R</w:t>
            </w:r>
          </w:p>
        </w:tc>
        <w:tc>
          <w:tcPr>
            <w:tcW w:w="1417" w:type="dxa"/>
          </w:tcPr>
          <w:p w14:paraId="621F69D9" w14:textId="270324E1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A2C841E" w14:textId="2E214FAE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SVGA</w:t>
            </w:r>
          </w:p>
        </w:tc>
        <w:tc>
          <w:tcPr>
            <w:tcW w:w="1417" w:type="dxa"/>
          </w:tcPr>
          <w:p w14:paraId="48D56E61" w14:textId="7D14E456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 ~ 10</w:t>
            </w:r>
          </w:p>
        </w:tc>
        <w:tc>
          <w:tcPr>
            <w:tcW w:w="1276" w:type="dxa"/>
            <w:shd w:val="clear" w:color="auto" w:fill="F2F2F2"/>
          </w:tcPr>
          <w:p w14:paraId="3EF86644" w14:textId="063221C6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A780F2D" w14:textId="44171F26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SVGA</w:t>
            </w:r>
          </w:p>
        </w:tc>
        <w:tc>
          <w:tcPr>
            <w:tcW w:w="1099" w:type="dxa"/>
            <w:gridSpan w:val="2"/>
          </w:tcPr>
          <w:p w14:paraId="4AEB0E55" w14:textId="5B437977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 ~ 1</w:t>
            </w:r>
          </w:p>
        </w:tc>
      </w:tr>
      <w:tr w:rsidR="00D002C2" w:rsidRPr="004C7A34" w14:paraId="249D8B54" w14:textId="77777777" w:rsidTr="00F91D0F">
        <w:trPr>
          <w:trHeight w:val="493"/>
        </w:trPr>
        <w:tc>
          <w:tcPr>
            <w:tcW w:w="1242" w:type="dxa"/>
            <w:vMerge/>
          </w:tcPr>
          <w:p w14:paraId="100024F9" w14:textId="2F27A123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1CDC6AF" w14:textId="43C2E999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SNF-7010V</w:t>
            </w:r>
          </w:p>
        </w:tc>
        <w:tc>
          <w:tcPr>
            <w:tcW w:w="1417" w:type="dxa"/>
          </w:tcPr>
          <w:p w14:paraId="4E4BCADD" w14:textId="36D6E6DD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CB26F55" w14:textId="1F9B9A19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7465E1B3" w14:textId="7CF0650F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 ~ 25</w:t>
            </w:r>
          </w:p>
        </w:tc>
        <w:tc>
          <w:tcPr>
            <w:tcW w:w="1276" w:type="dxa"/>
            <w:shd w:val="clear" w:color="auto" w:fill="F2F2F2"/>
          </w:tcPr>
          <w:p w14:paraId="0390775C" w14:textId="232BB377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83FA41E" w14:textId="6F4F9199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1D9B91D3" w14:textId="77777777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 ~ 1</w:t>
            </w:r>
          </w:p>
          <w:p w14:paraId="1C87E65F" w14:textId="5A919204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D002C2" w:rsidRPr="004C7A34" w14:paraId="283055D8" w14:textId="77777777" w:rsidTr="00F91D0F">
        <w:trPr>
          <w:trHeight w:val="493"/>
        </w:trPr>
        <w:tc>
          <w:tcPr>
            <w:tcW w:w="1242" w:type="dxa"/>
            <w:vMerge/>
          </w:tcPr>
          <w:p w14:paraId="6470828D" w14:textId="77777777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B4D36A3" w14:textId="615A030D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 w:hint="eastAsia"/>
                <w:color w:val="333333"/>
                <w:kern w:val="0"/>
                <w:sz w:val="20"/>
              </w:rPr>
              <w:t>SNB-5000</w:t>
            </w:r>
          </w:p>
        </w:tc>
        <w:tc>
          <w:tcPr>
            <w:tcW w:w="1417" w:type="dxa"/>
          </w:tcPr>
          <w:p w14:paraId="6C35D5C4" w14:textId="553403C8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856B623" w14:textId="4781E560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CIF~SXGA</w:t>
            </w:r>
          </w:p>
        </w:tc>
        <w:tc>
          <w:tcPr>
            <w:tcW w:w="1417" w:type="dxa"/>
          </w:tcPr>
          <w:p w14:paraId="61965952" w14:textId="5D4965EC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5FED7B40" w14:textId="63D7E49A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349E25A2" w14:textId="6C69C7ED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CIF~SXGA</w:t>
            </w:r>
          </w:p>
        </w:tc>
        <w:tc>
          <w:tcPr>
            <w:tcW w:w="1099" w:type="dxa"/>
            <w:gridSpan w:val="2"/>
          </w:tcPr>
          <w:p w14:paraId="32169A75" w14:textId="3127C316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D002C2" w:rsidRPr="004C7A34" w14:paraId="4E2A30BF" w14:textId="77777777" w:rsidTr="00F91D0F">
        <w:trPr>
          <w:trHeight w:val="170"/>
        </w:trPr>
        <w:tc>
          <w:tcPr>
            <w:tcW w:w="1242" w:type="dxa"/>
            <w:vMerge/>
          </w:tcPr>
          <w:p w14:paraId="4AF6CD90" w14:textId="0B780ABE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9BCA1CD" w14:textId="77777777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SNB-5003</w:t>
            </w:r>
          </w:p>
          <w:p w14:paraId="34981DB3" w14:textId="77777777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SNB-5004</w:t>
            </w:r>
          </w:p>
          <w:p w14:paraId="4AB828E7" w14:textId="77777777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SND-5083</w:t>
            </w:r>
          </w:p>
          <w:p w14:paraId="16060DB2" w14:textId="77777777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SND-5084</w:t>
            </w:r>
          </w:p>
          <w:p w14:paraId="16451DA3" w14:textId="01482F19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SNV-5084</w:t>
            </w:r>
          </w:p>
        </w:tc>
        <w:tc>
          <w:tcPr>
            <w:tcW w:w="1417" w:type="dxa"/>
          </w:tcPr>
          <w:p w14:paraId="748EB514" w14:textId="3E73101B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 or MJPEG</w:t>
            </w:r>
          </w:p>
        </w:tc>
        <w:tc>
          <w:tcPr>
            <w:tcW w:w="1418" w:type="dxa"/>
            <w:shd w:val="clear" w:color="auto" w:fill="F2F2F2"/>
          </w:tcPr>
          <w:p w14:paraId="21C5A951" w14:textId="5C9C9C6A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SVGA</w:t>
            </w:r>
          </w:p>
        </w:tc>
        <w:tc>
          <w:tcPr>
            <w:tcW w:w="1417" w:type="dxa"/>
          </w:tcPr>
          <w:p w14:paraId="36FD5561" w14:textId="775A990A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  <w:tc>
          <w:tcPr>
            <w:tcW w:w="1276" w:type="dxa"/>
            <w:shd w:val="clear" w:color="auto" w:fill="F2F2F2"/>
          </w:tcPr>
          <w:p w14:paraId="2FC1329F" w14:textId="5290D375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 or MJPEG</w:t>
            </w:r>
          </w:p>
        </w:tc>
        <w:tc>
          <w:tcPr>
            <w:tcW w:w="1276" w:type="dxa"/>
            <w:shd w:val="clear" w:color="auto" w:fill="F2F2F2"/>
          </w:tcPr>
          <w:p w14:paraId="21BFC313" w14:textId="2828B8BB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SVGA</w:t>
            </w:r>
          </w:p>
        </w:tc>
        <w:tc>
          <w:tcPr>
            <w:tcW w:w="1099" w:type="dxa"/>
            <w:gridSpan w:val="2"/>
          </w:tcPr>
          <w:p w14:paraId="54AB640D" w14:textId="3D43B227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58612D" w:rsidRPr="004C7A34" w14:paraId="4BC077E7" w14:textId="77777777" w:rsidTr="00F91D0F">
        <w:trPr>
          <w:trHeight w:val="170"/>
        </w:trPr>
        <w:tc>
          <w:tcPr>
            <w:tcW w:w="1242" w:type="dxa"/>
            <w:vMerge/>
          </w:tcPr>
          <w:p w14:paraId="3C68C078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9ACA1B9" w14:textId="69FA04B4" w:rsidR="0058612D" w:rsidRPr="0058612D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  <w:highlight w:val="yellow"/>
              </w:rPr>
            </w:pPr>
            <w:r w:rsidRPr="0058612D">
              <w:rPr>
                <w:rFonts w:ascii="Verdana" w:hAnsi="Verdana" w:cs="Arial" w:hint="eastAsia"/>
                <w:color w:val="333333"/>
                <w:kern w:val="0"/>
                <w:sz w:val="20"/>
                <w:highlight w:val="yellow"/>
              </w:rPr>
              <w:t>SNB-7004</w:t>
            </w:r>
          </w:p>
        </w:tc>
        <w:tc>
          <w:tcPr>
            <w:tcW w:w="1417" w:type="dxa"/>
          </w:tcPr>
          <w:p w14:paraId="0EC4FFCA" w14:textId="379361FB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695AA19" w14:textId="2C22A5F0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26AB4006" w14:textId="4844B42A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14:paraId="12C3EFD6" w14:textId="0EC09025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01D4AD6D" w14:textId="0C66899A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570DE96A" w14:textId="54B98839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0.1~1</w:t>
            </w:r>
          </w:p>
        </w:tc>
      </w:tr>
      <w:tr w:rsidR="00D002C2" w:rsidRPr="004C7A34" w14:paraId="44F2BF81" w14:textId="77777777" w:rsidTr="00F91D0F">
        <w:trPr>
          <w:trHeight w:val="170"/>
        </w:trPr>
        <w:tc>
          <w:tcPr>
            <w:tcW w:w="1242" w:type="dxa"/>
            <w:vMerge/>
          </w:tcPr>
          <w:p w14:paraId="439CEA0D" w14:textId="139E6EDF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C5FF8A" w14:textId="77777777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SND-6011R</w:t>
            </w:r>
          </w:p>
          <w:p w14:paraId="75CBC651" w14:textId="38E90343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SNO-6011R</w:t>
            </w:r>
          </w:p>
        </w:tc>
        <w:tc>
          <w:tcPr>
            <w:tcW w:w="1417" w:type="dxa"/>
          </w:tcPr>
          <w:p w14:paraId="25840A36" w14:textId="48A0E553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5888BF6" w14:textId="619CB16A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CIF~SVGA</w:t>
            </w:r>
          </w:p>
        </w:tc>
        <w:tc>
          <w:tcPr>
            <w:tcW w:w="1417" w:type="dxa"/>
          </w:tcPr>
          <w:p w14:paraId="726E4E1B" w14:textId="1BE9B8B4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5~10</w:t>
            </w:r>
          </w:p>
        </w:tc>
        <w:tc>
          <w:tcPr>
            <w:tcW w:w="1276" w:type="dxa"/>
            <w:shd w:val="clear" w:color="auto" w:fill="F2F2F2"/>
          </w:tcPr>
          <w:p w14:paraId="0CB757AD" w14:textId="1C2E222D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0AB30AE" w14:textId="629CE094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CIF~SVGA</w:t>
            </w:r>
          </w:p>
        </w:tc>
        <w:tc>
          <w:tcPr>
            <w:tcW w:w="1099" w:type="dxa"/>
            <w:gridSpan w:val="2"/>
          </w:tcPr>
          <w:p w14:paraId="6DF0AB91" w14:textId="0CB7C5D7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D002C2" w:rsidRPr="004C7A34" w14:paraId="529819A7" w14:textId="77777777" w:rsidTr="00F91D0F">
        <w:trPr>
          <w:trHeight w:val="170"/>
        </w:trPr>
        <w:tc>
          <w:tcPr>
            <w:tcW w:w="1242" w:type="dxa"/>
            <w:vMerge/>
          </w:tcPr>
          <w:p w14:paraId="2FA98C02" w14:textId="10DE7AAA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A0866AE" w14:textId="77777777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SNP-6320H</w:t>
            </w:r>
          </w:p>
          <w:p w14:paraId="3F57F176" w14:textId="77777777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SNB-6004</w:t>
            </w:r>
          </w:p>
          <w:p w14:paraId="42542BC2" w14:textId="2BD70F6A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SND-6084</w:t>
            </w:r>
          </w:p>
        </w:tc>
        <w:tc>
          <w:tcPr>
            <w:tcW w:w="1417" w:type="dxa"/>
          </w:tcPr>
          <w:p w14:paraId="321F7716" w14:textId="18AB7A2D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C285703" w14:textId="51050F57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CIF~SVGA</w:t>
            </w:r>
          </w:p>
        </w:tc>
        <w:tc>
          <w:tcPr>
            <w:tcW w:w="1417" w:type="dxa"/>
          </w:tcPr>
          <w:p w14:paraId="329F0DFE" w14:textId="58FD7A26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5~10</w:t>
            </w:r>
          </w:p>
        </w:tc>
        <w:tc>
          <w:tcPr>
            <w:tcW w:w="1276" w:type="dxa"/>
            <w:shd w:val="clear" w:color="auto" w:fill="F2F2F2"/>
          </w:tcPr>
          <w:p w14:paraId="1AE8A583" w14:textId="3B77FF25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A225D11" w14:textId="3624797C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CIF~SVGA</w:t>
            </w:r>
          </w:p>
        </w:tc>
        <w:tc>
          <w:tcPr>
            <w:tcW w:w="1099" w:type="dxa"/>
            <w:gridSpan w:val="2"/>
          </w:tcPr>
          <w:p w14:paraId="43594425" w14:textId="536AB53A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D002C2" w:rsidRPr="004C7A34" w14:paraId="626695C4" w14:textId="77777777" w:rsidTr="00F91D0F">
        <w:trPr>
          <w:trHeight w:val="170"/>
        </w:trPr>
        <w:tc>
          <w:tcPr>
            <w:tcW w:w="1242" w:type="dxa"/>
            <w:vMerge/>
          </w:tcPr>
          <w:p w14:paraId="301D102F" w14:textId="27485687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DBB8B06" w14:textId="7791682C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SNP-6200RH</w:t>
            </w:r>
          </w:p>
        </w:tc>
        <w:tc>
          <w:tcPr>
            <w:tcW w:w="1417" w:type="dxa"/>
          </w:tcPr>
          <w:p w14:paraId="6ED11F52" w14:textId="2D391D3D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67AB8B31" w14:textId="008F6FC2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320x180~1920x1080</w:t>
            </w:r>
          </w:p>
        </w:tc>
        <w:tc>
          <w:tcPr>
            <w:tcW w:w="1417" w:type="dxa"/>
          </w:tcPr>
          <w:p w14:paraId="3B07C120" w14:textId="55973581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1~5</w:t>
            </w:r>
          </w:p>
        </w:tc>
        <w:tc>
          <w:tcPr>
            <w:tcW w:w="1276" w:type="dxa"/>
            <w:shd w:val="clear" w:color="auto" w:fill="F2F2F2"/>
          </w:tcPr>
          <w:p w14:paraId="3388B8CD" w14:textId="1E6E3BA4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276" w:type="dxa"/>
            <w:shd w:val="clear" w:color="auto" w:fill="F2F2F2"/>
          </w:tcPr>
          <w:p w14:paraId="1F265196" w14:textId="4D4FF0F6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320x1080</w:t>
            </w:r>
          </w:p>
        </w:tc>
        <w:tc>
          <w:tcPr>
            <w:tcW w:w="1099" w:type="dxa"/>
            <w:gridSpan w:val="2"/>
          </w:tcPr>
          <w:p w14:paraId="1C14BB6A" w14:textId="26895F2F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D002C2" w:rsidRPr="004C7A34" w14:paraId="3939AE71" w14:textId="77777777" w:rsidTr="00F91D0F">
        <w:trPr>
          <w:trHeight w:val="170"/>
        </w:trPr>
        <w:tc>
          <w:tcPr>
            <w:tcW w:w="1242" w:type="dxa"/>
            <w:vMerge/>
          </w:tcPr>
          <w:p w14:paraId="49AE3ADF" w14:textId="77777777" w:rsidR="00D002C2" w:rsidRPr="004C7A34" w:rsidRDefault="00D002C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1557C0" w14:textId="4EB66D95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SNO-7084R</w:t>
            </w:r>
          </w:p>
        </w:tc>
        <w:tc>
          <w:tcPr>
            <w:tcW w:w="1417" w:type="dxa"/>
          </w:tcPr>
          <w:p w14:paraId="19D43951" w14:textId="62153FFE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DA7A6B9" w14:textId="6D93E546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320x180</w:t>
            </w:r>
          </w:p>
        </w:tc>
        <w:tc>
          <w:tcPr>
            <w:tcW w:w="1417" w:type="dxa"/>
          </w:tcPr>
          <w:p w14:paraId="23B4004B" w14:textId="7ACB688F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4B7C051A" w14:textId="2245E774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FDC97B3" w14:textId="602C5483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320x180</w:t>
            </w:r>
          </w:p>
        </w:tc>
        <w:tc>
          <w:tcPr>
            <w:tcW w:w="1099" w:type="dxa"/>
            <w:gridSpan w:val="2"/>
          </w:tcPr>
          <w:p w14:paraId="7CB4A562" w14:textId="7DD51DA7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</w:tr>
      <w:tr w:rsidR="00D002C2" w:rsidRPr="004C7A34" w14:paraId="5121BDEF" w14:textId="77777777" w:rsidTr="002956DF">
        <w:trPr>
          <w:trHeight w:val="170"/>
        </w:trPr>
        <w:tc>
          <w:tcPr>
            <w:tcW w:w="1242" w:type="dxa"/>
            <w:vMerge/>
          </w:tcPr>
          <w:p w14:paraId="20845FE7" w14:textId="77777777" w:rsidR="00D002C2" w:rsidRPr="004C7A34" w:rsidRDefault="00D002C2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5FF358" w14:textId="52B4E256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SNF-8010</w:t>
            </w:r>
          </w:p>
        </w:tc>
        <w:tc>
          <w:tcPr>
            <w:tcW w:w="1417" w:type="dxa"/>
          </w:tcPr>
          <w:p w14:paraId="290722F4" w14:textId="005BDECE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1D4B606" w14:textId="5F7F24FB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CIF~SVGA</w:t>
            </w:r>
          </w:p>
        </w:tc>
        <w:tc>
          <w:tcPr>
            <w:tcW w:w="1417" w:type="dxa"/>
          </w:tcPr>
          <w:p w14:paraId="2857AD51" w14:textId="7F8FD5D0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5~10</w:t>
            </w:r>
          </w:p>
        </w:tc>
        <w:tc>
          <w:tcPr>
            <w:tcW w:w="1276" w:type="dxa"/>
            <w:shd w:val="clear" w:color="auto" w:fill="F2F2F2"/>
          </w:tcPr>
          <w:p w14:paraId="46A0CB8D" w14:textId="4BE3EEA5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21ADB2DF" w14:textId="70D6E804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CIF~SVGA</w:t>
            </w:r>
          </w:p>
        </w:tc>
        <w:tc>
          <w:tcPr>
            <w:tcW w:w="1099" w:type="dxa"/>
            <w:gridSpan w:val="2"/>
          </w:tcPr>
          <w:p w14:paraId="1FB3D5E7" w14:textId="4C0A9036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0.1~1</w:t>
            </w:r>
          </w:p>
        </w:tc>
      </w:tr>
      <w:tr w:rsidR="00D002C2" w:rsidRPr="004C7A34" w14:paraId="59516C91" w14:textId="77777777" w:rsidTr="002956DF">
        <w:trPr>
          <w:trHeight w:val="170"/>
        </w:trPr>
        <w:tc>
          <w:tcPr>
            <w:tcW w:w="1242" w:type="dxa"/>
            <w:vMerge/>
          </w:tcPr>
          <w:p w14:paraId="73B24E37" w14:textId="77777777" w:rsidR="00D002C2" w:rsidRPr="004C7A34" w:rsidRDefault="00D002C2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B08444" w14:textId="77777777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SNV-L6083R</w:t>
            </w:r>
          </w:p>
          <w:p w14:paraId="30D7E865" w14:textId="77777777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SNO-L6013R</w:t>
            </w:r>
          </w:p>
          <w:p w14:paraId="1A6F8A4B" w14:textId="3165FCB3" w:rsidR="00D002C2" w:rsidRPr="00EE3678" w:rsidRDefault="00D002C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SND-L6013R</w:t>
            </w:r>
          </w:p>
        </w:tc>
        <w:tc>
          <w:tcPr>
            <w:tcW w:w="1417" w:type="dxa"/>
          </w:tcPr>
          <w:p w14:paraId="441931E4" w14:textId="218CAC3C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59BDF15" w14:textId="4BFDF8B4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CIF~SVGA</w:t>
            </w:r>
          </w:p>
        </w:tc>
        <w:tc>
          <w:tcPr>
            <w:tcW w:w="1417" w:type="dxa"/>
          </w:tcPr>
          <w:p w14:paraId="17C9E7A5" w14:textId="45A7F7A1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5~10</w:t>
            </w:r>
          </w:p>
        </w:tc>
        <w:tc>
          <w:tcPr>
            <w:tcW w:w="1276" w:type="dxa"/>
            <w:shd w:val="clear" w:color="auto" w:fill="F2F2F2"/>
          </w:tcPr>
          <w:p w14:paraId="37C87591" w14:textId="0725EE9A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2053003D" w14:textId="59CD59FE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CIF~SVGA</w:t>
            </w:r>
          </w:p>
        </w:tc>
        <w:tc>
          <w:tcPr>
            <w:tcW w:w="1099" w:type="dxa"/>
            <w:gridSpan w:val="2"/>
          </w:tcPr>
          <w:p w14:paraId="2B3CDF5B" w14:textId="50415859" w:rsidR="00D002C2" w:rsidRPr="004C7A34" w:rsidRDefault="00D002C2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C1733D" w:rsidRPr="004C7A34" w14:paraId="365EBCFB" w14:textId="77777777" w:rsidTr="002956DF">
        <w:trPr>
          <w:trHeight w:val="170"/>
        </w:trPr>
        <w:tc>
          <w:tcPr>
            <w:tcW w:w="1242" w:type="dxa"/>
            <w:vMerge w:val="restart"/>
          </w:tcPr>
          <w:p w14:paraId="453EFF4F" w14:textId="2CE17376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Santec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6A3B645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SNC-6315IRH</w:t>
            </w:r>
          </w:p>
          <w:p w14:paraId="41943DE6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SNC-5315IR</w:t>
            </w:r>
          </w:p>
          <w:p w14:paraId="6F17694F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SNC-5323IRH</w:t>
            </w:r>
          </w:p>
          <w:p w14:paraId="702FE3D9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SNC-6312IRH</w:t>
            </w:r>
          </w:p>
          <w:p w14:paraId="7844E81A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SNC-5312IR</w:t>
            </w:r>
          </w:p>
          <w:p w14:paraId="0689196C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SNC-6212IR</w:t>
            </w:r>
          </w:p>
          <w:p w14:paraId="54A0EDF8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SNC-3305</w:t>
            </w:r>
          </w:p>
          <w:p w14:paraId="3CD6239A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SNC-8322I/HO</w:t>
            </w:r>
          </w:p>
          <w:p w14:paraId="7E20A2FC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SNC-3302</w:t>
            </w:r>
          </w:p>
          <w:p w14:paraId="451987CC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SNC-3303</w:t>
            </w:r>
          </w:p>
          <w:p w14:paraId="7F7B6650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SNC-4323IR</w:t>
            </w:r>
          </w:p>
          <w:p w14:paraId="3C10F6A9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SNC-6202</w:t>
            </w:r>
          </w:p>
          <w:p w14:paraId="71D384F0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SNC-6302</w:t>
            </w:r>
          </w:p>
          <w:p w14:paraId="5A9FD955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SNC-6303</w:t>
            </w:r>
          </w:p>
          <w:p w14:paraId="41616C2B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SNC-6323IRH</w:t>
            </w:r>
          </w:p>
          <w:p w14:paraId="517F82BD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SNC-4302</w:t>
            </w:r>
          </w:p>
          <w:p w14:paraId="1CD5477A" w14:textId="23C773B0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SNC-3322</w:t>
            </w:r>
          </w:p>
        </w:tc>
        <w:tc>
          <w:tcPr>
            <w:tcW w:w="1417" w:type="dxa"/>
          </w:tcPr>
          <w:p w14:paraId="3D23DBA0" w14:textId="6DF95421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 or MJPEG</w:t>
            </w:r>
          </w:p>
        </w:tc>
        <w:tc>
          <w:tcPr>
            <w:tcW w:w="1418" w:type="dxa"/>
            <w:shd w:val="clear" w:color="auto" w:fill="F2F2F2"/>
          </w:tcPr>
          <w:p w14:paraId="23AD6DD5" w14:textId="2EF08E24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417" w:type="dxa"/>
          </w:tcPr>
          <w:p w14:paraId="4F5B3CA6" w14:textId="0C5825EF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276" w:type="dxa"/>
            <w:shd w:val="clear" w:color="auto" w:fill="F2F2F2"/>
          </w:tcPr>
          <w:p w14:paraId="7A3295F3" w14:textId="0F4C3758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 or MJPEG</w:t>
            </w:r>
          </w:p>
        </w:tc>
        <w:tc>
          <w:tcPr>
            <w:tcW w:w="1276" w:type="dxa"/>
            <w:shd w:val="clear" w:color="auto" w:fill="F2F2F2"/>
          </w:tcPr>
          <w:p w14:paraId="01AF8FD4" w14:textId="1F05066B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099" w:type="dxa"/>
            <w:gridSpan w:val="2"/>
          </w:tcPr>
          <w:p w14:paraId="472D77EE" w14:textId="47D43053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C1733D" w:rsidRPr="004C7A34" w14:paraId="7CF6B9F2" w14:textId="77777777" w:rsidTr="002956DF">
        <w:trPr>
          <w:trHeight w:val="170"/>
        </w:trPr>
        <w:tc>
          <w:tcPr>
            <w:tcW w:w="1242" w:type="dxa"/>
            <w:vMerge/>
          </w:tcPr>
          <w:p w14:paraId="253F2F7D" w14:textId="109DA6AC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B511C7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RIN-0012N</w:t>
            </w:r>
          </w:p>
          <w:p w14:paraId="1678E4EA" w14:textId="6A77A6EE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RIN-0012P</w:t>
            </w:r>
          </w:p>
        </w:tc>
        <w:tc>
          <w:tcPr>
            <w:tcW w:w="1417" w:type="dxa"/>
          </w:tcPr>
          <w:p w14:paraId="36F29F14" w14:textId="7750FFD2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14CD9357" w14:textId="50D5983A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417" w:type="dxa"/>
          </w:tcPr>
          <w:p w14:paraId="2D9A389D" w14:textId="3850D4F3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2~7</w:t>
            </w:r>
          </w:p>
        </w:tc>
        <w:tc>
          <w:tcPr>
            <w:tcW w:w="1276" w:type="dxa"/>
            <w:shd w:val="clear" w:color="auto" w:fill="F2F2F2"/>
          </w:tcPr>
          <w:p w14:paraId="107AA7DE" w14:textId="5D9BE677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4C86B867" w14:textId="3519F093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099" w:type="dxa"/>
            <w:gridSpan w:val="2"/>
          </w:tcPr>
          <w:p w14:paraId="675D2F91" w14:textId="0A7357AF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C1733D" w:rsidRPr="004C7A34" w14:paraId="0601926D" w14:textId="77777777" w:rsidTr="00F91D0F">
        <w:trPr>
          <w:trHeight w:val="170"/>
        </w:trPr>
        <w:tc>
          <w:tcPr>
            <w:tcW w:w="1242" w:type="dxa"/>
            <w:vMerge/>
          </w:tcPr>
          <w:p w14:paraId="148C6C41" w14:textId="76DD2E83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47EB1B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FBN-D101N</w:t>
            </w:r>
          </w:p>
          <w:p w14:paraId="56131AFD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FBN-D101P</w:t>
            </w:r>
          </w:p>
          <w:p w14:paraId="35FF2DE2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lastRenderedPageBreak/>
              <w:t>PSN-1012N</w:t>
            </w:r>
          </w:p>
          <w:p w14:paraId="19900601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PSN-1012P</w:t>
            </w:r>
          </w:p>
          <w:p w14:paraId="4543121B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PSSN-1012N</w:t>
            </w:r>
          </w:p>
          <w:p w14:paraId="40F259DF" w14:textId="391A630F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PSSN-1012P</w:t>
            </w:r>
          </w:p>
        </w:tc>
        <w:tc>
          <w:tcPr>
            <w:tcW w:w="1417" w:type="dxa"/>
          </w:tcPr>
          <w:p w14:paraId="2C6E9BCD" w14:textId="5CA84694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MJPEG</w:t>
            </w:r>
          </w:p>
        </w:tc>
        <w:tc>
          <w:tcPr>
            <w:tcW w:w="1418" w:type="dxa"/>
            <w:shd w:val="clear" w:color="auto" w:fill="F2F2F2"/>
          </w:tcPr>
          <w:p w14:paraId="2A5BCE82" w14:textId="6007E93A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1F0E0C33" w14:textId="3DBEB582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</w:t>
            </w:r>
          </w:p>
        </w:tc>
        <w:tc>
          <w:tcPr>
            <w:tcW w:w="1276" w:type="dxa"/>
            <w:shd w:val="clear" w:color="auto" w:fill="F2F2F2"/>
          </w:tcPr>
          <w:p w14:paraId="78F6B220" w14:textId="139E3DCA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2B1C7F45" w14:textId="1B533EE5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7F4B4777" w14:textId="2102F326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</w:tr>
      <w:tr w:rsidR="00C1733D" w:rsidRPr="004C7A34" w14:paraId="3EEEDA32" w14:textId="77777777" w:rsidTr="00F91D0F">
        <w:trPr>
          <w:trHeight w:val="170"/>
        </w:trPr>
        <w:tc>
          <w:tcPr>
            <w:tcW w:w="1242" w:type="dxa"/>
            <w:vMerge/>
          </w:tcPr>
          <w:p w14:paraId="1466EA5C" w14:textId="77777777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7FA02D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 w:hint="eastAsia"/>
                <w:color w:val="333333"/>
                <w:kern w:val="0"/>
                <w:sz w:val="20"/>
              </w:rPr>
              <w:t>SNC-200P</w:t>
            </w: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DIA</w:t>
            </w:r>
          </w:p>
          <w:p w14:paraId="4B3989D6" w14:textId="17308444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SNC-211FDIA</w:t>
            </w:r>
          </w:p>
        </w:tc>
        <w:tc>
          <w:tcPr>
            <w:tcW w:w="1417" w:type="dxa"/>
          </w:tcPr>
          <w:p w14:paraId="7969BC57" w14:textId="44619EE1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86B617F" w14:textId="701902E4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D1</w:t>
            </w:r>
          </w:p>
        </w:tc>
        <w:tc>
          <w:tcPr>
            <w:tcW w:w="1417" w:type="dxa"/>
          </w:tcPr>
          <w:p w14:paraId="7A8823C5" w14:textId="0A90C6EA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53D12637" w14:textId="6F2BA9A4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9B3EA51" w14:textId="7917DFFA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2630F334" w14:textId="23F86D23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15</w:t>
            </w:r>
          </w:p>
        </w:tc>
      </w:tr>
      <w:tr w:rsidR="00C1733D" w:rsidRPr="004C7A34" w14:paraId="637C4BC2" w14:textId="77777777" w:rsidTr="00FA4E5C">
        <w:trPr>
          <w:trHeight w:val="170"/>
        </w:trPr>
        <w:tc>
          <w:tcPr>
            <w:tcW w:w="1242" w:type="dxa"/>
            <w:vMerge/>
          </w:tcPr>
          <w:p w14:paraId="6CFC78EF" w14:textId="4816BCE0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0CEA228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SNC-311 FBIF</w:t>
            </w:r>
          </w:p>
          <w:p w14:paraId="735FF283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SNC-311 FEIF</w:t>
            </w:r>
          </w:p>
          <w:p w14:paraId="1D7D8DFC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SNC-311 RBIA</w:t>
            </w:r>
          </w:p>
          <w:p w14:paraId="33FF40BD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SNC-311 RDIA</w:t>
            </w:r>
          </w:p>
          <w:p w14:paraId="2CB8540C" w14:textId="552DE9D1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SNC-311 RINA</w:t>
            </w:r>
          </w:p>
        </w:tc>
        <w:tc>
          <w:tcPr>
            <w:tcW w:w="1417" w:type="dxa"/>
          </w:tcPr>
          <w:p w14:paraId="367D2780" w14:textId="6A159FEF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A613CDA" w14:textId="1EDCEB98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417" w:type="dxa"/>
          </w:tcPr>
          <w:p w14:paraId="7F6871D9" w14:textId="667343D1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64E49F5F" w14:textId="22D2FD2A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1C2DDFF" w14:textId="6E255B88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099" w:type="dxa"/>
            <w:gridSpan w:val="2"/>
          </w:tcPr>
          <w:p w14:paraId="1BCB5B5A" w14:textId="7C56D6D0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0.1~2</w:t>
            </w:r>
          </w:p>
        </w:tc>
      </w:tr>
      <w:tr w:rsidR="00C1733D" w:rsidRPr="004C7A34" w14:paraId="375B2FF3" w14:textId="77777777" w:rsidTr="00E63F09">
        <w:trPr>
          <w:trHeight w:val="170"/>
        </w:trPr>
        <w:tc>
          <w:tcPr>
            <w:tcW w:w="1242" w:type="dxa"/>
            <w:vMerge/>
          </w:tcPr>
          <w:p w14:paraId="5A812E59" w14:textId="779135C1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8DC0186" w14:textId="77777777" w:rsidR="00C1733D" w:rsidRPr="00EE3678" w:rsidRDefault="00C1733D" w:rsidP="00E63F09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SNC-211RSIA</w:t>
            </w:r>
          </w:p>
        </w:tc>
        <w:tc>
          <w:tcPr>
            <w:tcW w:w="1417" w:type="dxa"/>
          </w:tcPr>
          <w:p w14:paraId="1B332874" w14:textId="77777777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4A3BB84" w14:textId="77777777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685D7478" w14:textId="77777777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6449FE4D" w14:textId="77777777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05ADC098" w14:textId="77777777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75C23AEB" w14:textId="77777777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</w:tr>
      <w:tr w:rsidR="00C1733D" w:rsidRPr="004C7A34" w14:paraId="15687BE1" w14:textId="77777777" w:rsidTr="00E63F09">
        <w:trPr>
          <w:trHeight w:val="170"/>
        </w:trPr>
        <w:tc>
          <w:tcPr>
            <w:tcW w:w="1242" w:type="dxa"/>
            <w:vMerge/>
          </w:tcPr>
          <w:p w14:paraId="3AE4B5EF" w14:textId="77777777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32477B9" w14:textId="4BD0142D" w:rsidR="00C1733D" w:rsidRPr="00EE3678" w:rsidRDefault="00C1733D" w:rsidP="00E63F09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SNC-231RZNA</w:t>
            </w:r>
          </w:p>
        </w:tc>
        <w:tc>
          <w:tcPr>
            <w:tcW w:w="1417" w:type="dxa"/>
          </w:tcPr>
          <w:p w14:paraId="5911F59B" w14:textId="3E6FA72E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21082FD3" w14:textId="399D341D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521F7670" w14:textId="16AC2622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1C0F76CA" w14:textId="5A084672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184CDD88" w14:textId="19CFEF31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57DB5C15" w14:textId="5917F8CD" w:rsidR="00C1733D" w:rsidRPr="004C7A34" w:rsidRDefault="00C1733D" w:rsidP="00E63F0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2</w:t>
            </w:r>
          </w:p>
        </w:tc>
      </w:tr>
      <w:tr w:rsidR="00C1733D" w:rsidRPr="004C7A34" w14:paraId="2F3334E6" w14:textId="77777777" w:rsidTr="00FA4E5C">
        <w:trPr>
          <w:trHeight w:val="170"/>
        </w:trPr>
        <w:tc>
          <w:tcPr>
            <w:tcW w:w="1242" w:type="dxa"/>
            <w:vMerge/>
          </w:tcPr>
          <w:p w14:paraId="2863B397" w14:textId="77777777" w:rsidR="00C1733D" w:rsidRPr="004C7A34" w:rsidRDefault="00C173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0869B6F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 w:hint="eastAsia"/>
                <w:color w:val="333333"/>
                <w:kern w:val="0"/>
                <w:sz w:val="20"/>
              </w:rPr>
              <w:t>SNC-311DLNN</w:t>
            </w:r>
          </w:p>
          <w:p w14:paraId="13ED73E9" w14:textId="3CE3D16A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SNC-431RLNN</w:t>
            </w:r>
          </w:p>
        </w:tc>
        <w:tc>
          <w:tcPr>
            <w:tcW w:w="1417" w:type="dxa"/>
          </w:tcPr>
          <w:p w14:paraId="17847322" w14:textId="7809538E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F41AFC0" w14:textId="18D75DC8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26002EC5" w14:textId="19358A6A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700F031F" w14:textId="360BC64C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0AF7A803" w14:textId="7CC31784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59F5365B" w14:textId="636A0ED9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15</w:t>
            </w:r>
          </w:p>
        </w:tc>
      </w:tr>
      <w:tr w:rsidR="00C1733D" w:rsidRPr="004C7A34" w14:paraId="20584CEF" w14:textId="77777777" w:rsidTr="00F91D0F">
        <w:trPr>
          <w:trHeight w:val="170"/>
        </w:trPr>
        <w:tc>
          <w:tcPr>
            <w:tcW w:w="1242" w:type="dxa"/>
            <w:vMerge/>
          </w:tcPr>
          <w:p w14:paraId="7C1BF45D" w14:textId="77777777" w:rsidR="00C1733D" w:rsidRPr="004C7A34" w:rsidRDefault="00C173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4ED4BC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SNC-100PBIA</w:t>
            </w:r>
          </w:p>
          <w:p w14:paraId="5A43F455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SNC-431RBIA</w:t>
            </w:r>
          </w:p>
          <w:p w14:paraId="577A9556" w14:textId="55CEFB2C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SNC-431RDIA</w:t>
            </w:r>
          </w:p>
        </w:tc>
        <w:tc>
          <w:tcPr>
            <w:tcW w:w="1417" w:type="dxa"/>
          </w:tcPr>
          <w:p w14:paraId="14BFE055" w14:textId="57AA7CAA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00DD96C" w14:textId="4D578B6E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417" w:type="dxa"/>
          </w:tcPr>
          <w:p w14:paraId="4E5AD515" w14:textId="347170E5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0DAD6019" w14:textId="63CE7062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F4C4DE9" w14:textId="0057695B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3D55D1A4" w14:textId="7F04DACE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15</w:t>
            </w:r>
          </w:p>
        </w:tc>
      </w:tr>
      <w:tr w:rsidR="00C1733D" w:rsidRPr="004C7A34" w14:paraId="41C847F8" w14:textId="77777777" w:rsidTr="00F91D0F">
        <w:trPr>
          <w:trHeight w:val="170"/>
        </w:trPr>
        <w:tc>
          <w:tcPr>
            <w:tcW w:w="1242" w:type="dxa"/>
            <w:vMerge/>
          </w:tcPr>
          <w:p w14:paraId="70B518D3" w14:textId="77777777" w:rsidR="00C1733D" w:rsidRPr="004C7A34" w:rsidRDefault="00C1733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42A693" w14:textId="77777777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 w:hint="eastAsia"/>
                <w:color w:val="333333"/>
                <w:kern w:val="0"/>
                <w:sz w:val="20"/>
              </w:rPr>
              <w:t>SNC-431FBIF</w:t>
            </w:r>
          </w:p>
          <w:p w14:paraId="6E865474" w14:textId="28BEA3F5" w:rsidR="00D1163D" w:rsidRPr="00EE3678" w:rsidRDefault="00D1163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SNC-431FEIF</w:t>
            </w:r>
          </w:p>
        </w:tc>
        <w:tc>
          <w:tcPr>
            <w:tcW w:w="1417" w:type="dxa"/>
          </w:tcPr>
          <w:p w14:paraId="3262E572" w14:textId="622B3302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17091145" w14:textId="1FECB0AD" w:rsidR="00C1733D" w:rsidRPr="004C7A34" w:rsidRDefault="00D1163D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CIF~1</w:t>
            </w:r>
          </w:p>
        </w:tc>
        <w:tc>
          <w:tcPr>
            <w:tcW w:w="1417" w:type="dxa"/>
          </w:tcPr>
          <w:p w14:paraId="51E84926" w14:textId="682DC4B3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574B22C6" w14:textId="3EDFF22D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881FC50" w14:textId="69A8D455" w:rsidR="00C1733D" w:rsidRPr="004C7A34" w:rsidRDefault="00D1163D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099" w:type="dxa"/>
            <w:gridSpan w:val="2"/>
          </w:tcPr>
          <w:p w14:paraId="2DB988F7" w14:textId="19CB8DED" w:rsidR="00C1733D" w:rsidRPr="004C7A34" w:rsidRDefault="00C1733D" w:rsidP="00E37A9D">
            <w:pPr>
              <w:rPr>
                <w:rFonts w:ascii="Verdana" w:hAnsi="Verdana" w:cs="Arial"/>
                <w:kern w:val="0"/>
                <w:sz w:val="20"/>
              </w:rPr>
            </w:pPr>
            <w:r>
              <w:rPr>
                <w:rFonts w:ascii="Verdana" w:hAnsi="Verdana" w:cs="Arial" w:hint="eastAsia"/>
                <w:kern w:val="0"/>
                <w:sz w:val="20"/>
              </w:rPr>
              <w:t>0.1~2</w:t>
            </w:r>
          </w:p>
        </w:tc>
      </w:tr>
      <w:tr w:rsidR="00837183" w:rsidRPr="004C7A34" w14:paraId="6AC83D6E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15A44BBA" w14:textId="7C01380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Secubest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41419F5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SNC-CH160</w:t>
            </w:r>
          </w:p>
          <w:p w14:paraId="62348626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SNC-DH220</w:t>
            </w:r>
          </w:p>
          <w:p w14:paraId="140B37D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SNC-ER580 SNC-DH110</w:t>
            </w:r>
          </w:p>
          <w:p w14:paraId="5AF9DB43" w14:textId="0D6A43B8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SNC-ZB550</w:t>
            </w:r>
          </w:p>
        </w:tc>
        <w:tc>
          <w:tcPr>
            <w:tcW w:w="1417" w:type="dxa"/>
          </w:tcPr>
          <w:p w14:paraId="3E5D7820" w14:textId="6F45BEF4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22D634D9" w14:textId="73A53913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320x192, 320x240, 1280x720</w:t>
            </w:r>
          </w:p>
        </w:tc>
        <w:tc>
          <w:tcPr>
            <w:tcW w:w="1417" w:type="dxa"/>
          </w:tcPr>
          <w:p w14:paraId="0EB63EC7" w14:textId="19F406AE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1~6</w:t>
            </w:r>
          </w:p>
        </w:tc>
        <w:tc>
          <w:tcPr>
            <w:tcW w:w="1276" w:type="dxa"/>
            <w:shd w:val="clear" w:color="auto" w:fill="F2F2F2"/>
          </w:tcPr>
          <w:p w14:paraId="009318E3" w14:textId="3EB01E34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276" w:type="dxa"/>
            <w:shd w:val="clear" w:color="auto" w:fill="F2F2F2"/>
          </w:tcPr>
          <w:p w14:paraId="262E5F9C" w14:textId="1FD037BE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320x192, 320x240, 1280x720</w:t>
            </w:r>
          </w:p>
        </w:tc>
        <w:tc>
          <w:tcPr>
            <w:tcW w:w="1099" w:type="dxa"/>
            <w:gridSpan w:val="2"/>
          </w:tcPr>
          <w:p w14:paraId="5C169E6A" w14:textId="51CD0A02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837183" w:rsidRPr="004C7A34" w14:paraId="5C45B8DB" w14:textId="77777777" w:rsidTr="00F91D0F">
        <w:trPr>
          <w:trHeight w:val="170"/>
        </w:trPr>
        <w:tc>
          <w:tcPr>
            <w:tcW w:w="1242" w:type="dxa"/>
            <w:vMerge/>
          </w:tcPr>
          <w:p w14:paraId="1C924F26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3F3294A" w14:textId="730BD2EC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SNC-RH124</w:t>
            </w:r>
          </w:p>
        </w:tc>
        <w:tc>
          <w:tcPr>
            <w:tcW w:w="1417" w:type="dxa"/>
          </w:tcPr>
          <w:p w14:paraId="1283D679" w14:textId="64C5E0A9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66C7AA95" w14:textId="7BF3FF36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320x240, 1280x720</w:t>
            </w:r>
          </w:p>
        </w:tc>
        <w:tc>
          <w:tcPr>
            <w:tcW w:w="1417" w:type="dxa"/>
          </w:tcPr>
          <w:p w14:paraId="14E8130A" w14:textId="487ACE74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1~6</w:t>
            </w:r>
          </w:p>
        </w:tc>
        <w:tc>
          <w:tcPr>
            <w:tcW w:w="1276" w:type="dxa"/>
            <w:shd w:val="clear" w:color="auto" w:fill="F2F2F2"/>
          </w:tcPr>
          <w:p w14:paraId="262F123E" w14:textId="387424B5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276" w:type="dxa"/>
            <w:shd w:val="clear" w:color="auto" w:fill="F2F2F2"/>
          </w:tcPr>
          <w:p w14:paraId="76DBA36B" w14:textId="5401C1CC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320x240, 1280x720</w:t>
            </w:r>
          </w:p>
        </w:tc>
        <w:tc>
          <w:tcPr>
            <w:tcW w:w="1099" w:type="dxa"/>
            <w:gridSpan w:val="2"/>
          </w:tcPr>
          <w:p w14:paraId="63194A56" w14:textId="2CDEB6A1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837183" w:rsidRPr="004C7A34" w14:paraId="1A226CCE" w14:textId="77777777" w:rsidTr="00F91D0F">
        <w:trPr>
          <w:trHeight w:val="170"/>
        </w:trPr>
        <w:tc>
          <w:tcPr>
            <w:tcW w:w="1242" w:type="dxa"/>
          </w:tcPr>
          <w:p w14:paraId="055B0C2F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Sony</w:t>
            </w:r>
          </w:p>
          <w:p w14:paraId="10EF1D7A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*Titan NVR and Crystal</w:t>
            </w:r>
          </w:p>
        </w:tc>
        <w:tc>
          <w:tcPr>
            <w:tcW w:w="1418" w:type="dxa"/>
            <w:shd w:val="clear" w:color="auto" w:fill="auto"/>
          </w:tcPr>
          <w:p w14:paraId="656F053B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SNC-VB630</w:t>
            </w:r>
          </w:p>
          <w:p w14:paraId="6F28892A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SNC-VM630</w:t>
            </w:r>
          </w:p>
          <w:p w14:paraId="0122FD35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SNC-EB630</w:t>
            </w:r>
          </w:p>
          <w:p w14:paraId="365891C7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SNC-VM632R</w:t>
            </w:r>
          </w:p>
          <w:p w14:paraId="7EDD499F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SNC-VM631</w:t>
            </w:r>
          </w:p>
          <w:p w14:paraId="0A5E4543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SNC-VB635</w:t>
            </w:r>
          </w:p>
          <w:p w14:paraId="5D93CF6A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SNC-EB630</w:t>
            </w:r>
            <w:r w:rsidRPr="00EE3678">
              <w:rPr>
                <w:rFonts w:ascii="Verdana" w:hAnsi="Verdana"/>
                <w:color w:val="0D0D0D"/>
                <w:sz w:val="20"/>
              </w:rPr>
              <w:lastRenderedPageBreak/>
              <w:t>B</w:t>
            </w:r>
          </w:p>
          <w:p w14:paraId="0A88F891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SNC-EM630</w:t>
            </w:r>
          </w:p>
          <w:p w14:paraId="43B48B1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SNC-EM631</w:t>
            </w:r>
          </w:p>
          <w:p w14:paraId="00490F4F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SNC-EM632R</w:t>
            </w:r>
          </w:p>
          <w:p w14:paraId="0DDCF948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SNC-WR630</w:t>
            </w:r>
          </w:p>
          <w:p w14:paraId="7153FFBE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SNC-WR632</w:t>
            </w:r>
          </w:p>
          <w:p w14:paraId="766E2042" w14:textId="3E871A42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Generic</w:t>
            </w:r>
          </w:p>
        </w:tc>
        <w:tc>
          <w:tcPr>
            <w:tcW w:w="1417" w:type="dxa"/>
          </w:tcPr>
          <w:p w14:paraId="79D88633" w14:textId="104EE4C1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H.264 or MJPEG</w:t>
            </w:r>
          </w:p>
        </w:tc>
        <w:tc>
          <w:tcPr>
            <w:tcW w:w="1418" w:type="dxa"/>
            <w:shd w:val="clear" w:color="auto" w:fill="F2F2F2"/>
          </w:tcPr>
          <w:p w14:paraId="02A1470B" w14:textId="5012AEAA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352x288, 1920x1080</w:t>
            </w:r>
          </w:p>
        </w:tc>
        <w:tc>
          <w:tcPr>
            <w:tcW w:w="1417" w:type="dxa"/>
          </w:tcPr>
          <w:p w14:paraId="002F35DC" w14:textId="234EC695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0.1~6</w:t>
            </w:r>
          </w:p>
        </w:tc>
        <w:tc>
          <w:tcPr>
            <w:tcW w:w="1276" w:type="dxa"/>
            <w:shd w:val="clear" w:color="auto" w:fill="F2F2F2"/>
          </w:tcPr>
          <w:p w14:paraId="2E31E9A1" w14:textId="4A3BCFF0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 or MJPEG</w:t>
            </w:r>
          </w:p>
        </w:tc>
        <w:tc>
          <w:tcPr>
            <w:tcW w:w="1276" w:type="dxa"/>
            <w:shd w:val="clear" w:color="auto" w:fill="F2F2F2"/>
          </w:tcPr>
          <w:p w14:paraId="4BDC9282" w14:textId="1E3BFF56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352x288, 1920x1080</w:t>
            </w:r>
          </w:p>
        </w:tc>
        <w:tc>
          <w:tcPr>
            <w:tcW w:w="1099" w:type="dxa"/>
            <w:gridSpan w:val="2"/>
          </w:tcPr>
          <w:p w14:paraId="67ED6AAD" w14:textId="0AD68558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837183" w:rsidRPr="004C7A34" w14:paraId="55ADA703" w14:textId="77777777" w:rsidTr="008801F7">
        <w:trPr>
          <w:trHeight w:val="3770"/>
        </w:trPr>
        <w:tc>
          <w:tcPr>
            <w:tcW w:w="1242" w:type="dxa"/>
            <w:vMerge w:val="restart"/>
          </w:tcPr>
          <w:p w14:paraId="35B4DB46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Sony</w:t>
            </w:r>
          </w:p>
          <w:p w14:paraId="00C0DBA1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*Titan NVR and Crystal</w:t>
            </w:r>
          </w:p>
          <w:p w14:paraId="764CEE5C" w14:textId="2943292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Sony</w:t>
            </w:r>
          </w:p>
        </w:tc>
        <w:tc>
          <w:tcPr>
            <w:tcW w:w="1418" w:type="dxa"/>
            <w:shd w:val="clear" w:color="auto" w:fill="auto"/>
          </w:tcPr>
          <w:p w14:paraId="6A29FBD3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SNC-VB600</w:t>
            </w:r>
          </w:p>
          <w:p w14:paraId="67AEB37A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SNC-VB600B</w:t>
            </w:r>
          </w:p>
          <w:p w14:paraId="342849C1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SNC-VM600</w:t>
            </w:r>
          </w:p>
          <w:p w14:paraId="08A24350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SNC-VM600B</w:t>
            </w:r>
          </w:p>
          <w:p w14:paraId="53FD1181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SNC-EM600</w:t>
            </w:r>
          </w:p>
          <w:p w14:paraId="2E95599B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SNC-CX600W</w:t>
            </w:r>
          </w:p>
          <w:p w14:paraId="329B5DAF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SNC-CH120</w:t>
            </w:r>
          </w:p>
          <w:p w14:paraId="0D65DC44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SNC_EB600B</w:t>
            </w:r>
          </w:p>
          <w:p w14:paraId="17BFE071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SNC-EB600</w:t>
            </w:r>
          </w:p>
          <w:p w14:paraId="37120A5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SNC-EM601</w:t>
            </w:r>
          </w:p>
          <w:p w14:paraId="4A22B944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SNC-EM602R</w:t>
            </w:r>
          </w:p>
          <w:p w14:paraId="312A3880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SNC-VM601</w:t>
            </w:r>
          </w:p>
          <w:p w14:paraId="3BC65553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SNC-VM601B</w:t>
            </w:r>
          </w:p>
          <w:p w14:paraId="42C42E4A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SNC-VM602R</w:t>
            </w:r>
          </w:p>
          <w:p w14:paraId="7B309E40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SNC-EB632R</w:t>
            </w:r>
          </w:p>
          <w:p w14:paraId="1334077F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SNC-EB602R</w:t>
            </w:r>
          </w:p>
          <w:p w14:paraId="006128C6" w14:textId="4E104B8F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SNC-XM631</w:t>
            </w:r>
          </w:p>
        </w:tc>
        <w:tc>
          <w:tcPr>
            <w:tcW w:w="1417" w:type="dxa"/>
          </w:tcPr>
          <w:p w14:paraId="2A65F665" w14:textId="530833ED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4AA3897" w14:textId="779EA639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417" w:type="dxa"/>
          </w:tcPr>
          <w:p w14:paraId="3149CE0D" w14:textId="0BB6E7B9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</w:t>
            </w:r>
          </w:p>
        </w:tc>
        <w:tc>
          <w:tcPr>
            <w:tcW w:w="1276" w:type="dxa"/>
            <w:shd w:val="clear" w:color="auto" w:fill="F2F2F2"/>
          </w:tcPr>
          <w:p w14:paraId="7772905A" w14:textId="0AF69DEB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0118BF6A" w14:textId="66D36BE7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099" w:type="dxa"/>
            <w:gridSpan w:val="2"/>
          </w:tcPr>
          <w:p w14:paraId="2D73FC95" w14:textId="32A65D5B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837183" w:rsidRPr="004C7A34" w14:paraId="76C3D63A" w14:textId="77777777" w:rsidTr="00F91D0F">
        <w:trPr>
          <w:trHeight w:val="170"/>
        </w:trPr>
        <w:tc>
          <w:tcPr>
            <w:tcW w:w="1242" w:type="dxa"/>
            <w:vMerge/>
          </w:tcPr>
          <w:p w14:paraId="7BB23E70" w14:textId="0F6DC23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631B63" w14:textId="5DA0AD2A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SNC-HM662</w:t>
            </w:r>
          </w:p>
        </w:tc>
        <w:tc>
          <w:tcPr>
            <w:tcW w:w="1417" w:type="dxa"/>
          </w:tcPr>
          <w:p w14:paraId="721E57E7" w14:textId="0AE5B497" w:rsidR="00837183" w:rsidRPr="004C7A34" w:rsidRDefault="00837183" w:rsidP="00BC0C9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 xml:space="preserve">H.264, </w:t>
            </w:r>
          </w:p>
        </w:tc>
        <w:tc>
          <w:tcPr>
            <w:tcW w:w="1418" w:type="dxa"/>
            <w:shd w:val="clear" w:color="auto" w:fill="F2F2F2"/>
          </w:tcPr>
          <w:p w14:paraId="111F3DA8" w14:textId="5A93CB94" w:rsidR="00837183" w:rsidRPr="004C7A34" w:rsidRDefault="00BC0C9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417" w:type="dxa"/>
          </w:tcPr>
          <w:p w14:paraId="768D1425" w14:textId="280910C1" w:rsidR="00837183" w:rsidRPr="004C7A34" w:rsidRDefault="00BC0C9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7~10</w:t>
            </w:r>
          </w:p>
        </w:tc>
        <w:tc>
          <w:tcPr>
            <w:tcW w:w="1276" w:type="dxa"/>
            <w:shd w:val="clear" w:color="auto" w:fill="F2F2F2"/>
          </w:tcPr>
          <w:p w14:paraId="1D4ABF89" w14:textId="45261C7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H.264, MJPEG</w:t>
            </w:r>
          </w:p>
        </w:tc>
        <w:tc>
          <w:tcPr>
            <w:tcW w:w="1276" w:type="dxa"/>
            <w:shd w:val="clear" w:color="auto" w:fill="F2F2F2"/>
          </w:tcPr>
          <w:p w14:paraId="57A2BA6B" w14:textId="635D7DE1" w:rsidR="00837183" w:rsidRPr="004C7A34" w:rsidRDefault="00BC0C92" w:rsidP="00BC0C92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099" w:type="dxa"/>
            <w:gridSpan w:val="2"/>
          </w:tcPr>
          <w:p w14:paraId="18D677EF" w14:textId="7ED490B4" w:rsidR="00837183" w:rsidRPr="004C7A34" w:rsidRDefault="00BC0C9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</w:t>
            </w:r>
            <w:r w:rsidR="00837183" w:rsidRPr="004C7A34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837183" w:rsidRPr="004C7A34" w14:paraId="21F4561E" w14:textId="77777777" w:rsidTr="00F91D0F">
        <w:trPr>
          <w:trHeight w:val="170"/>
        </w:trPr>
        <w:tc>
          <w:tcPr>
            <w:tcW w:w="1242" w:type="dxa"/>
            <w:vMerge/>
          </w:tcPr>
          <w:p w14:paraId="255F2BE0" w14:textId="2157661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4ED05E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Generic model, </w:t>
            </w:r>
          </w:p>
          <w:p w14:paraId="0A9C5D86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SN-VSR54/04</w:t>
            </w:r>
          </w:p>
          <w:p w14:paraId="5975753D" w14:textId="2BBC9A13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SN-IPR54/31UDN</w:t>
            </w:r>
          </w:p>
        </w:tc>
        <w:tc>
          <w:tcPr>
            <w:tcW w:w="1417" w:type="dxa"/>
          </w:tcPr>
          <w:p w14:paraId="0A1F8CDD" w14:textId="3BA0464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776BBCBE" w14:textId="4172054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640x360~640x480</w:t>
            </w:r>
          </w:p>
        </w:tc>
        <w:tc>
          <w:tcPr>
            <w:tcW w:w="1417" w:type="dxa"/>
          </w:tcPr>
          <w:p w14:paraId="7B34C9A5" w14:textId="279B078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3328AC43" w14:textId="2C32A08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A6560C7" w14:textId="4B62377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640x360~640x480</w:t>
            </w:r>
          </w:p>
        </w:tc>
        <w:tc>
          <w:tcPr>
            <w:tcW w:w="1099" w:type="dxa"/>
            <w:gridSpan w:val="2"/>
          </w:tcPr>
          <w:p w14:paraId="5E3E9559" w14:textId="4E08A7F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837183" w:rsidRPr="004C7A34" w14:paraId="50CF2012" w14:textId="77777777" w:rsidTr="00F91D0F">
        <w:trPr>
          <w:trHeight w:val="170"/>
        </w:trPr>
        <w:tc>
          <w:tcPr>
            <w:tcW w:w="1242" w:type="dxa"/>
            <w:vMerge/>
          </w:tcPr>
          <w:p w14:paraId="38911135" w14:textId="1BC5CF6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4DDED8" w14:textId="3D05FC20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SN-VSR54/04</w:t>
            </w:r>
          </w:p>
        </w:tc>
        <w:tc>
          <w:tcPr>
            <w:tcW w:w="1417" w:type="dxa"/>
          </w:tcPr>
          <w:p w14:paraId="366ACDF9" w14:textId="676E37C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A6CAA91" w14:textId="7334C4D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417" w:type="dxa"/>
          </w:tcPr>
          <w:p w14:paraId="75D83FBC" w14:textId="52714D0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0411FEF2" w14:textId="7AC61B5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16E2FE7" w14:textId="3CDF04E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099" w:type="dxa"/>
            <w:gridSpan w:val="2"/>
          </w:tcPr>
          <w:p w14:paraId="3B308E47" w14:textId="5EF0172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837183" w:rsidRPr="004C7A34" w14:paraId="4B933FD9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2467C736" w14:textId="4BADA58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Sunell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C5239AF" w14:textId="7769BD40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Generic</w:t>
            </w:r>
          </w:p>
        </w:tc>
        <w:tc>
          <w:tcPr>
            <w:tcW w:w="1417" w:type="dxa"/>
          </w:tcPr>
          <w:p w14:paraId="397BCAF6" w14:textId="5DEE33C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</w:t>
            </w:r>
            <w:r w:rsidR="00494E4E" w:rsidRPr="004C7A34">
              <w:rPr>
                <w:rFonts w:ascii="Verdana" w:hAnsi="Verdana" w:cs="Arial"/>
                <w:kern w:val="0"/>
                <w:sz w:val="20"/>
              </w:rPr>
              <w:t>.</w:t>
            </w:r>
            <w:r w:rsidRPr="004C7A34">
              <w:rPr>
                <w:rFonts w:ascii="Verdana" w:hAnsi="Verdana" w:cs="Arial"/>
                <w:kern w:val="0"/>
                <w:sz w:val="20"/>
              </w:rPr>
              <w:t>264</w:t>
            </w:r>
          </w:p>
        </w:tc>
        <w:tc>
          <w:tcPr>
            <w:tcW w:w="1418" w:type="dxa"/>
            <w:shd w:val="clear" w:color="auto" w:fill="F2F2F2"/>
          </w:tcPr>
          <w:p w14:paraId="5D2617C8" w14:textId="472C894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640x480~640x360</w:t>
            </w:r>
          </w:p>
        </w:tc>
        <w:tc>
          <w:tcPr>
            <w:tcW w:w="1417" w:type="dxa"/>
          </w:tcPr>
          <w:p w14:paraId="196B3A63" w14:textId="2BFC9E3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14:paraId="41AB9C91" w14:textId="1644F00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</w:t>
            </w:r>
            <w:r w:rsidR="00494E4E" w:rsidRPr="004C7A34">
              <w:rPr>
                <w:rFonts w:ascii="Verdana" w:hAnsi="Verdana" w:cs="Arial"/>
                <w:kern w:val="0"/>
                <w:sz w:val="20"/>
              </w:rPr>
              <w:t>.</w:t>
            </w:r>
            <w:r w:rsidRPr="004C7A34">
              <w:rPr>
                <w:rFonts w:ascii="Verdana" w:hAnsi="Verdana" w:cs="Arial"/>
                <w:kern w:val="0"/>
                <w:sz w:val="20"/>
              </w:rPr>
              <w:t>264</w:t>
            </w:r>
          </w:p>
        </w:tc>
        <w:tc>
          <w:tcPr>
            <w:tcW w:w="1276" w:type="dxa"/>
            <w:shd w:val="clear" w:color="auto" w:fill="F2F2F2"/>
          </w:tcPr>
          <w:p w14:paraId="6FA22DC8" w14:textId="7E9B4E8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640x480~640x360</w:t>
            </w:r>
          </w:p>
        </w:tc>
        <w:tc>
          <w:tcPr>
            <w:tcW w:w="1099" w:type="dxa"/>
            <w:gridSpan w:val="2"/>
          </w:tcPr>
          <w:p w14:paraId="3BC339F5" w14:textId="36EEBB0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BC0C92" w:rsidRPr="004C7A34" w14:paraId="63441361" w14:textId="77777777" w:rsidTr="00F91D0F">
        <w:trPr>
          <w:trHeight w:val="170"/>
        </w:trPr>
        <w:tc>
          <w:tcPr>
            <w:tcW w:w="1242" w:type="dxa"/>
            <w:vMerge/>
          </w:tcPr>
          <w:p w14:paraId="5FF7B10C" w14:textId="77777777" w:rsidR="00BC0C92" w:rsidRPr="004C7A34" w:rsidRDefault="00BC0C9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BBE3021" w14:textId="77777777" w:rsidR="00BC0C92" w:rsidRPr="00EE3678" w:rsidRDefault="00BC0C9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IPR54/14ALDN(II)/23</w:t>
            </w:r>
          </w:p>
          <w:p w14:paraId="6DB7E4E6" w14:textId="77777777" w:rsidR="00BC0C92" w:rsidRPr="00EE3678" w:rsidRDefault="00BC0C92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IPR56/20APDN/13</w:t>
            </w:r>
          </w:p>
          <w:p w14:paraId="38718134" w14:textId="77777777" w:rsidR="00494E4E" w:rsidRPr="00EE3678" w:rsidRDefault="00494E4E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SN-IPC54/12DN</w:t>
            </w:r>
          </w:p>
          <w:p w14:paraId="50D72ADA" w14:textId="77777777" w:rsidR="00494E4E" w:rsidRPr="00EE3678" w:rsidRDefault="00494E4E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SN-IPV56/6</w:t>
            </w:r>
            <w:r w:rsidRPr="00EE3678">
              <w:rPr>
                <w:rFonts w:ascii="Verdana" w:hAnsi="Verdana"/>
                <w:color w:val="0D0D0D"/>
                <w:sz w:val="20"/>
              </w:rPr>
              <w:lastRenderedPageBreak/>
              <w:t>0HDR</w:t>
            </w:r>
          </w:p>
          <w:p w14:paraId="3C5001A9" w14:textId="018E5812" w:rsidR="00C1733D" w:rsidRPr="00EE3678" w:rsidRDefault="00C1733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SN-IPS56/30CDR/ZS12</w:t>
            </w:r>
          </w:p>
        </w:tc>
        <w:tc>
          <w:tcPr>
            <w:tcW w:w="1417" w:type="dxa"/>
          </w:tcPr>
          <w:p w14:paraId="645C8FB4" w14:textId="031352E6" w:rsidR="00BC0C92" w:rsidRPr="004C7A34" w:rsidRDefault="00BC0C9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175FF230" w14:textId="77777777" w:rsidR="00BC0C92" w:rsidRPr="004C7A34" w:rsidRDefault="00BC0C9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640x360</w:t>
            </w:r>
          </w:p>
          <w:p w14:paraId="4E01C807" w14:textId="22973751" w:rsidR="00BC0C92" w:rsidRPr="004C7A34" w:rsidRDefault="00BC0C9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640x480</w:t>
            </w:r>
          </w:p>
        </w:tc>
        <w:tc>
          <w:tcPr>
            <w:tcW w:w="1417" w:type="dxa"/>
          </w:tcPr>
          <w:p w14:paraId="35639401" w14:textId="1E31D55A" w:rsidR="00BC0C92" w:rsidRPr="004C7A34" w:rsidRDefault="00BC0C9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4831AD93" w14:textId="78D296A3" w:rsidR="00BC0C92" w:rsidRPr="004C7A34" w:rsidRDefault="00BC0C9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4DCB79F" w14:textId="41E9ED37" w:rsidR="00BC0C92" w:rsidRPr="004C7A34" w:rsidRDefault="00BC0C9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320x240~640x480</w:t>
            </w:r>
          </w:p>
        </w:tc>
        <w:tc>
          <w:tcPr>
            <w:tcW w:w="1099" w:type="dxa"/>
            <w:gridSpan w:val="2"/>
          </w:tcPr>
          <w:p w14:paraId="127D12BA" w14:textId="463E3684" w:rsidR="00BC0C92" w:rsidRPr="004C7A34" w:rsidRDefault="00BC0C92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0.1~5</w:t>
            </w:r>
          </w:p>
        </w:tc>
      </w:tr>
      <w:tr w:rsidR="00837183" w:rsidRPr="004C7A34" w14:paraId="1B132448" w14:textId="77777777" w:rsidTr="00F91D0F">
        <w:trPr>
          <w:trHeight w:val="170"/>
        </w:trPr>
        <w:tc>
          <w:tcPr>
            <w:tcW w:w="1242" w:type="dxa"/>
            <w:vMerge/>
          </w:tcPr>
          <w:p w14:paraId="350E2A0E" w14:textId="56DACA7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BD52B5C" w14:textId="5DBB37C4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SN-IPC55/20EDN SN-IPD54/12VDN</w:t>
            </w:r>
          </w:p>
        </w:tc>
        <w:tc>
          <w:tcPr>
            <w:tcW w:w="1417" w:type="dxa"/>
          </w:tcPr>
          <w:p w14:paraId="2BED3C31" w14:textId="1B5C832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72B007D" w14:textId="3CE2A04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640x360~640x480</w:t>
            </w:r>
          </w:p>
        </w:tc>
        <w:tc>
          <w:tcPr>
            <w:tcW w:w="1417" w:type="dxa"/>
          </w:tcPr>
          <w:p w14:paraId="57BE8956" w14:textId="06A5BD8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43A77E7C" w14:textId="56CF499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0BAC3783" w14:textId="0295FEB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640x360~640x480</w:t>
            </w:r>
          </w:p>
        </w:tc>
        <w:tc>
          <w:tcPr>
            <w:tcW w:w="1099" w:type="dxa"/>
            <w:gridSpan w:val="2"/>
          </w:tcPr>
          <w:p w14:paraId="68DA559C" w14:textId="476C561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837183" w:rsidRPr="004C7A34" w14:paraId="24DCC7C5" w14:textId="77777777" w:rsidTr="00F91D0F">
        <w:trPr>
          <w:trHeight w:val="170"/>
        </w:trPr>
        <w:tc>
          <w:tcPr>
            <w:tcW w:w="1242" w:type="dxa"/>
            <w:vMerge/>
          </w:tcPr>
          <w:p w14:paraId="48639321" w14:textId="2612B6E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F9C7E8C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TV-IP672W</w:t>
            </w:r>
          </w:p>
          <w:p w14:paraId="61AFC495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TV-IP672PI</w:t>
            </w:r>
          </w:p>
          <w:p w14:paraId="2F156E68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TV-IP672P</w:t>
            </w:r>
          </w:p>
          <w:p w14:paraId="6439634C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TV-IP572P</w:t>
            </w:r>
          </w:p>
          <w:p w14:paraId="08A33A7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TV-IP572PI</w:t>
            </w:r>
          </w:p>
          <w:p w14:paraId="7905E71A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TV-IP572W</w:t>
            </w:r>
          </w:p>
          <w:p w14:paraId="2F1042F0" w14:textId="727FB96B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TV-IP572WI</w:t>
            </w:r>
          </w:p>
        </w:tc>
        <w:tc>
          <w:tcPr>
            <w:tcW w:w="1417" w:type="dxa"/>
          </w:tcPr>
          <w:p w14:paraId="1DE4C4E3" w14:textId="79D2930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C61E7D1" w14:textId="6A2E5DE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320x192</w:t>
            </w:r>
          </w:p>
        </w:tc>
        <w:tc>
          <w:tcPr>
            <w:tcW w:w="1417" w:type="dxa"/>
          </w:tcPr>
          <w:p w14:paraId="03073557" w14:textId="25F9B2D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10~15</w:t>
            </w:r>
          </w:p>
        </w:tc>
        <w:tc>
          <w:tcPr>
            <w:tcW w:w="1276" w:type="dxa"/>
            <w:shd w:val="clear" w:color="auto" w:fill="F2F2F2"/>
          </w:tcPr>
          <w:p w14:paraId="4695FA2F" w14:textId="31D5349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02ABC408" w14:textId="76BB3B2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320x192</w:t>
            </w:r>
          </w:p>
        </w:tc>
        <w:tc>
          <w:tcPr>
            <w:tcW w:w="1099" w:type="dxa"/>
            <w:gridSpan w:val="2"/>
          </w:tcPr>
          <w:p w14:paraId="128C210E" w14:textId="3EB7AFF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837183" w:rsidRPr="004C7A34" w14:paraId="0BDD9872" w14:textId="77777777" w:rsidTr="00F91D0F">
        <w:trPr>
          <w:trHeight w:val="170"/>
        </w:trPr>
        <w:tc>
          <w:tcPr>
            <w:tcW w:w="1242" w:type="dxa"/>
            <w:vMerge/>
          </w:tcPr>
          <w:p w14:paraId="045E38CF" w14:textId="2B112D5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F684765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TV-IP262P</w:t>
            </w:r>
          </w:p>
          <w:p w14:paraId="2DB60AFB" w14:textId="0E87EAD3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TV-IP262PI</w:t>
            </w:r>
          </w:p>
        </w:tc>
        <w:tc>
          <w:tcPr>
            <w:tcW w:w="1417" w:type="dxa"/>
          </w:tcPr>
          <w:p w14:paraId="3BD01859" w14:textId="66C4712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2F2F2"/>
          </w:tcPr>
          <w:p w14:paraId="3942EE04" w14:textId="45622B8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57B1E791" w14:textId="66098D4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5F0D96E4" w14:textId="4AFCCBB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276" w:type="dxa"/>
            <w:shd w:val="clear" w:color="auto" w:fill="F2F2F2"/>
          </w:tcPr>
          <w:p w14:paraId="27629447" w14:textId="04F2FB8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0BDF2D68" w14:textId="5176245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837183" w:rsidRPr="004C7A34" w14:paraId="78E6EAB3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0B82F11B" w14:textId="387C1EB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Spark</w:t>
            </w:r>
          </w:p>
        </w:tc>
        <w:tc>
          <w:tcPr>
            <w:tcW w:w="1418" w:type="dxa"/>
            <w:shd w:val="clear" w:color="auto" w:fill="auto"/>
          </w:tcPr>
          <w:p w14:paraId="39684910" w14:textId="4D8BEC83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proofErr w:type="spellStart"/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Nitida</w:t>
            </w:r>
            <w:proofErr w:type="spellEnd"/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 xml:space="preserve"> 12000</w:t>
            </w:r>
          </w:p>
        </w:tc>
        <w:tc>
          <w:tcPr>
            <w:tcW w:w="1417" w:type="dxa"/>
          </w:tcPr>
          <w:p w14:paraId="70C7C3C0" w14:textId="731A45D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AAD8DE4" w14:textId="16B77E1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SVGA (800x600) 4:3</w:t>
            </w:r>
          </w:p>
        </w:tc>
        <w:tc>
          <w:tcPr>
            <w:tcW w:w="1417" w:type="dxa"/>
          </w:tcPr>
          <w:p w14:paraId="2F29484F" w14:textId="2B2EFC6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 ~ 15</w:t>
            </w:r>
          </w:p>
        </w:tc>
        <w:tc>
          <w:tcPr>
            <w:tcW w:w="1276" w:type="dxa"/>
            <w:shd w:val="clear" w:color="auto" w:fill="F2F2F2"/>
          </w:tcPr>
          <w:p w14:paraId="5DC7C86D" w14:textId="254DB5D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460F39C" w14:textId="56E6217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 (640x480) 4:3</w:t>
            </w:r>
          </w:p>
        </w:tc>
        <w:tc>
          <w:tcPr>
            <w:tcW w:w="1099" w:type="dxa"/>
            <w:gridSpan w:val="2"/>
          </w:tcPr>
          <w:p w14:paraId="266E84BC" w14:textId="69D1EE7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 ~ 5</w:t>
            </w:r>
          </w:p>
        </w:tc>
      </w:tr>
      <w:tr w:rsidR="00837183" w:rsidRPr="004C7A34" w14:paraId="7A5F8F11" w14:textId="77777777" w:rsidTr="00F91D0F">
        <w:trPr>
          <w:trHeight w:val="170"/>
        </w:trPr>
        <w:tc>
          <w:tcPr>
            <w:tcW w:w="1242" w:type="dxa"/>
            <w:vMerge/>
          </w:tcPr>
          <w:p w14:paraId="5B8D4B10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8585C5" w14:textId="65D7B0DF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SR-C-F23120-V</w:t>
            </w:r>
          </w:p>
        </w:tc>
        <w:tc>
          <w:tcPr>
            <w:tcW w:w="1417" w:type="dxa"/>
          </w:tcPr>
          <w:p w14:paraId="5B69B20D" w14:textId="612309E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00E0949D" w14:textId="183FC99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704x576~352x288</w:t>
            </w:r>
          </w:p>
        </w:tc>
        <w:tc>
          <w:tcPr>
            <w:tcW w:w="1417" w:type="dxa"/>
          </w:tcPr>
          <w:p w14:paraId="42B1F020" w14:textId="6224BA0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  <w:tc>
          <w:tcPr>
            <w:tcW w:w="1276" w:type="dxa"/>
            <w:shd w:val="clear" w:color="auto" w:fill="F2F2F2"/>
          </w:tcPr>
          <w:p w14:paraId="3F55D218" w14:textId="3601B68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276" w:type="dxa"/>
            <w:shd w:val="clear" w:color="auto" w:fill="F2F2F2"/>
          </w:tcPr>
          <w:p w14:paraId="5A69B92F" w14:textId="7AC30E0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1280x720~352x288</w:t>
            </w:r>
          </w:p>
        </w:tc>
        <w:tc>
          <w:tcPr>
            <w:tcW w:w="1099" w:type="dxa"/>
            <w:gridSpan w:val="2"/>
          </w:tcPr>
          <w:p w14:paraId="24F23171" w14:textId="27FF532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837183" w:rsidRPr="004C7A34" w14:paraId="3629EB32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44E88517" w14:textId="06D38E7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Trendnet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F915F4E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TV-IP310PI</w:t>
            </w:r>
          </w:p>
          <w:p w14:paraId="251DDC3C" w14:textId="470219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TV-IP311PI</w:t>
            </w:r>
          </w:p>
        </w:tc>
        <w:tc>
          <w:tcPr>
            <w:tcW w:w="1417" w:type="dxa"/>
          </w:tcPr>
          <w:p w14:paraId="0596A884" w14:textId="74D9F44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7FCB84B3" w14:textId="1F7823F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3DAEC26F" w14:textId="5366FAF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8</w:t>
            </w:r>
          </w:p>
        </w:tc>
        <w:tc>
          <w:tcPr>
            <w:tcW w:w="1276" w:type="dxa"/>
            <w:shd w:val="clear" w:color="auto" w:fill="F2F2F2"/>
          </w:tcPr>
          <w:p w14:paraId="7465FC74" w14:textId="749B3C9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0792F012" w14:textId="09996E4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2B1094D1" w14:textId="736A491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837183" w:rsidRPr="004C7A34" w14:paraId="12F8507D" w14:textId="77777777" w:rsidTr="00F91D0F">
        <w:trPr>
          <w:trHeight w:val="170"/>
        </w:trPr>
        <w:tc>
          <w:tcPr>
            <w:tcW w:w="1242" w:type="dxa"/>
            <w:vMerge/>
          </w:tcPr>
          <w:p w14:paraId="0130ABC5" w14:textId="482DDD9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589E82F" w14:textId="77777777" w:rsidR="00837183" w:rsidRPr="00EE3678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TCS-33B002-IRFH</w:t>
            </w:r>
          </w:p>
          <w:p w14:paraId="2DACEE10" w14:textId="469D4544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TCS-36B002</w:t>
            </w:r>
          </w:p>
        </w:tc>
        <w:tc>
          <w:tcPr>
            <w:tcW w:w="1417" w:type="dxa"/>
          </w:tcPr>
          <w:p w14:paraId="5E35A3AB" w14:textId="6560011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AD4B861" w14:textId="70298AA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5DB2323C" w14:textId="54947D5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276" w:type="dxa"/>
            <w:shd w:val="clear" w:color="auto" w:fill="F2F2F2"/>
          </w:tcPr>
          <w:p w14:paraId="183E0F33" w14:textId="445999C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FD9E47B" w14:textId="407DAB2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051F0B11" w14:textId="5C1EF66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37183" w:rsidRPr="004C7A34" w14:paraId="4DD241CB" w14:textId="77777777" w:rsidTr="00F91D0F">
        <w:trPr>
          <w:trHeight w:val="301"/>
        </w:trPr>
        <w:tc>
          <w:tcPr>
            <w:tcW w:w="1242" w:type="dxa"/>
            <w:vMerge/>
          </w:tcPr>
          <w:p w14:paraId="5B347F8F" w14:textId="7E83030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EE7DC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TN-P3220CSIR</w:t>
            </w:r>
          </w:p>
          <w:p w14:paraId="665C732A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TN-P3220CTIR</w:t>
            </w:r>
          </w:p>
          <w:p w14:paraId="03BB08B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TN-P1222CGPLX</w:t>
            </w:r>
          </w:p>
          <w:p w14:paraId="394A5B5A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TN-P1220CS</w:t>
            </w:r>
          </w:p>
          <w:p w14:paraId="749F63BC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TN-P1230CS</w:t>
            </w:r>
          </w:p>
          <w:p w14:paraId="21C20D8C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TN-P3220CS</w:t>
            </w:r>
          </w:p>
          <w:p w14:paraId="2C8E7D11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TN-B202CEIR</w:t>
            </w:r>
          </w:p>
          <w:p w14:paraId="7160BA68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TN-B200CE</w:t>
            </w:r>
          </w:p>
          <w:p w14:paraId="2E907D1F" w14:textId="26DC21B1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TN-D1202CE</w:t>
            </w:r>
          </w:p>
        </w:tc>
        <w:tc>
          <w:tcPr>
            <w:tcW w:w="1417" w:type="dxa"/>
          </w:tcPr>
          <w:p w14:paraId="781CDFDB" w14:textId="74211EC9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6C4CD59" w14:textId="622CFCB6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417" w:type="dxa"/>
          </w:tcPr>
          <w:p w14:paraId="47067B51" w14:textId="41994FAE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5EB59DCD" w14:textId="5E10870D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873B755" w14:textId="6DE78D83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099" w:type="dxa"/>
            <w:gridSpan w:val="2"/>
          </w:tcPr>
          <w:p w14:paraId="0A4D2D5F" w14:textId="3A6BA230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837183" w:rsidRPr="004C7A34" w14:paraId="2BB02B18" w14:textId="77777777" w:rsidTr="00F91D0F">
        <w:trPr>
          <w:trHeight w:val="301"/>
        </w:trPr>
        <w:tc>
          <w:tcPr>
            <w:tcW w:w="1242" w:type="dxa"/>
          </w:tcPr>
          <w:p w14:paraId="1632F000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TriCorps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C373D13" w14:textId="1FB8B3F9" w:rsidR="00837183" w:rsidRPr="00EE3678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NVS202</w:t>
            </w:r>
          </w:p>
        </w:tc>
        <w:tc>
          <w:tcPr>
            <w:tcW w:w="1417" w:type="dxa"/>
          </w:tcPr>
          <w:p w14:paraId="1E2EECD4" w14:textId="3D93FAFC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9403C4A" w14:textId="1BB6BB5C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417" w:type="dxa"/>
          </w:tcPr>
          <w:p w14:paraId="00558A00" w14:textId="12B55D1C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20~30</w:t>
            </w:r>
          </w:p>
        </w:tc>
        <w:tc>
          <w:tcPr>
            <w:tcW w:w="1276" w:type="dxa"/>
            <w:shd w:val="clear" w:color="auto" w:fill="F2F2F2"/>
          </w:tcPr>
          <w:p w14:paraId="6C9BCE6E" w14:textId="69E5F887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04B4727" w14:textId="59113AE3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099" w:type="dxa"/>
            <w:gridSpan w:val="2"/>
          </w:tcPr>
          <w:p w14:paraId="52F56853" w14:textId="5E9F18A9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20~30</w:t>
            </w:r>
          </w:p>
        </w:tc>
      </w:tr>
      <w:tr w:rsidR="00837183" w:rsidRPr="004C7A34" w14:paraId="51023F96" w14:textId="77777777" w:rsidTr="00F91D0F">
        <w:trPr>
          <w:trHeight w:val="301"/>
        </w:trPr>
        <w:tc>
          <w:tcPr>
            <w:tcW w:w="1242" w:type="dxa"/>
          </w:tcPr>
          <w:p w14:paraId="207203A0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Truen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9E244DE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VISION </w:t>
            </w:r>
            <w:proofErr w:type="spellStart"/>
            <w:r w:rsidRPr="00EE3678">
              <w:rPr>
                <w:rFonts w:ascii="Verdana" w:hAnsi="Verdana"/>
                <w:color w:val="0D0D0D"/>
                <w:sz w:val="20"/>
              </w:rPr>
              <w:t>Mi</w:t>
            </w:r>
            <w:proofErr w:type="spellEnd"/>
          </w:p>
          <w:p w14:paraId="75F03F12" w14:textId="0878C4B4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VISION M3i</w:t>
            </w:r>
          </w:p>
        </w:tc>
        <w:tc>
          <w:tcPr>
            <w:tcW w:w="1417" w:type="dxa"/>
          </w:tcPr>
          <w:p w14:paraId="1CB09059" w14:textId="69BEFE22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C9E7515" w14:textId="2A2DA5DB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QVGA~720p</w:t>
            </w:r>
          </w:p>
        </w:tc>
        <w:tc>
          <w:tcPr>
            <w:tcW w:w="1417" w:type="dxa"/>
          </w:tcPr>
          <w:p w14:paraId="25FE7CCC" w14:textId="2AAC0A09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  <w:tc>
          <w:tcPr>
            <w:tcW w:w="1276" w:type="dxa"/>
            <w:shd w:val="clear" w:color="auto" w:fill="F2F2F2"/>
          </w:tcPr>
          <w:p w14:paraId="2F06739B" w14:textId="0150723E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258DBE74" w14:textId="2E4E4DFB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QVGA~720p</w:t>
            </w:r>
          </w:p>
        </w:tc>
        <w:tc>
          <w:tcPr>
            <w:tcW w:w="1099" w:type="dxa"/>
            <w:gridSpan w:val="2"/>
          </w:tcPr>
          <w:p w14:paraId="49D02402" w14:textId="12824FEB" w:rsidR="00837183" w:rsidRPr="004C7A34" w:rsidRDefault="00837183" w:rsidP="00E37A9D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1~5</w:t>
            </w:r>
          </w:p>
        </w:tc>
      </w:tr>
      <w:tr w:rsidR="00837183" w:rsidRPr="004C7A34" w14:paraId="579BF79F" w14:textId="77777777" w:rsidTr="00AC0BE5">
        <w:trPr>
          <w:trHeight w:val="170"/>
        </w:trPr>
        <w:tc>
          <w:tcPr>
            <w:tcW w:w="1242" w:type="dxa"/>
            <w:vMerge w:val="restart"/>
          </w:tcPr>
          <w:p w14:paraId="4D7A96EB" w14:textId="5FEA45A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Vision Hitech</w:t>
            </w:r>
          </w:p>
        </w:tc>
        <w:tc>
          <w:tcPr>
            <w:tcW w:w="1418" w:type="dxa"/>
            <w:shd w:val="clear" w:color="auto" w:fill="auto"/>
          </w:tcPr>
          <w:p w14:paraId="46464BD1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VISION M3Ti</w:t>
            </w:r>
          </w:p>
          <w:p w14:paraId="11D77B24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proofErr w:type="spellStart"/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MTi</w:t>
            </w:r>
            <w:proofErr w:type="spellEnd"/>
          </w:p>
          <w:p w14:paraId="129BC6A8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VD102i</w:t>
            </w:r>
          </w:p>
          <w:p w14:paraId="600025EA" w14:textId="7D20E5CE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VN200i</w:t>
            </w:r>
          </w:p>
        </w:tc>
        <w:tc>
          <w:tcPr>
            <w:tcW w:w="1417" w:type="dxa"/>
          </w:tcPr>
          <w:p w14:paraId="00BB6B70" w14:textId="61954F0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 or MJPEG</w:t>
            </w:r>
          </w:p>
        </w:tc>
        <w:tc>
          <w:tcPr>
            <w:tcW w:w="1418" w:type="dxa"/>
            <w:shd w:val="clear" w:color="auto" w:fill="F2F2F2"/>
          </w:tcPr>
          <w:p w14:paraId="31154A9B" w14:textId="3822225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D1~VGA</w:t>
            </w:r>
          </w:p>
        </w:tc>
        <w:tc>
          <w:tcPr>
            <w:tcW w:w="1417" w:type="dxa"/>
          </w:tcPr>
          <w:p w14:paraId="18DBE884" w14:textId="7D7D6A8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4~30</w:t>
            </w:r>
          </w:p>
        </w:tc>
        <w:tc>
          <w:tcPr>
            <w:tcW w:w="1276" w:type="dxa"/>
            <w:shd w:val="clear" w:color="auto" w:fill="F2F2F2"/>
          </w:tcPr>
          <w:p w14:paraId="4773C484" w14:textId="3372827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 or MJPEG</w:t>
            </w:r>
          </w:p>
        </w:tc>
        <w:tc>
          <w:tcPr>
            <w:tcW w:w="1276" w:type="dxa"/>
            <w:shd w:val="clear" w:color="auto" w:fill="F2F2F2"/>
          </w:tcPr>
          <w:p w14:paraId="3F46D2C2" w14:textId="4F6181A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D1~VGA</w:t>
            </w:r>
          </w:p>
        </w:tc>
        <w:tc>
          <w:tcPr>
            <w:tcW w:w="1099" w:type="dxa"/>
            <w:gridSpan w:val="2"/>
          </w:tcPr>
          <w:p w14:paraId="1B1033B2" w14:textId="4C68DAB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</w:tr>
      <w:tr w:rsidR="00837183" w:rsidRPr="004C7A34" w14:paraId="6234772C" w14:textId="77777777" w:rsidTr="00F91D0F">
        <w:trPr>
          <w:trHeight w:val="301"/>
        </w:trPr>
        <w:tc>
          <w:tcPr>
            <w:tcW w:w="1242" w:type="dxa"/>
            <w:vMerge/>
          </w:tcPr>
          <w:p w14:paraId="5E4E35AE" w14:textId="0CB8BEC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88D2604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M2TiA</w:t>
            </w:r>
          </w:p>
          <w:p w14:paraId="09F86975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lastRenderedPageBreak/>
              <w:t>VN7XSM2Ti-IR</w:t>
            </w:r>
          </w:p>
          <w:p w14:paraId="19F2669A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VD10M2</w:t>
            </w:r>
          </w:p>
          <w:p w14:paraId="0356E52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VN10M2</w:t>
            </w:r>
          </w:p>
          <w:p w14:paraId="37A206C0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VN6XSM2Ti-IR</w:t>
            </w:r>
          </w:p>
          <w:p w14:paraId="5DE9B7B5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VISION VDA101SM2Ti</w:t>
            </w:r>
          </w:p>
          <w:p w14:paraId="1775A605" w14:textId="6A39914A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VISION VPD101PM2Ti</w:t>
            </w:r>
          </w:p>
        </w:tc>
        <w:tc>
          <w:tcPr>
            <w:tcW w:w="1417" w:type="dxa"/>
          </w:tcPr>
          <w:p w14:paraId="176ED3E1" w14:textId="18C5BC5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11C30BD9" w14:textId="00C7DD1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02AA44A6" w14:textId="112E664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4~30</w:t>
            </w:r>
          </w:p>
        </w:tc>
        <w:tc>
          <w:tcPr>
            <w:tcW w:w="1276" w:type="dxa"/>
            <w:shd w:val="clear" w:color="auto" w:fill="F2F2F2"/>
          </w:tcPr>
          <w:p w14:paraId="59184C5A" w14:textId="1C1A60B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435ED72" w14:textId="3A36159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73E2E33C" w14:textId="0C0C601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</w:tr>
      <w:tr w:rsidR="00837183" w:rsidRPr="004C7A34" w14:paraId="4129320A" w14:textId="77777777" w:rsidTr="00F91D0F">
        <w:trPr>
          <w:trHeight w:val="301"/>
        </w:trPr>
        <w:tc>
          <w:tcPr>
            <w:tcW w:w="1242" w:type="dxa"/>
            <w:vMerge/>
          </w:tcPr>
          <w:p w14:paraId="11CCAEED" w14:textId="576D350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E738EE" w14:textId="795F7D0B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VPD202BM2Ti-IR</w:t>
            </w:r>
          </w:p>
        </w:tc>
        <w:tc>
          <w:tcPr>
            <w:tcW w:w="1417" w:type="dxa"/>
          </w:tcPr>
          <w:p w14:paraId="2772CA20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667FE25E" w14:textId="79C0F28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31C1D2B" w14:textId="26F1DCE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7897DF79" w14:textId="384AD9A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9~25</w:t>
            </w:r>
          </w:p>
        </w:tc>
        <w:tc>
          <w:tcPr>
            <w:tcW w:w="1276" w:type="dxa"/>
            <w:shd w:val="clear" w:color="auto" w:fill="F2F2F2"/>
          </w:tcPr>
          <w:p w14:paraId="75651186" w14:textId="00E02F5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15E4986" w14:textId="16586FB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VGA~QVGA</w:t>
            </w:r>
          </w:p>
        </w:tc>
        <w:tc>
          <w:tcPr>
            <w:tcW w:w="1099" w:type="dxa"/>
            <w:gridSpan w:val="2"/>
          </w:tcPr>
          <w:p w14:paraId="59377FA8" w14:textId="32BD1DC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1~25</w:t>
            </w:r>
          </w:p>
        </w:tc>
      </w:tr>
      <w:tr w:rsidR="00837183" w:rsidRPr="004C7A34" w14:paraId="1E5DDB58" w14:textId="77777777" w:rsidTr="004C2CB8">
        <w:trPr>
          <w:trHeight w:val="267"/>
        </w:trPr>
        <w:tc>
          <w:tcPr>
            <w:tcW w:w="1242" w:type="dxa"/>
            <w:vMerge/>
          </w:tcPr>
          <w:p w14:paraId="6BCE3F4B" w14:textId="59ADB7C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D3D9DC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VK2-1080VRDIR3V9F</w:t>
            </w:r>
          </w:p>
          <w:p w14:paraId="1F597769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VK2-1080VFD3V9F</w:t>
            </w:r>
          </w:p>
          <w:p w14:paraId="4646AA3F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VK2-1080VRD3V9</w:t>
            </w:r>
          </w:p>
          <w:p w14:paraId="1FFE0815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VK2-1080VRDIR35V16e</w:t>
            </w:r>
          </w:p>
          <w:p w14:paraId="6F88D542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VK2-1080BIR37e</w:t>
            </w:r>
          </w:p>
          <w:p w14:paraId="6F6A37B0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VK2-1080BIR35V16e</w:t>
            </w:r>
          </w:p>
          <w:p w14:paraId="58E75EBC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VK2-1080VRDIR37e</w:t>
            </w:r>
          </w:p>
          <w:p w14:paraId="625F1043" w14:textId="3F2A3F9E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VK2-1080VFDIR37e</w:t>
            </w:r>
          </w:p>
        </w:tc>
        <w:tc>
          <w:tcPr>
            <w:tcW w:w="1417" w:type="dxa"/>
          </w:tcPr>
          <w:p w14:paraId="73FFC975" w14:textId="2D2796E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6E075A8" w14:textId="42BF283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 ~1080p</w:t>
            </w:r>
          </w:p>
        </w:tc>
        <w:tc>
          <w:tcPr>
            <w:tcW w:w="1417" w:type="dxa"/>
          </w:tcPr>
          <w:p w14:paraId="5C0E7416" w14:textId="6E0FEFD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5~10</w:t>
            </w:r>
          </w:p>
        </w:tc>
        <w:tc>
          <w:tcPr>
            <w:tcW w:w="1276" w:type="dxa"/>
            <w:shd w:val="clear" w:color="auto" w:fill="F2F2F2"/>
          </w:tcPr>
          <w:p w14:paraId="318869D4" w14:textId="105271E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950AAD4" w14:textId="56C5E3A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 ~1080p</w:t>
            </w:r>
          </w:p>
        </w:tc>
        <w:tc>
          <w:tcPr>
            <w:tcW w:w="1099" w:type="dxa"/>
            <w:gridSpan w:val="2"/>
          </w:tcPr>
          <w:p w14:paraId="06B6656E" w14:textId="38A12E9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2~10</w:t>
            </w:r>
          </w:p>
        </w:tc>
      </w:tr>
      <w:tr w:rsidR="00837183" w:rsidRPr="004C7A34" w14:paraId="3B3D76A4" w14:textId="77777777" w:rsidTr="004C2CB8">
        <w:trPr>
          <w:trHeight w:val="267"/>
        </w:trPr>
        <w:tc>
          <w:tcPr>
            <w:tcW w:w="1242" w:type="dxa"/>
            <w:vMerge/>
          </w:tcPr>
          <w:p w14:paraId="367CCC94" w14:textId="7AB1A10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C12314" w14:textId="03F76ACD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VK2-1080BIR3V9F</w:t>
            </w:r>
          </w:p>
        </w:tc>
        <w:tc>
          <w:tcPr>
            <w:tcW w:w="1417" w:type="dxa"/>
          </w:tcPr>
          <w:p w14:paraId="486BA3E3" w14:textId="4A31DFD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47B0B69" w14:textId="49DFCA6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QVGA~1080p</w:t>
            </w:r>
          </w:p>
        </w:tc>
        <w:tc>
          <w:tcPr>
            <w:tcW w:w="1417" w:type="dxa"/>
          </w:tcPr>
          <w:p w14:paraId="5F71B414" w14:textId="0E682C9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5~10</w:t>
            </w:r>
          </w:p>
        </w:tc>
        <w:tc>
          <w:tcPr>
            <w:tcW w:w="1276" w:type="dxa"/>
            <w:shd w:val="clear" w:color="auto" w:fill="F2F2F2"/>
          </w:tcPr>
          <w:p w14:paraId="2816438D" w14:textId="47A11A0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92A3B5B" w14:textId="768D40B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QVGA~1080p</w:t>
            </w:r>
          </w:p>
        </w:tc>
        <w:tc>
          <w:tcPr>
            <w:tcW w:w="1099" w:type="dxa"/>
            <w:gridSpan w:val="2"/>
          </w:tcPr>
          <w:p w14:paraId="643408AB" w14:textId="21684430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37183" w:rsidRPr="004C7A34" w14:paraId="359B67E6" w14:textId="77777777" w:rsidTr="00F91D0F">
        <w:trPr>
          <w:trHeight w:val="3324"/>
        </w:trPr>
        <w:tc>
          <w:tcPr>
            <w:tcW w:w="1242" w:type="dxa"/>
            <w:vMerge w:val="restart"/>
          </w:tcPr>
          <w:p w14:paraId="64717396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Vista</w:t>
            </w:r>
          </w:p>
        </w:tc>
        <w:tc>
          <w:tcPr>
            <w:tcW w:w="1418" w:type="dxa"/>
            <w:shd w:val="clear" w:color="auto" w:fill="auto"/>
          </w:tcPr>
          <w:p w14:paraId="57E5814A" w14:textId="57BA6A83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VK2-1080XVRDPTZ</w:t>
            </w:r>
          </w:p>
        </w:tc>
        <w:tc>
          <w:tcPr>
            <w:tcW w:w="1417" w:type="dxa"/>
          </w:tcPr>
          <w:p w14:paraId="1A9DCA21" w14:textId="6304318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32600A16" w14:textId="344C08F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296FCD61" w14:textId="6BD05DF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5~15</w:t>
            </w:r>
          </w:p>
        </w:tc>
        <w:tc>
          <w:tcPr>
            <w:tcW w:w="1276" w:type="dxa"/>
            <w:shd w:val="clear" w:color="auto" w:fill="F2F2F2"/>
          </w:tcPr>
          <w:p w14:paraId="4126BE7B" w14:textId="64F0C65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276" w:type="dxa"/>
            <w:shd w:val="clear" w:color="auto" w:fill="F2F2F2"/>
          </w:tcPr>
          <w:p w14:paraId="06665006" w14:textId="25FB9FD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1E18B9C4" w14:textId="53DDA84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2~10</w:t>
            </w:r>
          </w:p>
        </w:tc>
      </w:tr>
      <w:tr w:rsidR="00837183" w:rsidRPr="004C7A34" w14:paraId="3415E0C7" w14:textId="77777777" w:rsidTr="000E473D">
        <w:trPr>
          <w:trHeight w:val="375"/>
        </w:trPr>
        <w:tc>
          <w:tcPr>
            <w:tcW w:w="1242" w:type="dxa"/>
            <w:vMerge/>
          </w:tcPr>
          <w:p w14:paraId="68428B63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343263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VT-20VN-M</w:t>
            </w:r>
          </w:p>
          <w:p w14:paraId="637DF2D4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VTC-IR402</w:t>
            </w:r>
          </w:p>
          <w:p w14:paraId="71D99A63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VT-PTZ220NP</w:t>
            </w:r>
          </w:p>
          <w:p w14:paraId="4404ACF8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VTD-MVZN39</w:t>
            </w:r>
          </w:p>
          <w:p w14:paraId="5BEA5072" w14:textId="026C7A3E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VTC-IR62NZ</w:t>
            </w:r>
          </w:p>
        </w:tc>
        <w:tc>
          <w:tcPr>
            <w:tcW w:w="1417" w:type="dxa"/>
          </w:tcPr>
          <w:p w14:paraId="471D0C71" w14:textId="38E202D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0731B86" w14:textId="2B74721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320x176</w:t>
            </w:r>
          </w:p>
        </w:tc>
        <w:tc>
          <w:tcPr>
            <w:tcW w:w="1417" w:type="dxa"/>
          </w:tcPr>
          <w:p w14:paraId="1AF3C0AB" w14:textId="65E3D91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7.5</w:t>
            </w:r>
          </w:p>
        </w:tc>
        <w:tc>
          <w:tcPr>
            <w:tcW w:w="1276" w:type="dxa"/>
            <w:shd w:val="clear" w:color="auto" w:fill="F2F2F2"/>
          </w:tcPr>
          <w:p w14:paraId="1433238F" w14:textId="025DE56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08E7EAB6" w14:textId="080993C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320x176</w:t>
            </w:r>
          </w:p>
        </w:tc>
        <w:tc>
          <w:tcPr>
            <w:tcW w:w="1099" w:type="dxa"/>
            <w:gridSpan w:val="2"/>
          </w:tcPr>
          <w:p w14:paraId="4423FFB7" w14:textId="72F6F5B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837183" w:rsidRPr="004C7A34" w14:paraId="4DB7B3D8" w14:textId="77777777" w:rsidTr="000E473D">
        <w:trPr>
          <w:trHeight w:val="453"/>
        </w:trPr>
        <w:tc>
          <w:tcPr>
            <w:tcW w:w="1242" w:type="dxa"/>
            <w:vMerge/>
          </w:tcPr>
          <w:p w14:paraId="3873B8C2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EB0C52E" w14:textId="77777777" w:rsidR="00837183" w:rsidRPr="00EE3678" w:rsidRDefault="00837183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VT-13FN-M</w:t>
            </w:r>
          </w:p>
          <w:p w14:paraId="5E89832D" w14:textId="77777777" w:rsidR="00837183" w:rsidRPr="00EE3678" w:rsidRDefault="00837183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VTD-13VN</w:t>
            </w:r>
          </w:p>
          <w:p w14:paraId="5C7A2CCA" w14:textId="77777777" w:rsidR="00837183" w:rsidRPr="00EE3678" w:rsidRDefault="00837183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VTD-20VN-M</w:t>
            </w:r>
          </w:p>
          <w:p w14:paraId="56151A3F" w14:textId="77777777" w:rsidR="00837183" w:rsidRPr="00EE3678" w:rsidRDefault="00837183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VTD-MV20VRN</w:t>
            </w:r>
          </w:p>
          <w:p w14:paraId="4A83C07E" w14:textId="029CCD10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VTC-IR401</w:t>
            </w:r>
          </w:p>
        </w:tc>
        <w:tc>
          <w:tcPr>
            <w:tcW w:w="1417" w:type="dxa"/>
          </w:tcPr>
          <w:p w14:paraId="3B7C8FB2" w14:textId="72F6391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34A1650C" w14:textId="5EE3175C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320x176</w:t>
            </w:r>
          </w:p>
        </w:tc>
        <w:tc>
          <w:tcPr>
            <w:tcW w:w="1417" w:type="dxa"/>
          </w:tcPr>
          <w:p w14:paraId="2EAE5ED8" w14:textId="3D93B01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7.5</w:t>
            </w:r>
          </w:p>
        </w:tc>
        <w:tc>
          <w:tcPr>
            <w:tcW w:w="1276" w:type="dxa"/>
            <w:shd w:val="clear" w:color="auto" w:fill="F2F2F2"/>
          </w:tcPr>
          <w:p w14:paraId="72794401" w14:textId="102F792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3132DBC4" w14:textId="63826EE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1.5</w:t>
            </w:r>
          </w:p>
        </w:tc>
        <w:tc>
          <w:tcPr>
            <w:tcW w:w="1099" w:type="dxa"/>
            <w:gridSpan w:val="2"/>
          </w:tcPr>
          <w:p w14:paraId="0725BC5B" w14:textId="1CDD723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320x176</w:t>
            </w:r>
          </w:p>
        </w:tc>
      </w:tr>
      <w:tr w:rsidR="00837183" w:rsidRPr="004C7A34" w14:paraId="50539EC0" w14:textId="77777777" w:rsidTr="001A528A">
        <w:trPr>
          <w:trHeight w:val="606"/>
        </w:trPr>
        <w:tc>
          <w:tcPr>
            <w:tcW w:w="1242" w:type="dxa"/>
            <w:vMerge w:val="restart"/>
          </w:tcPr>
          <w:p w14:paraId="25EDB846" w14:textId="356C976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Vitek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8CE492F" w14:textId="4F9492E6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Series 7000 V2</w:t>
            </w:r>
          </w:p>
        </w:tc>
        <w:tc>
          <w:tcPr>
            <w:tcW w:w="1417" w:type="dxa"/>
          </w:tcPr>
          <w:p w14:paraId="1CDA966C" w14:textId="1BB4788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418" w:type="dxa"/>
            <w:shd w:val="clear" w:color="auto" w:fill="F2F2F2"/>
          </w:tcPr>
          <w:p w14:paraId="08C97AF0" w14:textId="3C033D9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417" w:type="dxa"/>
          </w:tcPr>
          <w:p w14:paraId="347E0A87" w14:textId="5746B1A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15~30</w:t>
            </w:r>
          </w:p>
        </w:tc>
        <w:tc>
          <w:tcPr>
            <w:tcW w:w="1276" w:type="dxa"/>
            <w:shd w:val="clear" w:color="auto" w:fill="F2F2F2"/>
          </w:tcPr>
          <w:p w14:paraId="62669F81" w14:textId="5934953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MPEG4</w:t>
            </w:r>
          </w:p>
        </w:tc>
        <w:tc>
          <w:tcPr>
            <w:tcW w:w="1276" w:type="dxa"/>
            <w:shd w:val="clear" w:color="auto" w:fill="F2F2F2"/>
          </w:tcPr>
          <w:p w14:paraId="1601F620" w14:textId="334904E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099" w:type="dxa"/>
            <w:gridSpan w:val="2"/>
          </w:tcPr>
          <w:p w14:paraId="644BF06E" w14:textId="532BE69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837183" w:rsidRPr="004C7A34" w14:paraId="7EB9E7AB" w14:textId="77777777" w:rsidTr="00F91D0F">
        <w:trPr>
          <w:trHeight w:val="301"/>
        </w:trPr>
        <w:tc>
          <w:tcPr>
            <w:tcW w:w="1242" w:type="dxa"/>
            <w:vMerge/>
          </w:tcPr>
          <w:p w14:paraId="32FE1015" w14:textId="3DBC630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B7CD38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Series 8000</w:t>
            </w:r>
          </w:p>
          <w:p w14:paraId="5A309CB3" w14:textId="5E48892D" w:rsidR="00837183" w:rsidRPr="00EE3678" w:rsidRDefault="00837183" w:rsidP="00E37A9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Series 8000 VS</w:t>
            </w:r>
          </w:p>
        </w:tc>
        <w:tc>
          <w:tcPr>
            <w:tcW w:w="1417" w:type="dxa"/>
          </w:tcPr>
          <w:p w14:paraId="15F8599E" w14:textId="26591AE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7392CD06" w14:textId="5B01388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417" w:type="dxa"/>
          </w:tcPr>
          <w:p w14:paraId="61D05C15" w14:textId="61693CF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15~30</w:t>
            </w:r>
          </w:p>
        </w:tc>
        <w:tc>
          <w:tcPr>
            <w:tcW w:w="1276" w:type="dxa"/>
            <w:shd w:val="clear" w:color="auto" w:fill="F2F2F2"/>
          </w:tcPr>
          <w:p w14:paraId="11698A0B" w14:textId="05DD791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276" w:type="dxa"/>
            <w:shd w:val="clear" w:color="auto" w:fill="F2F2F2"/>
          </w:tcPr>
          <w:p w14:paraId="18E17781" w14:textId="6618905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099" w:type="dxa"/>
            <w:gridSpan w:val="2"/>
          </w:tcPr>
          <w:p w14:paraId="1CB2497C" w14:textId="0B4B5A7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58612D" w:rsidRPr="004C7A34" w14:paraId="5DD6AE05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3CF99238" w14:textId="2D0C3B96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Vivotek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D6B3500" w14:textId="46444DBB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MPIX-30-VDV-IRM</w:t>
            </w:r>
          </w:p>
        </w:tc>
        <w:tc>
          <w:tcPr>
            <w:tcW w:w="1417" w:type="dxa"/>
          </w:tcPr>
          <w:p w14:paraId="24DD25DB" w14:textId="159F953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30208C4" w14:textId="07A11814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1017289D" w14:textId="1A8AD508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637DC79B" w14:textId="4274166B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B5F6477" w14:textId="08A122C9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459E1D4B" w14:textId="702A0DCA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</w:tr>
      <w:tr w:rsidR="0058612D" w:rsidRPr="004C7A34" w14:paraId="4C280150" w14:textId="77777777" w:rsidTr="00F91D0F">
        <w:trPr>
          <w:trHeight w:val="170"/>
        </w:trPr>
        <w:tc>
          <w:tcPr>
            <w:tcW w:w="1242" w:type="dxa"/>
            <w:vMerge/>
          </w:tcPr>
          <w:p w14:paraId="0FDEE59D" w14:textId="35743FC0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03D1BF" w14:textId="31D9BEBA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MPIX-50BIMR</w:t>
            </w:r>
          </w:p>
        </w:tc>
        <w:tc>
          <w:tcPr>
            <w:tcW w:w="1417" w:type="dxa"/>
          </w:tcPr>
          <w:p w14:paraId="05925572" w14:textId="2C4F08AC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9E4ADB6" w14:textId="4A5BBD6D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34E8FAE8" w14:textId="68679C30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12~25</w:t>
            </w:r>
          </w:p>
        </w:tc>
        <w:tc>
          <w:tcPr>
            <w:tcW w:w="1276" w:type="dxa"/>
            <w:shd w:val="clear" w:color="auto" w:fill="F2F2F2"/>
          </w:tcPr>
          <w:p w14:paraId="68EE5D50" w14:textId="47672661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B7EA766" w14:textId="1380B7CE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64E8A5A8" w14:textId="547B2870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0.1~2</w:t>
            </w:r>
          </w:p>
        </w:tc>
      </w:tr>
      <w:tr w:rsidR="0058612D" w:rsidRPr="004C7A34" w14:paraId="27731064" w14:textId="77777777" w:rsidTr="00FA4E5C">
        <w:trPr>
          <w:trHeight w:val="170"/>
        </w:trPr>
        <w:tc>
          <w:tcPr>
            <w:tcW w:w="1242" w:type="dxa"/>
            <w:vMerge/>
          </w:tcPr>
          <w:p w14:paraId="4491C347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6FD5CBA" w14:textId="7AD84543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EE3678">
              <w:rPr>
                <w:rFonts w:ascii="Verdana" w:hAnsi="Verdana" w:cs="Arial"/>
                <w:color w:val="333333"/>
                <w:kern w:val="0"/>
                <w:sz w:val="20"/>
              </w:rPr>
              <w:t>FE8181</w:t>
            </w:r>
          </w:p>
        </w:tc>
        <w:tc>
          <w:tcPr>
            <w:tcW w:w="1417" w:type="dxa"/>
          </w:tcPr>
          <w:p w14:paraId="60DB0E8E" w14:textId="4866CE4E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ECA4643" w14:textId="06814475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417" w:type="dxa"/>
          </w:tcPr>
          <w:p w14:paraId="40F648AA" w14:textId="1A10643D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10~30</w:t>
            </w:r>
          </w:p>
        </w:tc>
        <w:tc>
          <w:tcPr>
            <w:tcW w:w="1276" w:type="dxa"/>
            <w:shd w:val="clear" w:color="auto" w:fill="F2F2F2"/>
          </w:tcPr>
          <w:p w14:paraId="434E70CF" w14:textId="475F0906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34A80E1" w14:textId="627EC03B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099" w:type="dxa"/>
            <w:gridSpan w:val="2"/>
          </w:tcPr>
          <w:p w14:paraId="4C3EFCBF" w14:textId="70FCE0CC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58612D" w:rsidRPr="004C7A34" w14:paraId="0F533D4B" w14:textId="77777777" w:rsidTr="00D24FC5">
        <w:trPr>
          <w:trHeight w:val="572"/>
        </w:trPr>
        <w:tc>
          <w:tcPr>
            <w:tcW w:w="1242" w:type="dxa"/>
            <w:vMerge/>
          </w:tcPr>
          <w:p w14:paraId="4CB60ED4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CDE8E5" w14:textId="77777777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FD8367</w:t>
            </w:r>
          </w:p>
          <w:p w14:paraId="7F63AC29" w14:textId="22D07E0E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FD8367-TV</w:t>
            </w:r>
          </w:p>
        </w:tc>
        <w:tc>
          <w:tcPr>
            <w:tcW w:w="1417" w:type="dxa"/>
          </w:tcPr>
          <w:p w14:paraId="2DD0963C" w14:textId="0273E110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36204082" w14:textId="60C708E8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417" w:type="dxa"/>
          </w:tcPr>
          <w:p w14:paraId="0E57845C" w14:textId="1D556670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10~30</w:t>
            </w:r>
          </w:p>
        </w:tc>
        <w:tc>
          <w:tcPr>
            <w:tcW w:w="1276" w:type="dxa"/>
            <w:shd w:val="clear" w:color="auto" w:fill="F2F2F2"/>
          </w:tcPr>
          <w:p w14:paraId="4E7D7BB0" w14:textId="6C80AFE8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3EFEE69B" w14:textId="5759E0FA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099" w:type="dxa"/>
            <w:gridSpan w:val="2"/>
          </w:tcPr>
          <w:p w14:paraId="53E18FB7" w14:textId="40A674E3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0.1~30</w:t>
            </w:r>
          </w:p>
        </w:tc>
      </w:tr>
      <w:tr w:rsidR="0058612D" w:rsidRPr="004C7A34" w14:paraId="0938B51B" w14:textId="77777777" w:rsidTr="00F91D0F">
        <w:trPr>
          <w:trHeight w:val="170"/>
        </w:trPr>
        <w:tc>
          <w:tcPr>
            <w:tcW w:w="1242" w:type="dxa"/>
            <w:vMerge/>
          </w:tcPr>
          <w:p w14:paraId="7B596053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ED15141" w14:textId="47FABF1D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IB8367-RT</w:t>
            </w:r>
          </w:p>
        </w:tc>
        <w:tc>
          <w:tcPr>
            <w:tcW w:w="1417" w:type="dxa"/>
          </w:tcPr>
          <w:p w14:paraId="2F270341" w14:textId="0F1244A4" w:rsidR="0058612D" w:rsidRPr="004C7A34" w:rsidRDefault="0058612D" w:rsidP="002709F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418" w:type="dxa"/>
            <w:shd w:val="clear" w:color="auto" w:fill="F2F2F2"/>
          </w:tcPr>
          <w:p w14:paraId="06B4A9E3" w14:textId="6C160FD8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QCIF~FullHD</w:t>
            </w:r>
            <w:proofErr w:type="spellEnd"/>
            <w:r w:rsidRPr="004C7A34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417" w:type="dxa"/>
          </w:tcPr>
          <w:p w14:paraId="5BE611B3" w14:textId="37674015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10~30</w:t>
            </w:r>
          </w:p>
        </w:tc>
        <w:tc>
          <w:tcPr>
            <w:tcW w:w="1276" w:type="dxa"/>
            <w:shd w:val="clear" w:color="auto" w:fill="F2F2F2"/>
          </w:tcPr>
          <w:p w14:paraId="2441EEA0" w14:textId="4AE00757" w:rsidR="0058612D" w:rsidRPr="004C7A34" w:rsidRDefault="0058612D" w:rsidP="002709F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 / MJPEG</w:t>
            </w:r>
          </w:p>
        </w:tc>
        <w:tc>
          <w:tcPr>
            <w:tcW w:w="1276" w:type="dxa"/>
            <w:shd w:val="clear" w:color="auto" w:fill="F2F2F2"/>
          </w:tcPr>
          <w:p w14:paraId="106C2780" w14:textId="3E1C85B2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QCIF~FullHD</w:t>
            </w:r>
            <w:proofErr w:type="spellEnd"/>
          </w:p>
        </w:tc>
        <w:tc>
          <w:tcPr>
            <w:tcW w:w="1099" w:type="dxa"/>
            <w:gridSpan w:val="2"/>
          </w:tcPr>
          <w:p w14:paraId="203415E5" w14:textId="0F86848D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0.1~30</w:t>
            </w:r>
          </w:p>
        </w:tc>
      </w:tr>
      <w:tr w:rsidR="0058612D" w:rsidRPr="004C7A34" w14:paraId="252CD09B" w14:textId="77777777" w:rsidTr="00F91D0F">
        <w:trPr>
          <w:trHeight w:val="170"/>
        </w:trPr>
        <w:tc>
          <w:tcPr>
            <w:tcW w:w="1242" w:type="dxa"/>
            <w:vMerge/>
          </w:tcPr>
          <w:p w14:paraId="42657A92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B0D99B7" w14:textId="77777777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FE8391-V</w:t>
            </w:r>
          </w:p>
          <w:p w14:paraId="4A1C0E4D" w14:textId="25786144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FE8180</w:t>
            </w:r>
          </w:p>
        </w:tc>
        <w:tc>
          <w:tcPr>
            <w:tcW w:w="1417" w:type="dxa"/>
          </w:tcPr>
          <w:p w14:paraId="315D82F4" w14:textId="53554EC0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418" w:type="dxa"/>
            <w:shd w:val="clear" w:color="auto" w:fill="F2F2F2"/>
          </w:tcPr>
          <w:p w14:paraId="6B75A274" w14:textId="22C453C2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QCIF~FullHD</w:t>
            </w:r>
            <w:proofErr w:type="spellEnd"/>
          </w:p>
        </w:tc>
        <w:tc>
          <w:tcPr>
            <w:tcW w:w="1417" w:type="dxa"/>
          </w:tcPr>
          <w:p w14:paraId="1AE637DA" w14:textId="5C63E826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10~30</w:t>
            </w:r>
          </w:p>
        </w:tc>
        <w:tc>
          <w:tcPr>
            <w:tcW w:w="1276" w:type="dxa"/>
            <w:shd w:val="clear" w:color="auto" w:fill="F2F2F2"/>
          </w:tcPr>
          <w:p w14:paraId="0CF9557A" w14:textId="0DC60566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H.264/MJPEG</w:t>
            </w:r>
          </w:p>
        </w:tc>
        <w:tc>
          <w:tcPr>
            <w:tcW w:w="1276" w:type="dxa"/>
            <w:shd w:val="clear" w:color="auto" w:fill="F2F2F2"/>
          </w:tcPr>
          <w:p w14:paraId="5450F466" w14:textId="3221D982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QCIF~FullHD</w:t>
            </w:r>
            <w:proofErr w:type="spellEnd"/>
          </w:p>
        </w:tc>
        <w:tc>
          <w:tcPr>
            <w:tcW w:w="1099" w:type="dxa"/>
            <w:gridSpan w:val="2"/>
          </w:tcPr>
          <w:p w14:paraId="40BCC70B" w14:textId="63714292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</w:t>
            </w:r>
            <w:r w:rsidRPr="004C7A34">
              <w:rPr>
                <w:rFonts w:ascii="Verdana" w:hAnsi="Verdana" w:cs="Arial" w:hint="eastAsia"/>
                <w:kern w:val="0"/>
                <w:sz w:val="20"/>
              </w:rPr>
              <w:t>.1</w:t>
            </w:r>
            <w:r w:rsidRPr="004C7A34">
              <w:rPr>
                <w:rFonts w:ascii="Verdana" w:hAnsi="Verdana" w:cs="Arial"/>
                <w:kern w:val="0"/>
                <w:sz w:val="20"/>
              </w:rPr>
              <w:t>~30</w:t>
            </w:r>
          </w:p>
        </w:tc>
      </w:tr>
      <w:tr w:rsidR="0058612D" w:rsidRPr="004C7A34" w14:paraId="65459DAA" w14:textId="77777777" w:rsidTr="00F91D0F">
        <w:trPr>
          <w:trHeight w:val="170"/>
        </w:trPr>
        <w:tc>
          <w:tcPr>
            <w:tcW w:w="1242" w:type="dxa"/>
            <w:vMerge/>
          </w:tcPr>
          <w:p w14:paraId="2611DD48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62E1FC" w14:textId="3ABE75D9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MS8391-EV</w:t>
            </w:r>
          </w:p>
        </w:tc>
        <w:tc>
          <w:tcPr>
            <w:tcW w:w="1417" w:type="dxa"/>
          </w:tcPr>
          <w:p w14:paraId="6A843751" w14:textId="09CD26ED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D4B1629" w14:textId="1B3B7AF0" w:rsidR="0058612D" w:rsidRPr="004C7A34" w:rsidRDefault="0058612D" w:rsidP="00096711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704x576</w:t>
            </w:r>
            <w:r w:rsidRPr="004C7A34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417" w:type="dxa"/>
          </w:tcPr>
          <w:p w14:paraId="749E06C5" w14:textId="16B78F99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7 ~ 10</w:t>
            </w:r>
          </w:p>
        </w:tc>
        <w:tc>
          <w:tcPr>
            <w:tcW w:w="1276" w:type="dxa"/>
            <w:shd w:val="clear" w:color="auto" w:fill="F2F2F2"/>
          </w:tcPr>
          <w:p w14:paraId="6D76B8B6" w14:textId="2174573E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E9915C6" w14:textId="0405D24E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352x288</w:t>
            </w:r>
          </w:p>
        </w:tc>
        <w:tc>
          <w:tcPr>
            <w:tcW w:w="1099" w:type="dxa"/>
            <w:gridSpan w:val="2"/>
          </w:tcPr>
          <w:p w14:paraId="51E55047" w14:textId="5E74392D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</w:t>
            </w:r>
            <w:r w:rsidRPr="004C7A34">
              <w:rPr>
                <w:rFonts w:ascii="Verdana" w:hAnsi="Verdana" w:cs="Arial"/>
                <w:kern w:val="0"/>
                <w:sz w:val="20"/>
              </w:rPr>
              <w:t xml:space="preserve"> ~ 10</w:t>
            </w:r>
          </w:p>
        </w:tc>
      </w:tr>
      <w:tr w:rsidR="0058612D" w:rsidRPr="004C7A34" w14:paraId="193475F7" w14:textId="77777777" w:rsidTr="00F91D0F">
        <w:trPr>
          <w:trHeight w:val="170"/>
        </w:trPr>
        <w:tc>
          <w:tcPr>
            <w:tcW w:w="1242" w:type="dxa"/>
            <w:vMerge/>
          </w:tcPr>
          <w:p w14:paraId="2864F263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B3971B" w14:textId="0C9E4E8A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SD9364-EHL</w:t>
            </w:r>
          </w:p>
        </w:tc>
        <w:tc>
          <w:tcPr>
            <w:tcW w:w="1417" w:type="dxa"/>
          </w:tcPr>
          <w:p w14:paraId="3037B463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5BB8CA2A" w14:textId="57B2190F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418" w:type="dxa"/>
            <w:shd w:val="clear" w:color="auto" w:fill="F2F2F2"/>
          </w:tcPr>
          <w:p w14:paraId="5B30818D" w14:textId="667838ED" w:rsidR="0058612D" w:rsidRPr="004C7A34" w:rsidRDefault="0058612D" w:rsidP="00096711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QVGA~4CIF</w:t>
            </w:r>
          </w:p>
        </w:tc>
        <w:tc>
          <w:tcPr>
            <w:tcW w:w="1417" w:type="dxa"/>
          </w:tcPr>
          <w:p w14:paraId="6EE6E552" w14:textId="2D2CCC31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0.1~10</w:t>
            </w:r>
          </w:p>
        </w:tc>
        <w:tc>
          <w:tcPr>
            <w:tcW w:w="1276" w:type="dxa"/>
            <w:shd w:val="clear" w:color="auto" w:fill="F2F2F2"/>
          </w:tcPr>
          <w:p w14:paraId="2AA24374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  <w:p w14:paraId="2AF87898" w14:textId="2E895583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MJPEG</w:t>
            </w:r>
          </w:p>
        </w:tc>
        <w:tc>
          <w:tcPr>
            <w:tcW w:w="1276" w:type="dxa"/>
            <w:shd w:val="clear" w:color="auto" w:fill="F2F2F2"/>
          </w:tcPr>
          <w:p w14:paraId="19373829" w14:textId="65A2443A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QVGA~4CIF</w:t>
            </w:r>
          </w:p>
        </w:tc>
        <w:tc>
          <w:tcPr>
            <w:tcW w:w="1099" w:type="dxa"/>
            <w:gridSpan w:val="2"/>
          </w:tcPr>
          <w:p w14:paraId="767247AC" w14:textId="1D204368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0.1~6</w:t>
            </w:r>
          </w:p>
        </w:tc>
      </w:tr>
      <w:tr w:rsidR="00837183" w:rsidRPr="004C7A34" w14:paraId="6BFCFD29" w14:textId="77777777" w:rsidTr="00F91D0F">
        <w:trPr>
          <w:trHeight w:val="170"/>
        </w:trPr>
        <w:tc>
          <w:tcPr>
            <w:tcW w:w="1242" w:type="dxa"/>
          </w:tcPr>
          <w:p w14:paraId="003B59AC" w14:textId="2E026FD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WatchNet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FEBD540" w14:textId="08671D4F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MPIX-21DF</w:t>
            </w:r>
          </w:p>
        </w:tc>
        <w:tc>
          <w:tcPr>
            <w:tcW w:w="1417" w:type="dxa"/>
          </w:tcPr>
          <w:p w14:paraId="1560FA2E" w14:textId="3CB458D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46A7739" w14:textId="327EABD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417" w:type="dxa"/>
          </w:tcPr>
          <w:p w14:paraId="436CAE9B" w14:textId="36A59A1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25</w:t>
            </w:r>
          </w:p>
        </w:tc>
        <w:tc>
          <w:tcPr>
            <w:tcW w:w="1276" w:type="dxa"/>
            <w:shd w:val="clear" w:color="auto" w:fill="F2F2F2"/>
          </w:tcPr>
          <w:p w14:paraId="3B73558A" w14:textId="6FF89DB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2A551D1" w14:textId="4BE0FEC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2B40B218" w14:textId="079BBF5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</w:tr>
      <w:tr w:rsidR="00837183" w:rsidRPr="004C7A34" w14:paraId="3373B45A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43249CCB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WatchNet</w:t>
            </w:r>
            <w:proofErr w:type="spellEnd"/>
          </w:p>
          <w:p w14:paraId="23DDA907" w14:textId="1F66FC1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*Titan NVR and Crystal</w:t>
            </w:r>
          </w:p>
        </w:tc>
        <w:tc>
          <w:tcPr>
            <w:tcW w:w="1418" w:type="dxa"/>
            <w:shd w:val="clear" w:color="auto" w:fill="auto"/>
          </w:tcPr>
          <w:p w14:paraId="741FCF3B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B7320</w:t>
            </w:r>
          </w:p>
          <w:p w14:paraId="035DF450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B7510</w:t>
            </w:r>
          </w:p>
          <w:p w14:paraId="46724780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D4210</w:t>
            </w:r>
          </w:p>
          <w:p w14:paraId="292DDA4F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D4211</w:t>
            </w:r>
          </w:p>
          <w:p w14:paraId="1BCE0B86" w14:textId="4A9CDDC9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DM3112</w:t>
            </w:r>
          </w:p>
          <w:p w14:paraId="50CCC35E" w14:textId="58A5D27A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NDM3112</w:t>
            </w:r>
          </w:p>
          <w:p w14:paraId="5F1CD640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F3215</w:t>
            </w:r>
          </w:p>
          <w:p w14:paraId="70542F03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B8210</w:t>
            </w:r>
          </w:p>
          <w:p w14:paraId="09AA2493" w14:textId="689C7728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D8210</w:t>
            </w:r>
          </w:p>
        </w:tc>
        <w:tc>
          <w:tcPr>
            <w:tcW w:w="1417" w:type="dxa"/>
          </w:tcPr>
          <w:p w14:paraId="5F49C343" w14:textId="2D47AEB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BD4D375" w14:textId="41687E9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1EC0FB7C" w14:textId="4336B94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6C7C7E90" w14:textId="209FDB5B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F105531" w14:textId="672F21D5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099" w:type="dxa"/>
            <w:gridSpan w:val="2"/>
          </w:tcPr>
          <w:p w14:paraId="30A134CF" w14:textId="0F701EF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837183" w:rsidRPr="004C7A34" w14:paraId="17FFDB8A" w14:textId="77777777" w:rsidTr="00F91D0F">
        <w:trPr>
          <w:trHeight w:val="170"/>
        </w:trPr>
        <w:tc>
          <w:tcPr>
            <w:tcW w:w="1242" w:type="dxa"/>
            <w:vMerge/>
          </w:tcPr>
          <w:p w14:paraId="49D4CB75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632176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P6210</w:t>
            </w:r>
          </w:p>
          <w:p w14:paraId="038E25D8" w14:textId="52077320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P6211</w:t>
            </w:r>
          </w:p>
        </w:tc>
        <w:tc>
          <w:tcPr>
            <w:tcW w:w="1417" w:type="dxa"/>
          </w:tcPr>
          <w:p w14:paraId="7F4E76E1" w14:textId="4247941A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0338469" w14:textId="3C93BDF6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536B6E8F" w14:textId="0091FD0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5B7D498D" w14:textId="1D673BA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707B9A22" w14:textId="0DFAD30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50D50A7A" w14:textId="3AF93983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837183" w:rsidRPr="004C7A34" w14:paraId="231837D9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33B003CC" w14:textId="7EA9C5F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YUDOR</w:t>
            </w:r>
          </w:p>
        </w:tc>
        <w:tc>
          <w:tcPr>
            <w:tcW w:w="1418" w:type="dxa"/>
            <w:shd w:val="clear" w:color="auto" w:fill="auto"/>
          </w:tcPr>
          <w:p w14:paraId="5F2A7935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YUC-H7A26A</w:t>
            </w:r>
          </w:p>
          <w:p w14:paraId="43A461A5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YUC-HMi855</w:t>
            </w:r>
          </w:p>
          <w:p w14:paraId="1442CAF0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YUC-HNi855 </w:t>
            </w:r>
          </w:p>
          <w:p w14:paraId="6170246A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YUC-HH855 </w:t>
            </w:r>
          </w:p>
          <w:p w14:paraId="2631DE6F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YUC-HK855 </w:t>
            </w:r>
          </w:p>
          <w:p w14:paraId="622F1FB0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YUC-H7A855 </w:t>
            </w:r>
          </w:p>
          <w:p w14:paraId="44DF9B33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YUC-HB855 </w:t>
            </w:r>
          </w:p>
          <w:p w14:paraId="5151BB75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YUC-HQ855 </w:t>
            </w:r>
          </w:p>
          <w:p w14:paraId="47915FBB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YUC-HD855 </w:t>
            </w:r>
          </w:p>
          <w:p w14:paraId="2F1255D0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YUC-HC855 </w:t>
            </w:r>
          </w:p>
          <w:p w14:paraId="6D72CDF9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YUC-HS855</w:t>
            </w:r>
          </w:p>
          <w:p w14:paraId="6854B93F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lastRenderedPageBreak/>
              <w:t xml:space="preserve">YUC-H626A </w:t>
            </w:r>
          </w:p>
          <w:p w14:paraId="1553A664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YUC-Hi26A </w:t>
            </w:r>
          </w:p>
          <w:p w14:paraId="45231183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YUC-HK26A </w:t>
            </w:r>
          </w:p>
          <w:p w14:paraId="6D63977E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YUC-HL26A </w:t>
            </w:r>
          </w:p>
          <w:p w14:paraId="20B7B2DD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YUC-HV26A </w:t>
            </w:r>
          </w:p>
          <w:p w14:paraId="425585F4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YUC-H7926A </w:t>
            </w:r>
          </w:p>
          <w:p w14:paraId="6600A7EC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YUC-HB26A </w:t>
            </w:r>
          </w:p>
          <w:p w14:paraId="4236F11C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YUC-HH26A </w:t>
            </w:r>
          </w:p>
          <w:p w14:paraId="50CC99FC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YUC-HQ26A </w:t>
            </w:r>
          </w:p>
          <w:p w14:paraId="543C3814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YUC-HD26A </w:t>
            </w:r>
          </w:p>
          <w:p w14:paraId="254047CF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YUC-HC26A </w:t>
            </w:r>
          </w:p>
          <w:p w14:paraId="2E0FA34C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YUC-HS26A </w:t>
            </w:r>
          </w:p>
          <w:p w14:paraId="28F85EF2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YUC-H7926AM</w:t>
            </w:r>
          </w:p>
          <w:p w14:paraId="5B5F3690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YUC-Hi26AM </w:t>
            </w:r>
          </w:p>
          <w:p w14:paraId="028E7517" w14:textId="6EBD2B8B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YUC-HL26AM</w:t>
            </w:r>
          </w:p>
        </w:tc>
        <w:tc>
          <w:tcPr>
            <w:tcW w:w="1417" w:type="dxa"/>
          </w:tcPr>
          <w:p w14:paraId="2E2EADE0" w14:textId="2785726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4FD13EE5" w14:textId="458393E4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2966C3D7" w14:textId="296FEA9E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</w:t>
            </w: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  <w:tc>
          <w:tcPr>
            <w:tcW w:w="1276" w:type="dxa"/>
            <w:shd w:val="clear" w:color="auto" w:fill="F2F2F2"/>
          </w:tcPr>
          <w:p w14:paraId="6673D11E" w14:textId="5CA519E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042A46B7" w14:textId="44DF8BC8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64E793A6" w14:textId="458878C1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</w:t>
            </w: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</w:tr>
      <w:tr w:rsidR="00837183" w:rsidRPr="004C7A34" w14:paraId="608E4EA7" w14:textId="77777777" w:rsidTr="00F91D0F">
        <w:trPr>
          <w:trHeight w:val="170"/>
        </w:trPr>
        <w:tc>
          <w:tcPr>
            <w:tcW w:w="1242" w:type="dxa"/>
            <w:vMerge/>
          </w:tcPr>
          <w:p w14:paraId="1B127FCB" w14:textId="7777777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044A1E" w14:textId="77777777" w:rsidR="00837183" w:rsidRPr="00EE3678" w:rsidRDefault="00837183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YUC-H7A82</w:t>
            </w:r>
          </w:p>
          <w:p w14:paraId="339C1D71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YUC-H7982  </w:t>
            </w:r>
          </w:p>
          <w:p w14:paraId="072248E7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YUC-Hi82  </w:t>
            </w:r>
          </w:p>
          <w:p w14:paraId="49537905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YUC-HL82 </w:t>
            </w:r>
          </w:p>
          <w:p w14:paraId="22568A03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YUC-HP82 </w:t>
            </w:r>
          </w:p>
          <w:p w14:paraId="6CF95CB8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YUC-H7B82 </w:t>
            </w:r>
          </w:p>
          <w:p w14:paraId="3566F18F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YUC-H7B82M </w:t>
            </w:r>
          </w:p>
          <w:p w14:paraId="494DD862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YUC-H79882 </w:t>
            </w:r>
          </w:p>
          <w:p w14:paraId="4A7314D9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YUC-H7B882 </w:t>
            </w:r>
          </w:p>
          <w:p w14:paraId="3BF39C3A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 xml:space="preserve">YUC-HL882 </w:t>
            </w:r>
          </w:p>
          <w:p w14:paraId="0BBD3D48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YUC-Hi882</w:t>
            </w:r>
          </w:p>
          <w:p w14:paraId="75E4AF52" w14:textId="77777777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YUC-H7982M</w:t>
            </w:r>
          </w:p>
          <w:p w14:paraId="2FBD5AE0" w14:textId="6126D785" w:rsidR="00837183" w:rsidRPr="00EE3678" w:rsidRDefault="00837183" w:rsidP="002939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YUC-Hi82M</w:t>
            </w:r>
          </w:p>
        </w:tc>
        <w:tc>
          <w:tcPr>
            <w:tcW w:w="1417" w:type="dxa"/>
          </w:tcPr>
          <w:p w14:paraId="0E540BD6" w14:textId="30A98B9F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956B6A8" w14:textId="33BCB7B7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1EAA216D" w14:textId="5131EBB9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  <w:tc>
          <w:tcPr>
            <w:tcW w:w="1276" w:type="dxa"/>
            <w:shd w:val="clear" w:color="auto" w:fill="F2F2F2"/>
          </w:tcPr>
          <w:p w14:paraId="7FD116A1" w14:textId="5CC11D8D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135E1BFF" w14:textId="69E0C94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1C64C2B5" w14:textId="078A32A2" w:rsidR="00837183" w:rsidRPr="004C7A34" w:rsidRDefault="00837183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1~10</w:t>
            </w:r>
          </w:p>
        </w:tc>
      </w:tr>
      <w:tr w:rsidR="0058612D" w:rsidRPr="004C7A34" w14:paraId="4B136268" w14:textId="77777777" w:rsidTr="00F91D0F">
        <w:trPr>
          <w:trHeight w:val="170"/>
        </w:trPr>
        <w:tc>
          <w:tcPr>
            <w:tcW w:w="1242" w:type="dxa"/>
            <w:vMerge w:val="restart"/>
          </w:tcPr>
          <w:p w14:paraId="1430DA18" w14:textId="3EA1F20A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4C7A34">
              <w:rPr>
                <w:rFonts w:ascii="Verdana" w:hAnsi="Verdana" w:cs="Arial"/>
                <w:kern w:val="0"/>
                <w:sz w:val="20"/>
              </w:rPr>
              <w:t>Zavio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12B9858" w14:textId="1D47AE1E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V1100</w:t>
            </w:r>
          </w:p>
        </w:tc>
        <w:tc>
          <w:tcPr>
            <w:tcW w:w="1417" w:type="dxa"/>
          </w:tcPr>
          <w:p w14:paraId="708048B3" w14:textId="3913B615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0471E7FA" w14:textId="756CEF9C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417" w:type="dxa"/>
          </w:tcPr>
          <w:p w14:paraId="20DD197F" w14:textId="4DDF274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5D27CF0A" w14:textId="6B226D32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B3E8B6C" w14:textId="54F862F8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099" w:type="dxa"/>
            <w:gridSpan w:val="2"/>
          </w:tcPr>
          <w:p w14:paraId="09779171" w14:textId="1D15D80B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58612D" w:rsidRPr="004C7A34" w14:paraId="3585AC7B" w14:textId="77777777" w:rsidTr="00F91D0F">
        <w:trPr>
          <w:trHeight w:val="170"/>
        </w:trPr>
        <w:tc>
          <w:tcPr>
            <w:tcW w:w="1242" w:type="dxa"/>
            <w:vMerge/>
          </w:tcPr>
          <w:p w14:paraId="35C72764" w14:textId="2DB2C7A6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34B20BD" w14:textId="3182A59A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B7210</w:t>
            </w:r>
          </w:p>
        </w:tc>
        <w:tc>
          <w:tcPr>
            <w:tcW w:w="1417" w:type="dxa"/>
          </w:tcPr>
          <w:p w14:paraId="2433E06F" w14:textId="38215558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418" w:type="dxa"/>
            <w:shd w:val="clear" w:color="auto" w:fill="F2F2F2"/>
          </w:tcPr>
          <w:p w14:paraId="7535B9D8" w14:textId="66B93D5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2927842A" w14:textId="394F30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6C05F9ED" w14:textId="4608A706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H264</w:t>
            </w:r>
          </w:p>
        </w:tc>
        <w:tc>
          <w:tcPr>
            <w:tcW w:w="1276" w:type="dxa"/>
            <w:shd w:val="clear" w:color="auto" w:fill="F2F2F2"/>
          </w:tcPr>
          <w:p w14:paraId="3C51DB8E" w14:textId="7503D511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099" w:type="dxa"/>
            <w:gridSpan w:val="2"/>
          </w:tcPr>
          <w:p w14:paraId="2B60A423" w14:textId="5F08A5C2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58612D" w:rsidRPr="004C7A34" w14:paraId="7D961988" w14:textId="77777777" w:rsidTr="003A0B82">
        <w:trPr>
          <w:trHeight w:val="170"/>
        </w:trPr>
        <w:tc>
          <w:tcPr>
            <w:tcW w:w="1242" w:type="dxa"/>
            <w:vMerge/>
          </w:tcPr>
          <w:p w14:paraId="6436B563" w14:textId="49402FE5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1D9747A" w14:textId="4FB9C184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F7210</w:t>
            </w:r>
          </w:p>
        </w:tc>
        <w:tc>
          <w:tcPr>
            <w:tcW w:w="1417" w:type="dxa"/>
          </w:tcPr>
          <w:p w14:paraId="2E563A2C" w14:textId="68C2611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H.264, MJPEG, MPEG4</w:t>
            </w:r>
          </w:p>
        </w:tc>
        <w:tc>
          <w:tcPr>
            <w:tcW w:w="1418" w:type="dxa"/>
            <w:shd w:val="clear" w:color="auto" w:fill="F2F2F2"/>
          </w:tcPr>
          <w:p w14:paraId="3D027942" w14:textId="73852F9F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1920x1080~640x480</w:t>
            </w:r>
          </w:p>
        </w:tc>
        <w:tc>
          <w:tcPr>
            <w:tcW w:w="1417" w:type="dxa"/>
          </w:tcPr>
          <w:p w14:paraId="22F2B990" w14:textId="14D7D0D1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276" w:type="dxa"/>
            <w:shd w:val="clear" w:color="auto" w:fill="F2F2F2"/>
          </w:tcPr>
          <w:p w14:paraId="54C581F5" w14:textId="573F9878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H.264, MJPEG, MPEG4</w:t>
            </w:r>
          </w:p>
        </w:tc>
        <w:tc>
          <w:tcPr>
            <w:tcW w:w="1276" w:type="dxa"/>
            <w:shd w:val="clear" w:color="auto" w:fill="F2F2F2"/>
          </w:tcPr>
          <w:p w14:paraId="38177A22" w14:textId="72969F49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1920x1080~640x480</w:t>
            </w:r>
          </w:p>
        </w:tc>
        <w:tc>
          <w:tcPr>
            <w:tcW w:w="1099" w:type="dxa"/>
            <w:gridSpan w:val="2"/>
          </w:tcPr>
          <w:p w14:paraId="77B533EE" w14:textId="71BC76D2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58612D" w:rsidRPr="004C7A34" w14:paraId="6947CE7D" w14:textId="77777777" w:rsidTr="00FA4E5C">
        <w:trPr>
          <w:trHeight w:val="170"/>
        </w:trPr>
        <w:tc>
          <w:tcPr>
            <w:tcW w:w="1242" w:type="dxa"/>
            <w:vMerge/>
          </w:tcPr>
          <w:p w14:paraId="4A69A201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19EB2C4" w14:textId="77777777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B6210</w:t>
            </w:r>
          </w:p>
          <w:p w14:paraId="1D561A98" w14:textId="14BF782C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D6210</w:t>
            </w:r>
          </w:p>
          <w:p w14:paraId="729B9D6A" w14:textId="56F2D023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N36210</w:t>
            </w:r>
          </w:p>
          <w:p w14:paraId="0BE7036E" w14:textId="77777777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NBL3102</w:t>
            </w:r>
          </w:p>
          <w:p w14:paraId="7C7FC741" w14:textId="77777777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NBL5302</w:t>
            </w:r>
          </w:p>
          <w:p w14:paraId="4D0C0EF6" w14:textId="77777777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NDM3102</w:t>
            </w:r>
          </w:p>
          <w:p w14:paraId="5178E4FE" w14:textId="324990E1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NDM5302</w:t>
            </w:r>
          </w:p>
        </w:tc>
        <w:tc>
          <w:tcPr>
            <w:tcW w:w="1417" w:type="dxa"/>
          </w:tcPr>
          <w:p w14:paraId="25F5BBF1" w14:textId="5341991B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F37D3F5" w14:textId="7B4B992C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7BCB3BD0" w14:textId="1D8B6DC6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3EC28449" w14:textId="2B8787A5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759C9BF" w14:textId="49D9B900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099" w:type="dxa"/>
            <w:gridSpan w:val="2"/>
          </w:tcPr>
          <w:p w14:paraId="5A9D8D6F" w14:textId="409B0A32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58612D" w:rsidRPr="004C7A34" w14:paraId="484F1B77" w14:textId="77777777" w:rsidTr="00FA4E5C">
        <w:trPr>
          <w:trHeight w:val="170"/>
        </w:trPr>
        <w:tc>
          <w:tcPr>
            <w:tcW w:w="1242" w:type="dxa"/>
            <w:vMerge/>
          </w:tcPr>
          <w:p w14:paraId="671D41AD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9CF02AE" w14:textId="77777777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B6320</w:t>
            </w:r>
          </w:p>
          <w:p w14:paraId="771BFBC5" w14:textId="77777777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B8220</w:t>
            </w:r>
          </w:p>
          <w:p w14:paraId="7D3D101A" w14:textId="77777777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D6320</w:t>
            </w:r>
          </w:p>
          <w:p w14:paraId="686D7598" w14:textId="4BD9A10D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D8220</w:t>
            </w:r>
          </w:p>
        </w:tc>
        <w:tc>
          <w:tcPr>
            <w:tcW w:w="1417" w:type="dxa"/>
          </w:tcPr>
          <w:p w14:paraId="4A4529B3" w14:textId="2091567E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5A5D9DEE" w14:textId="6F6AE684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54808E7F" w14:textId="57AD93EF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62E79293" w14:textId="09C4BF7A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8EEF594" w14:textId="7753749D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099" w:type="dxa"/>
            <w:gridSpan w:val="2"/>
          </w:tcPr>
          <w:p w14:paraId="32502959" w14:textId="39111D0E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58612D" w:rsidRPr="004C7A34" w14:paraId="2EE5E445" w14:textId="77777777" w:rsidTr="00FA4E5C">
        <w:trPr>
          <w:trHeight w:val="170"/>
        </w:trPr>
        <w:tc>
          <w:tcPr>
            <w:tcW w:w="1242" w:type="dxa"/>
            <w:vMerge/>
          </w:tcPr>
          <w:p w14:paraId="38468217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FEE2E90" w14:textId="77777777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B8520</w:t>
            </w:r>
          </w:p>
          <w:p w14:paraId="3F7D0C06" w14:textId="77777777" w:rsidR="0058612D" w:rsidRPr="00EE3678" w:rsidRDefault="0058612D" w:rsidP="001E23B1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BL7305</w:t>
            </w:r>
          </w:p>
          <w:p w14:paraId="0DD36F2E" w14:textId="77777777" w:rsidR="0058612D" w:rsidRPr="00EE3678" w:rsidRDefault="0058612D" w:rsidP="001E23B1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DM7305</w:t>
            </w:r>
          </w:p>
          <w:p w14:paraId="4B1AE593" w14:textId="77777777" w:rsidR="0058612D" w:rsidRPr="00EE3678" w:rsidRDefault="0058612D" w:rsidP="001E23B1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lastRenderedPageBreak/>
              <w:t>NBL7305</w:t>
            </w:r>
          </w:p>
          <w:p w14:paraId="03F96F0C" w14:textId="33C09097" w:rsidR="0058612D" w:rsidRPr="00EE3678" w:rsidRDefault="0058612D" w:rsidP="001E23B1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NDM7305</w:t>
            </w:r>
          </w:p>
        </w:tc>
        <w:tc>
          <w:tcPr>
            <w:tcW w:w="1417" w:type="dxa"/>
          </w:tcPr>
          <w:p w14:paraId="1325C5CD" w14:textId="321CE34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lastRenderedPageBreak/>
              <w:t>H.264</w:t>
            </w:r>
          </w:p>
        </w:tc>
        <w:tc>
          <w:tcPr>
            <w:tcW w:w="1418" w:type="dxa"/>
            <w:shd w:val="clear" w:color="auto" w:fill="F2F2F2"/>
          </w:tcPr>
          <w:p w14:paraId="2B2203EB" w14:textId="1947D670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52FD1BEC" w14:textId="73FA50A4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14:paraId="5325067F" w14:textId="64F48821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E772734" w14:textId="3AA804AF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640x360</w:t>
            </w:r>
          </w:p>
        </w:tc>
        <w:tc>
          <w:tcPr>
            <w:tcW w:w="1099" w:type="dxa"/>
            <w:gridSpan w:val="2"/>
          </w:tcPr>
          <w:p w14:paraId="4C27D367" w14:textId="5D8D2B40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58612D" w:rsidRPr="004C7A34" w14:paraId="313417BD" w14:textId="77777777" w:rsidTr="00FA4E5C">
        <w:trPr>
          <w:trHeight w:val="170"/>
        </w:trPr>
        <w:tc>
          <w:tcPr>
            <w:tcW w:w="1242" w:type="dxa"/>
            <w:vMerge/>
          </w:tcPr>
          <w:p w14:paraId="1686C321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D914B7B" w14:textId="66239605" w:rsidR="0058612D" w:rsidRPr="00EE3678" w:rsidRDefault="0058612D" w:rsidP="001C75F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P4320</w:t>
            </w:r>
          </w:p>
          <w:p w14:paraId="6CABE425" w14:textId="77777777" w:rsidR="0058612D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FE5403</w:t>
            </w:r>
          </w:p>
          <w:p w14:paraId="07D3CE6F" w14:textId="77777777" w:rsidR="0058612D" w:rsidRPr="0058612D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58612D">
              <w:rPr>
                <w:rFonts w:ascii="Verdana" w:hAnsi="Verdana"/>
                <w:color w:val="0D0D0D"/>
                <w:sz w:val="20"/>
                <w:highlight w:val="yellow"/>
              </w:rPr>
              <w:t>B6330</w:t>
            </w:r>
          </w:p>
          <w:p w14:paraId="05920C1F" w14:textId="77777777" w:rsidR="0058612D" w:rsidRPr="0058612D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58612D">
              <w:rPr>
                <w:rFonts w:ascii="Verdana" w:hAnsi="Verdana"/>
                <w:color w:val="0D0D0D"/>
                <w:sz w:val="20"/>
                <w:highlight w:val="yellow"/>
              </w:rPr>
              <w:t>B6530</w:t>
            </w:r>
          </w:p>
          <w:p w14:paraId="2CB109F1" w14:textId="77777777" w:rsidR="0058612D" w:rsidRPr="0058612D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58612D">
              <w:rPr>
                <w:rFonts w:ascii="Verdana" w:hAnsi="Verdana"/>
                <w:color w:val="0D0D0D"/>
                <w:sz w:val="20"/>
                <w:highlight w:val="yellow"/>
              </w:rPr>
              <w:t>D6330</w:t>
            </w:r>
          </w:p>
          <w:p w14:paraId="40BC0AF1" w14:textId="77777777" w:rsidR="0058612D" w:rsidRPr="0058612D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58612D">
              <w:rPr>
                <w:rFonts w:ascii="Verdana" w:hAnsi="Verdana"/>
                <w:color w:val="0D0D0D"/>
                <w:sz w:val="20"/>
                <w:highlight w:val="yellow"/>
              </w:rPr>
              <w:t>D6530</w:t>
            </w:r>
          </w:p>
          <w:p w14:paraId="5DEE7EFD" w14:textId="77777777" w:rsidR="0058612D" w:rsidRPr="0058612D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58612D">
              <w:rPr>
                <w:rFonts w:ascii="Verdana" w:hAnsi="Verdana"/>
                <w:color w:val="0D0D0D"/>
                <w:sz w:val="20"/>
                <w:highlight w:val="yellow"/>
              </w:rPr>
              <w:t>F7220</w:t>
            </w:r>
          </w:p>
          <w:p w14:paraId="5E9C10D6" w14:textId="77777777" w:rsidR="0058612D" w:rsidRPr="0058612D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highlight w:val="yellow"/>
              </w:rPr>
            </w:pPr>
            <w:r w:rsidRPr="0058612D">
              <w:rPr>
                <w:rFonts w:ascii="Verdana" w:hAnsi="Verdana"/>
                <w:color w:val="0D0D0D"/>
                <w:sz w:val="20"/>
                <w:highlight w:val="yellow"/>
              </w:rPr>
              <w:t>F7320</w:t>
            </w:r>
          </w:p>
          <w:p w14:paraId="4AF89138" w14:textId="1A3580AF" w:rsidR="0058612D" w:rsidRPr="00EE3678" w:rsidRDefault="0058612D" w:rsidP="00E37A9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58612D">
              <w:rPr>
                <w:rFonts w:ascii="Verdana" w:hAnsi="Verdana"/>
                <w:color w:val="0D0D0D"/>
                <w:sz w:val="20"/>
                <w:highlight w:val="yellow"/>
              </w:rPr>
              <w:t>F7520</w:t>
            </w:r>
          </w:p>
        </w:tc>
        <w:tc>
          <w:tcPr>
            <w:tcW w:w="1417" w:type="dxa"/>
          </w:tcPr>
          <w:p w14:paraId="3CE7EF14" w14:textId="638B72B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28CBB506" w14:textId="670406BB" w:rsidR="0058612D" w:rsidRPr="004C7A34" w:rsidRDefault="0058612D" w:rsidP="001C75F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  <w:r w:rsidRPr="004C7A34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417" w:type="dxa"/>
          </w:tcPr>
          <w:p w14:paraId="29EC6A18" w14:textId="4408B34B" w:rsidR="0058612D" w:rsidRPr="004C7A34" w:rsidRDefault="0058612D" w:rsidP="001C75FF">
            <w:pPr>
              <w:tabs>
                <w:tab w:val="left" w:pos="1128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10~25</w:t>
            </w:r>
            <w:r w:rsidRPr="004C7A34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276" w:type="dxa"/>
            <w:shd w:val="clear" w:color="auto" w:fill="F2F2F2"/>
          </w:tcPr>
          <w:p w14:paraId="6DAED60F" w14:textId="2AC33E02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6756F841" w14:textId="59B515B8" w:rsidR="0058612D" w:rsidRPr="004C7A34" w:rsidRDefault="0058612D" w:rsidP="001C75F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VGA/QVGA</w:t>
            </w:r>
            <w:r w:rsidRPr="004C7A34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1099" w:type="dxa"/>
            <w:gridSpan w:val="2"/>
          </w:tcPr>
          <w:p w14:paraId="0E7ECABB" w14:textId="3AADDC20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</w:tr>
      <w:tr w:rsidR="0058612D" w:rsidRPr="004C7A34" w14:paraId="7DEBB97C" w14:textId="77777777" w:rsidTr="00FA4E5C">
        <w:trPr>
          <w:trHeight w:val="170"/>
        </w:trPr>
        <w:tc>
          <w:tcPr>
            <w:tcW w:w="1242" w:type="dxa"/>
            <w:vMerge/>
          </w:tcPr>
          <w:p w14:paraId="38E7F5E8" w14:textId="243ED9C8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5D526AC" w14:textId="77777777" w:rsidR="0058612D" w:rsidRPr="00EE3678" w:rsidRDefault="0058612D" w:rsidP="00D123E1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D4320</w:t>
            </w:r>
          </w:p>
          <w:p w14:paraId="1697CF0D" w14:textId="77777777" w:rsidR="0058612D" w:rsidRPr="00EE3678" w:rsidRDefault="0058612D" w:rsidP="001C75F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N74320</w:t>
            </w:r>
          </w:p>
          <w:p w14:paraId="4668CCBB" w14:textId="77777777" w:rsidR="0058612D" w:rsidRPr="00EE3678" w:rsidRDefault="0058612D" w:rsidP="001C75F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D4520</w:t>
            </w:r>
          </w:p>
          <w:p w14:paraId="4CA9F031" w14:textId="295B96DF" w:rsidR="0058612D" w:rsidRPr="00EE3678" w:rsidRDefault="0058612D" w:rsidP="0065294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D6520</w:t>
            </w:r>
          </w:p>
          <w:p w14:paraId="184CC3EF" w14:textId="77777777" w:rsidR="0058612D" w:rsidRPr="00EE3678" w:rsidRDefault="0058612D" w:rsidP="001C75F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B5111</w:t>
            </w:r>
          </w:p>
          <w:p w14:paraId="6E4CD678" w14:textId="77777777" w:rsidR="0058612D" w:rsidRPr="00EE3678" w:rsidRDefault="0058612D" w:rsidP="001C75F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B6220</w:t>
            </w:r>
          </w:p>
          <w:p w14:paraId="0979EB11" w14:textId="77777777" w:rsidR="0058612D" w:rsidRPr="00EE3678" w:rsidRDefault="0058612D" w:rsidP="00BC0C9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D6220</w:t>
            </w:r>
          </w:p>
          <w:p w14:paraId="253BA519" w14:textId="77777777" w:rsidR="0058612D" w:rsidRPr="00EE3678" w:rsidRDefault="0058612D" w:rsidP="00BC0C9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N36220</w:t>
            </w:r>
          </w:p>
          <w:p w14:paraId="35D19BAD" w14:textId="7C397337" w:rsidR="0058612D" w:rsidRPr="00EE3678" w:rsidRDefault="0058612D" w:rsidP="00BC0C92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N76220</w:t>
            </w:r>
          </w:p>
        </w:tc>
        <w:tc>
          <w:tcPr>
            <w:tcW w:w="1417" w:type="dxa"/>
          </w:tcPr>
          <w:p w14:paraId="454DFFE2" w14:textId="538EE86E" w:rsidR="0058612D" w:rsidRPr="004C7A34" w:rsidRDefault="0058612D" w:rsidP="00AE319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 xml:space="preserve">H.264 </w:t>
            </w:r>
          </w:p>
        </w:tc>
        <w:tc>
          <w:tcPr>
            <w:tcW w:w="1418" w:type="dxa"/>
            <w:shd w:val="clear" w:color="auto" w:fill="F2F2F2"/>
          </w:tcPr>
          <w:p w14:paraId="5C5E583E" w14:textId="29908535" w:rsidR="0058612D" w:rsidRPr="004C7A34" w:rsidRDefault="0058612D" w:rsidP="001C75F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2A6C25E1" w14:textId="227DAED4" w:rsidR="0058612D" w:rsidRPr="004C7A34" w:rsidRDefault="0058612D" w:rsidP="001C75FF">
            <w:pPr>
              <w:tabs>
                <w:tab w:val="left" w:pos="1128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10~25</w:t>
            </w:r>
          </w:p>
        </w:tc>
        <w:tc>
          <w:tcPr>
            <w:tcW w:w="1276" w:type="dxa"/>
            <w:shd w:val="clear" w:color="auto" w:fill="F2F2F2"/>
          </w:tcPr>
          <w:p w14:paraId="5B6396DD" w14:textId="24E24A65" w:rsidR="0058612D" w:rsidRPr="004C7A34" w:rsidRDefault="0058612D" w:rsidP="00D123E1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  <w:p w14:paraId="11F5FD09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24F90302" w14:textId="20A14A45" w:rsidR="0058612D" w:rsidRPr="004C7A34" w:rsidRDefault="0058612D" w:rsidP="001C75F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Q</w:t>
            </w: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7FF53B2A" w14:textId="48E0F3E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5</w:t>
            </w:r>
          </w:p>
        </w:tc>
      </w:tr>
      <w:tr w:rsidR="0058612D" w:rsidRPr="004C7A34" w14:paraId="280E58F6" w14:textId="77777777" w:rsidTr="00FA4E5C">
        <w:trPr>
          <w:trHeight w:val="170"/>
        </w:trPr>
        <w:tc>
          <w:tcPr>
            <w:tcW w:w="1242" w:type="dxa"/>
            <w:vMerge/>
          </w:tcPr>
          <w:p w14:paraId="740840A4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BDC3C7B" w14:textId="77777777" w:rsidR="0058612D" w:rsidRPr="00EE3678" w:rsidRDefault="0058612D" w:rsidP="00D123E1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B5210</w:t>
            </w:r>
          </w:p>
          <w:p w14:paraId="7BA4D3ED" w14:textId="77EA85EA" w:rsidR="0058612D" w:rsidRPr="00EE3678" w:rsidRDefault="0058612D" w:rsidP="00D123E1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B6320</w:t>
            </w:r>
          </w:p>
        </w:tc>
        <w:tc>
          <w:tcPr>
            <w:tcW w:w="1417" w:type="dxa"/>
          </w:tcPr>
          <w:p w14:paraId="7D633124" w14:textId="238228DD" w:rsidR="0058612D" w:rsidRPr="004C7A34" w:rsidRDefault="0058612D" w:rsidP="00AE319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16130A1" w14:textId="0F8C32E5" w:rsidR="0058612D" w:rsidRPr="004C7A34" w:rsidRDefault="0058612D" w:rsidP="001C75F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689388BF" w14:textId="108BD2D4" w:rsidR="0058612D" w:rsidRPr="004C7A34" w:rsidRDefault="0058612D" w:rsidP="001C75FF">
            <w:pPr>
              <w:tabs>
                <w:tab w:val="left" w:pos="1128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10~25</w:t>
            </w:r>
          </w:p>
        </w:tc>
        <w:tc>
          <w:tcPr>
            <w:tcW w:w="1276" w:type="dxa"/>
            <w:shd w:val="clear" w:color="auto" w:fill="F2F2F2"/>
          </w:tcPr>
          <w:p w14:paraId="7EF1F5AD" w14:textId="4FDDF2F3" w:rsidR="0058612D" w:rsidRPr="004C7A34" w:rsidRDefault="0058612D" w:rsidP="00D123E1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236AFC70" w14:textId="21EA2184" w:rsidR="0058612D" w:rsidRPr="004C7A34" w:rsidRDefault="0058612D" w:rsidP="001C75F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Q</w:t>
            </w: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099" w:type="dxa"/>
            <w:gridSpan w:val="2"/>
          </w:tcPr>
          <w:p w14:paraId="5A6321A3" w14:textId="10BE33F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5</w:t>
            </w:r>
          </w:p>
        </w:tc>
      </w:tr>
      <w:tr w:rsidR="0058612D" w:rsidRPr="004C7A34" w14:paraId="4BCAB808" w14:textId="77777777" w:rsidTr="00FA4E5C">
        <w:trPr>
          <w:trHeight w:val="170"/>
        </w:trPr>
        <w:tc>
          <w:tcPr>
            <w:tcW w:w="1242" w:type="dxa"/>
            <w:vMerge/>
          </w:tcPr>
          <w:p w14:paraId="00615D59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44364E8" w14:textId="77777777" w:rsidR="0058612D" w:rsidRPr="00EE3678" w:rsidRDefault="0058612D" w:rsidP="00D123E1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B6520</w:t>
            </w:r>
          </w:p>
          <w:p w14:paraId="3246BDC1" w14:textId="19ACBFBF" w:rsidR="0058612D" w:rsidRPr="00EE3678" w:rsidRDefault="0058612D" w:rsidP="00D123E1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/>
                <w:color w:val="0D0D0D"/>
                <w:sz w:val="20"/>
              </w:rPr>
              <w:t>D6520</w:t>
            </w:r>
          </w:p>
        </w:tc>
        <w:tc>
          <w:tcPr>
            <w:tcW w:w="1417" w:type="dxa"/>
          </w:tcPr>
          <w:p w14:paraId="5EEA6536" w14:textId="72F1DC35" w:rsidR="0058612D" w:rsidRPr="004C7A34" w:rsidRDefault="0058612D" w:rsidP="00AE319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6139B782" w14:textId="6533C686" w:rsidR="0058612D" w:rsidRPr="004C7A34" w:rsidRDefault="0058612D" w:rsidP="001C75F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7E41EFD5" w14:textId="6B676E32" w:rsidR="0058612D" w:rsidRPr="004C7A34" w:rsidRDefault="0058612D" w:rsidP="001C75FF">
            <w:pPr>
              <w:tabs>
                <w:tab w:val="left" w:pos="1128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10~25</w:t>
            </w:r>
          </w:p>
        </w:tc>
        <w:tc>
          <w:tcPr>
            <w:tcW w:w="1276" w:type="dxa"/>
            <w:shd w:val="clear" w:color="auto" w:fill="F2F2F2"/>
          </w:tcPr>
          <w:p w14:paraId="429AB703" w14:textId="5A3FF528" w:rsidR="0058612D" w:rsidRPr="004C7A34" w:rsidRDefault="0058612D" w:rsidP="00D123E1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446BD8DD" w14:textId="1965A494" w:rsidR="0058612D" w:rsidRPr="004C7A34" w:rsidRDefault="0058612D" w:rsidP="001C75F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/>
                <w:kern w:val="0"/>
                <w:sz w:val="20"/>
              </w:rPr>
              <w:t>VGA/QVGA</w:t>
            </w:r>
          </w:p>
        </w:tc>
        <w:tc>
          <w:tcPr>
            <w:tcW w:w="1099" w:type="dxa"/>
            <w:gridSpan w:val="2"/>
          </w:tcPr>
          <w:p w14:paraId="786B69E7" w14:textId="79FB6959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0.5~5</w:t>
            </w:r>
          </w:p>
        </w:tc>
      </w:tr>
      <w:tr w:rsidR="0058612D" w:rsidRPr="00157C70" w14:paraId="47A41CE6" w14:textId="77777777" w:rsidTr="00FA4E5C">
        <w:trPr>
          <w:trHeight w:val="170"/>
        </w:trPr>
        <w:tc>
          <w:tcPr>
            <w:tcW w:w="1242" w:type="dxa"/>
            <w:vMerge/>
          </w:tcPr>
          <w:p w14:paraId="5A687363" w14:textId="77777777" w:rsidR="0058612D" w:rsidRPr="004C7A34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41F94B3" w14:textId="7DF5785F" w:rsidR="0058612D" w:rsidRPr="00EE3678" w:rsidRDefault="0058612D" w:rsidP="00D123E1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EE3678">
              <w:rPr>
                <w:rFonts w:ascii="Verdana" w:hAnsi="Verdana" w:hint="eastAsia"/>
                <w:color w:val="0D0D0D"/>
                <w:sz w:val="20"/>
              </w:rPr>
              <w:t>P5210</w:t>
            </w:r>
          </w:p>
        </w:tc>
        <w:tc>
          <w:tcPr>
            <w:tcW w:w="1417" w:type="dxa"/>
          </w:tcPr>
          <w:p w14:paraId="7A987AE7" w14:textId="4D17C607" w:rsidR="0058612D" w:rsidRPr="004C7A34" w:rsidRDefault="0058612D" w:rsidP="00AE3199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418" w:type="dxa"/>
            <w:shd w:val="clear" w:color="auto" w:fill="F2F2F2"/>
          </w:tcPr>
          <w:p w14:paraId="46AFF511" w14:textId="2414DB94" w:rsidR="0058612D" w:rsidRPr="004C7A34" w:rsidRDefault="0058612D" w:rsidP="001C75F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VGA</w:t>
            </w:r>
          </w:p>
        </w:tc>
        <w:tc>
          <w:tcPr>
            <w:tcW w:w="1417" w:type="dxa"/>
          </w:tcPr>
          <w:p w14:paraId="67595E79" w14:textId="4F3878DC" w:rsidR="0058612D" w:rsidRPr="004C7A34" w:rsidRDefault="0058612D" w:rsidP="001C75FF">
            <w:pPr>
              <w:tabs>
                <w:tab w:val="left" w:pos="1128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10~25</w:t>
            </w:r>
          </w:p>
        </w:tc>
        <w:tc>
          <w:tcPr>
            <w:tcW w:w="1276" w:type="dxa"/>
            <w:shd w:val="clear" w:color="auto" w:fill="F2F2F2"/>
          </w:tcPr>
          <w:p w14:paraId="6A8A24DE" w14:textId="44815D53" w:rsidR="0058612D" w:rsidRPr="004C7A34" w:rsidRDefault="0058612D" w:rsidP="00D123E1">
            <w:pPr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H.264</w:t>
            </w:r>
          </w:p>
        </w:tc>
        <w:tc>
          <w:tcPr>
            <w:tcW w:w="1276" w:type="dxa"/>
            <w:shd w:val="clear" w:color="auto" w:fill="F2F2F2"/>
          </w:tcPr>
          <w:p w14:paraId="50B53B7A" w14:textId="31E604FB" w:rsidR="0058612D" w:rsidRPr="004C7A34" w:rsidRDefault="0058612D" w:rsidP="001C75F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640x360</w:t>
            </w:r>
          </w:p>
        </w:tc>
        <w:tc>
          <w:tcPr>
            <w:tcW w:w="1099" w:type="dxa"/>
            <w:gridSpan w:val="2"/>
          </w:tcPr>
          <w:p w14:paraId="53B7A790" w14:textId="6059E421" w:rsidR="0058612D" w:rsidRPr="00157C70" w:rsidRDefault="0058612D" w:rsidP="00E37A9D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4C7A34">
              <w:rPr>
                <w:rFonts w:ascii="Verdana" w:hAnsi="Verdana" w:cs="Arial" w:hint="eastAsia"/>
                <w:kern w:val="0"/>
                <w:sz w:val="20"/>
              </w:rPr>
              <w:t>0.5~5</w:t>
            </w:r>
          </w:p>
        </w:tc>
      </w:tr>
    </w:tbl>
    <w:p w14:paraId="38439E77" w14:textId="77777777" w:rsidR="00970FDE" w:rsidRPr="00157C70" w:rsidRDefault="00970FDE" w:rsidP="00460239">
      <w:pPr>
        <w:tabs>
          <w:tab w:val="left" w:pos="765"/>
        </w:tabs>
        <w:rPr>
          <w:rFonts w:ascii="Verdana" w:hAnsi="Verdana"/>
          <w:b/>
          <w:sz w:val="28"/>
          <w:szCs w:val="28"/>
        </w:rPr>
      </w:pPr>
    </w:p>
    <w:p w14:paraId="152304E3" w14:textId="77777777" w:rsidR="00970FDE" w:rsidRPr="00157C70" w:rsidRDefault="00970FDE" w:rsidP="00460239">
      <w:pPr>
        <w:tabs>
          <w:tab w:val="left" w:pos="765"/>
        </w:tabs>
        <w:rPr>
          <w:rFonts w:ascii="Verdana" w:hAnsi="Verdana"/>
          <w:b/>
          <w:sz w:val="28"/>
          <w:szCs w:val="28"/>
        </w:rPr>
      </w:pPr>
    </w:p>
    <w:p w14:paraId="7833688E" w14:textId="77777777" w:rsidR="00460239" w:rsidRPr="00157C70" w:rsidRDefault="00460239" w:rsidP="00460239">
      <w:pPr>
        <w:numPr>
          <w:ilvl w:val="0"/>
          <w:numId w:val="28"/>
        </w:numPr>
        <w:tabs>
          <w:tab w:val="left" w:pos="765"/>
        </w:tabs>
        <w:rPr>
          <w:rFonts w:ascii="Verdana" w:hAnsi="Verdana" w:cs="Verdana"/>
          <w:b/>
          <w:kern w:val="0"/>
          <w:sz w:val="20"/>
        </w:rPr>
      </w:pPr>
      <w:r w:rsidRPr="00157C70">
        <w:rPr>
          <w:rFonts w:ascii="Verdana" w:hAnsi="Verdana" w:cs="Verdana"/>
          <w:b/>
          <w:kern w:val="0"/>
          <w:sz w:val="20"/>
        </w:rPr>
        <w:t xml:space="preserve"> Stream profile (updated)</w:t>
      </w:r>
    </w:p>
    <w:p w14:paraId="673F097E" w14:textId="77777777" w:rsidR="00460239" w:rsidRPr="00157C70" w:rsidRDefault="00460239" w:rsidP="00460239">
      <w:pPr>
        <w:numPr>
          <w:ilvl w:val="0"/>
          <w:numId w:val="29"/>
        </w:numPr>
        <w:tabs>
          <w:tab w:val="left" w:pos="284"/>
        </w:tabs>
        <w:rPr>
          <w:rFonts w:ascii="Verdana" w:hAnsi="Verdana" w:cs="Verdana"/>
          <w:kern w:val="0"/>
          <w:sz w:val="20"/>
        </w:rPr>
      </w:pPr>
      <w:r w:rsidRPr="00157C70">
        <w:rPr>
          <w:rFonts w:ascii="Verdana" w:hAnsi="Verdana" w:cs="Verdana"/>
          <w:kern w:val="0"/>
          <w:sz w:val="20"/>
        </w:rPr>
        <w:t>Original</w:t>
      </w:r>
    </w:p>
    <w:p w14:paraId="785C14FD" w14:textId="77777777" w:rsidR="00460239" w:rsidRPr="00157C70" w:rsidRDefault="00460239" w:rsidP="00460239">
      <w:pPr>
        <w:numPr>
          <w:ilvl w:val="0"/>
          <w:numId w:val="29"/>
        </w:numPr>
        <w:tabs>
          <w:tab w:val="left" w:pos="284"/>
        </w:tabs>
        <w:rPr>
          <w:rFonts w:ascii="Verdana" w:hAnsi="Verdana" w:cs="Verdana"/>
          <w:kern w:val="0"/>
          <w:sz w:val="20"/>
        </w:rPr>
      </w:pPr>
      <w:r w:rsidRPr="00157C70">
        <w:rPr>
          <w:rFonts w:ascii="Verdana" w:hAnsi="Verdana" w:cs="Verdana"/>
          <w:kern w:val="0"/>
          <w:sz w:val="20"/>
        </w:rPr>
        <w:t>Low: default JPEG, under 500kbps; designed for mobile client single-view</w:t>
      </w:r>
    </w:p>
    <w:p w14:paraId="7F9E3587" w14:textId="77777777" w:rsidR="00460239" w:rsidRPr="00157C70" w:rsidRDefault="00460239" w:rsidP="00460239">
      <w:pPr>
        <w:numPr>
          <w:ilvl w:val="0"/>
          <w:numId w:val="29"/>
        </w:numPr>
        <w:tabs>
          <w:tab w:val="left" w:pos="284"/>
        </w:tabs>
        <w:rPr>
          <w:rFonts w:ascii="Verdana" w:hAnsi="Verdana" w:cs="Verdana"/>
          <w:kern w:val="0"/>
          <w:sz w:val="20"/>
        </w:rPr>
      </w:pPr>
      <w:r w:rsidRPr="00157C70">
        <w:rPr>
          <w:rFonts w:ascii="Verdana" w:hAnsi="Verdana" w:cs="Verdana"/>
          <w:kern w:val="0"/>
          <w:sz w:val="20"/>
        </w:rPr>
        <w:t>Minimum: default JPEG, under 100 kbps; designed for mobile client multi-view</w:t>
      </w:r>
    </w:p>
    <w:p w14:paraId="7378738D" w14:textId="77777777" w:rsidR="00460239" w:rsidRPr="00157C70" w:rsidRDefault="00460239" w:rsidP="00460239">
      <w:pPr>
        <w:rPr>
          <w:rFonts w:ascii="Verdana" w:hAnsi="Verdana" w:cs="Verdana"/>
          <w:kern w:val="0"/>
          <w:sz w:val="20"/>
        </w:rPr>
      </w:pPr>
    </w:p>
    <w:tbl>
      <w:tblPr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843"/>
        <w:gridCol w:w="1276"/>
        <w:gridCol w:w="1809"/>
        <w:gridCol w:w="1560"/>
      </w:tblGrid>
      <w:tr w:rsidR="00460239" w:rsidRPr="00157C70" w14:paraId="5AD47FA5" w14:textId="77777777" w:rsidTr="00F91D0F">
        <w:tc>
          <w:tcPr>
            <w:tcW w:w="2093" w:type="dxa"/>
            <w:vMerge w:val="restart"/>
            <w:shd w:val="clear" w:color="auto" w:fill="0D0D0D"/>
            <w:vAlign w:val="center"/>
          </w:tcPr>
          <w:p w14:paraId="6EF5DDA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Brand/Series</w:t>
            </w:r>
          </w:p>
        </w:tc>
        <w:tc>
          <w:tcPr>
            <w:tcW w:w="2126" w:type="dxa"/>
            <w:vMerge w:val="restart"/>
            <w:shd w:val="clear" w:color="auto" w:fill="0D0D0D"/>
            <w:vAlign w:val="center"/>
          </w:tcPr>
          <w:p w14:paraId="694481F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Cameras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43AD326" w14:textId="77777777" w:rsidR="00460239" w:rsidRPr="00157C70" w:rsidRDefault="00460239" w:rsidP="00F91D0F">
            <w:pPr>
              <w:tabs>
                <w:tab w:val="left" w:pos="765"/>
              </w:tabs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0D0D0D"/>
                <w:kern w:val="0"/>
                <w:sz w:val="20"/>
              </w:rPr>
              <w:t>Low Profile</w:t>
            </w:r>
          </w:p>
        </w:tc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FC31A4A" w14:textId="77777777" w:rsidR="00460239" w:rsidRPr="00157C70" w:rsidRDefault="00460239" w:rsidP="00F91D0F">
            <w:pPr>
              <w:tabs>
                <w:tab w:val="left" w:pos="765"/>
              </w:tabs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0D0D0D"/>
                <w:kern w:val="0"/>
                <w:sz w:val="20"/>
              </w:rPr>
              <w:t>Minimum Profile</w:t>
            </w:r>
          </w:p>
        </w:tc>
      </w:tr>
      <w:tr w:rsidR="00460239" w:rsidRPr="00157C70" w14:paraId="098EBA4F" w14:textId="77777777" w:rsidTr="00F91D0F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531B2F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EAB4EE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0000"/>
          </w:tcPr>
          <w:p w14:paraId="0CFF9F7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Resolution</w:t>
            </w:r>
          </w:p>
        </w:tc>
        <w:tc>
          <w:tcPr>
            <w:tcW w:w="1276" w:type="dxa"/>
            <w:shd w:val="clear" w:color="auto" w:fill="000000"/>
          </w:tcPr>
          <w:p w14:paraId="4596135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Framerate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000000"/>
          </w:tcPr>
          <w:p w14:paraId="296FD7E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Resolution</w:t>
            </w:r>
          </w:p>
        </w:tc>
        <w:tc>
          <w:tcPr>
            <w:tcW w:w="1560" w:type="dxa"/>
            <w:shd w:val="clear" w:color="auto" w:fill="000000"/>
          </w:tcPr>
          <w:p w14:paraId="42BA8BB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Framerate</w:t>
            </w:r>
          </w:p>
        </w:tc>
      </w:tr>
      <w:tr w:rsidR="008801F7" w:rsidRPr="00157C70" w14:paraId="628A5F96" w14:textId="77777777" w:rsidTr="00F91D0F">
        <w:tc>
          <w:tcPr>
            <w:tcW w:w="2093" w:type="dxa"/>
            <w:vMerge w:val="restart"/>
          </w:tcPr>
          <w:p w14:paraId="438E1F79" w14:textId="30B7ACC6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ADT</w:t>
            </w:r>
          </w:p>
        </w:tc>
        <w:tc>
          <w:tcPr>
            <w:tcW w:w="2126" w:type="dxa"/>
            <w:shd w:val="clear" w:color="auto" w:fill="auto"/>
          </w:tcPr>
          <w:p w14:paraId="3E5A365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ADT-VSDVZ3MP-VF3010IRO</w:t>
            </w:r>
          </w:p>
        </w:tc>
        <w:tc>
          <w:tcPr>
            <w:tcW w:w="1843" w:type="dxa"/>
            <w:shd w:val="clear" w:color="auto" w:fill="F2F2F2"/>
          </w:tcPr>
          <w:p w14:paraId="25E31866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360x192~UXGA</w:t>
            </w:r>
          </w:p>
        </w:tc>
        <w:tc>
          <w:tcPr>
            <w:tcW w:w="1276" w:type="dxa"/>
          </w:tcPr>
          <w:p w14:paraId="142BB967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shd w:val="clear" w:color="auto" w:fill="F2F2F2"/>
          </w:tcPr>
          <w:p w14:paraId="6C746EAB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360x192~UXGA</w:t>
            </w:r>
          </w:p>
        </w:tc>
        <w:tc>
          <w:tcPr>
            <w:tcW w:w="1560" w:type="dxa"/>
          </w:tcPr>
          <w:p w14:paraId="49C6968C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30DB7735" w14:textId="77777777" w:rsidTr="00F91D0F">
        <w:tc>
          <w:tcPr>
            <w:tcW w:w="2093" w:type="dxa"/>
            <w:vMerge/>
          </w:tcPr>
          <w:p w14:paraId="7181D874" w14:textId="6EE1FF96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D59C79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ADT-VSDVZ5MP-VF3090IRI</w:t>
            </w:r>
          </w:p>
          <w:p w14:paraId="184B940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ADT-VSDVZ5MP-VF3090IRO</w:t>
            </w:r>
          </w:p>
        </w:tc>
        <w:tc>
          <w:tcPr>
            <w:tcW w:w="1843" w:type="dxa"/>
            <w:shd w:val="clear" w:color="auto" w:fill="F2F2F2"/>
          </w:tcPr>
          <w:p w14:paraId="267B6B2D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360x192~QSXGA</w:t>
            </w:r>
          </w:p>
        </w:tc>
        <w:tc>
          <w:tcPr>
            <w:tcW w:w="1276" w:type="dxa"/>
          </w:tcPr>
          <w:p w14:paraId="67CB5684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shd w:val="clear" w:color="auto" w:fill="F2F2F2"/>
          </w:tcPr>
          <w:p w14:paraId="7EC2F67E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360x192~QSXGA</w:t>
            </w:r>
          </w:p>
        </w:tc>
        <w:tc>
          <w:tcPr>
            <w:tcW w:w="1560" w:type="dxa"/>
          </w:tcPr>
          <w:p w14:paraId="1877393C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33F6AB24" w14:textId="77777777" w:rsidTr="008801F7">
        <w:trPr>
          <w:trHeight w:val="70"/>
        </w:trPr>
        <w:tc>
          <w:tcPr>
            <w:tcW w:w="2093" w:type="dxa"/>
            <w:vMerge/>
          </w:tcPr>
          <w:p w14:paraId="6E78FFDF" w14:textId="33DA8EC8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2FD032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ADT-VSDVS-4C</w:t>
            </w:r>
          </w:p>
        </w:tc>
        <w:tc>
          <w:tcPr>
            <w:tcW w:w="1843" w:type="dxa"/>
            <w:shd w:val="clear" w:color="auto" w:fill="F2F2F2"/>
          </w:tcPr>
          <w:p w14:paraId="2F6DB8DE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276" w:type="dxa"/>
          </w:tcPr>
          <w:p w14:paraId="1F59F91D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shd w:val="clear" w:color="auto" w:fill="F2F2F2"/>
          </w:tcPr>
          <w:p w14:paraId="59B6868E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560" w:type="dxa"/>
          </w:tcPr>
          <w:p w14:paraId="4A54D831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2EBF3653" w14:textId="77777777" w:rsidTr="00F91D0F">
        <w:tc>
          <w:tcPr>
            <w:tcW w:w="2093" w:type="dxa"/>
            <w:vMerge w:val="restart"/>
          </w:tcPr>
          <w:p w14:paraId="191047AB" w14:textId="1040AA75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ACTi</w:t>
            </w:r>
          </w:p>
        </w:tc>
        <w:tc>
          <w:tcPr>
            <w:tcW w:w="2126" w:type="dxa"/>
            <w:shd w:val="clear" w:color="auto" w:fill="auto"/>
          </w:tcPr>
          <w:p w14:paraId="209A187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TCM Series</w:t>
            </w:r>
          </w:p>
        </w:tc>
        <w:tc>
          <w:tcPr>
            <w:tcW w:w="1843" w:type="dxa"/>
            <w:shd w:val="clear" w:color="auto" w:fill="F2F2F2"/>
          </w:tcPr>
          <w:p w14:paraId="52A8EFDC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276" w:type="dxa"/>
          </w:tcPr>
          <w:p w14:paraId="36069CF8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3~6</w:t>
            </w:r>
          </w:p>
        </w:tc>
        <w:tc>
          <w:tcPr>
            <w:tcW w:w="1809" w:type="dxa"/>
            <w:shd w:val="clear" w:color="auto" w:fill="F2F2F2"/>
          </w:tcPr>
          <w:p w14:paraId="36C0ABF6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1891DC5A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8801F7" w:rsidRPr="00157C70" w14:paraId="2CF25DCA" w14:textId="77777777" w:rsidTr="00F91D0F">
        <w:tc>
          <w:tcPr>
            <w:tcW w:w="2093" w:type="dxa"/>
            <w:vMerge/>
          </w:tcPr>
          <w:p w14:paraId="7893C885" w14:textId="5A3E5F3E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880834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KCM Series</w:t>
            </w:r>
          </w:p>
        </w:tc>
        <w:tc>
          <w:tcPr>
            <w:tcW w:w="1843" w:type="dxa"/>
            <w:shd w:val="clear" w:color="auto" w:fill="F2F2F2"/>
          </w:tcPr>
          <w:p w14:paraId="55387F6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276" w:type="dxa"/>
          </w:tcPr>
          <w:p w14:paraId="737B5E2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3~4</w:t>
            </w:r>
          </w:p>
        </w:tc>
        <w:tc>
          <w:tcPr>
            <w:tcW w:w="1809" w:type="dxa"/>
            <w:shd w:val="clear" w:color="auto" w:fill="F2F2F2"/>
          </w:tcPr>
          <w:p w14:paraId="5ED763D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560" w:type="dxa"/>
          </w:tcPr>
          <w:p w14:paraId="081F1EE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8801F7" w:rsidRPr="00157C70" w14:paraId="60332AC4" w14:textId="77777777" w:rsidTr="00F91D0F">
        <w:tc>
          <w:tcPr>
            <w:tcW w:w="2093" w:type="dxa"/>
            <w:vMerge/>
          </w:tcPr>
          <w:p w14:paraId="6904D33D" w14:textId="4AF4B60F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928C89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KCM7911</w:t>
            </w:r>
          </w:p>
        </w:tc>
        <w:tc>
          <w:tcPr>
            <w:tcW w:w="1843" w:type="dxa"/>
            <w:shd w:val="clear" w:color="auto" w:fill="F2F2F2"/>
          </w:tcPr>
          <w:p w14:paraId="2CA4253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1280x720</w:t>
            </w:r>
          </w:p>
        </w:tc>
        <w:tc>
          <w:tcPr>
            <w:tcW w:w="1276" w:type="dxa"/>
          </w:tcPr>
          <w:p w14:paraId="3035940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3~4</w:t>
            </w:r>
          </w:p>
        </w:tc>
        <w:tc>
          <w:tcPr>
            <w:tcW w:w="1809" w:type="dxa"/>
            <w:shd w:val="clear" w:color="auto" w:fill="F2F2F2"/>
          </w:tcPr>
          <w:p w14:paraId="127C24CA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1280x720</w:t>
            </w:r>
          </w:p>
        </w:tc>
        <w:tc>
          <w:tcPr>
            <w:tcW w:w="1560" w:type="dxa"/>
          </w:tcPr>
          <w:p w14:paraId="3F9C09D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8801F7" w:rsidRPr="00157C70" w14:paraId="448D66CD" w14:textId="77777777" w:rsidTr="00F91D0F">
        <w:tc>
          <w:tcPr>
            <w:tcW w:w="2093" w:type="dxa"/>
            <w:vMerge/>
          </w:tcPr>
          <w:p w14:paraId="25FC85FC" w14:textId="6684D901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3ACD3C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KCM5511</w:t>
            </w:r>
          </w:p>
        </w:tc>
        <w:tc>
          <w:tcPr>
            <w:tcW w:w="1843" w:type="dxa"/>
            <w:shd w:val="clear" w:color="auto" w:fill="F2F2F2"/>
          </w:tcPr>
          <w:p w14:paraId="7845AB8B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276" w:type="dxa"/>
          </w:tcPr>
          <w:p w14:paraId="23D2F86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3~4</w:t>
            </w:r>
          </w:p>
        </w:tc>
        <w:tc>
          <w:tcPr>
            <w:tcW w:w="1809" w:type="dxa"/>
            <w:shd w:val="clear" w:color="auto" w:fill="F2F2F2"/>
          </w:tcPr>
          <w:p w14:paraId="6F9103B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560" w:type="dxa"/>
          </w:tcPr>
          <w:p w14:paraId="2947DA4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8801F7" w:rsidRPr="00157C70" w14:paraId="7CDED9F4" w14:textId="77777777" w:rsidTr="00F91D0F">
        <w:tc>
          <w:tcPr>
            <w:tcW w:w="2093" w:type="dxa"/>
            <w:vMerge/>
          </w:tcPr>
          <w:p w14:paraId="7FADA939" w14:textId="3C491FD8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441FF5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 xml:space="preserve">D11, D12, D21, D31, D32, D41, D42, D51, D52, D54, D55, D61, D64, D65, D71, D72, D81, D82, E11, E12, E21, </w:t>
            </w: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lastRenderedPageBreak/>
              <w:t>E25, E31, E32, E41, E42, E51, E52, E53, E55, E56, E61, E62, E66, E71, E72, E81, E82, E91 and E92</w:t>
            </w:r>
          </w:p>
        </w:tc>
        <w:tc>
          <w:tcPr>
            <w:tcW w:w="1843" w:type="dxa"/>
            <w:shd w:val="clear" w:color="auto" w:fill="F2F2F2"/>
          </w:tcPr>
          <w:p w14:paraId="32EDB4C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VGA</w:t>
            </w:r>
          </w:p>
        </w:tc>
        <w:tc>
          <w:tcPr>
            <w:tcW w:w="1276" w:type="dxa"/>
          </w:tcPr>
          <w:p w14:paraId="643C052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3~5</w:t>
            </w:r>
          </w:p>
        </w:tc>
        <w:tc>
          <w:tcPr>
            <w:tcW w:w="1809" w:type="dxa"/>
            <w:shd w:val="clear" w:color="auto" w:fill="F2F2F2"/>
          </w:tcPr>
          <w:p w14:paraId="6D9EE6C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560" w:type="dxa"/>
          </w:tcPr>
          <w:p w14:paraId="0409892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363D58" w:rsidRPr="00157C70" w14:paraId="2ADC4FCB" w14:textId="77777777" w:rsidTr="00FA4E5C">
        <w:tc>
          <w:tcPr>
            <w:tcW w:w="2093" w:type="dxa"/>
            <w:shd w:val="clear" w:color="auto" w:fill="FFFFFF" w:themeFill="background1"/>
          </w:tcPr>
          <w:p w14:paraId="7E5346ED" w14:textId="60EDE9E6" w:rsidR="00363D58" w:rsidRPr="00157C70" w:rsidRDefault="00363D58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ADEMCO</w:t>
            </w:r>
          </w:p>
        </w:tc>
        <w:tc>
          <w:tcPr>
            <w:tcW w:w="2126" w:type="dxa"/>
            <w:shd w:val="clear" w:color="auto" w:fill="auto"/>
          </w:tcPr>
          <w:p w14:paraId="2232FD84" w14:textId="77777777" w:rsidR="00363D58" w:rsidRPr="00157C70" w:rsidRDefault="00363D58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ADKID134RT</w:t>
            </w:r>
          </w:p>
          <w:p w14:paraId="0A3CDECB" w14:textId="77777777" w:rsidR="00363D58" w:rsidRPr="00157C70" w:rsidRDefault="00363D58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ADKIL134RT</w:t>
            </w:r>
          </w:p>
          <w:p w14:paraId="79E20635" w14:textId="77777777" w:rsidR="00363D58" w:rsidRPr="00157C70" w:rsidRDefault="00363D58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ADKID207RT</w:t>
            </w:r>
          </w:p>
          <w:p w14:paraId="162B76DC" w14:textId="77777777" w:rsidR="00363D58" w:rsidRPr="00157C70" w:rsidRDefault="00363D58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ADKIL207RT</w:t>
            </w:r>
          </w:p>
          <w:p w14:paraId="4CDC8280" w14:textId="25D5F61E" w:rsidR="00363D58" w:rsidRPr="00157C70" w:rsidRDefault="00363D58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ADKID204VRT</w:t>
            </w:r>
          </w:p>
          <w:p w14:paraId="5BD4E6AF" w14:textId="34231BE2" w:rsidR="00363D58" w:rsidRPr="00157C70" w:rsidRDefault="00363D58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ADKID207VRT</w:t>
            </w:r>
          </w:p>
        </w:tc>
        <w:tc>
          <w:tcPr>
            <w:tcW w:w="1843" w:type="dxa"/>
            <w:shd w:val="clear" w:color="auto" w:fill="FFFFFF" w:themeFill="background1"/>
          </w:tcPr>
          <w:p w14:paraId="11A2B9B1" w14:textId="41F17EEC" w:rsidR="00363D58" w:rsidRPr="00157C70" w:rsidRDefault="00363D58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276" w:type="dxa"/>
            <w:shd w:val="clear" w:color="auto" w:fill="FFFFFF" w:themeFill="background1"/>
          </w:tcPr>
          <w:p w14:paraId="2ABA8748" w14:textId="689F0B0F" w:rsidR="00363D58" w:rsidRPr="00157C70" w:rsidRDefault="00363D58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shd w:val="clear" w:color="auto" w:fill="FFFFFF" w:themeFill="background1"/>
          </w:tcPr>
          <w:p w14:paraId="50E48FAD" w14:textId="38782ACC" w:rsidR="00363D58" w:rsidRPr="00157C70" w:rsidRDefault="00363D58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  <w:shd w:val="clear" w:color="auto" w:fill="FFFFFF" w:themeFill="background1"/>
          </w:tcPr>
          <w:p w14:paraId="6B68B45D" w14:textId="750EA09C" w:rsidR="00363D58" w:rsidRPr="00157C70" w:rsidRDefault="00363D58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35B6FDA3" w14:textId="77777777" w:rsidTr="00F91D0F">
        <w:tc>
          <w:tcPr>
            <w:tcW w:w="2093" w:type="dxa"/>
          </w:tcPr>
          <w:p w14:paraId="0C5C6878" w14:textId="42873740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Arecont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0207CC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AV1300</w:t>
            </w:r>
          </w:p>
          <w:p w14:paraId="095F356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AV1310</w:t>
            </w:r>
          </w:p>
          <w:p w14:paraId="248FC3B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AV2000</w:t>
            </w:r>
          </w:p>
          <w:p w14:paraId="3A536E5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AV2100</w:t>
            </w:r>
          </w:p>
          <w:p w14:paraId="2DBDB27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AV2110</w:t>
            </w:r>
          </w:p>
          <w:p w14:paraId="6173458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AV3100</w:t>
            </w:r>
          </w:p>
          <w:p w14:paraId="1E4054B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AV3110</w:t>
            </w:r>
          </w:p>
          <w:p w14:paraId="24FFD60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AV3130</w:t>
            </w:r>
          </w:p>
          <w:p w14:paraId="05C30F6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AV5100</w:t>
            </w:r>
          </w:p>
          <w:p w14:paraId="2731DC9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AV5110</w:t>
            </w:r>
          </w:p>
          <w:p w14:paraId="3EE8A3B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AV8180</w:t>
            </w:r>
          </w:p>
          <w:p w14:paraId="35128BB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AV8360</w:t>
            </w:r>
          </w:p>
          <w:p w14:paraId="7DDC6310" w14:textId="5F98E2B8" w:rsidR="003B5727" w:rsidRPr="00157C70" w:rsidRDefault="003B572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AV3100M</w:t>
            </w:r>
          </w:p>
        </w:tc>
        <w:tc>
          <w:tcPr>
            <w:tcW w:w="1843" w:type="dxa"/>
            <w:shd w:val="clear" w:color="auto" w:fill="F2F2F2"/>
          </w:tcPr>
          <w:p w14:paraId="0AD14BA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half</w:t>
            </w:r>
          </w:p>
        </w:tc>
        <w:tc>
          <w:tcPr>
            <w:tcW w:w="1276" w:type="dxa"/>
          </w:tcPr>
          <w:p w14:paraId="1A4F523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0.5~5</w:t>
            </w:r>
          </w:p>
        </w:tc>
        <w:tc>
          <w:tcPr>
            <w:tcW w:w="1809" w:type="dxa"/>
            <w:shd w:val="clear" w:color="auto" w:fill="F2F2F2"/>
          </w:tcPr>
          <w:p w14:paraId="7011724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half</w:t>
            </w:r>
          </w:p>
        </w:tc>
        <w:tc>
          <w:tcPr>
            <w:tcW w:w="1560" w:type="dxa"/>
          </w:tcPr>
          <w:p w14:paraId="6858E78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460239" w:rsidRPr="00157C70" w14:paraId="005CEF04" w14:textId="77777777" w:rsidTr="00F91D0F">
        <w:tc>
          <w:tcPr>
            <w:tcW w:w="2093" w:type="dxa"/>
          </w:tcPr>
          <w:p w14:paraId="482D16A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American Dynamics</w:t>
            </w:r>
          </w:p>
        </w:tc>
        <w:tc>
          <w:tcPr>
            <w:tcW w:w="2126" w:type="dxa"/>
            <w:shd w:val="clear" w:color="auto" w:fill="auto"/>
          </w:tcPr>
          <w:p w14:paraId="04CAE69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ADCi600-D131</w:t>
            </w:r>
          </w:p>
        </w:tc>
        <w:tc>
          <w:tcPr>
            <w:tcW w:w="1843" w:type="dxa"/>
            <w:shd w:val="clear" w:color="auto" w:fill="F2F2F2"/>
          </w:tcPr>
          <w:p w14:paraId="76FD64E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276" w:type="dxa"/>
          </w:tcPr>
          <w:p w14:paraId="7215E72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shd w:val="clear" w:color="auto" w:fill="F2F2F2"/>
          </w:tcPr>
          <w:p w14:paraId="4D50FA1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369800A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18EFA875" w14:textId="77777777" w:rsidTr="00F91D0F">
        <w:tc>
          <w:tcPr>
            <w:tcW w:w="2093" w:type="dxa"/>
            <w:vMerge w:val="restart"/>
          </w:tcPr>
          <w:p w14:paraId="084A2DB8" w14:textId="21383E7B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Beward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0C8A75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N100</w:t>
            </w:r>
          </w:p>
          <w:p w14:paraId="4CC87F0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N120</w:t>
            </w:r>
          </w:p>
          <w:p w14:paraId="42BCFBC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N600</w:t>
            </w:r>
          </w:p>
          <w:p w14:paraId="6712E7B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N630</w:t>
            </w:r>
          </w:p>
        </w:tc>
        <w:tc>
          <w:tcPr>
            <w:tcW w:w="1843" w:type="dxa"/>
            <w:shd w:val="clear" w:color="auto" w:fill="F2F2F2"/>
          </w:tcPr>
          <w:p w14:paraId="5B4F3D3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276" w:type="dxa"/>
          </w:tcPr>
          <w:p w14:paraId="09EBCDC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13</w:t>
            </w:r>
          </w:p>
        </w:tc>
        <w:tc>
          <w:tcPr>
            <w:tcW w:w="1809" w:type="dxa"/>
            <w:shd w:val="clear" w:color="auto" w:fill="F2F2F2"/>
          </w:tcPr>
          <w:p w14:paraId="3643307A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560" w:type="dxa"/>
          </w:tcPr>
          <w:p w14:paraId="4AA78D9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2.6</w:t>
            </w:r>
          </w:p>
        </w:tc>
      </w:tr>
      <w:tr w:rsidR="008801F7" w:rsidRPr="00157C70" w14:paraId="1CDC51D9" w14:textId="77777777" w:rsidTr="00F91D0F">
        <w:tc>
          <w:tcPr>
            <w:tcW w:w="2093" w:type="dxa"/>
            <w:vMerge/>
          </w:tcPr>
          <w:p w14:paraId="3D1E58BC" w14:textId="01976A26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03F020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N300</w:t>
            </w:r>
          </w:p>
          <w:p w14:paraId="1C3DCFAA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N320</w:t>
            </w:r>
          </w:p>
        </w:tc>
        <w:tc>
          <w:tcPr>
            <w:tcW w:w="1843" w:type="dxa"/>
            <w:shd w:val="clear" w:color="auto" w:fill="F2F2F2"/>
          </w:tcPr>
          <w:p w14:paraId="0A546FA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276" w:type="dxa"/>
          </w:tcPr>
          <w:p w14:paraId="644CD4D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809" w:type="dxa"/>
            <w:shd w:val="clear" w:color="auto" w:fill="F2F2F2"/>
          </w:tcPr>
          <w:p w14:paraId="728D9D7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560" w:type="dxa"/>
          </w:tcPr>
          <w:p w14:paraId="3DDE868B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</w:tr>
      <w:tr w:rsidR="008801F7" w:rsidRPr="00157C70" w14:paraId="65214884" w14:textId="77777777" w:rsidTr="00F91D0F">
        <w:tc>
          <w:tcPr>
            <w:tcW w:w="2093" w:type="dxa"/>
            <w:vMerge w:val="restart"/>
          </w:tcPr>
          <w:p w14:paraId="4B3CB305" w14:textId="06FEF5F6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Bolide</w:t>
            </w:r>
          </w:p>
        </w:tc>
        <w:tc>
          <w:tcPr>
            <w:tcW w:w="2126" w:type="dxa"/>
            <w:shd w:val="clear" w:color="auto" w:fill="auto"/>
          </w:tcPr>
          <w:p w14:paraId="72ACA1B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BN5002M-A</w:t>
            </w:r>
          </w:p>
          <w:p w14:paraId="63C45CE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BN5009M-A</w:t>
            </w:r>
          </w:p>
          <w:p w14:paraId="7F2C833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BN5035M-A</w:t>
            </w:r>
          </w:p>
        </w:tc>
        <w:tc>
          <w:tcPr>
            <w:tcW w:w="1843" w:type="dxa"/>
            <w:shd w:val="clear" w:color="auto" w:fill="F2F2F2"/>
          </w:tcPr>
          <w:p w14:paraId="69B401B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640x368~1280x960</w:t>
            </w:r>
          </w:p>
        </w:tc>
        <w:tc>
          <w:tcPr>
            <w:tcW w:w="1276" w:type="dxa"/>
          </w:tcPr>
          <w:p w14:paraId="39B2D72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shd w:val="clear" w:color="auto" w:fill="F2F2F2"/>
          </w:tcPr>
          <w:p w14:paraId="1CF578F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640x368~1280x960</w:t>
            </w:r>
          </w:p>
        </w:tc>
        <w:tc>
          <w:tcPr>
            <w:tcW w:w="1560" w:type="dxa"/>
          </w:tcPr>
          <w:p w14:paraId="102E8E9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081A22A7" w14:textId="77777777" w:rsidTr="00F91D0F">
        <w:tc>
          <w:tcPr>
            <w:tcW w:w="2093" w:type="dxa"/>
            <w:vMerge/>
          </w:tcPr>
          <w:p w14:paraId="48E7CDFD" w14:textId="3F4DFD20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FD63B2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BN2002WDRIP</w:t>
            </w:r>
          </w:p>
          <w:p w14:paraId="58A9062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BN2009WDRVAIRIP</w:t>
            </w:r>
          </w:p>
          <w:p w14:paraId="675D4FF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BN2035WDIRIP</w:t>
            </w:r>
          </w:p>
          <w:p w14:paraId="01D2B6F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BN2002IP</w:t>
            </w:r>
          </w:p>
          <w:p w14:paraId="0BC1E69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BN2035IRIP</w:t>
            </w:r>
          </w:p>
          <w:p w14:paraId="28B805E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BN2009IRIP</w:t>
            </w:r>
          </w:p>
          <w:p w14:paraId="36C8221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BN2009AVAIRIP</w:t>
            </w:r>
          </w:p>
        </w:tc>
        <w:tc>
          <w:tcPr>
            <w:tcW w:w="1843" w:type="dxa"/>
            <w:shd w:val="clear" w:color="auto" w:fill="F2F2F2"/>
          </w:tcPr>
          <w:p w14:paraId="36D1990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276" w:type="dxa"/>
          </w:tcPr>
          <w:p w14:paraId="21E76AB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shd w:val="clear" w:color="auto" w:fill="F2F2F2"/>
          </w:tcPr>
          <w:p w14:paraId="45F5E6E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560" w:type="dxa"/>
          </w:tcPr>
          <w:p w14:paraId="05A78EB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331D084A" w14:textId="77777777" w:rsidTr="00F91D0F">
        <w:tc>
          <w:tcPr>
            <w:tcW w:w="2093" w:type="dxa"/>
            <w:vMerge/>
          </w:tcPr>
          <w:p w14:paraId="6DB007EE" w14:textId="07AA9640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52D163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BN1009M PTZ18</w:t>
            </w:r>
          </w:p>
          <w:p w14:paraId="7DB942D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BN1009/PTZ3GIP</w:t>
            </w:r>
          </w:p>
        </w:tc>
        <w:tc>
          <w:tcPr>
            <w:tcW w:w="1843" w:type="dxa"/>
            <w:shd w:val="clear" w:color="auto" w:fill="F2F2F2"/>
          </w:tcPr>
          <w:p w14:paraId="4745572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640x480~1280x720</w:t>
            </w:r>
          </w:p>
        </w:tc>
        <w:tc>
          <w:tcPr>
            <w:tcW w:w="1276" w:type="dxa"/>
          </w:tcPr>
          <w:p w14:paraId="4A2CECC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shd w:val="clear" w:color="auto" w:fill="F2F2F2"/>
          </w:tcPr>
          <w:p w14:paraId="38853D7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640x480~1280x720</w:t>
            </w:r>
          </w:p>
        </w:tc>
        <w:tc>
          <w:tcPr>
            <w:tcW w:w="1560" w:type="dxa"/>
          </w:tcPr>
          <w:p w14:paraId="6A9361D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3CC4DD71" w14:textId="77777777" w:rsidTr="00F91D0F">
        <w:tc>
          <w:tcPr>
            <w:tcW w:w="2093" w:type="dxa"/>
            <w:vMerge/>
          </w:tcPr>
          <w:p w14:paraId="7BD3C589" w14:textId="1D0A01CC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64E23F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BN1009 PTZWDRIP</w:t>
            </w:r>
          </w:p>
        </w:tc>
        <w:tc>
          <w:tcPr>
            <w:tcW w:w="1843" w:type="dxa"/>
            <w:shd w:val="clear" w:color="auto" w:fill="F2F2F2"/>
          </w:tcPr>
          <w:p w14:paraId="7EC7674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240x128~D1</w:t>
            </w:r>
          </w:p>
        </w:tc>
        <w:tc>
          <w:tcPr>
            <w:tcW w:w="1276" w:type="dxa"/>
          </w:tcPr>
          <w:p w14:paraId="42D18B0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shd w:val="clear" w:color="auto" w:fill="F2F2F2"/>
          </w:tcPr>
          <w:p w14:paraId="7BD0223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240x128~D1</w:t>
            </w:r>
          </w:p>
        </w:tc>
        <w:tc>
          <w:tcPr>
            <w:tcW w:w="1560" w:type="dxa"/>
          </w:tcPr>
          <w:p w14:paraId="7ABCEC5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0A23ED91" w14:textId="77777777" w:rsidTr="00F91D0F">
        <w:tc>
          <w:tcPr>
            <w:tcW w:w="2093" w:type="dxa"/>
          </w:tcPr>
          <w:p w14:paraId="6770054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Bullwark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F883F3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BLW-510MP-BS</w:t>
            </w:r>
          </w:p>
        </w:tc>
        <w:tc>
          <w:tcPr>
            <w:tcW w:w="1843" w:type="dxa"/>
            <w:shd w:val="clear" w:color="auto" w:fill="F2F2F2"/>
          </w:tcPr>
          <w:p w14:paraId="38EE6F4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276" w:type="dxa"/>
          </w:tcPr>
          <w:p w14:paraId="2E2F12F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shd w:val="clear" w:color="auto" w:fill="F2F2F2"/>
          </w:tcPr>
          <w:p w14:paraId="5EF84FD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560" w:type="dxa"/>
          </w:tcPr>
          <w:p w14:paraId="771C0CC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7CA2EC48" w14:textId="77777777" w:rsidTr="00F91D0F">
        <w:tc>
          <w:tcPr>
            <w:tcW w:w="2093" w:type="dxa"/>
            <w:vMerge w:val="restart"/>
          </w:tcPr>
          <w:p w14:paraId="1F5D861B" w14:textId="159F5FC6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BOSCH</w:t>
            </w:r>
          </w:p>
        </w:tc>
        <w:tc>
          <w:tcPr>
            <w:tcW w:w="2126" w:type="dxa"/>
            <w:shd w:val="clear" w:color="auto" w:fill="auto"/>
          </w:tcPr>
          <w:p w14:paraId="61EE76A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NDC-274-P</w:t>
            </w:r>
          </w:p>
          <w:p w14:paraId="144AAB0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NDC-274-PT</w:t>
            </w:r>
          </w:p>
          <w:p w14:paraId="0F8FF48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NBC-274-P</w:t>
            </w:r>
          </w:p>
          <w:p w14:paraId="20A48F6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NBC-274-PT</w:t>
            </w:r>
          </w:p>
          <w:p w14:paraId="641D0F6B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lastRenderedPageBreak/>
              <w:t>NBC-274-PM</w:t>
            </w:r>
          </w:p>
        </w:tc>
        <w:tc>
          <w:tcPr>
            <w:tcW w:w="1843" w:type="dxa"/>
            <w:shd w:val="clear" w:color="auto" w:fill="F2F2F2"/>
          </w:tcPr>
          <w:p w14:paraId="49E568E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CIF</w:t>
            </w:r>
          </w:p>
        </w:tc>
        <w:tc>
          <w:tcPr>
            <w:tcW w:w="1276" w:type="dxa"/>
          </w:tcPr>
          <w:p w14:paraId="00F5D7B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2F2F2"/>
          </w:tcPr>
          <w:p w14:paraId="72601AC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6BF04C1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18D6C8F9" w14:textId="77777777" w:rsidTr="00F91D0F">
        <w:tc>
          <w:tcPr>
            <w:tcW w:w="2093" w:type="dxa"/>
            <w:vMerge/>
          </w:tcPr>
          <w:p w14:paraId="114F8AB5" w14:textId="5D161569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38901AB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NWC-455</w:t>
            </w:r>
          </w:p>
          <w:p w14:paraId="2A11D4A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NWC-495</w:t>
            </w:r>
          </w:p>
          <w:p w14:paraId="0917510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NWD-455</w:t>
            </w:r>
          </w:p>
          <w:p w14:paraId="5E8D1F6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NWD-495</w:t>
            </w:r>
          </w:p>
        </w:tc>
        <w:tc>
          <w:tcPr>
            <w:tcW w:w="1843" w:type="dxa"/>
            <w:shd w:val="clear" w:color="auto" w:fill="F2F2F2"/>
          </w:tcPr>
          <w:p w14:paraId="66FAE81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QCIF~D1</w:t>
            </w:r>
          </w:p>
        </w:tc>
        <w:tc>
          <w:tcPr>
            <w:tcW w:w="1276" w:type="dxa"/>
          </w:tcPr>
          <w:p w14:paraId="42A7B31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2F2F2"/>
          </w:tcPr>
          <w:p w14:paraId="368E84A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60" w:type="dxa"/>
          </w:tcPr>
          <w:p w14:paraId="1483A17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QCIF~D1</w:t>
            </w:r>
          </w:p>
        </w:tc>
      </w:tr>
      <w:tr w:rsidR="008801F7" w:rsidRPr="00157C70" w14:paraId="0C29E7E2" w14:textId="77777777" w:rsidTr="00F91D0F">
        <w:tc>
          <w:tcPr>
            <w:tcW w:w="2093" w:type="dxa"/>
            <w:vMerge/>
          </w:tcPr>
          <w:p w14:paraId="02E8B168" w14:textId="1714923A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3EA980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NDC-225-P</w:t>
            </w:r>
          </w:p>
          <w:p w14:paraId="49D8308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NBC-225-P</w:t>
            </w:r>
          </w:p>
          <w:p w14:paraId="05CB451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NDC-225-PI</w:t>
            </w:r>
          </w:p>
          <w:p w14:paraId="6225B80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NBC-255-P</w:t>
            </w:r>
          </w:p>
          <w:p w14:paraId="5C12B5D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NDC-255-P</w:t>
            </w:r>
          </w:p>
          <w:p w14:paraId="54D7FC1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NTC-255-PI</w:t>
            </w:r>
          </w:p>
        </w:tc>
        <w:tc>
          <w:tcPr>
            <w:tcW w:w="1843" w:type="dxa"/>
            <w:shd w:val="clear" w:color="auto" w:fill="F2F2F2"/>
          </w:tcPr>
          <w:p w14:paraId="7CEF9EA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276" w:type="dxa"/>
          </w:tcPr>
          <w:p w14:paraId="0FA7514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5~6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2F2F2"/>
          </w:tcPr>
          <w:p w14:paraId="20E4EE9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560" w:type="dxa"/>
          </w:tcPr>
          <w:p w14:paraId="09A14D9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8801F7" w:rsidRPr="00157C70" w14:paraId="2DDD267F" w14:textId="77777777" w:rsidTr="00F91D0F">
        <w:tc>
          <w:tcPr>
            <w:tcW w:w="2093" w:type="dxa"/>
            <w:vMerge/>
          </w:tcPr>
          <w:p w14:paraId="3EB176A9" w14:textId="06264A64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921F5A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VIP X1 XF E</w:t>
            </w:r>
          </w:p>
        </w:tc>
        <w:tc>
          <w:tcPr>
            <w:tcW w:w="1843" w:type="dxa"/>
            <w:shd w:val="clear" w:color="auto" w:fill="F2F2F2"/>
          </w:tcPr>
          <w:p w14:paraId="66D9F3B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276" w:type="dxa"/>
          </w:tcPr>
          <w:p w14:paraId="52678A7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2F2F2"/>
          </w:tcPr>
          <w:p w14:paraId="6938196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</w:t>
            </w:r>
          </w:p>
        </w:tc>
        <w:tc>
          <w:tcPr>
            <w:tcW w:w="1560" w:type="dxa"/>
          </w:tcPr>
          <w:p w14:paraId="2832546A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</w:tr>
      <w:tr w:rsidR="008801F7" w:rsidRPr="00157C70" w14:paraId="301C3739" w14:textId="77777777" w:rsidTr="00F91D0F">
        <w:tc>
          <w:tcPr>
            <w:tcW w:w="2093" w:type="dxa"/>
            <w:vMerge/>
          </w:tcPr>
          <w:p w14:paraId="181AB4A0" w14:textId="7E18F2F3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390137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NTC-265-PI</w:t>
            </w:r>
          </w:p>
          <w:p w14:paraId="5947EF6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NDN-265-PIO</w:t>
            </w:r>
          </w:p>
          <w:p w14:paraId="37B7680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NBC-265-P</w:t>
            </w:r>
          </w:p>
          <w:p w14:paraId="121FB8A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NDC-265-P</w:t>
            </w:r>
          </w:p>
        </w:tc>
        <w:tc>
          <w:tcPr>
            <w:tcW w:w="1843" w:type="dxa"/>
            <w:shd w:val="clear" w:color="auto" w:fill="F2F2F2"/>
          </w:tcPr>
          <w:p w14:paraId="65FCABA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704x480</w:t>
            </w:r>
          </w:p>
        </w:tc>
        <w:tc>
          <w:tcPr>
            <w:tcW w:w="1276" w:type="dxa"/>
          </w:tcPr>
          <w:p w14:paraId="2951E13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2F2F2"/>
          </w:tcPr>
          <w:p w14:paraId="453AA42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704x480</w:t>
            </w:r>
          </w:p>
        </w:tc>
        <w:tc>
          <w:tcPr>
            <w:tcW w:w="1560" w:type="dxa"/>
          </w:tcPr>
          <w:p w14:paraId="75B8081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8801F7" w:rsidRPr="00157C70" w14:paraId="3C959D2E" w14:textId="77777777" w:rsidTr="00F91D0F">
        <w:tc>
          <w:tcPr>
            <w:tcW w:w="2093" w:type="dxa"/>
            <w:vMerge w:val="restart"/>
          </w:tcPr>
          <w:p w14:paraId="550DF2F7" w14:textId="3C464FE5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CNB</w:t>
            </w:r>
          </w:p>
        </w:tc>
        <w:tc>
          <w:tcPr>
            <w:tcW w:w="2126" w:type="dxa"/>
            <w:shd w:val="clear" w:color="auto" w:fill="auto"/>
          </w:tcPr>
          <w:p w14:paraId="132ECFAA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IGP2035F</w:t>
            </w:r>
          </w:p>
          <w:p w14:paraId="05E16FB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IDP5035VR</w:t>
            </w:r>
          </w:p>
          <w:p w14:paraId="3488B4B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ISS4032Z28W</w:t>
            </w:r>
          </w:p>
          <w:p w14:paraId="7B89075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IVP5035VR</w:t>
            </w:r>
          </w:p>
          <w:p w14:paraId="52EBD6B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IXP3035VR</w:t>
            </w:r>
          </w:p>
        </w:tc>
        <w:tc>
          <w:tcPr>
            <w:tcW w:w="1843" w:type="dxa"/>
            <w:shd w:val="clear" w:color="auto" w:fill="F2F2F2"/>
          </w:tcPr>
          <w:p w14:paraId="3C9A2924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QVGA~CIF</w:t>
            </w:r>
          </w:p>
        </w:tc>
        <w:tc>
          <w:tcPr>
            <w:tcW w:w="1276" w:type="dxa"/>
            <w:shd w:val="clear" w:color="auto" w:fill="auto"/>
          </w:tcPr>
          <w:p w14:paraId="0129160F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0.1~30</w:t>
            </w:r>
          </w:p>
        </w:tc>
        <w:tc>
          <w:tcPr>
            <w:tcW w:w="1809" w:type="dxa"/>
            <w:shd w:val="clear" w:color="auto" w:fill="F2F2F2"/>
          </w:tcPr>
          <w:p w14:paraId="203FF7F8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QVGA~CIF</w:t>
            </w:r>
          </w:p>
        </w:tc>
        <w:tc>
          <w:tcPr>
            <w:tcW w:w="1560" w:type="dxa"/>
            <w:shd w:val="clear" w:color="auto" w:fill="auto"/>
          </w:tcPr>
          <w:p w14:paraId="5118B99D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0.1~30</w:t>
            </w:r>
          </w:p>
        </w:tc>
      </w:tr>
      <w:tr w:rsidR="008801F7" w:rsidRPr="00157C70" w14:paraId="51C1B178" w14:textId="77777777" w:rsidTr="00F91D0F">
        <w:tc>
          <w:tcPr>
            <w:tcW w:w="2093" w:type="dxa"/>
            <w:vMerge/>
          </w:tcPr>
          <w:p w14:paraId="52BBC779" w14:textId="4320433C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8E05E0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NGE2055F</w:t>
            </w:r>
          </w:p>
          <w:p w14:paraId="2283E9B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NDE5055MF</w:t>
            </w:r>
          </w:p>
          <w:p w14:paraId="39A8F92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NDE5055VR</w:t>
            </w:r>
          </w:p>
          <w:p w14:paraId="226B1C7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NVE5055MF</w:t>
            </w:r>
          </w:p>
          <w:p w14:paraId="022EFBA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NVE5055VR</w:t>
            </w:r>
          </w:p>
          <w:p w14:paraId="5F7854D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NXE3055MR</w:t>
            </w:r>
          </w:p>
          <w:p w14:paraId="265C620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NXE3055VR</w:t>
            </w:r>
          </w:p>
        </w:tc>
        <w:tc>
          <w:tcPr>
            <w:tcW w:w="1843" w:type="dxa"/>
            <w:shd w:val="clear" w:color="auto" w:fill="F2F2F2"/>
          </w:tcPr>
          <w:p w14:paraId="412A6D4E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QVGA~CIF</w:t>
            </w:r>
          </w:p>
        </w:tc>
        <w:tc>
          <w:tcPr>
            <w:tcW w:w="1276" w:type="dxa"/>
            <w:shd w:val="clear" w:color="auto" w:fill="auto"/>
          </w:tcPr>
          <w:p w14:paraId="13B02859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7~10</w:t>
            </w:r>
          </w:p>
        </w:tc>
        <w:tc>
          <w:tcPr>
            <w:tcW w:w="1809" w:type="dxa"/>
            <w:shd w:val="clear" w:color="auto" w:fill="F2F2F2"/>
          </w:tcPr>
          <w:p w14:paraId="68089E18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QVGA~CIF</w:t>
            </w:r>
          </w:p>
        </w:tc>
        <w:tc>
          <w:tcPr>
            <w:tcW w:w="1560" w:type="dxa"/>
            <w:shd w:val="clear" w:color="auto" w:fill="auto"/>
          </w:tcPr>
          <w:p w14:paraId="2DA5EEAA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1.4~2</w:t>
            </w:r>
          </w:p>
        </w:tc>
      </w:tr>
      <w:tr w:rsidR="008801F7" w:rsidRPr="00157C70" w14:paraId="774A1564" w14:textId="77777777" w:rsidTr="00F91D0F">
        <w:tc>
          <w:tcPr>
            <w:tcW w:w="2093" w:type="dxa"/>
            <w:vMerge/>
          </w:tcPr>
          <w:p w14:paraId="0EC22DE6" w14:textId="74573D16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679A3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IGP1030</w:t>
            </w:r>
          </w:p>
          <w:p w14:paraId="0393D24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IBP5030CR</w:t>
            </w:r>
          </w:p>
          <w:p w14:paraId="58F78ECA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IDP4030VR</w:t>
            </w:r>
          </w:p>
          <w:p w14:paraId="2C2DCBC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IVP4030VR</w:t>
            </w:r>
          </w:p>
        </w:tc>
        <w:tc>
          <w:tcPr>
            <w:tcW w:w="1843" w:type="dxa"/>
            <w:shd w:val="clear" w:color="auto" w:fill="F2F2F2"/>
          </w:tcPr>
          <w:p w14:paraId="73EF5673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QVGA~SXGA</w:t>
            </w:r>
          </w:p>
        </w:tc>
        <w:tc>
          <w:tcPr>
            <w:tcW w:w="1276" w:type="dxa"/>
            <w:shd w:val="clear" w:color="auto" w:fill="auto"/>
          </w:tcPr>
          <w:p w14:paraId="3FD46CB8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0.1~30</w:t>
            </w:r>
          </w:p>
        </w:tc>
        <w:tc>
          <w:tcPr>
            <w:tcW w:w="1809" w:type="dxa"/>
            <w:shd w:val="clear" w:color="auto" w:fill="F2F2F2"/>
          </w:tcPr>
          <w:p w14:paraId="535B9AE5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QVGA~SXGA</w:t>
            </w:r>
          </w:p>
        </w:tc>
        <w:tc>
          <w:tcPr>
            <w:tcW w:w="1560" w:type="dxa"/>
            <w:shd w:val="clear" w:color="auto" w:fill="auto"/>
          </w:tcPr>
          <w:p w14:paraId="7C522B0A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0.1~30</w:t>
            </w:r>
          </w:p>
        </w:tc>
      </w:tr>
      <w:tr w:rsidR="008801F7" w:rsidRPr="00157C70" w14:paraId="347C1B91" w14:textId="77777777" w:rsidTr="00F91D0F">
        <w:tc>
          <w:tcPr>
            <w:tcW w:w="2093" w:type="dxa"/>
            <w:vMerge/>
          </w:tcPr>
          <w:p w14:paraId="702399C8" w14:textId="1B790963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0CF829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IGC2050F</w:t>
            </w:r>
          </w:p>
          <w:p w14:paraId="53D2D61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IDC4050F</w:t>
            </w:r>
          </w:p>
          <w:p w14:paraId="5A6B2EE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IDC4050IR</w:t>
            </w:r>
          </w:p>
          <w:p w14:paraId="5CF24C5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IDC4050VR</w:t>
            </w:r>
          </w:p>
          <w:p w14:paraId="5668C22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IDC4050VR</w:t>
            </w:r>
          </w:p>
          <w:p w14:paraId="0BED7D1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IVC5055VR</w:t>
            </w:r>
          </w:p>
          <w:p w14:paraId="30E44E7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IXC2050IR</w:t>
            </w:r>
          </w:p>
        </w:tc>
        <w:tc>
          <w:tcPr>
            <w:tcW w:w="1843" w:type="dxa"/>
            <w:shd w:val="clear" w:color="auto" w:fill="F2F2F2"/>
          </w:tcPr>
          <w:p w14:paraId="41A32224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QVGA~D1</w:t>
            </w:r>
          </w:p>
        </w:tc>
        <w:tc>
          <w:tcPr>
            <w:tcW w:w="1276" w:type="dxa"/>
            <w:shd w:val="clear" w:color="auto" w:fill="auto"/>
          </w:tcPr>
          <w:p w14:paraId="2A61A309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0.1~30</w:t>
            </w:r>
          </w:p>
        </w:tc>
        <w:tc>
          <w:tcPr>
            <w:tcW w:w="1809" w:type="dxa"/>
            <w:shd w:val="clear" w:color="auto" w:fill="F2F2F2"/>
          </w:tcPr>
          <w:p w14:paraId="7EB84F95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QVGA~D1</w:t>
            </w:r>
          </w:p>
        </w:tc>
        <w:tc>
          <w:tcPr>
            <w:tcW w:w="1560" w:type="dxa"/>
            <w:shd w:val="clear" w:color="auto" w:fill="auto"/>
          </w:tcPr>
          <w:p w14:paraId="7FD1F39F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0.1~30</w:t>
            </w:r>
          </w:p>
        </w:tc>
      </w:tr>
      <w:tr w:rsidR="008801F7" w:rsidRPr="00157C70" w14:paraId="5282C45B" w14:textId="77777777" w:rsidTr="00F227B4">
        <w:trPr>
          <w:trHeight w:val="90"/>
        </w:trPr>
        <w:tc>
          <w:tcPr>
            <w:tcW w:w="2093" w:type="dxa"/>
            <w:vMerge w:val="restart"/>
          </w:tcPr>
          <w:p w14:paraId="183A4672" w14:textId="505AB4B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CORUM</w:t>
            </w:r>
          </w:p>
        </w:tc>
        <w:tc>
          <w:tcPr>
            <w:tcW w:w="2126" w:type="dxa"/>
            <w:shd w:val="clear" w:color="auto" w:fill="auto"/>
          </w:tcPr>
          <w:p w14:paraId="0EAD42C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CS-270-IO</w:t>
            </w:r>
          </w:p>
        </w:tc>
        <w:tc>
          <w:tcPr>
            <w:tcW w:w="1843" w:type="dxa"/>
            <w:shd w:val="clear" w:color="auto" w:fill="F2F2F2"/>
          </w:tcPr>
          <w:p w14:paraId="27E8A5F0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276" w:type="dxa"/>
            <w:shd w:val="clear" w:color="auto" w:fill="auto"/>
          </w:tcPr>
          <w:p w14:paraId="2332BE82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1~3</w:t>
            </w:r>
          </w:p>
        </w:tc>
        <w:tc>
          <w:tcPr>
            <w:tcW w:w="1809" w:type="dxa"/>
            <w:shd w:val="clear" w:color="auto" w:fill="F2F2F2"/>
          </w:tcPr>
          <w:p w14:paraId="6CC33E4A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  <w:shd w:val="clear" w:color="auto" w:fill="auto"/>
          </w:tcPr>
          <w:p w14:paraId="19399E83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0.1~1.5</w:t>
            </w:r>
          </w:p>
        </w:tc>
      </w:tr>
      <w:tr w:rsidR="008801F7" w:rsidRPr="00157C70" w14:paraId="0DC071C9" w14:textId="77777777" w:rsidTr="00F91D0F">
        <w:tc>
          <w:tcPr>
            <w:tcW w:w="2093" w:type="dxa"/>
            <w:vMerge/>
          </w:tcPr>
          <w:p w14:paraId="7DB3BCCF" w14:textId="1C8D712E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35F44A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CS-150-IO</w:t>
            </w:r>
          </w:p>
          <w:p w14:paraId="28DA042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CS-425-IO</w:t>
            </w:r>
          </w:p>
          <w:p w14:paraId="4EDE104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CS-310-IO</w:t>
            </w:r>
          </w:p>
          <w:p w14:paraId="382351E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CS-195-IO</w:t>
            </w:r>
          </w:p>
          <w:p w14:paraId="3E09EA2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CS-410-IO</w:t>
            </w:r>
          </w:p>
          <w:p w14:paraId="1D68AED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CS-390-IO</w:t>
            </w:r>
          </w:p>
          <w:p w14:paraId="54082B5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CS-320-IO</w:t>
            </w:r>
          </w:p>
        </w:tc>
        <w:tc>
          <w:tcPr>
            <w:tcW w:w="1843" w:type="dxa"/>
            <w:shd w:val="clear" w:color="auto" w:fill="F2F2F2"/>
          </w:tcPr>
          <w:p w14:paraId="5872D1FD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276" w:type="dxa"/>
            <w:shd w:val="clear" w:color="auto" w:fill="auto"/>
          </w:tcPr>
          <w:p w14:paraId="47EEB1A6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1~10</w:t>
            </w:r>
          </w:p>
        </w:tc>
        <w:tc>
          <w:tcPr>
            <w:tcW w:w="1809" w:type="dxa"/>
            <w:shd w:val="clear" w:color="auto" w:fill="F2F2F2"/>
          </w:tcPr>
          <w:p w14:paraId="2B2205DF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  <w:shd w:val="clear" w:color="auto" w:fill="auto"/>
          </w:tcPr>
          <w:p w14:paraId="53480A50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0.1~1.5</w:t>
            </w:r>
          </w:p>
        </w:tc>
      </w:tr>
      <w:tr w:rsidR="00460239" w:rsidRPr="00157C70" w14:paraId="2C7EA44E" w14:textId="77777777" w:rsidTr="00F91D0F">
        <w:tc>
          <w:tcPr>
            <w:tcW w:w="2093" w:type="dxa"/>
          </w:tcPr>
          <w:p w14:paraId="2AD9F3E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Dahua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66DB9A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IPC-HFW3101C</w:t>
            </w:r>
          </w:p>
          <w:p w14:paraId="3A774CD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IPC-HDBW3101</w:t>
            </w:r>
          </w:p>
          <w:p w14:paraId="0DCC083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IPC-HDB3101</w:t>
            </w:r>
          </w:p>
        </w:tc>
        <w:tc>
          <w:tcPr>
            <w:tcW w:w="1843" w:type="dxa"/>
            <w:shd w:val="clear" w:color="auto" w:fill="F2F2F2"/>
          </w:tcPr>
          <w:p w14:paraId="6764B2BF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276" w:type="dxa"/>
            <w:shd w:val="clear" w:color="auto" w:fill="auto"/>
          </w:tcPr>
          <w:p w14:paraId="1D2A3822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10</w:t>
            </w:r>
          </w:p>
        </w:tc>
        <w:tc>
          <w:tcPr>
            <w:tcW w:w="1809" w:type="dxa"/>
            <w:shd w:val="clear" w:color="auto" w:fill="F2F2F2"/>
          </w:tcPr>
          <w:p w14:paraId="77B835A8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  <w:shd w:val="clear" w:color="auto" w:fill="auto"/>
          </w:tcPr>
          <w:p w14:paraId="70EF6EE8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2</w:t>
            </w:r>
          </w:p>
        </w:tc>
      </w:tr>
      <w:tr w:rsidR="00460239" w:rsidRPr="00157C70" w14:paraId="4891CC80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21F1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DigitalWatchdog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F47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DWC-MPA20M</w:t>
            </w:r>
          </w:p>
          <w:p w14:paraId="58956DE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DWC-MV421</w:t>
            </w:r>
          </w:p>
          <w:p w14:paraId="77A5BCE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DWC-MD421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24DE" w14:textId="77777777" w:rsidR="00460239" w:rsidRPr="00157C70" w:rsidRDefault="00460239" w:rsidP="00F91D0F">
            <w:pPr>
              <w:spacing w:before="100" w:beforeAutospacing="1" w:after="100" w:afterAutospacing="1" w:line="360" w:lineRule="auto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320x176~320x240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139E" w14:textId="77777777" w:rsidR="00460239" w:rsidRPr="00157C70" w:rsidRDefault="00460239" w:rsidP="00F91D0F">
            <w:pPr>
              <w:spacing w:before="100" w:beforeAutospacing="1" w:after="100" w:afterAutospacing="1" w:line="360" w:lineRule="auto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6C5D" w14:textId="77777777" w:rsidR="00460239" w:rsidRPr="00157C70" w:rsidRDefault="00460239" w:rsidP="00F91D0F">
            <w:pPr>
              <w:spacing w:before="100" w:beforeAutospacing="1" w:after="100" w:afterAutospacing="1" w:line="360" w:lineRule="auto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16"/>
              </w:rPr>
              <w:t>320x176~320x240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0F11" w14:textId="77777777" w:rsidR="00460239" w:rsidRPr="00157C70" w:rsidRDefault="00460239" w:rsidP="00F91D0F">
            <w:pPr>
              <w:spacing w:before="100" w:beforeAutospacing="1" w:after="100" w:afterAutospacing="1" w:line="360" w:lineRule="auto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1.4</w:t>
            </w:r>
          </w:p>
        </w:tc>
      </w:tr>
      <w:tr w:rsidR="00CD4C46" w:rsidRPr="00157C70" w14:paraId="48E2E5E4" w14:textId="77777777" w:rsidTr="00FA4E5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54705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D-Link</w:t>
            </w:r>
          </w:p>
          <w:p w14:paraId="5791B229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C1EB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lastRenderedPageBreak/>
              <w:t>DCS-2210</w:t>
            </w:r>
          </w:p>
          <w:p w14:paraId="2CD75469" w14:textId="5BCDFE1C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lastRenderedPageBreak/>
              <w:t>DCS-2230</w:t>
            </w:r>
          </w:p>
          <w:p w14:paraId="0B6CBF4A" w14:textId="396130D5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DCS-6314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F0A" w14:textId="6380341C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lastRenderedPageBreak/>
              <w:t>640x480/640x3</w:t>
            </w:r>
            <w:r w:rsidRPr="00157C70">
              <w:rPr>
                <w:rFonts w:ascii="Verdana" w:hAnsi="Verdana"/>
                <w:color w:val="0D0D0D"/>
                <w:sz w:val="20"/>
              </w:rPr>
              <w:lastRenderedPageBreak/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5593" w14:textId="485C12ED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lastRenderedPageBreak/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B44E" w14:textId="0F4EF880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640x480/640x</w:t>
            </w:r>
            <w:r w:rsidRPr="00157C70">
              <w:rPr>
                <w:rFonts w:ascii="Verdana" w:hAnsi="Verdana"/>
                <w:color w:val="0D0D0D"/>
                <w:sz w:val="20"/>
              </w:rPr>
              <w:lastRenderedPageBreak/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EE41" w14:textId="639FF74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lastRenderedPageBreak/>
              <w:t>1</w:t>
            </w:r>
          </w:p>
        </w:tc>
      </w:tr>
      <w:tr w:rsidR="00CD4C46" w:rsidRPr="00157C70" w14:paraId="3BF36999" w14:textId="77777777" w:rsidTr="00E63F0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CD147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46D2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DCS-7513</w:t>
            </w:r>
          </w:p>
          <w:p w14:paraId="3D4A9857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DCS-3112</w:t>
            </w:r>
          </w:p>
          <w:p w14:paraId="71C32854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DCS-2310L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1FD7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68B9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2~5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7772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1C2B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1~2</w:t>
            </w:r>
          </w:p>
        </w:tc>
      </w:tr>
      <w:tr w:rsidR="00CD4C46" w:rsidRPr="00157C70" w14:paraId="3B8FBC27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6F378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F0BF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DCS-5605</w:t>
            </w:r>
          </w:p>
          <w:p w14:paraId="535ECB64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DCS-5605</w:t>
            </w:r>
          </w:p>
          <w:p w14:paraId="7FC9DB8D" w14:textId="24882069" w:rsidR="00CD4C46" w:rsidRPr="00157C70" w:rsidRDefault="00CD4C46" w:rsidP="00027C7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DCS-7110</w:t>
            </w:r>
          </w:p>
          <w:p w14:paraId="7DF8B644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DCS-6915</w:t>
            </w:r>
          </w:p>
          <w:p w14:paraId="3421AEE0" w14:textId="1A3B8804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DCS-6210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F4F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8B8F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5~8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E030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795D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1~2</w:t>
            </w:r>
          </w:p>
        </w:tc>
      </w:tr>
      <w:tr w:rsidR="00CD4C46" w:rsidRPr="00157C70" w14:paraId="2FD96F81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1F611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B21B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DCS-932L</w:t>
            </w:r>
          </w:p>
          <w:p w14:paraId="7DF29E08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DCS-5020L</w:t>
            </w:r>
          </w:p>
          <w:p w14:paraId="5FA58C25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DCS-5010L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4F5D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A083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A00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67F2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CD4C46" w:rsidRPr="00157C70" w14:paraId="5D5FEF33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7715E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0442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DCS-6511</w:t>
            </w:r>
          </w:p>
          <w:p w14:paraId="23E11B0A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DCS-7413</w:t>
            </w:r>
          </w:p>
          <w:p w14:paraId="69223F0A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DCS-6315</w:t>
            </w:r>
          </w:p>
          <w:p w14:paraId="61D95126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Super Model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BEF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QVGA/320x176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86B3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5~8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69EE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QVGA/320x176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8E54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1~2</w:t>
            </w:r>
          </w:p>
        </w:tc>
      </w:tr>
      <w:tr w:rsidR="00B35F8A" w:rsidRPr="00157C70" w14:paraId="7E94DC69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04334" w14:textId="77777777" w:rsidR="00B35F8A" w:rsidRPr="00157C70" w:rsidRDefault="00B35F8A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D452" w14:textId="24C342B9" w:rsidR="00B35F8A" w:rsidRPr="00157C70" w:rsidRDefault="00B35F8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DCS-2332L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AA2" w14:textId="7BCC0392" w:rsidR="00B35F8A" w:rsidRPr="00157C70" w:rsidRDefault="00B35F8A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640x480/640x360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AF35" w14:textId="5310D9A6" w:rsidR="00B35F8A" w:rsidRPr="00157C70" w:rsidRDefault="00B35F8A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398" w14:textId="30F57185" w:rsidR="00B35F8A" w:rsidRPr="00157C70" w:rsidRDefault="00B35F8A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640x480/640x360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8B47" w14:textId="487AA971" w:rsidR="00B35F8A" w:rsidRPr="00157C70" w:rsidRDefault="00B35F8A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1</w:t>
            </w:r>
          </w:p>
        </w:tc>
      </w:tr>
      <w:tr w:rsidR="00CD4C46" w:rsidRPr="00157C70" w14:paraId="627AD76D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86AB1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A4B9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DCS-3010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270B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QVGA/320x240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C908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5~8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1171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QVGA/320x240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1E93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1~2</w:t>
            </w:r>
          </w:p>
        </w:tc>
      </w:tr>
      <w:tr w:rsidR="00CD4C46" w:rsidRPr="00157C70" w14:paraId="33B88EF5" w14:textId="77777777" w:rsidTr="00CD4C46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74B43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1AF0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DCS-6915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3B9D" w14:textId="77777777" w:rsidR="00CD4C46" w:rsidRPr="00157C70" w:rsidRDefault="00CD4C46" w:rsidP="00F91D0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352x240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A204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5~8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6531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352x240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FEAA" w14:textId="77777777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1~2</w:t>
            </w:r>
          </w:p>
        </w:tc>
      </w:tr>
      <w:tr w:rsidR="00CD4C46" w:rsidRPr="00157C70" w14:paraId="144727C5" w14:textId="77777777" w:rsidTr="00CD4C46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48EB7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48FB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DCS-2132LB1</w:t>
            </w:r>
          </w:p>
          <w:p w14:paraId="4123DE0B" w14:textId="3A1A4749" w:rsidR="00D1136D" w:rsidRPr="00157C70" w:rsidRDefault="00D1136D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DCS-2132LB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247D" w14:textId="516BE59A" w:rsidR="00CD4C46" w:rsidRPr="00157C70" w:rsidRDefault="00CD4C46" w:rsidP="00F91D0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480x272/480x352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96BE" w14:textId="0A2AAF81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10~15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CDDD" w14:textId="12DE88C1" w:rsidR="00CD4C46" w:rsidRPr="00157C70" w:rsidRDefault="00CD4C46" w:rsidP="00F17DA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480x272/480x352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8521" w14:textId="7E3117D8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0.5~5</w:t>
            </w:r>
          </w:p>
        </w:tc>
      </w:tr>
      <w:tr w:rsidR="00CD4C46" w:rsidRPr="00157C70" w14:paraId="0355EDBA" w14:textId="77777777" w:rsidTr="00CD4C46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BECA7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B109" w14:textId="128D9B44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DCS-3714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9576" w14:textId="1A6CD6CA" w:rsidR="00CD4C46" w:rsidRPr="00157C70" w:rsidRDefault="00CD4C46" w:rsidP="00F91D0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480x380/480x270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BEFC" w14:textId="5C78CA6A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10~15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B1B3" w14:textId="578672D1" w:rsidR="00CD4C46" w:rsidRPr="00157C70" w:rsidRDefault="00CD4C46" w:rsidP="00F17DA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480x380/480x270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E5EF" w14:textId="20FA25D8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1~10</w:t>
            </w:r>
          </w:p>
        </w:tc>
      </w:tr>
      <w:tr w:rsidR="00CD4C46" w:rsidRPr="00157C70" w14:paraId="0C831703" w14:textId="77777777" w:rsidTr="00CD4C46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DB17E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14E6" w14:textId="384BDE02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DCS-6113B1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AB80" w14:textId="5190BF4D" w:rsidR="00CD4C46" w:rsidRPr="00157C70" w:rsidRDefault="00CD4C46" w:rsidP="00F91D0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0F37" w14:textId="3907DF3D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5~8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6FEB" w14:textId="7E0C0112" w:rsidR="00CD4C46" w:rsidRPr="00157C70" w:rsidRDefault="00CD4C46" w:rsidP="00CD4C4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7A63" w14:textId="2D920E8B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1~2</w:t>
            </w:r>
          </w:p>
        </w:tc>
      </w:tr>
      <w:tr w:rsidR="00CD4C46" w:rsidRPr="00157C70" w14:paraId="59BF7826" w14:textId="77777777" w:rsidTr="00CD4C46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10B60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BF32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DCS-6511</w:t>
            </w:r>
          </w:p>
          <w:p w14:paraId="623E750A" w14:textId="77777777" w:rsidR="00CD4C46" w:rsidRPr="00157C70" w:rsidRDefault="00CD4C4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DCS-6210</w:t>
            </w:r>
          </w:p>
          <w:p w14:paraId="150B23D8" w14:textId="77777777" w:rsidR="008632C2" w:rsidRPr="00157C70" w:rsidRDefault="008632C2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DCS-2136L</w:t>
            </w:r>
          </w:p>
          <w:p w14:paraId="6B3F1FB8" w14:textId="77777777" w:rsidR="008632C2" w:rsidRPr="00157C70" w:rsidRDefault="008632C2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DCS-3716</w:t>
            </w:r>
          </w:p>
          <w:p w14:paraId="16B01433" w14:textId="77777777" w:rsidR="008632C2" w:rsidRPr="00157C70" w:rsidRDefault="008632C2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DCS-6115</w:t>
            </w:r>
          </w:p>
          <w:p w14:paraId="2C69189E" w14:textId="77777777" w:rsidR="0056512E" w:rsidRPr="00157C70" w:rsidRDefault="0056512E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DCS-6315</w:t>
            </w:r>
          </w:p>
          <w:p w14:paraId="44E7D41A" w14:textId="77777777" w:rsidR="00C46D42" w:rsidRPr="00157C70" w:rsidRDefault="00C46D42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DCS-7517</w:t>
            </w:r>
          </w:p>
          <w:p w14:paraId="3FBA1E97" w14:textId="77777777" w:rsidR="00C46D42" w:rsidRPr="00157C70" w:rsidRDefault="00C46D42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DCS-2330L</w:t>
            </w:r>
          </w:p>
          <w:p w14:paraId="20893653" w14:textId="77777777" w:rsidR="00C46D42" w:rsidRPr="00157C70" w:rsidRDefault="00C46D42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DCS-2132LB</w:t>
            </w:r>
          </w:p>
          <w:p w14:paraId="7DC44476" w14:textId="77777777" w:rsidR="00C46D42" w:rsidRPr="00157C70" w:rsidRDefault="00C46D42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DCS-3715</w:t>
            </w:r>
          </w:p>
          <w:p w14:paraId="0BFEAA2E" w14:textId="0D145382" w:rsidR="00C46D42" w:rsidRPr="00157C70" w:rsidRDefault="00C46D42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DCS-6517</w:t>
            </w:r>
          </w:p>
          <w:p w14:paraId="42C8FCF8" w14:textId="77777777" w:rsidR="00C46D42" w:rsidRPr="00157C70" w:rsidRDefault="00C46D42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DCS-2103B1</w:t>
            </w:r>
          </w:p>
          <w:p w14:paraId="2A0213ED" w14:textId="77777777" w:rsidR="00276E9B" w:rsidRPr="00157C70" w:rsidRDefault="00276E9B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DCS-6116</w:t>
            </w:r>
          </w:p>
          <w:p w14:paraId="23902957" w14:textId="77777777" w:rsidR="00276E9B" w:rsidRPr="00157C70" w:rsidRDefault="00276E9B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DCS-2103</w:t>
            </w:r>
          </w:p>
          <w:p w14:paraId="147E4B27" w14:textId="4EF07787" w:rsidR="00276E9B" w:rsidRPr="00157C70" w:rsidRDefault="00276E9B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DCS-6510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D283" w14:textId="1731AEF8" w:rsidR="00CD4C46" w:rsidRPr="00157C70" w:rsidRDefault="00CD4C46" w:rsidP="00F91D0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640x480/640x360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C008" w14:textId="1D4FC769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E7F2" w14:textId="7B9BA682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640x480/640x360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FE1C" w14:textId="18A1B621" w:rsidR="00CD4C46" w:rsidRPr="00157C70" w:rsidRDefault="00CD4C46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1</w:t>
            </w:r>
          </w:p>
        </w:tc>
      </w:tr>
      <w:tr w:rsidR="008632C2" w:rsidRPr="00157C70" w14:paraId="7D880E29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1F8FB" w14:textId="77777777" w:rsidR="008632C2" w:rsidRPr="00157C70" w:rsidRDefault="008632C2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928B" w14:textId="77777777" w:rsidR="008632C2" w:rsidRPr="00157C70" w:rsidRDefault="008632C2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C4C6" w14:textId="77777777" w:rsidR="008632C2" w:rsidRPr="00157C70" w:rsidRDefault="008632C2" w:rsidP="00F91D0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B772" w14:textId="77777777" w:rsidR="008632C2" w:rsidRPr="00157C70" w:rsidRDefault="008632C2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03F" w14:textId="77777777" w:rsidR="008632C2" w:rsidRPr="00157C70" w:rsidRDefault="008632C2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06F0" w14:textId="77777777" w:rsidR="008632C2" w:rsidRPr="00157C70" w:rsidRDefault="008632C2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</w:p>
        </w:tc>
      </w:tr>
      <w:tr w:rsidR="00460239" w:rsidRPr="00157C70" w14:paraId="087B47A1" w14:textId="77777777" w:rsidTr="00FA4E5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1269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DlinkCN</w:t>
            </w:r>
            <w:proofErr w:type="spellEnd"/>
          </w:p>
          <w:p w14:paraId="26435E8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46C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DCS-N62-40H2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CD36" w14:textId="77777777" w:rsidR="00460239" w:rsidRPr="00157C70" w:rsidRDefault="00460239" w:rsidP="00F91D0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352x240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66EF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5~8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CDB8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352x240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DF17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1~2</w:t>
            </w:r>
          </w:p>
        </w:tc>
      </w:tr>
      <w:tr w:rsidR="00460239" w:rsidRPr="00157C70" w14:paraId="12315D56" w14:textId="77777777" w:rsidTr="00FA4E5C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FE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DE2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DCS-N40M-81H3</w:t>
            </w:r>
          </w:p>
          <w:p w14:paraId="278F331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DCS-V30M-51H2</w:t>
            </w:r>
          </w:p>
          <w:p w14:paraId="3BA81C4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DCS-N31M-21H3</w:t>
            </w:r>
          </w:p>
          <w:p w14:paraId="3B5098B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DCS-V40M-32H2</w:t>
            </w:r>
          </w:p>
          <w:p w14:paraId="1E00948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DCS-V40M-12H</w:t>
            </w:r>
          </w:p>
          <w:p w14:paraId="174EE14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DCS-N40M-22H3</w:t>
            </w:r>
          </w:p>
          <w:p w14:paraId="4825194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DCS-V70M-11H</w:t>
            </w:r>
          </w:p>
          <w:p w14:paraId="5248041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DCS-V70M-21H2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EBA" w14:textId="77777777" w:rsidR="00460239" w:rsidRPr="00157C70" w:rsidRDefault="00460239" w:rsidP="00F91D0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8689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5~8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FBC0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E79E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1~2</w:t>
            </w:r>
          </w:p>
        </w:tc>
      </w:tr>
      <w:tr w:rsidR="00460239" w:rsidRPr="00157C70" w14:paraId="2FA9E9DE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3E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Dynacolor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E046" w14:textId="77777777" w:rsidR="00460239" w:rsidRPr="00157C70" w:rsidRDefault="00460239" w:rsidP="00CD4C46">
            <w:pPr>
              <w:tabs>
                <w:tab w:val="left" w:pos="765"/>
              </w:tabs>
              <w:jc w:val="center"/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638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proofErr w:type="spellStart"/>
            <w:r w:rsidRPr="00157C70">
              <w:rPr>
                <w:rFonts w:ascii="Verdana" w:hAnsi="Verdana"/>
                <w:color w:val="0D0D0D"/>
                <w:sz w:val="20"/>
              </w:rPr>
              <w:t>QCIF~Full</w:t>
            </w:r>
            <w:proofErr w:type="spellEnd"/>
            <w:r w:rsidRPr="00157C70">
              <w:rPr>
                <w:rFonts w:ascii="Verdana" w:hAnsi="Verdana"/>
                <w:color w:val="0D0D0D"/>
                <w:sz w:val="20"/>
              </w:rPr>
              <w:t xml:space="preserve"> HD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658D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9895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proofErr w:type="spellStart"/>
            <w:r w:rsidRPr="00157C70">
              <w:rPr>
                <w:rFonts w:ascii="Verdana" w:hAnsi="Verdana"/>
                <w:color w:val="0D0D0D"/>
                <w:sz w:val="20"/>
              </w:rPr>
              <w:t>QCIF~Full</w:t>
            </w:r>
            <w:proofErr w:type="spellEnd"/>
            <w:r w:rsidRPr="00157C70">
              <w:rPr>
                <w:rFonts w:ascii="Verdana" w:hAnsi="Verdana"/>
                <w:color w:val="0D0D0D"/>
                <w:sz w:val="20"/>
              </w:rPr>
              <w:t xml:space="preserve"> HD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551B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8801F7" w:rsidRPr="00157C70" w14:paraId="3AEB117E" w14:textId="77777777" w:rsidTr="00FA4E5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DA345" w14:textId="340D9CD5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Eneo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5BB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GXC-1710M,</w:t>
            </w:r>
          </w:p>
          <w:p w14:paraId="66E3760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GCD-1710M-IR,</w:t>
            </w:r>
          </w:p>
          <w:p w14:paraId="3F33FDDB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lastRenderedPageBreak/>
              <w:t>GXB-1710M-IR</w:t>
            </w:r>
          </w:p>
          <w:p w14:paraId="489E891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GXC-1710M,</w:t>
            </w:r>
          </w:p>
          <w:p w14:paraId="04FDD24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GCD-1710M-IR,</w:t>
            </w:r>
          </w:p>
          <w:p w14:paraId="1877E97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GXB-1710M-IR</w:t>
            </w:r>
          </w:p>
          <w:p w14:paraId="4B4482F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GXC-1605M</w:t>
            </w:r>
          </w:p>
          <w:p w14:paraId="1E61774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GXD-1610M-IR</w:t>
            </w:r>
          </w:p>
          <w:p w14:paraId="1C28C89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GXC-1606M-IR</w:t>
            </w:r>
          </w:p>
          <w:p w14:paraId="63A30EE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GXC-1720M</w:t>
            </w:r>
          </w:p>
          <w:p w14:paraId="017ED46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GXB-1720M-IR</w:t>
            </w:r>
          </w:p>
          <w:p w14:paraId="79A69D1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GXD-1720M-IR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EB3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lastRenderedPageBreak/>
              <w:t>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865D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4D23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3020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</w:t>
            </w:r>
          </w:p>
        </w:tc>
      </w:tr>
      <w:tr w:rsidR="008801F7" w:rsidRPr="00157C70" w14:paraId="7B19F33E" w14:textId="77777777" w:rsidTr="00FA4E5C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EC1" w14:textId="5925314B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561B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PXD-1010F02 PXD-1020F02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042E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proofErr w:type="spellStart"/>
            <w:r w:rsidRPr="00157C70">
              <w:rPr>
                <w:rFonts w:ascii="Verdana" w:hAnsi="Verdana"/>
                <w:color w:val="0D0D0D"/>
                <w:sz w:val="20"/>
              </w:rPr>
              <w:t>CIF~Full</w:t>
            </w:r>
            <w:proofErr w:type="spellEnd"/>
            <w:r w:rsidRPr="00157C70">
              <w:rPr>
                <w:rFonts w:ascii="Verdana" w:hAnsi="Verdana"/>
                <w:color w:val="0D0D0D"/>
                <w:sz w:val="20"/>
              </w:rPr>
              <w:t xml:space="preserve"> HD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1F4C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5E21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proofErr w:type="spellStart"/>
            <w:r w:rsidRPr="00157C70">
              <w:rPr>
                <w:rFonts w:ascii="Verdana" w:hAnsi="Verdana"/>
                <w:color w:val="0D0D0D"/>
                <w:sz w:val="20"/>
              </w:rPr>
              <w:t>CIF~Full</w:t>
            </w:r>
            <w:proofErr w:type="spellEnd"/>
            <w:r w:rsidRPr="00157C70">
              <w:rPr>
                <w:rFonts w:ascii="Verdana" w:hAnsi="Verdana"/>
                <w:color w:val="0D0D0D"/>
                <w:sz w:val="20"/>
              </w:rPr>
              <w:t xml:space="preserve"> HD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08AE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460239" w:rsidRPr="00157C70" w14:paraId="111A7196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916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Etrovision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DED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EV8180Q-XD</w:t>
            </w:r>
          </w:p>
          <w:p w14:paraId="2F89823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EV8782Q-BD</w:t>
            </w:r>
          </w:p>
          <w:p w14:paraId="49558D5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EV8180A</w:t>
            </w:r>
          </w:p>
          <w:p w14:paraId="721B104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EV8580A</w:t>
            </w:r>
          </w:p>
          <w:p w14:paraId="134C41F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EV5851A</w:t>
            </w:r>
          </w:p>
          <w:p w14:paraId="6F8AA5C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EV8780A</w:t>
            </w:r>
          </w:p>
          <w:p w14:paraId="350673F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EV8781A</w:t>
            </w:r>
          </w:p>
          <w:p w14:paraId="539CDA2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EV8782A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B056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B1B9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0848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9896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</w:t>
            </w:r>
          </w:p>
        </w:tc>
      </w:tr>
      <w:tr w:rsidR="008801F7" w:rsidRPr="00157C70" w14:paraId="7EA27FEC" w14:textId="77777777" w:rsidTr="00FA4E5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38B8" w14:textId="006FEEF0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EverFocus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(ONVIF)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D1A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EQN2200, EQN220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8DF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QCIF~UXGA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BC70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DE0B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QCIF~UXGA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1F2A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0.1~6</w:t>
            </w:r>
          </w:p>
        </w:tc>
      </w:tr>
      <w:tr w:rsidR="008801F7" w:rsidRPr="00157C70" w14:paraId="265B3C01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26FA1" w14:textId="42750E32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46B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EDN3160, EHN3160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C91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QVGA~SXGA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E172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CC65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QVGA~SXGA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33CD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8801F7" w:rsidRPr="00157C70" w14:paraId="5592B05D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9C7DC" w14:textId="60FE147C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001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EDN3260, EHN3260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480B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proofErr w:type="spellStart"/>
            <w:r w:rsidRPr="00157C70">
              <w:rPr>
                <w:rFonts w:ascii="Verdana" w:hAnsi="Verdana"/>
                <w:color w:val="0D0D0D"/>
                <w:sz w:val="20"/>
              </w:rPr>
              <w:t>QVGA~FullHD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ACDA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25C0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proofErr w:type="spellStart"/>
            <w:r w:rsidRPr="00157C70">
              <w:rPr>
                <w:rFonts w:ascii="Verdana" w:hAnsi="Verdana"/>
                <w:color w:val="0D0D0D"/>
                <w:sz w:val="20"/>
              </w:rPr>
              <w:t>QVGA~FullHD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0892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8801F7" w:rsidRPr="00157C70" w14:paraId="6816FDE9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4CC34" w14:textId="25A385A1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E0B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EDN3340, EHN3340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089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QVGA~QXGA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4DC2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19D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QVGA~QXGA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BF54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8801F7" w:rsidRPr="00157C70" w14:paraId="35650559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7D259" w14:textId="7851D3B9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801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EPN4122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D170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proofErr w:type="spellStart"/>
            <w:r w:rsidRPr="00157C70">
              <w:rPr>
                <w:rFonts w:ascii="Verdana" w:hAnsi="Verdana"/>
                <w:color w:val="0D0D0D"/>
                <w:sz w:val="20"/>
              </w:rPr>
              <w:t>QVGA~Quad-VGA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A2C9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E7A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 Quad-VGA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36C6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8801F7" w:rsidRPr="00157C70" w14:paraId="5C8A8028" w14:textId="77777777" w:rsidTr="00FA4E5C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02BE" w14:textId="32070D7E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23F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EMN2320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433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320x240~2048x1536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1597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0C43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320x240~2048x1536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27F9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8801F7" w:rsidRPr="00157C70" w14:paraId="44847013" w14:textId="77777777" w:rsidTr="00FA4E5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3634F" w14:textId="05F02DED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EverFocus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(Others)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B34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7680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EB10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8122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B14B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1.5</w:t>
            </w:r>
          </w:p>
        </w:tc>
      </w:tr>
      <w:tr w:rsidR="008801F7" w:rsidRPr="00157C70" w14:paraId="4E7B40E8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C5CF9" w14:textId="3977011F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8EA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EDN2210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8079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 xml:space="preserve">CIF ~ </w:t>
            </w:r>
            <w:proofErr w:type="spellStart"/>
            <w:r w:rsidRPr="00157C70">
              <w:rPr>
                <w:rFonts w:ascii="Verdana" w:hAnsi="Verdana"/>
                <w:color w:val="0D0D0D"/>
                <w:sz w:val="20"/>
              </w:rPr>
              <w:t>FullHD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79B3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667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 xml:space="preserve">CIF ~ </w:t>
            </w:r>
            <w:proofErr w:type="spellStart"/>
            <w:r w:rsidRPr="00157C70">
              <w:rPr>
                <w:rFonts w:ascii="Verdana" w:hAnsi="Verdana"/>
                <w:color w:val="0D0D0D"/>
                <w:sz w:val="20"/>
              </w:rPr>
              <w:t>FullHD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C71B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8801F7" w:rsidRPr="00157C70" w14:paraId="5AA4498A" w14:textId="77777777" w:rsidTr="00FA4E5C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5E9" w14:textId="51AF56E2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0F7B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ETN2110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DAD8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320x256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F5E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D41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320x256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F3DD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2</w:t>
            </w:r>
          </w:p>
        </w:tc>
      </w:tr>
      <w:tr w:rsidR="00AF6737" w:rsidRPr="00157C70" w14:paraId="0349D8CD" w14:textId="77777777" w:rsidTr="00FA4E5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60E51" w14:textId="69D5DC23" w:rsidR="00AF6737" w:rsidRPr="00157C70" w:rsidRDefault="00AF673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Fine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3BCD" w14:textId="77777777" w:rsidR="00AF6737" w:rsidRPr="00157C70" w:rsidRDefault="00AF673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CDB-HD280</w:t>
            </w:r>
          </w:p>
          <w:p w14:paraId="3E830369" w14:textId="77777777" w:rsidR="00AF6737" w:rsidRPr="00157C70" w:rsidRDefault="00AF673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TCP-HFB720</w:t>
            </w:r>
          </w:p>
          <w:p w14:paraId="4326A81D" w14:textId="77777777" w:rsidR="00AF6737" w:rsidRPr="00157C70" w:rsidRDefault="00AF673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CDB-MV720F</w:t>
            </w:r>
          </w:p>
          <w:p w14:paraId="3D0C39A0" w14:textId="77777777" w:rsidR="00AF6737" w:rsidRPr="00157C70" w:rsidRDefault="00AF673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CDB-5VM551</w:t>
            </w:r>
          </w:p>
          <w:p w14:paraId="190B87D8" w14:textId="77777777" w:rsidR="00AF6737" w:rsidRPr="00157C70" w:rsidRDefault="00AF673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CDB-MV1080F</w:t>
            </w:r>
          </w:p>
          <w:p w14:paraId="6A671F57" w14:textId="77777777" w:rsidR="00AF6737" w:rsidRPr="00157C70" w:rsidRDefault="00AF673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TCP-VM359</w:t>
            </w:r>
          </w:p>
          <w:p w14:paraId="112A3D73" w14:textId="77777777" w:rsidR="00AF6737" w:rsidRPr="00157C70" w:rsidRDefault="00AF673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CDV-3VM800</w:t>
            </w:r>
          </w:p>
          <w:p w14:paraId="312D7CAC" w14:textId="77777777" w:rsidR="00AF6737" w:rsidRPr="00157C70" w:rsidRDefault="00AF673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TCP-HP1080</w:t>
            </w:r>
          </w:p>
          <w:p w14:paraId="7B0D3CC8" w14:textId="7D84291E" w:rsidR="004A067C" w:rsidRPr="00157C70" w:rsidRDefault="004A067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EP-Q2036HW-IP</w:t>
            </w:r>
          </w:p>
          <w:p w14:paraId="522A6E37" w14:textId="77777777" w:rsidR="00AF6737" w:rsidRPr="00157C70" w:rsidRDefault="00AF673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SP-PTIR736A-IP</w:t>
            </w:r>
          </w:p>
          <w:p w14:paraId="1C842D63" w14:textId="40D319A9" w:rsidR="004A067C" w:rsidRPr="00157C70" w:rsidRDefault="004A067C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SP-PTIR736B-IP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E2D1" w14:textId="77777777" w:rsidR="00AF6737" w:rsidRPr="00157C70" w:rsidRDefault="00AF673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3A14" w14:textId="77777777" w:rsidR="00AF6737" w:rsidRPr="00157C70" w:rsidRDefault="00AF673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60D" w14:textId="77777777" w:rsidR="00AF6737" w:rsidRPr="00157C70" w:rsidRDefault="00AF673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80D3" w14:textId="77777777" w:rsidR="00AF6737" w:rsidRPr="00157C70" w:rsidRDefault="00AF673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0.1~1.5</w:t>
            </w:r>
          </w:p>
        </w:tc>
      </w:tr>
      <w:tr w:rsidR="00AF6737" w:rsidRPr="00157C70" w14:paraId="4523E1BB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E226" w14:textId="2AB0AF35" w:rsidR="00AF6737" w:rsidRPr="00157C70" w:rsidRDefault="00AF673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B60F" w14:textId="77777777" w:rsidR="00AF6737" w:rsidRPr="00157C70" w:rsidRDefault="00AF673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ACM-R2001</w:t>
            </w:r>
          </w:p>
          <w:p w14:paraId="7583174A" w14:textId="77777777" w:rsidR="00AF6737" w:rsidRPr="00157C70" w:rsidRDefault="00AF673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ACM-V3001</w:t>
            </w:r>
          </w:p>
          <w:p w14:paraId="41217AC7" w14:textId="77777777" w:rsidR="00AF6737" w:rsidRPr="00157C70" w:rsidRDefault="00AF673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ACM-B3000</w:t>
            </w:r>
          </w:p>
          <w:p w14:paraId="3C6FF8BD" w14:textId="77777777" w:rsidR="00AF6737" w:rsidRPr="00157C70" w:rsidRDefault="00AF673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ACM-R3002</w:t>
            </w:r>
          </w:p>
          <w:p w14:paraId="2EA63956" w14:textId="77777777" w:rsidR="00AF6737" w:rsidRPr="00157C70" w:rsidRDefault="00AF673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ACM-V3002</w:t>
            </w:r>
          </w:p>
          <w:p w14:paraId="39F26771" w14:textId="77777777" w:rsidR="00AF6737" w:rsidRPr="00157C70" w:rsidRDefault="00AF673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TCP-HVB3100D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33AB" w14:textId="77777777" w:rsidR="00AF6737" w:rsidRPr="00157C70" w:rsidRDefault="00AF673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 ~ 720p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E3E4" w14:textId="77777777" w:rsidR="00AF6737" w:rsidRPr="00157C70" w:rsidRDefault="00AF673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6139" w14:textId="77777777" w:rsidR="00AF6737" w:rsidRPr="00157C70" w:rsidRDefault="00AF673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 ~ 720p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6E73" w14:textId="77777777" w:rsidR="00AF6737" w:rsidRPr="00157C70" w:rsidRDefault="00AF673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0.3~3</w:t>
            </w:r>
          </w:p>
        </w:tc>
      </w:tr>
      <w:tr w:rsidR="00460239" w:rsidRPr="00157C70" w14:paraId="5B404B5A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A65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Grundig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190D" w14:textId="77777777" w:rsidR="00460239" w:rsidRPr="00157C70" w:rsidRDefault="00460239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 xml:space="preserve">GCI-H2505B, GCI-K0589T(H), GCI-K0779P, </w:t>
            </w:r>
            <w:r w:rsidRPr="00157C70">
              <w:rPr>
                <w:rFonts w:ascii="Verdana" w:hAnsi="Verdana"/>
                <w:color w:val="0D0D0D"/>
                <w:sz w:val="20"/>
              </w:rPr>
              <w:lastRenderedPageBreak/>
              <w:t>GCI-K1523VS, GCI-K1526VS, GCI-K1585V, GCI-K1586V and GCI-K2505B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45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CIF~FullHD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156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A59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F45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1~30</w:t>
            </w:r>
          </w:p>
        </w:tc>
      </w:tr>
      <w:tr w:rsidR="004F7596" w:rsidRPr="00157C70" w14:paraId="692E92FF" w14:textId="77777777" w:rsidTr="00FA4E5C">
        <w:trPr>
          <w:trHeight w:val="38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C2A14" w14:textId="306E74FE" w:rsidR="004F7596" w:rsidRPr="00157C70" w:rsidRDefault="004F7596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Hikvision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5B536" w14:textId="77777777" w:rsidR="004F7596" w:rsidRPr="00157C70" w:rsidRDefault="004F75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DS-2CD883F-E</w:t>
            </w:r>
          </w:p>
          <w:p w14:paraId="40B5C0B1" w14:textId="77777777" w:rsidR="004F7596" w:rsidRPr="00157C70" w:rsidRDefault="004F75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DS-2CD854F-E</w:t>
            </w:r>
          </w:p>
          <w:p w14:paraId="17AE2B9B" w14:textId="77777777" w:rsidR="004F7596" w:rsidRPr="00157C70" w:rsidRDefault="004F75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DS-2CD853F-E</w:t>
            </w:r>
          </w:p>
          <w:p w14:paraId="0FCBA2F7" w14:textId="77777777" w:rsidR="004F7596" w:rsidRPr="00157C70" w:rsidRDefault="004F75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DS-2CD8254</w:t>
            </w:r>
          </w:p>
          <w:p w14:paraId="1237A66A" w14:textId="77777777" w:rsidR="004F7596" w:rsidRPr="00157C70" w:rsidRDefault="004F75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DS-2CD752</w:t>
            </w:r>
          </w:p>
          <w:p w14:paraId="7BF7EB53" w14:textId="77777777" w:rsidR="004F7596" w:rsidRPr="00157C70" w:rsidRDefault="004F75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DS-2CD754</w:t>
            </w:r>
          </w:p>
          <w:p w14:paraId="710BBF8B" w14:textId="77777777" w:rsidR="004F7596" w:rsidRPr="00157C70" w:rsidRDefault="004F75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DS-2CD7153-E</w:t>
            </w: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br/>
              <w:t>DS-2DF1-572</w:t>
            </w:r>
          </w:p>
          <w:p w14:paraId="6AC02304" w14:textId="77777777" w:rsidR="004F7596" w:rsidRPr="00157C70" w:rsidRDefault="004F75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DS-2CD8253F-EI</w:t>
            </w:r>
          </w:p>
          <w:p w14:paraId="680C4377" w14:textId="77777777" w:rsidR="004F7596" w:rsidRPr="00157C70" w:rsidRDefault="004F75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16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16"/>
                <w:lang w:val="de-DE"/>
              </w:rPr>
              <w:t>DS-2CD8264FWD-EI</w:t>
            </w:r>
          </w:p>
          <w:p w14:paraId="39852577" w14:textId="77777777" w:rsidR="004F7596" w:rsidRPr="00157C70" w:rsidRDefault="004F75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18"/>
              </w:rPr>
            </w:pPr>
            <w:r w:rsidRPr="00157C70">
              <w:rPr>
                <w:rFonts w:ascii="Verdana" w:hAnsi="Verdana"/>
                <w:color w:val="0D0D0D"/>
                <w:sz w:val="18"/>
              </w:rPr>
              <w:t>DS-2CD864FWD-E</w:t>
            </w:r>
          </w:p>
          <w:p w14:paraId="43FB1C06" w14:textId="77777777" w:rsidR="004F7596" w:rsidRPr="00157C70" w:rsidRDefault="004F75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Generic</w:t>
            </w:r>
          </w:p>
          <w:p w14:paraId="136EEB33" w14:textId="77777777" w:rsidR="004F7596" w:rsidRPr="00157C70" w:rsidRDefault="004F75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DS-2CD2012-I</w:t>
            </w:r>
          </w:p>
          <w:p w14:paraId="2141AEEA" w14:textId="77777777" w:rsidR="004F7596" w:rsidRPr="00157C70" w:rsidRDefault="004F75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DS-2CD2112-I</w:t>
            </w:r>
          </w:p>
          <w:p w14:paraId="6FE00100" w14:textId="77777777" w:rsidR="004F7596" w:rsidRPr="00157C70" w:rsidRDefault="004F75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DS-2CD2212-I5</w:t>
            </w:r>
          </w:p>
          <w:p w14:paraId="77B6EA79" w14:textId="7F934D77" w:rsidR="004F7596" w:rsidRPr="00157C70" w:rsidRDefault="004F7596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DS-2CD2312-I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E206A" w14:textId="00AC7DDE" w:rsidR="004F7596" w:rsidRPr="00157C70" w:rsidRDefault="004F7596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E511C" w14:textId="5ECFCFA1" w:rsidR="004F7596" w:rsidRPr="00157C70" w:rsidRDefault="004F7596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A6766" w14:textId="1D51A496" w:rsidR="004F7596" w:rsidRPr="00157C70" w:rsidRDefault="004F7596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DB828" w14:textId="38D52C5F" w:rsidR="004F7596" w:rsidRPr="00157C70" w:rsidRDefault="004F7596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</w:t>
            </w:r>
          </w:p>
        </w:tc>
      </w:tr>
      <w:tr w:rsidR="00460239" w:rsidRPr="00157C70" w14:paraId="714B52E9" w14:textId="77777777" w:rsidTr="00FA4E5C">
        <w:trPr>
          <w:trHeight w:val="15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D7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i-Mege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13D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B3210E</w:t>
            </w:r>
          </w:p>
          <w:p w14:paraId="5BAEB7E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G2212E</w:t>
            </w:r>
          </w:p>
          <w:p w14:paraId="58D21DD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G2213E</w:t>
            </w:r>
          </w:p>
          <w:p w14:paraId="0FCFA3C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G2214H</w:t>
            </w:r>
          </w:p>
          <w:p w14:paraId="2BCB385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G3211E</w:t>
            </w:r>
          </w:p>
          <w:p w14:paraId="2E3CADF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N3211E</w:t>
            </w:r>
          </w:p>
          <w:p w14:paraId="68EB4A4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V2211E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71D0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320x176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F602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C1A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320x176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4630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460239" w:rsidRPr="00157C70" w14:paraId="04A6DB83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CC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Honeywell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DAF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HDZ20HDX</w:t>
            </w:r>
          </w:p>
          <w:p w14:paraId="50F5E35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HDZ20HDEX</w:t>
            </w:r>
          </w:p>
          <w:p w14:paraId="041F0BE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HDZ20HD</w:t>
            </w:r>
          </w:p>
          <w:p w14:paraId="3619209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HDZ20HDE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3CF7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proofErr w:type="spellStart"/>
            <w:r w:rsidRPr="00157C70">
              <w:rPr>
                <w:rFonts w:ascii="Verdana" w:hAnsi="Verdana"/>
                <w:color w:val="0D0D0D"/>
                <w:sz w:val="20"/>
              </w:rPr>
              <w:t>CIF~Full</w:t>
            </w:r>
            <w:proofErr w:type="spellEnd"/>
            <w:r w:rsidRPr="00157C70">
              <w:rPr>
                <w:rFonts w:ascii="Verdana" w:hAnsi="Verdana"/>
                <w:color w:val="0D0D0D"/>
                <w:sz w:val="20"/>
              </w:rPr>
              <w:t xml:space="preserve"> HD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BB54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5910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proofErr w:type="spellStart"/>
            <w:r w:rsidRPr="00157C70">
              <w:rPr>
                <w:rFonts w:ascii="Verdana" w:hAnsi="Verdana"/>
                <w:color w:val="0D0D0D"/>
                <w:sz w:val="20"/>
              </w:rPr>
              <w:t>CIF~Full</w:t>
            </w:r>
            <w:proofErr w:type="spellEnd"/>
            <w:r w:rsidRPr="00157C70">
              <w:rPr>
                <w:rFonts w:ascii="Verdana" w:hAnsi="Verdana"/>
                <w:color w:val="0D0D0D"/>
                <w:sz w:val="20"/>
              </w:rPr>
              <w:t xml:space="preserve"> HD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8298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460239" w:rsidRPr="00157C70" w14:paraId="3C754262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F5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MegaIP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19F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NMX-2003P</w:t>
            </w:r>
          </w:p>
          <w:p w14:paraId="1DBA1C1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NCD2003PR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3B50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1713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F16B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7494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8801F7" w:rsidRPr="00157C70" w14:paraId="08960E2F" w14:textId="77777777" w:rsidTr="00FA4E5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083BD" w14:textId="5605F8CC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Messoa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D73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NCC800</w:t>
            </w:r>
          </w:p>
          <w:p w14:paraId="1C2ED55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NCB855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155C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640x480~1920x1080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4636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4CA6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640x480~1920x1080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5DA3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8801F7" w:rsidRPr="00157C70" w14:paraId="4DABED7A" w14:textId="77777777" w:rsidTr="00FA4E5C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DDFD" w14:textId="23413C05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69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NIC950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A6CE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03E7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3~6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914D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35C0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1~2</w:t>
            </w:r>
          </w:p>
        </w:tc>
      </w:tr>
      <w:tr w:rsidR="0009164E" w:rsidRPr="00157C70" w14:paraId="52DAF309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2F10" w14:textId="34AA9515" w:rsidR="0009164E" w:rsidRPr="00157C70" w:rsidRDefault="0009164E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MIWI-URMET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38CE" w14:textId="77777777" w:rsidR="0009164E" w:rsidRPr="00157C70" w:rsidRDefault="0009164E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EEF6" w14:textId="77777777" w:rsidR="0009164E" w:rsidRPr="00157C70" w:rsidRDefault="0009164E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08B8" w14:textId="77777777" w:rsidR="0009164E" w:rsidRPr="00157C70" w:rsidRDefault="0009164E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AE8" w14:textId="77777777" w:rsidR="0009164E" w:rsidRPr="00157C70" w:rsidRDefault="0009164E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BBBB" w14:textId="77777777" w:rsidR="0009164E" w:rsidRPr="00157C70" w:rsidRDefault="0009164E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</w:p>
        </w:tc>
      </w:tr>
      <w:tr w:rsidR="00460239" w:rsidRPr="00157C70" w14:paraId="290B2A80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3C48" w14:textId="77777777" w:rsidR="00460239" w:rsidRPr="00157C70" w:rsidRDefault="00460239" w:rsidP="00F91D0F">
            <w:pPr>
              <w:tabs>
                <w:tab w:val="left" w:pos="765"/>
                <w:tab w:val="left" w:pos="133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Mobotix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83A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S15D-Sec</w:t>
            </w:r>
          </w:p>
          <w:p w14:paraId="09B9796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S14D-Sec</w:t>
            </w:r>
          </w:p>
          <w:p w14:paraId="2B741E7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S14D-Sec-Night</w:t>
            </w:r>
          </w:p>
          <w:p w14:paraId="20C0B8B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S14M-Sec</w:t>
            </w:r>
          </w:p>
          <w:p w14:paraId="1C7AC19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S15M-Sec-Night</w:t>
            </w:r>
          </w:p>
          <w:p w14:paraId="2C60619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S15M-Sec</w:t>
            </w:r>
          </w:p>
          <w:p w14:paraId="088BD09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M15D-Sec</w:t>
            </w:r>
          </w:p>
          <w:p w14:paraId="76CF082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M15M-Sec</w:t>
            </w:r>
          </w:p>
          <w:p w14:paraId="7F798AD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M15D-Sec-DNight</w:t>
            </w:r>
          </w:p>
          <w:p w14:paraId="74CFB0D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D15D-Sec-DNight</w:t>
            </w:r>
          </w:p>
          <w:p w14:paraId="5EBF3EF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D15D-Sec-Night-Pano</w:t>
            </w:r>
          </w:p>
          <w:p w14:paraId="69E0032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D15D-Sec-Pano</w:t>
            </w:r>
          </w:p>
          <w:p w14:paraId="21F2A4B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D15D-Sec</w:t>
            </w:r>
          </w:p>
          <w:p w14:paraId="0CEB8A24" w14:textId="77777777" w:rsidR="00497123" w:rsidRPr="00157C70" w:rsidRDefault="00497123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i25</w:t>
            </w:r>
          </w:p>
          <w:p w14:paraId="2AB31804" w14:textId="77777777" w:rsidR="0007365D" w:rsidRPr="00157C70" w:rsidRDefault="0007365D" w:rsidP="0007365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p25</w:t>
            </w:r>
          </w:p>
          <w:p w14:paraId="33AD127E" w14:textId="77777777" w:rsidR="0007365D" w:rsidRPr="00157C70" w:rsidRDefault="0007365D" w:rsidP="0007365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D25</w:t>
            </w:r>
          </w:p>
          <w:p w14:paraId="3BF46AD4" w14:textId="11AB38BA" w:rsidR="0007365D" w:rsidRPr="00157C70" w:rsidRDefault="0007365D" w:rsidP="0007365D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lastRenderedPageBreak/>
              <w:t>Q25</w:t>
            </w:r>
          </w:p>
          <w:p w14:paraId="51E6563F" w14:textId="4C1675E8" w:rsidR="0015679A" w:rsidRPr="00157C70" w:rsidRDefault="0015679A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M25M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F9F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lastRenderedPageBreak/>
              <w:t>160x60</w:t>
            </w:r>
            <w:r w:rsidRPr="00157C70">
              <w:rPr>
                <w:rFonts w:ascii="Verdana" w:hAnsi="Verdana"/>
                <w:color w:val="0D0D0D"/>
                <w:sz w:val="20"/>
              </w:rPr>
              <w:br/>
              <w:t>~768x288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8D58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2~10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46DC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160x60</w:t>
            </w:r>
            <w:r w:rsidRPr="00157C70">
              <w:rPr>
                <w:rFonts w:ascii="Verdana" w:hAnsi="Verdana"/>
                <w:color w:val="0D0D0D"/>
                <w:sz w:val="20"/>
              </w:rPr>
              <w:br/>
              <w:t>~320x132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09E4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1~5</w:t>
            </w:r>
          </w:p>
        </w:tc>
      </w:tr>
      <w:tr w:rsidR="008801F7" w:rsidRPr="00157C70" w14:paraId="70DF9E39" w14:textId="77777777" w:rsidTr="00FA4E5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A4399" w14:textId="1E9B1644" w:rsidR="008801F7" w:rsidRPr="00157C70" w:rsidRDefault="008801F7" w:rsidP="008801F7">
            <w:pPr>
              <w:tabs>
                <w:tab w:val="left" w:pos="765"/>
                <w:tab w:val="left" w:pos="920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Levelone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08E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WCS-6020</w:t>
            </w:r>
          </w:p>
          <w:p w14:paraId="1352EC0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WCS-6050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750C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4983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60B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4CCA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0.1~5</w:t>
            </w:r>
          </w:p>
        </w:tc>
      </w:tr>
      <w:tr w:rsidR="008801F7" w:rsidRPr="00157C70" w14:paraId="48FFD8D7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5DD6D" w14:textId="03C8BAA6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8E0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FCS-1132</w:t>
            </w:r>
          </w:p>
          <w:p w14:paraId="54710D1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FCS-3052</w:t>
            </w:r>
          </w:p>
          <w:p w14:paraId="1010ED5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FCS-5052</w:t>
            </w:r>
          </w:p>
          <w:p w14:paraId="746D502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FCS-3062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C69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320x180~336x240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F9D3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D789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320x180~336x240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9256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2</w:t>
            </w:r>
          </w:p>
        </w:tc>
      </w:tr>
      <w:tr w:rsidR="008801F7" w:rsidRPr="00157C70" w14:paraId="2A5E140E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E83A7" w14:textId="4419283C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657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FCS-5062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711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320x180 ~336x320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AC4C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045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320x180 ~336x320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6DE7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</w:t>
            </w:r>
          </w:p>
        </w:tc>
      </w:tr>
      <w:tr w:rsidR="008801F7" w:rsidRPr="00157C70" w14:paraId="3B26C072" w14:textId="77777777" w:rsidTr="00FA4E5C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E75" w14:textId="39E56D29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226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FCS-4041</w:t>
            </w:r>
          </w:p>
          <w:p w14:paraId="201EE86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FCS-4042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F30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proofErr w:type="spellStart"/>
            <w:r w:rsidRPr="00157C70">
              <w:rPr>
                <w:rFonts w:ascii="Verdana" w:hAnsi="Verdana"/>
                <w:color w:val="0D0D0D"/>
                <w:sz w:val="20"/>
              </w:rPr>
              <w:t>QCIF~FullHD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DA62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A231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proofErr w:type="spellStart"/>
            <w:r w:rsidRPr="00157C70">
              <w:rPr>
                <w:rFonts w:ascii="Verdana" w:hAnsi="Verdana"/>
                <w:color w:val="0D0D0D"/>
                <w:sz w:val="20"/>
              </w:rPr>
              <w:t>QCIF~FullHD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FB4E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460239" w:rsidRPr="00157C70" w14:paraId="27E3708A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987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LG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499A" w14:textId="77777777" w:rsidR="0006621D" w:rsidRPr="00157C70" w:rsidRDefault="0006621D" w:rsidP="0006621D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157C70">
              <w:rPr>
                <w:rFonts w:ascii="Verdana" w:hAnsi="Verdana" w:cs="Arial"/>
                <w:color w:val="333333"/>
                <w:kern w:val="0"/>
                <w:sz w:val="20"/>
              </w:rPr>
              <w:t>LNV7210R</w:t>
            </w:r>
          </w:p>
          <w:p w14:paraId="3A9B6526" w14:textId="77777777" w:rsidR="0006621D" w:rsidRPr="00157C70" w:rsidRDefault="0006621D" w:rsidP="000662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LND7210</w:t>
            </w:r>
          </w:p>
          <w:p w14:paraId="7684323A" w14:textId="77777777" w:rsidR="0006621D" w:rsidRPr="00157C70" w:rsidRDefault="0006621D" w:rsidP="000662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LND7210R</w:t>
            </w:r>
          </w:p>
          <w:p w14:paraId="4887C997" w14:textId="77777777" w:rsidR="0006621D" w:rsidRPr="00157C70" w:rsidRDefault="0006621D" w:rsidP="000662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LNV7210</w:t>
            </w:r>
          </w:p>
          <w:p w14:paraId="1C4D7CB3" w14:textId="77777777" w:rsidR="00460239" w:rsidRPr="00157C70" w:rsidRDefault="0006621D" w:rsidP="0006621D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LNU7210R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A682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AE01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4~10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41F8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8642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2</w:t>
            </w:r>
          </w:p>
        </w:tc>
      </w:tr>
      <w:tr w:rsidR="00460239" w:rsidRPr="00157C70" w14:paraId="1FB3BB5B" w14:textId="77777777" w:rsidTr="00FA4E5C">
        <w:trPr>
          <w:trHeight w:val="10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3174" w14:textId="77777777" w:rsidR="00460239" w:rsidRPr="00157C70" w:rsidRDefault="00460239" w:rsidP="00F91D0F">
            <w:pPr>
              <w:tabs>
                <w:tab w:val="left" w:pos="765"/>
                <w:tab w:val="left" w:pos="133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Network Camera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086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3MP_BOX</w:t>
            </w:r>
          </w:p>
          <w:p w14:paraId="015557E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3MP_VD</w:t>
            </w:r>
          </w:p>
          <w:p w14:paraId="421999D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3MP_IR</w:t>
            </w:r>
          </w:p>
          <w:p w14:paraId="6B2EFEE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3MP_FD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F122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 ~ 720p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4E56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20CC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 ~ 720p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E6A2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0.3~3</w:t>
            </w:r>
          </w:p>
        </w:tc>
      </w:tr>
      <w:tr w:rsidR="00460239" w:rsidRPr="00157C70" w14:paraId="59E31FBB" w14:textId="77777777" w:rsidTr="00FA4E5C">
        <w:trPr>
          <w:trHeight w:val="10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81E" w14:textId="77777777" w:rsidR="00460239" w:rsidRPr="00157C70" w:rsidRDefault="00460239" w:rsidP="00F91D0F">
            <w:pPr>
              <w:tabs>
                <w:tab w:val="left" w:pos="765"/>
                <w:tab w:val="left" w:pos="133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Neovista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4A5E" w14:textId="77777777" w:rsidR="00460239" w:rsidRPr="00157C70" w:rsidRDefault="00460239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NV-CB1R-36-6</w:t>
            </w:r>
          </w:p>
          <w:p w14:paraId="4A6DDF53" w14:textId="77777777" w:rsidR="00460239" w:rsidRPr="00157C70" w:rsidRDefault="00460239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NV-DP1RP-3312-15</w:t>
            </w:r>
          </w:p>
          <w:p w14:paraId="741D51A2" w14:textId="77777777" w:rsidR="00460239" w:rsidRPr="00157C70" w:rsidRDefault="00460239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NV-CB1RW-36-6</w:t>
            </w:r>
          </w:p>
          <w:p w14:paraId="23D1B5EE" w14:textId="77777777" w:rsidR="00460239" w:rsidRPr="00157C70" w:rsidRDefault="00460239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NV-DM1P-28</w:t>
            </w:r>
          </w:p>
          <w:p w14:paraId="3F3D2B86" w14:textId="77777777" w:rsidR="00460239" w:rsidRPr="00157C70" w:rsidRDefault="00460239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NV-CB3PL-28</w:t>
            </w:r>
          </w:p>
          <w:p w14:paraId="28BB9922" w14:textId="77777777" w:rsidR="00460239" w:rsidRPr="00157C70" w:rsidRDefault="00460239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NV-CB3WL-28</w:t>
            </w:r>
          </w:p>
          <w:p w14:paraId="3FEE84F1" w14:textId="77777777" w:rsidR="00460239" w:rsidRPr="00157C70" w:rsidRDefault="00460239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NV-PT13RP-4-15</w:t>
            </w:r>
          </w:p>
          <w:p w14:paraId="3C6EF85A" w14:textId="77777777" w:rsidR="00460239" w:rsidRPr="00157C70" w:rsidRDefault="00460239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NV-CB1-36</w:t>
            </w:r>
          </w:p>
          <w:p w14:paraId="083A76A1" w14:textId="77777777" w:rsidR="00460239" w:rsidRPr="00157C70" w:rsidRDefault="00460239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NV-BT3RP-3105-30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C17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7A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422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876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</w:tr>
      <w:tr w:rsidR="008801F7" w:rsidRPr="00157C70" w14:paraId="5E4C0906" w14:textId="77777777" w:rsidTr="00FA4E5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5344D" w14:textId="577251C5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On Electronics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795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CFB-20MP</w:t>
            </w:r>
          </w:p>
          <w:p w14:paraId="33DFD2C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MDV-20MP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E8FE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D1~1080P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890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04E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D1~1080P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41EE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0.1~10</w:t>
            </w:r>
          </w:p>
        </w:tc>
      </w:tr>
      <w:tr w:rsidR="008801F7" w:rsidRPr="00157C70" w14:paraId="0936D75B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3028C" w14:textId="77D19346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86C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CFB-30MP</w:t>
            </w:r>
          </w:p>
          <w:p w14:paraId="098F886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MDV-30MP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601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D1~3M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A79B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A6B9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D1~3M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D0A4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0.1~10</w:t>
            </w:r>
          </w:p>
        </w:tc>
      </w:tr>
      <w:tr w:rsidR="008801F7" w:rsidRPr="00157C70" w14:paraId="69426FBD" w14:textId="77777777" w:rsidTr="00FA4E5C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53E" w14:textId="701FDB5E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646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CFB-13MP</w:t>
            </w:r>
          </w:p>
          <w:p w14:paraId="51FD9FA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CFV-13MP/LIR35</w:t>
            </w:r>
          </w:p>
          <w:p w14:paraId="09E3E09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MDV-13MP/LIR20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C0F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D1~SXGA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3571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084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D1~SXGA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5A85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0.1~10</w:t>
            </w:r>
          </w:p>
        </w:tc>
      </w:tr>
      <w:tr w:rsidR="00460239" w:rsidRPr="00157C70" w14:paraId="3A93A661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42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Panasonic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7F7B" w14:textId="3DEE1F9D" w:rsidR="00460239" w:rsidRPr="00157C70" w:rsidRDefault="009A14C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WV-SPN311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5233" w14:textId="733F8E11" w:rsidR="00460239" w:rsidRPr="00157C70" w:rsidRDefault="009A14C5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3110" w14:textId="683A1FAE" w:rsidR="00460239" w:rsidRPr="00157C70" w:rsidRDefault="009A14C5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180B" w14:textId="18DE39A5" w:rsidR="00460239" w:rsidRPr="00157C70" w:rsidRDefault="009A14C5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20AE" w14:textId="205623D8" w:rsidR="00460239" w:rsidRPr="00157C70" w:rsidRDefault="009A14C5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1</w:t>
            </w:r>
          </w:p>
        </w:tc>
      </w:tr>
      <w:tr w:rsidR="00460239" w:rsidRPr="00157C70" w14:paraId="3DF857A7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D4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Pelco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401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D5220</w:t>
            </w:r>
          </w:p>
          <w:p w14:paraId="3E5C267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IM10</w:t>
            </w:r>
          </w:p>
          <w:p w14:paraId="703B9B7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IL10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D29D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320x176~1280x960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54C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1~15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A4A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320x176~1280x960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F63C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0.2~3</w:t>
            </w:r>
          </w:p>
        </w:tc>
      </w:tr>
      <w:tr w:rsidR="00460239" w:rsidRPr="00157C70" w14:paraId="4BAC4874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853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Planet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AB1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ICA-H652-PA-220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5BC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proofErr w:type="spellStart"/>
            <w:r w:rsidRPr="00157C70">
              <w:rPr>
                <w:rFonts w:ascii="Verdana" w:hAnsi="Verdana"/>
                <w:sz w:val="20"/>
              </w:rPr>
              <w:t>CIF~FullHD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EF81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E6CE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proofErr w:type="spellStart"/>
            <w:r w:rsidRPr="00157C70">
              <w:rPr>
                <w:rFonts w:ascii="Verdana" w:hAnsi="Verdana"/>
                <w:sz w:val="20"/>
              </w:rPr>
              <w:t>CIF~FullHD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367E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0.1~10</w:t>
            </w:r>
          </w:p>
        </w:tc>
      </w:tr>
      <w:tr w:rsidR="008801F7" w:rsidRPr="00157C70" w14:paraId="0D354AE6" w14:textId="77777777" w:rsidTr="00FA4E5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46B53" w14:textId="7E2FDA59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Probe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192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PIC-H2010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E53C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CIF~D1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FB61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2~7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5DC6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CIF~D1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7535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1~2</w:t>
            </w:r>
          </w:p>
        </w:tc>
      </w:tr>
      <w:tr w:rsidR="008801F7" w:rsidRPr="00157C70" w14:paraId="379DF4CA" w14:textId="77777777" w:rsidTr="00FA4E5C">
        <w:trPr>
          <w:trHeight w:val="47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0876" w14:textId="62208E70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657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PID-H1300</w:t>
            </w:r>
          </w:p>
          <w:p w14:paraId="5EAD74D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PIN-H1310</w:t>
            </w:r>
          </w:p>
          <w:p w14:paraId="3F67A06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PMI-H2000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8B9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41E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049C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82C2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2</w:t>
            </w:r>
          </w:p>
        </w:tc>
      </w:tr>
      <w:tr w:rsidR="00460239" w:rsidRPr="00157C70" w14:paraId="7936E43D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B89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RIVA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05B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RC3500M</w:t>
            </w:r>
            <w:r w:rsidRPr="00157C70">
              <w:rPr>
                <w:rFonts w:ascii="Verdana" w:hAnsi="Verdana"/>
                <w:sz w:val="20"/>
              </w:rPr>
              <w:br/>
              <w:t>RC2100M</w:t>
            </w:r>
            <w:r w:rsidRPr="00157C70">
              <w:rPr>
                <w:rFonts w:ascii="Verdana" w:hAnsi="Verdana"/>
                <w:sz w:val="20"/>
              </w:rPr>
              <w:br/>
              <w:t>RC1100M</w:t>
            </w:r>
          </w:p>
          <w:p w14:paraId="56EB2D2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RC4100</w:t>
            </w:r>
            <w:r w:rsidRPr="00157C70">
              <w:rPr>
                <w:rFonts w:ascii="Verdana" w:hAnsi="Verdana"/>
                <w:sz w:val="20"/>
              </w:rPr>
              <w:br/>
              <w:t>RC5500</w:t>
            </w:r>
            <w:r w:rsidRPr="00157C70">
              <w:rPr>
                <w:rFonts w:ascii="Verdana" w:hAnsi="Verdana"/>
                <w:sz w:val="20"/>
              </w:rPr>
              <w:br/>
              <w:t>RC5510</w:t>
            </w:r>
          </w:p>
          <w:p w14:paraId="173016E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lastRenderedPageBreak/>
              <w:t>RCC100HD</w:t>
            </w:r>
          </w:p>
          <w:p w14:paraId="2AEC28D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RC1202HD</w:t>
            </w:r>
            <w:r w:rsidRPr="00157C70">
              <w:rPr>
                <w:rFonts w:ascii="Verdana" w:hAnsi="Verdana"/>
                <w:sz w:val="20"/>
              </w:rPr>
              <w:br/>
              <w:t>RC3102HD</w:t>
            </w:r>
            <w:r w:rsidRPr="00157C70">
              <w:rPr>
                <w:rFonts w:ascii="Verdana" w:hAnsi="Verdana"/>
                <w:sz w:val="20"/>
              </w:rPr>
              <w:br/>
              <w:t>RC3502HD</w:t>
            </w:r>
            <w:r w:rsidRPr="00157C70">
              <w:rPr>
                <w:rFonts w:ascii="Verdana" w:hAnsi="Verdana"/>
                <w:sz w:val="20"/>
              </w:rPr>
              <w:br/>
              <w:t>RC2102HD</w:t>
            </w:r>
            <w:r w:rsidRPr="00157C70">
              <w:rPr>
                <w:rFonts w:ascii="Verdana" w:hAnsi="Verdana"/>
                <w:sz w:val="20"/>
              </w:rPr>
              <w:br/>
              <w:t>RC3502HDIR</w:t>
            </w:r>
            <w:r w:rsidRPr="00157C70">
              <w:rPr>
                <w:rFonts w:ascii="Verdana" w:hAnsi="Verdana"/>
                <w:sz w:val="20"/>
              </w:rPr>
              <w:br/>
              <w:t>RC6602HD</w:t>
            </w:r>
            <w:r w:rsidRPr="00157C70">
              <w:rPr>
                <w:rFonts w:ascii="Verdana" w:hAnsi="Verdana"/>
                <w:sz w:val="20"/>
              </w:rPr>
              <w:br/>
              <w:t>RC302HD</w:t>
            </w:r>
            <w:r w:rsidRPr="00157C70">
              <w:rPr>
                <w:rFonts w:ascii="Verdana" w:hAnsi="Verdana"/>
                <w:sz w:val="20"/>
              </w:rPr>
              <w:br/>
              <w:t>RC3203HD</w:t>
            </w:r>
            <w:r w:rsidRPr="00157C70">
              <w:rPr>
                <w:rFonts w:ascii="Verdana" w:hAnsi="Verdana"/>
                <w:sz w:val="20"/>
              </w:rPr>
              <w:br/>
              <w:t>RC6802HD</w:t>
            </w:r>
            <w:r w:rsidRPr="00157C70">
              <w:rPr>
                <w:rFonts w:ascii="Verdana" w:hAnsi="Verdana"/>
                <w:sz w:val="20"/>
              </w:rPr>
              <w:br/>
              <w:t>RC3302</w:t>
            </w:r>
          </w:p>
          <w:p w14:paraId="40E7700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RC3702</w:t>
            </w:r>
          </w:p>
          <w:p w14:paraId="09C2D2E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RE1000</w:t>
            </w:r>
            <w:r w:rsidRPr="00157C70">
              <w:rPr>
                <w:rFonts w:ascii="Verdana" w:hAnsi="Verdana"/>
                <w:sz w:val="20"/>
              </w:rPr>
              <w:br/>
              <w:t>RC1100</w:t>
            </w:r>
            <w:r w:rsidRPr="00157C70">
              <w:rPr>
                <w:rFonts w:ascii="Verdana" w:hAnsi="Verdana"/>
                <w:sz w:val="20"/>
              </w:rPr>
              <w:br/>
              <w:t>RC3100</w:t>
            </w:r>
            <w:r w:rsidRPr="00157C70">
              <w:rPr>
                <w:rFonts w:ascii="Verdana" w:hAnsi="Verdana"/>
                <w:sz w:val="20"/>
              </w:rPr>
              <w:br/>
              <w:t>RC3500</w:t>
            </w:r>
            <w:r w:rsidRPr="00157C70">
              <w:rPr>
                <w:rFonts w:ascii="Verdana" w:hAnsi="Verdana"/>
                <w:sz w:val="20"/>
              </w:rPr>
              <w:br/>
              <w:t>RC6500</w:t>
            </w:r>
            <w:r w:rsidRPr="00157C70">
              <w:rPr>
                <w:rFonts w:ascii="Verdana" w:hAnsi="Verdana"/>
                <w:sz w:val="20"/>
              </w:rPr>
              <w:br/>
              <w:t>RC6700</w:t>
            </w:r>
          </w:p>
          <w:p w14:paraId="1220DD0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RE4000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2BFC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eastAsia="細明體" w:hAnsi="Verdana"/>
                <w:noProof/>
                <w:kern w:val="0"/>
                <w:sz w:val="20"/>
              </w:rPr>
              <w:lastRenderedPageBreak/>
              <w:t>QVGA~VGA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400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eastAsia="細明體" w:hAnsi="Verdana"/>
                <w:noProof/>
                <w:kern w:val="0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959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eastAsia="細明體" w:hAnsi="Verdana"/>
                <w:noProof/>
                <w:kern w:val="0"/>
                <w:sz w:val="20"/>
              </w:rPr>
              <w:t>QVGA~VGA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1A8A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eastAsia="細明體" w:hAnsi="Verdana"/>
                <w:noProof/>
                <w:kern w:val="0"/>
                <w:sz w:val="20"/>
              </w:rPr>
              <w:t>0.1~10</w:t>
            </w:r>
          </w:p>
        </w:tc>
      </w:tr>
      <w:tr w:rsidR="00460239" w:rsidRPr="00157C70" w14:paraId="1854A222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FCA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Rover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B21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CAAA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98F9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1~3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71A9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14C6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0.1~1.5</w:t>
            </w:r>
          </w:p>
        </w:tc>
      </w:tr>
      <w:tr w:rsidR="008801F7" w:rsidRPr="00157C70" w14:paraId="25C794F0" w14:textId="77777777" w:rsidTr="00FA4E5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79964" w14:textId="37E2061E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Saerim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593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SR-IGP2035F</w:t>
            </w:r>
          </w:p>
          <w:p w14:paraId="7B7E585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SR-IDP4030VR</w:t>
            </w:r>
          </w:p>
          <w:p w14:paraId="390F472A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SR-ISS4032Z28W</w:t>
            </w:r>
          </w:p>
          <w:p w14:paraId="1A29D60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SR-IVP4030VR</w:t>
            </w:r>
          </w:p>
          <w:p w14:paraId="52046DC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SR-IXP3035VR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938E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6D87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DB3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A4B6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0.1~30</w:t>
            </w:r>
          </w:p>
        </w:tc>
      </w:tr>
      <w:tr w:rsidR="008801F7" w:rsidRPr="00157C70" w14:paraId="11C2F737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8860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AFB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SR-NGE2055F</w:t>
            </w:r>
          </w:p>
          <w:p w14:paraId="2A064FFA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SR-NDE5055MF</w:t>
            </w:r>
          </w:p>
          <w:p w14:paraId="4F36FD8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SR-NDE5055VR</w:t>
            </w:r>
          </w:p>
          <w:p w14:paraId="0BA886A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SR-NVE5055MF</w:t>
            </w:r>
          </w:p>
          <w:p w14:paraId="5B43468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SR-NVE5055VR</w:t>
            </w:r>
          </w:p>
          <w:p w14:paraId="3EF5A54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SR-NXE3055MR</w:t>
            </w:r>
          </w:p>
          <w:p w14:paraId="70D24E6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SR-NXE3055VR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622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2716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7~10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3D93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0E4A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1.4~2</w:t>
            </w:r>
          </w:p>
        </w:tc>
      </w:tr>
      <w:tr w:rsidR="008801F7" w:rsidRPr="00157C70" w14:paraId="4E3F3177" w14:textId="77777777" w:rsidTr="00FA4E5C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9C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0B6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SR-IGC2050F</w:t>
            </w:r>
          </w:p>
          <w:p w14:paraId="47D8D51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SR-IDC4050F</w:t>
            </w:r>
          </w:p>
          <w:p w14:paraId="6473C46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SR-IDC4050IR</w:t>
            </w:r>
          </w:p>
          <w:p w14:paraId="484340B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SR-IDC4050VF</w:t>
            </w:r>
          </w:p>
          <w:p w14:paraId="5717AD3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SR-IDC4050VR</w:t>
            </w:r>
          </w:p>
          <w:p w14:paraId="425DCC6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  <w:lang w:val="de-DE"/>
              </w:rPr>
            </w:pPr>
            <w:r w:rsidRPr="00157C70">
              <w:rPr>
                <w:rFonts w:ascii="Verdana" w:hAnsi="Verdana"/>
                <w:color w:val="0D0D0D"/>
                <w:sz w:val="20"/>
                <w:lang w:val="de-DE"/>
              </w:rPr>
              <w:t>SR-IVC5055VR</w:t>
            </w:r>
          </w:p>
          <w:p w14:paraId="23789EE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SR-IXC2050IR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094A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4202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36AB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QVGA~D1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2631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0.1~30</w:t>
            </w:r>
          </w:p>
        </w:tc>
      </w:tr>
      <w:tr w:rsidR="0026367F" w:rsidRPr="00157C70" w14:paraId="47B6F3B9" w14:textId="77777777" w:rsidTr="00FA4E5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9923F" w14:textId="3CF4D4E4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Samsung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69EF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SNB-1000, SNB-5000, SND-1010, SND-5080/F, SNP-3120/V/VH, SNP-3430H, SNP-5200, SNP-5200H, SPE-100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B0A6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73F9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C9F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65FA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2</w:t>
            </w:r>
          </w:p>
        </w:tc>
      </w:tr>
      <w:tr w:rsidR="0026367F" w:rsidRPr="00157C70" w14:paraId="1192D393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0DA1F" w14:textId="43B72948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AFE7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SNP-3301, SNP-3370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0630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2E09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FDDE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E504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26367F" w:rsidRPr="00157C70" w14:paraId="0C1023DF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B7177" w14:textId="125BBFBB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AB83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SNP-3371/H/TH,</w:t>
            </w:r>
          </w:p>
          <w:p w14:paraId="29DC8CCB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SPE-400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172C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CIF~D1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BB25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AD9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CIF~D1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8759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26367F" w:rsidRPr="00157C70" w14:paraId="4B7C88EE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CE0E0" w14:textId="7AF30341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DA6C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 xml:space="preserve">SND-7011, SND-7082, SND-7061, </w:t>
            </w:r>
            <w:r w:rsidRPr="00157C70">
              <w:rPr>
                <w:rFonts w:ascii="Verdana" w:hAnsi="Verdana"/>
                <w:color w:val="0D0D0D"/>
                <w:sz w:val="20"/>
              </w:rPr>
              <w:lastRenderedPageBreak/>
              <w:t>SNB-7001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5467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lastRenderedPageBreak/>
              <w:t>CIF~3M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ADDE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C4D6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CIF~3M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1F81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26367F" w:rsidRPr="00157C70" w14:paraId="05377356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DEFFA" w14:textId="57B09D6F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F14E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SNV-3120, SNB-7000, SND-7080, SNV-5010, SNZ-5200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2FA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proofErr w:type="spellStart"/>
            <w:r w:rsidRPr="00157C70">
              <w:rPr>
                <w:rFonts w:ascii="Verdana" w:hAnsi="Verdana"/>
                <w:color w:val="0D0D0D"/>
                <w:sz w:val="20"/>
              </w:rPr>
              <w:t>QCIF~FullHD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5B0A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6DA4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proofErr w:type="spellStart"/>
            <w:r w:rsidRPr="00157C70">
              <w:rPr>
                <w:rFonts w:ascii="Verdana" w:hAnsi="Verdana"/>
                <w:color w:val="0D0D0D"/>
                <w:sz w:val="20"/>
              </w:rPr>
              <w:t>QCIF~FullHD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12B5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26367F" w:rsidRPr="00157C70" w14:paraId="7C9662AC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06BF4" w14:textId="657C71EC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54F2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SNV-7080, SNV-7080R,</w:t>
            </w:r>
          </w:p>
          <w:p w14:paraId="19A99192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SNP-6200, SNP-6200H,</w:t>
            </w:r>
          </w:p>
          <w:p w14:paraId="194256B9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SNP-6200HP, SNP-6200P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B207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CIF~SXGA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8092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4C8F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CIF~SXGA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FCF8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26367F" w:rsidRPr="00157C70" w14:paraId="1B22F99B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4639C" w14:textId="43A46B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2CB7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SND-1080, SNB-1001,</w:t>
            </w:r>
          </w:p>
          <w:p w14:paraId="73864889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SND-1011, SNO-1080R,</w:t>
            </w:r>
          </w:p>
          <w:p w14:paraId="344E3800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SNV-1080, SNV-1080R</w:t>
            </w:r>
          </w:p>
          <w:p w14:paraId="0199AABB" w14:textId="3875EAA9" w:rsidR="00A14838" w:rsidRPr="00157C70" w:rsidRDefault="00D51A69" w:rsidP="00A14838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SNO-L6083R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7E41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QCIF~VGA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77E8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BAB3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QCIF~VGA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4070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26367F" w:rsidRPr="00157C70" w14:paraId="091077E0" w14:textId="77777777" w:rsidTr="00FA4E5C">
        <w:trPr>
          <w:trHeight w:val="64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E7EE2" w14:textId="7A76F1C4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7A32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SNB-5001</w:t>
            </w:r>
            <w:r w:rsidRPr="00157C70">
              <w:rPr>
                <w:rFonts w:ascii="Verdana" w:hAnsi="Verdana"/>
                <w:color w:val="0D0D0D"/>
                <w:sz w:val="20"/>
              </w:rPr>
              <w:br/>
              <w:t>SND-5011</w:t>
            </w:r>
            <w:r w:rsidRPr="00157C70">
              <w:rPr>
                <w:rFonts w:ascii="Verdana" w:hAnsi="Verdana"/>
                <w:color w:val="0D0D0D"/>
                <w:sz w:val="20"/>
              </w:rPr>
              <w:br/>
              <w:t>SND-5061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9EB1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CIF~SXGA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AD91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F2A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CIF~SXGA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0702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26367F" w:rsidRPr="00157C70" w14:paraId="7B745E82" w14:textId="77777777" w:rsidTr="00FA4E5C">
        <w:trPr>
          <w:trHeight w:val="64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37CED" w14:textId="7A4D8270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84E9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SND-5010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F4D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QVGA~SXGA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D2F3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9649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QVGA~SXGA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387A" w14:textId="77777777" w:rsidR="0026367F" w:rsidRPr="00157C70" w:rsidRDefault="0026367F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0.1~5</w:t>
            </w:r>
          </w:p>
        </w:tc>
      </w:tr>
      <w:tr w:rsidR="0026367F" w:rsidRPr="00157C70" w14:paraId="7E0FEB2E" w14:textId="77777777" w:rsidTr="00FA4E5C">
        <w:trPr>
          <w:trHeight w:val="64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A984A" w14:textId="370800F8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1A7C" w14:textId="77777777" w:rsidR="0026367F" w:rsidRPr="00157C70" w:rsidRDefault="0026367F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 xml:space="preserve">SND-3082, SND-3082/F, </w:t>
            </w:r>
          </w:p>
          <w:p w14:paraId="19B1EB74" w14:textId="77777777" w:rsidR="0026367F" w:rsidRPr="00157C70" w:rsidRDefault="0026367F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SNV-3082</w:t>
            </w:r>
          </w:p>
          <w:p w14:paraId="59A283E7" w14:textId="77777777" w:rsidR="0026367F" w:rsidRPr="00157C70" w:rsidRDefault="0026367F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SNB-3002 ,</w:t>
            </w:r>
          </w:p>
          <w:p w14:paraId="4AAB08B0" w14:textId="77777777" w:rsidR="0026367F" w:rsidRPr="00157C70" w:rsidRDefault="0026367F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 xml:space="preserve">SNV-5080R,  SNB-5000A,   SNV-5080,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4A0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DC0D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 ~ 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B4F8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4431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26367F" w:rsidRPr="00157C70" w14:paraId="564342D7" w14:textId="77777777" w:rsidTr="00FA4E5C">
        <w:trPr>
          <w:trHeight w:val="64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E4CAE" w14:textId="11E5DD5A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8A8C" w14:textId="77777777" w:rsidR="0026367F" w:rsidRPr="00157C70" w:rsidRDefault="0026367F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 xml:space="preserve">SNB-7002, </w:t>
            </w:r>
          </w:p>
          <w:p w14:paraId="222006CF" w14:textId="77777777" w:rsidR="0026367F" w:rsidRPr="00157C70" w:rsidRDefault="0026367F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SND-7082/F SNV-7082,</w:t>
            </w:r>
          </w:p>
          <w:p w14:paraId="41B2070B" w14:textId="77777777" w:rsidR="0026367F" w:rsidRPr="00157C70" w:rsidRDefault="0026367F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SNO-6084</w:t>
            </w:r>
          </w:p>
          <w:p w14:paraId="65C514A6" w14:textId="77777777" w:rsidR="0026367F" w:rsidRPr="00157C70" w:rsidRDefault="0026367F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SND-6083</w:t>
            </w:r>
          </w:p>
          <w:p w14:paraId="54B61479" w14:textId="77777777" w:rsidR="0026367F" w:rsidRPr="00157C70" w:rsidRDefault="0026367F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SNB-6004</w:t>
            </w:r>
          </w:p>
          <w:p w14:paraId="683C3C92" w14:textId="77777777" w:rsidR="0026367F" w:rsidRPr="00157C70" w:rsidRDefault="0026367F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SNB-6003</w:t>
            </w:r>
          </w:p>
          <w:p w14:paraId="69ECAC57" w14:textId="77777777" w:rsidR="0026367F" w:rsidRPr="00157C70" w:rsidRDefault="0026367F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SNV-6084</w:t>
            </w:r>
          </w:p>
          <w:p w14:paraId="379C76BF" w14:textId="77777777" w:rsidR="0026367F" w:rsidRPr="00157C70" w:rsidRDefault="0026367F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SND-6084</w:t>
            </w:r>
          </w:p>
          <w:p w14:paraId="088461DF" w14:textId="77777777" w:rsidR="0026367F" w:rsidRPr="00157C70" w:rsidRDefault="0026367F" w:rsidP="00F91D0F">
            <w:pPr>
              <w:tabs>
                <w:tab w:val="left" w:pos="426"/>
                <w:tab w:val="left" w:pos="1957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SND-7082R</w:t>
            </w:r>
          </w:p>
          <w:p w14:paraId="59AB4B60" w14:textId="77777777" w:rsidR="0026367F" w:rsidRPr="00157C70" w:rsidRDefault="0026367F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SNP-6200RH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97E4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BC86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 ~ 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5172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6A6B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 ~ 1</w:t>
            </w:r>
          </w:p>
        </w:tc>
      </w:tr>
      <w:tr w:rsidR="0026367F" w:rsidRPr="00157C70" w14:paraId="4B567AEF" w14:textId="77777777" w:rsidTr="00164D01">
        <w:trPr>
          <w:trHeight w:val="64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8263E" w14:textId="710A5C2D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0731" w14:textId="77777777" w:rsidR="0026367F" w:rsidRPr="00157C70" w:rsidRDefault="0026367F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157C70">
              <w:rPr>
                <w:rFonts w:ascii="Verdana" w:hAnsi="Verdana" w:cs="Arial"/>
                <w:color w:val="333333"/>
                <w:kern w:val="0"/>
                <w:sz w:val="20"/>
              </w:rPr>
              <w:t>SNP-5300</w:t>
            </w:r>
          </w:p>
          <w:p w14:paraId="6370C794" w14:textId="77777777" w:rsidR="0026367F" w:rsidRPr="00157C70" w:rsidRDefault="0026367F" w:rsidP="00F91D0F">
            <w:pPr>
              <w:tabs>
                <w:tab w:val="left" w:pos="426"/>
                <w:tab w:val="left" w:pos="1957"/>
              </w:tabs>
              <w:rPr>
                <w:rFonts w:ascii="Verdana" w:hAnsi="Verdana" w:cs="Arial"/>
                <w:color w:val="333333"/>
                <w:kern w:val="0"/>
                <w:sz w:val="20"/>
              </w:rPr>
            </w:pPr>
            <w:r w:rsidRPr="00157C70">
              <w:rPr>
                <w:rFonts w:ascii="Verdana" w:hAnsi="Verdana" w:cs="Arial"/>
                <w:color w:val="333333"/>
                <w:kern w:val="0"/>
                <w:sz w:val="20"/>
              </w:rPr>
              <w:t>SNO-5080R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5E5E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21AC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 ~ 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C87B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0068" w14:textId="77777777" w:rsidR="0026367F" w:rsidRPr="00157C70" w:rsidRDefault="0026367F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 ~ 1</w:t>
            </w:r>
          </w:p>
        </w:tc>
      </w:tr>
      <w:tr w:rsidR="00460239" w:rsidRPr="00157C70" w14:paraId="62591B40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4E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SANTEC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093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SNC-3302,</w:t>
            </w:r>
          </w:p>
          <w:p w14:paraId="3C21F05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SNC-3305,</w:t>
            </w:r>
          </w:p>
          <w:p w14:paraId="7D0D713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SNC-5312IR,</w:t>
            </w:r>
          </w:p>
          <w:p w14:paraId="07BD861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SNC-5315IR,</w:t>
            </w:r>
          </w:p>
          <w:p w14:paraId="0CCD762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SNC-6202,</w:t>
            </w:r>
          </w:p>
          <w:p w14:paraId="413B45B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SNC-6212IR,</w:t>
            </w:r>
          </w:p>
          <w:p w14:paraId="19EE14C9" w14:textId="77777777" w:rsidR="00460239" w:rsidRPr="00157C70" w:rsidRDefault="00460239" w:rsidP="00F91D0F">
            <w:pPr>
              <w:tabs>
                <w:tab w:val="left" w:pos="765"/>
                <w:tab w:val="right" w:pos="1768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SNC-6302,</w:t>
            </w:r>
          </w:p>
          <w:p w14:paraId="5DA0294D" w14:textId="77777777" w:rsidR="00460239" w:rsidRPr="00157C70" w:rsidRDefault="00460239" w:rsidP="00F91D0F">
            <w:pPr>
              <w:tabs>
                <w:tab w:val="left" w:pos="765"/>
                <w:tab w:val="right" w:pos="1768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SNC-6312IRH,</w:t>
            </w: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ab/>
            </w:r>
          </w:p>
          <w:p w14:paraId="645D575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SNC-6315IRH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C25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86F9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EF12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860B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A70A5" w:rsidRPr="00157C70" w14:paraId="34F57916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6A448" w14:textId="77777777" w:rsidR="004A70A5" w:rsidRPr="00157C70" w:rsidRDefault="004A70A5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A4A6" w14:textId="77777777" w:rsidR="004A70A5" w:rsidRPr="00157C70" w:rsidRDefault="004A70A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SNC-200PDIA</w:t>
            </w:r>
          </w:p>
          <w:p w14:paraId="7FA91646" w14:textId="17C82086" w:rsidR="004A70A5" w:rsidRPr="00157C70" w:rsidRDefault="004A70A5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SNC-231RZNA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7D82" w14:textId="4CB2EFAF" w:rsidR="004A70A5" w:rsidRPr="00157C70" w:rsidRDefault="004A70A5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B1ED" w14:textId="38AFD609" w:rsidR="004A70A5" w:rsidRPr="00157C70" w:rsidRDefault="004A70A5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B8CC" w14:textId="6D73DD4B" w:rsidR="004A70A5" w:rsidRPr="00157C70" w:rsidRDefault="004A70A5" w:rsidP="004A70A5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52F0" w14:textId="10FD6EA0" w:rsidR="004A70A5" w:rsidRPr="00157C70" w:rsidRDefault="004A70A5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hint="eastAsia"/>
                <w:color w:val="0D0D0D"/>
                <w:sz w:val="20"/>
              </w:rPr>
              <w:t>2</w:t>
            </w:r>
          </w:p>
        </w:tc>
      </w:tr>
      <w:tr w:rsidR="008801F7" w:rsidRPr="00157C70" w14:paraId="68A4B044" w14:textId="77777777" w:rsidTr="00FA4E5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75C7D" w14:textId="1B2AD01C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Sony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F30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SNC-CH260</w:t>
            </w:r>
          </w:p>
          <w:p w14:paraId="0B2E9E7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SNC-DH120</w:t>
            </w:r>
          </w:p>
          <w:p w14:paraId="168330E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SNC-ER550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BB53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3BD6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507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8A26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1.2</w:t>
            </w:r>
          </w:p>
        </w:tc>
      </w:tr>
      <w:tr w:rsidR="008801F7" w:rsidRPr="00157C70" w14:paraId="46F94B87" w14:textId="77777777" w:rsidTr="00FA4E5C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0017" w14:textId="637D4F41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2E9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SNC-CH210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7EEB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QCIF~QVGA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E765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E85A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QCIF~QVGA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3BCA8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1.2</w:t>
            </w:r>
          </w:p>
        </w:tc>
      </w:tr>
      <w:tr w:rsidR="008801F7" w:rsidRPr="00157C70" w14:paraId="7CEA5AA5" w14:textId="77777777" w:rsidTr="00FA4E5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3535B" w14:textId="0E1FA38B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Sunell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B7A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SN-IPC54/11FDN</w:t>
            </w:r>
          </w:p>
          <w:p w14:paraId="00605E1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SN-IPC54/11DN</w:t>
            </w:r>
          </w:p>
          <w:p w14:paraId="0C063D9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SN-IPC54/11EDN</w:t>
            </w:r>
          </w:p>
          <w:p w14:paraId="6675D49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SN-IPV54/11DN</w:t>
            </w:r>
          </w:p>
          <w:p w14:paraId="516ACF4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SN-IPV54/11DR</w:t>
            </w:r>
          </w:p>
          <w:p w14:paraId="099E236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SN-IPD54/11VDN</w:t>
            </w:r>
          </w:p>
          <w:p w14:paraId="12C09C4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SN-IPD54/11VDR</w:t>
            </w:r>
          </w:p>
          <w:p w14:paraId="0239222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SN-IPV54/11UDN</w:t>
            </w:r>
          </w:p>
          <w:p w14:paraId="64E0B08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SN-IPV54/11UDR</w:t>
            </w:r>
          </w:p>
          <w:p w14:paraId="1AE1DE6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SN-IPR54/11DN</w:t>
            </w:r>
          </w:p>
          <w:p w14:paraId="661DE35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SN-IPR54/11ANDN</w:t>
            </w:r>
          </w:p>
          <w:p w14:paraId="23A77D3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SN-IPV54/11ZDR</w:t>
            </w:r>
          </w:p>
          <w:p w14:paraId="6B7B5D1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SN-IPR54/11ALDN</w:t>
            </w:r>
          </w:p>
          <w:p w14:paraId="76AEA7A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SN-IPR54/11AKDN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6DF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VGA~720P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3EE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F6E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VGA~720P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7F2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49007388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472BD" w14:textId="4BDAC20F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8DC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IPS54/70DN/ZR18</w:t>
            </w:r>
          </w:p>
          <w:p w14:paraId="38970D2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IPS54/70DN/Z18</w:t>
            </w:r>
          </w:p>
          <w:p w14:paraId="15E13C0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  <w:t>IPS54/70DR/Z18</w:t>
            </w:r>
          </w:p>
          <w:p w14:paraId="7CC9D49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  <w:t>IPS54/70DR/ZR18</w:t>
            </w:r>
          </w:p>
          <w:p w14:paraId="65ED166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IPS54/71DN/Z18,</w:t>
            </w:r>
          </w:p>
          <w:p w14:paraId="5380F86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IPS54/80DR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8B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720P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14B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A9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720P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016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31E026ED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CFB34" w14:textId="2674BA4F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C8B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SN-IPD54/12VDN</w:t>
            </w:r>
          </w:p>
          <w:p w14:paraId="2CA9F19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SN-IPC54/12DN</w:t>
            </w:r>
          </w:p>
          <w:p w14:paraId="0EA70BC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SN-IPC54/12EDN</w:t>
            </w:r>
          </w:p>
          <w:p w14:paraId="397B687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SN-IPC54/12FDN</w:t>
            </w:r>
          </w:p>
          <w:p w14:paraId="4E62BC1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SN-IPV54/12DN</w:t>
            </w:r>
          </w:p>
          <w:p w14:paraId="3CD7E1E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SN-IPV54/12DR</w:t>
            </w:r>
          </w:p>
          <w:p w14:paraId="41014EC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SN-IPD54/12VDR</w:t>
            </w:r>
          </w:p>
          <w:p w14:paraId="6A38F50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SN-IPV54/12UDN</w:t>
            </w:r>
          </w:p>
          <w:p w14:paraId="261DC0C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SN-IPV54/12UDR</w:t>
            </w:r>
          </w:p>
          <w:p w14:paraId="5E78551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SN-IPR54/12DN</w:t>
            </w:r>
          </w:p>
          <w:p w14:paraId="496587A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SN-IPR54/12ANDN</w:t>
            </w:r>
          </w:p>
          <w:p w14:paraId="57112CB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SN-IPV54/12ZDR</w:t>
            </w:r>
          </w:p>
          <w:p w14:paraId="48EE352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SN-IPR54/12ALDN</w:t>
            </w:r>
          </w:p>
          <w:p w14:paraId="757A525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SN-IPR54/12AKDN</w:t>
            </w:r>
          </w:p>
          <w:p w14:paraId="70B4C0E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SN-IPC54/14EDN</w:t>
            </w: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br/>
              <w:t>SN-IPR54/14AKDN</w:t>
            </w: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br/>
              <w:t>SN-IPR54/14APDN</w:t>
            </w: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br/>
              <w:t>SN-IPD54/14VDN</w:t>
            </w: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br/>
              <w:t>SN-IPD54/14VDR</w:t>
            </w: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br/>
              <w:t>SN-IPV54/14ZDR</w:t>
            </w: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br/>
              <w:t>SN-IPV54/14UDR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F88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1080P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CC6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525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D1080P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E12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7C53EDE9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22DCE" w14:textId="3EED7DF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44A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SN-IPC54/31EDN</w:t>
            </w: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br/>
              <w:t>SN-IPR54/31AKDN</w:t>
            </w: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br/>
              <w:t>SN-IPR54/31APDN</w:t>
            </w: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br/>
              <w:t>SN-IPD54/31VDN</w:t>
            </w: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br/>
              <w:t>SN-IPD54/31VDR</w:t>
            </w: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br/>
              <w:t>SN-IPV54/31ZDR</w:t>
            </w: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br/>
              <w:t>SN-IPV54/31UDR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93A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640x360~2048x1536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4C3A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2FC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640x360~2048x1536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BB0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614BA12C" w14:textId="77777777" w:rsidTr="00FA4E5C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FE14" w14:textId="09741836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179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SN-IPC54/40EDN</w:t>
            </w:r>
          </w:p>
          <w:p w14:paraId="2E60AD6A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SN-IPR54/40AKDN,</w:t>
            </w: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br/>
              <w:t>SN-IPR54/40APDN,</w:t>
            </w: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br/>
              <w:t>SN-IPD54/40VDN,</w:t>
            </w: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br/>
              <w:t>SN-IPV54/40UDN,</w:t>
            </w: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br/>
              <w:t>SN-IPV54/40UDR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8B2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640x360~2592x1920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5A9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43A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640x360~2592x1920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12C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772A4110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92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Sunell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(Others)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D8E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072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D1~QCIF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B4E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787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D1~QCIF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BE8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0866BCC4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9B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Techson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292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TCIP-Typ213MDN22x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0CDF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D1~SXGA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8DF8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D75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D1~SXGA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8D98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6FAB6C46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55A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TP-LINK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1A6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TL-SC3130v2</w:t>
            </w:r>
          </w:p>
          <w:p w14:paraId="3F59B69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TL-SC3130Gv2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6CBD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8859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7135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E4E9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5~6</w:t>
            </w:r>
          </w:p>
        </w:tc>
      </w:tr>
      <w:tr w:rsidR="008801F7" w:rsidRPr="00157C70" w14:paraId="687274FC" w14:textId="77777777" w:rsidTr="00FA4E5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367C9" w14:textId="5C7A8454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Vision Hi-Tech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504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 xml:space="preserve">NVS102,  </w:t>
            </w: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8DD0" w14:textId="77777777" w:rsidR="008801F7" w:rsidRPr="00157C70" w:rsidRDefault="008801F7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cif~4cif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375C" w14:textId="77777777" w:rsidR="008801F7" w:rsidRPr="00157C70" w:rsidRDefault="008801F7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10~2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AA40" w14:textId="77777777" w:rsidR="008801F7" w:rsidRPr="00157C70" w:rsidRDefault="008801F7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cif~4cif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2D51" w14:textId="77777777" w:rsidR="008801F7" w:rsidRPr="00157C70" w:rsidRDefault="008801F7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2~0.6</w:t>
            </w:r>
          </w:p>
        </w:tc>
      </w:tr>
      <w:tr w:rsidR="008801F7" w:rsidRPr="00157C70" w14:paraId="710B2F74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ECB5B" w14:textId="22DA9CA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137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Mi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7E10" w14:textId="77777777" w:rsidR="008801F7" w:rsidRPr="00157C70" w:rsidRDefault="008801F7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720p~qvga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0580" w14:textId="77777777" w:rsidR="008801F7" w:rsidRPr="00157C70" w:rsidRDefault="008801F7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E999" w14:textId="77777777" w:rsidR="008801F7" w:rsidRPr="00157C70" w:rsidRDefault="008801F7" w:rsidP="00F91D0F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157C70">
              <w:rPr>
                <w:rFonts w:ascii="Verdana" w:hAnsi="Verdana"/>
                <w:sz w:val="20"/>
              </w:rPr>
              <w:t>vga~qvga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7436" w14:textId="77777777" w:rsidR="008801F7" w:rsidRPr="00157C70" w:rsidRDefault="008801F7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1~5</w:t>
            </w:r>
          </w:p>
        </w:tc>
      </w:tr>
      <w:tr w:rsidR="008801F7" w:rsidRPr="00157C70" w14:paraId="099DB23B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86E4C" w14:textId="30681153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4EE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M3i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A51D" w14:textId="77777777" w:rsidR="008801F7" w:rsidRPr="00157C70" w:rsidRDefault="008801F7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720p~qvga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3D27" w14:textId="77777777" w:rsidR="008801F7" w:rsidRPr="00157C70" w:rsidRDefault="008801F7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BF10" w14:textId="77777777" w:rsidR="008801F7" w:rsidRPr="00157C70" w:rsidRDefault="008801F7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720p~qvga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7DA2" w14:textId="77777777" w:rsidR="008801F7" w:rsidRPr="00157C70" w:rsidRDefault="008801F7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1~5</w:t>
            </w:r>
          </w:p>
        </w:tc>
      </w:tr>
      <w:tr w:rsidR="008801F7" w:rsidRPr="00157C70" w14:paraId="077EB594" w14:textId="77777777" w:rsidTr="00FA4E5C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703" w14:textId="22B606E9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1CB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SM3Ti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B1C1" w14:textId="77777777" w:rsidR="008801F7" w:rsidRPr="00157C70" w:rsidRDefault="008801F7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D1~VGA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28D6" w14:textId="77777777" w:rsidR="008801F7" w:rsidRPr="00157C70" w:rsidRDefault="008801F7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4~30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468E" w14:textId="77777777" w:rsidR="008801F7" w:rsidRPr="00157C70" w:rsidRDefault="008801F7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VGA~D1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5A87" w14:textId="77777777" w:rsidR="008801F7" w:rsidRPr="00157C70" w:rsidRDefault="008801F7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1~10</w:t>
            </w:r>
          </w:p>
        </w:tc>
      </w:tr>
      <w:tr w:rsidR="00460239" w:rsidRPr="00157C70" w14:paraId="5F989301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A0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Vivotek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8CC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VS8801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ECF5" w14:textId="77777777" w:rsidR="00460239" w:rsidRPr="00157C70" w:rsidRDefault="00460239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QCIF~D1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3DDB" w14:textId="77777777" w:rsidR="00460239" w:rsidRPr="00157C70" w:rsidRDefault="00460239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E601" w14:textId="77777777" w:rsidR="00460239" w:rsidRPr="00157C70" w:rsidRDefault="00460239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QCIF~D1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A07C" w14:textId="77777777" w:rsidR="00460239" w:rsidRPr="00157C70" w:rsidRDefault="00460239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0.1~10</w:t>
            </w:r>
          </w:p>
        </w:tc>
      </w:tr>
      <w:tr w:rsidR="00460239" w:rsidRPr="00157C70" w14:paraId="7230FDE9" w14:textId="77777777" w:rsidTr="00FA4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850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Yudor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141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YUC-H626</w:t>
            </w:r>
          </w:p>
          <w:p w14:paraId="0247993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YUC-Hi26</w:t>
            </w:r>
          </w:p>
          <w:p w14:paraId="0FCC905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YUC-H7926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5104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CBEA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9218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847F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0.1~1.5</w:t>
            </w:r>
          </w:p>
        </w:tc>
      </w:tr>
      <w:tr w:rsidR="008801F7" w:rsidRPr="00157C70" w14:paraId="61032BD5" w14:textId="77777777" w:rsidTr="00FA4E5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9C48F" w14:textId="053FEC81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Zavio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97F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F7210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56E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675D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42CA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75B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</w:t>
            </w:r>
          </w:p>
        </w:tc>
      </w:tr>
      <w:tr w:rsidR="008801F7" w:rsidRPr="00157C70" w14:paraId="404FCBCB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5790C" w14:textId="54D2F4E8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A61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B5010</w:t>
            </w:r>
          </w:p>
          <w:p w14:paraId="067C927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B5111</w:t>
            </w:r>
          </w:p>
          <w:p w14:paraId="740B090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B5210</w:t>
            </w:r>
          </w:p>
          <w:p w14:paraId="666788F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D3100</w:t>
            </w:r>
          </w:p>
          <w:p w14:paraId="2CFF84EA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F3102</w:t>
            </w:r>
          </w:p>
          <w:p w14:paraId="619ADC8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F3107</w:t>
            </w:r>
          </w:p>
          <w:p w14:paraId="0D0AE08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F3110</w:t>
            </w:r>
          </w:p>
          <w:p w14:paraId="7553E7A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F3115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78E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787E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5AC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408A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5</w:t>
            </w:r>
          </w:p>
        </w:tc>
      </w:tr>
      <w:tr w:rsidR="008801F7" w:rsidRPr="00157C70" w14:paraId="380467B6" w14:textId="77777777" w:rsidTr="00FA4E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A0688" w14:textId="5CFDC15E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7CC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B7320</w:t>
            </w:r>
          </w:p>
          <w:p w14:paraId="1265A5C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F3210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7CD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46C2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771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DEEA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1.3</w:t>
            </w:r>
          </w:p>
        </w:tc>
      </w:tr>
      <w:tr w:rsidR="008801F7" w:rsidRPr="00157C70" w14:paraId="7E928348" w14:textId="77777777" w:rsidTr="00FA4E5C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8D82" w14:textId="77424862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664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D3200</w:t>
            </w:r>
          </w:p>
          <w:p w14:paraId="7BA0988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D5210</w:t>
            </w:r>
          </w:p>
          <w:p w14:paraId="5B08014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D7210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557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C0CF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95BF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A457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2.6</w:t>
            </w:r>
          </w:p>
        </w:tc>
      </w:tr>
      <w:tr w:rsidR="008801F7" w:rsidRPr="00157C70" w14:paraId="3D7CE1AF" w14:textId="77777777" w:rsidTr="00FA4E5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34DA7" w14:textId="2F27E940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3SVision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DA1B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N8072 N3072 N5071 N6075 N6072 N6073 N6074 N6076 N6077 N9071 N3071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0DE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320x176~UXGA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9D12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CC2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320x176~UXGA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EAC8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22A886A9" w14:textId="77777777" w:rsidTr="00270F93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70B" w14:textId="2607F112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F45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S4071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DD7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D432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5C00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6409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</w:tbl>
    <w:p w14:paraId="3642CF9F" w14:textId="77777777" w:rsidR="00460239" w:rsidRPr="00157C70" w:rsidRDefault="00460239" w:rsidP="00460239">
      <w:pPr>
        <w:tabs>
          <w:tab w:val="left" w:pos="765"/>
        </w:tabs>
        <w:rPr>
          <w:rFonts w:ascii="Verdana" w:hAnsi="Verdana" w:cs="Verdana"/>
          <w:b/>
          <w:kern w:val="0"/>
          <w:sz w:val="20"/>
        </w:rPr>
      </w:pPr>
    </w:p>
    <w:p w14:paraId="3C23D284" w14:textId="77777777" w:rsidR="00460239" w:rsidRPr="00157C70" w:rsidRDefault="00460239" w:rsidP="00460239">
      <w:pPr>
        <w:numPr>
          <w:ilvl w:val="0"/>
          <w:numId w:val="28"/>
        </w:numPr>
        <w:tabs>
          <w:tab w:val="left" w:pos="765"/>
        </w:tabs>
        <w:rPr>
          <w:rFonts w:ascii="Verdana" w:hAnsi="Verdana" w:cs="Verdana"/>
          <w:b/>
          <w:kern w:val="0"/>
          <w:sz w:val="20"/>
        </w:rPr>
      </w:pPr>
      <w:r w:rsidRPr="00157C70">
        <w:rPr>
          <w:rFonts w:ascii="Verdana" w:hAnsi="Verdana" w:cs="Verdana"/>
          <w:b/>
          <w:kern w:val="0"/>
          <w:sz w:val="20"/>
        </w:rPr>
        <w:t>Stream profile (updated)</w:t>
      </w:r>
    </w:p>
    <w:p w14:paraId="454FDDEE" w14:textId="77777777" w:rsidR="00460239" w:rsidRPr="00157C70" w:rsidRDefault="00460239" w:rsidP="00460239">
      <w:pPr>
        <w:numPr>
          <w:ilvl w:val="0"/>
          <w:numId w:val="30"/>
        </w:numPr>
        <w:tabs>
          <w:tab w:val="left" w:pos="284"/>
        </w:tabs>
        <w:rPr>
          <w:rFonts w:ascii="Verdana" w:hAnsi="Verdana" w:cs="Verdana"/>
          <w:kern w:val="0"/>
          <w:sz w:val="20"/>
        </w:rPr>
      </w:pPr>
      <w:r w:rsidRPr="00157C70">
        <w:rPr>
          <w:rFonts w:ascii="Verdana" w:hAnsi="Verdana" w:cs="Verdana"/>
          <w:kern w:val="0"/>
          <w:sz w:val="20"/>
        </w:rPr>
        <w:t>Original</w:t>
      </w:r>
    </w:p>
    <w:p w14:paraId="2401D458" w14:textId="77777777" w:rsidR="00460239" w:rsidRPr="00157C70" w:rsidRDefault="00460239" w:rsidP="00460239">
      <w:pPr>
        <w:numPr>
          <w:ilvl w:val="0"/>
          <w:numId w:val="30"/>
        </w:numPr>
        <w:tabs>
          <w:tab w:val="left" w:pos="284"/>
        </w:tabs>
        <w:rPr>
          <w:rFonts w:ascii="Verdana" w:hAnsi="Verdana" w:cs="Verdana"/>
          <w:kern w:val="0"/>
          <w:sz w:val="20"/>
        </w:rPr>
      </w:pPr>
      <w:r w:rsidRPr="00157C70">
        <w:rPr>
          <w:rFonts w:ascii="Verdana" w:hAnsi="Verdana" w:cs="Verdana"/>
          <w:kern w:val="0"/>
          <w:sz w:val="20"/>
        </w:rPr>
        <w:t>Low: default JPEG, under 300kbps; designed for mobile client single-view</w:t>
      </w:r>
    </w:p>
    <w:p w14:paraId="753C087C" w14:textId="77777777" w:rsidR="00460239" w:rsidRPr="00157C70" w:rsidRDefault="00460239" w:rsidP="00460239">
      <w:pPr>
        <w:numPr>
          <w:ilvl w:val="0"/>
          <w:numId w:val="30"/>
        </w:numPr>
        <w:tabs>
          <w:tab w:val="left" w:pos="284"/>
        </w:tabs>
        <w:rPr>
          <w:rFonts w:ascii="Verdana" w:hAnsi="Verdana" w:cs="Verdana"/>
          <w:kern w:val="0"/>
          <w:sz w:val="20"/>
        </w:rPr>
      </w:pPr>
      <w:r w:rsidRPr="00157C70">
        <w:rPr>
          <w:rFonts w:ascii="Verdana" w:hAnsi="Verdana" w:cs="Verdana"/>
          <w:kern w:val="0"/>
          <w:sz w:val="20"/>
        </w:rPr>
        <w:t>Minimum: default JPEG, under 100 kbps; designed for mobile client multi-view</w:t>
      </w:r>
    </w:p>
    <w:p w14:paraId="1B1E790E" w14:textId="77777777" w:rsidR="00460239" w:rsidRPr="00157C70" w:rsidRDefault="00460239" w:rsidP="00460239">
      <w:pPr>
        <w:rPr>
          <w:rFonts w:ascii="Verdana" w:hAnsi="Verdana" w:cs="Verdana"/>
          <w:kern w:val="0"/>
          <w:sz w:val="20"/>
        </w:rPr>
      </w:pPr>
    </w:p>
    <w:tbl>
      <w:tblPr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35"/>
        <w:gridCol w:w="1559"/>
        <w:gridCol w:w="1559"/>
        <w:gridCol w:w="1559"/>
        <w:gridCol w:w="1560"/>
      </w:tblGrid>
      <w:tr w:rsidR="00460239" w:rsidRPr="00157C70" w14:paraId="4ADFF1A5" w14:textId="77777777" w:rsidTr="00F91D0F">
        <w:tc>
          <w:tcPr>
            <w:tcW w:w="2235" w:type="dxa"/>
            <w:vMerge w:val="restart"/>
            <w:shd w:val="clear" w:color="auto" w:fill="0D0D0D"/>
            <w:vAlign w:val="center"/>
          </w:tcPr>
          <w:p w14:paraId="7B16D93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Brand/Series</w:t>
            </w:r>
          </w:p>
        </w:tc>
        <w:tc>
          <w:tcPr>
            <w:tcW w:w="2235" w:type="dxa"/>
            <w:vMerge w:val="restart"/>
            <w:shd w:val="clear" w:color="auto" w:fill="0D0D0D"/>
            <w:vAlign w:val="center"/>
          </w:tcPr>
          <w:p w14:paraId="3698DA1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Cameras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0F48C8A" w14:textId="77777777" w:rsidR="00460239" w:rsidRPr="00157C70" w:rsidRDefault="00460239" w:rsidP="00F91D0F">
            <w:pPr>
              <w:tabs>
                <w:tab w:val="left" w:pos="765"/>
              </w:tabs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0D0D0D"/>
                <w:kern w:val="0"/>
                <w:sz w:val="20"/>
              </w:rPr>
              <w:t>Low Profile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0C0433A" w14:textId="77777777" w:rsidR="00460239" w:rsidRPr="00157C70" w:rsidRDefault="00460239" w:rsidP="00F91D0F">
            <w:pPr>
              <w:tabs>
                <w:tab w:val="left" w:pos="765"/>
              </w:tabs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0D0D0D"/>
                <w:kern w:val="0"/>
                <w:sz w:val="20"/>
              </w:rPr>
              <w:t>Minimum Profile</w:t>
            </w:r>
          </w:p>
        </w:tc>
      </w:tr>
      <w:tr w:rsidR="00460239" w:rsidRPr="00157C70" w14:paraId="73F916C6" w14:textId="77777777" w:rsidTr="00F91D0F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C461E2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8FFCED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0000"/>
          </w:tcPr>
          <w:p w14:paraId="08AF77B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Resolution</w:t>
            </w:r>
          </w:p>
        </w:tc>
        <w:tc>
          <w:tcPr>
            <w:tcW w:w="1559" w:type="dxa"/>
            <w:shd w:val="clear" w:color="auto" w:fill="000000"/>
          </w:tcPr>
          <w:p w14:paraId="4E91288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Framerate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0000"/>
          </w:tcPr>
          <w:p w14:paraId="31CDD7C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Resolution</w:t>
            </w:r>
          </w:p>
        </w:tc>
        <w:tc>
          <w:tcPr>
            <w:tcW w:w="1560" w:type="dxa"/>
            <w:shd w:val="clear" w:color="auto" w:fill="000000"/>
          </w:tcPr>
          <w:p w14:paraId="40DCDC3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color w:val="FFFFFF"/>
                <w:kern w:val="0"/>
                <w:sz w:val="20"/>
              </w:rPr>
            </w:pPr>
            <w:r w:rsidRPr="00157C70">
              <w:rPr>
                <w:rFonts w:ascii="Verdana" w:hAnsi="Verdana" w:cs="Arial"/>
                <w:b/>
                <w:color w:val="FFFFFF"/>
                <w:kern w:val="0"/>
                <w:sz w:val="20"/>
              </w:rPr>
              <w:t>Framerate</w:t>
            </w:r>
          </w:p>
        </w:tc>
      </w:tr>
      <w:tr w:rsidR="00460239" w:rsidRPr="00157C70" w14:paraId="376F7416" w14:textId="77777777" w:rsidTr="00F91D0F">
        <w:tc>
          <w:tcPr>
            <w:tcW w:w="2235" w:type="dxa"/>
          </w:tcPr>
          <w:p w14:paraId="35EBA03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ADT</w:t>
            </w:r>
          </w:p>
        </w:tc>
        <w:tc>
          <w:tcPr>
            <w:tcW w:w="2235" w:type="dxa"/>
            <w:shd w:val="clear" w:color="auto" w:fill="auto"/>
          </w:tcPr>
          <w:p w14:paraId="2B6F3D2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658A81DF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</w:tcPr>
          <w:p w14:paraId="0DA52D65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14CB25F4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</w:tcPr>
          <w:p w14:paraId="507BC633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8801F7" w:rsidRPr="00157C70" w14:paraId="38D68611" w14:textId="77777777" w:rsidTr="00F91D0F">
        <w:tc>
          <w:tcPr>
            <w:tcW w:w="2235" w:type="dxa"/>
            <w:vMerge w:val="restart"/>
          </w:tcPr>
          <w:p w14:paraId="49C53680" w14:textId="3C3CD306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ACTi</w:t>
            </w:r>
          </w:p>
        </w:tc>
        <w:tc>
          <w:tcPr>
            <w:tcW w:w="2235" w:type="dxa"/>
            <w:shd w:val="clear" w:color="auto" w:fill="auto"/>
          </w:tcPr>
          <w:p w14:paraId="2DC8A36B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TCM Series</w:t>
            </w:r>
          </w:p>
        </w:tc>
        <w:tc>
          <w:tcPr>
            <w:tcW w:w="1559" w:type="dxa"/>
            <w:shd w:val="clear" w:color="auto" w:fill="F2F2F2"/>
          </w:tcPr>
          <w:p w14:paraId="05320E53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6C5C4072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3~6</w:t>
            </w:r>
          </w:p>
        </w:tc>
        <w:tc>
          <w:tcPr>
            <w:tcW w:w="1559" w:type="dxa"/>
            <w:shd w:val="clear" w:color="auto" w:fill="F2F2F2"/>
          </w:tcPr>
          <w:p w14:paraId="2A213B65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57F04D68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8801F7" w:rsidRPr="00157C70" w14:paraId="2F604A3B" w14:textId="77777777" w:rsidTr="00F91D0F">
        <w:tc>
          <w:tcPr>
            <w:tcW w:w="2235" w:type="dxa"/>
            <w:vMerge/>
          </w:tcPr>
          <w:p w14:paraId="18E21A9C" w14:textId="35D9C60C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3523A3B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KCM Series</w:t>
            </w:r>
          </w:p>
        </w:tc>
        <w:tc>
          <w:tcPr>
            <w:tcW w:w="1559" w:type="dxa"/>
            <w:shd w:val="clear" w:color="auto" w:fill="F2F2F2"/>
          </w:tcPr>
          <w:p w14:paraId="334D9E6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559" w:type="dxa"/>
          </w:tcPr>
          <w:p w14:paraId="43C2518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3~4</w:t>
            </w:r>
          </w:p>
        </w:tc>
        <w:tc>
          <w:tcPr>
            <w:tcW w:w="1559" w:type="dxa"/>
            <w:shd w:val="clear" w:color="auto" w:fill="F2F2F2"/>
          </w:tcPr>
          <w:p w14:paraId="10BE4A7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560" w:type="dxa"/>
          </w:tcPr>
          <w:p w14:paraId="6F3A6C7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8801F7" w:rsidRPr="00157C70" w14:paraId="1C31A061" w14:textId="77777777" w:rsidTr="00F91D0F">
        <w:tc>
          <w:tcPr>
            <w:tcW w:w="2235" w:type="dxa"/>
            <w:vMerge/>
          </w:tcPr>
          <w:p w14:paraId="1C0C7F0B" w14:textId="50388483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2672990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KCM7911</w:t>
            </w:r>
          </w:p>
        </w:tc>
        <w:tc>
          <w:tcPr>
            <w:tcW w:w="1559" w:type="dxa"/>
            <w:shd w:val="clear" w:color="auto" w:fill="F2F2F2"/>
          </w:tcPr>
          <w:p w14:paraId="15652E5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1280x720</w:t>
            </w:r>
          </w:p>
        </w:tc>
        <w:tc>
          <w:tcPr>
            <w:tcW w:w="1559" w:type="dxa"/>
          </w:tcPr>
          <w:p w14:paraId="65B0353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3~4</w:t>
            </w:r>
          </w:p>
        </w:tc>
        <w:tc>
          <w:tcPr>
            <w:tcW w:w="1559" w:type="dxa"/>
            <w:shd w:val="clear" w:color="auto" w:fill="F2F2F2"/>
          </w:tcPr>
          <w:p w14:paraId="33F68F3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1280x720</w:t>
            </w:r>
          </w:p>
        </w:tc>
        <w:tc>
          <w:tcPr>
            <w:tcW w:w="1560" w:type="dxa"/>
          </w:tcPr>
          <w:p w14:paraId="14E1241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460239" w:rsidRPr="00157C70" w14:paraId="3406041B" w14:textId="77777777" w:rsidTr="00F91D0F">
        <w:tc>
          <w:tcPr>
            <w:tcW w:w="2235" w:type="dxa"/>
          </w:tcPr>
          <w:p w14:paraId="36E27AE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Airlive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2992160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OD-325HD</w:t>
            </w:r>
          </w:p>
        </w:tc>
        <w:tc>
          <w:tcPr>
            <w:tcW w:w="1559" w:type="dxa"/>
            <w:shd w:val="clear" w:color="auto" w:fill="F2F2F2"/>
          </w:tcPr>
          <w:p w14:paraId="6464257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qvga</w:t>
            </w:r>
            <w:proofErr w:type="spellEnd"/>
          </w:p>
        </w:tc>
        <w:tc>
          <w:tcPr>
            <w:tcW w:w="1559" w:type="dxa"/>
          </w:tcPr>
          <w:p w14:paraId="70FF44E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</w:t>
            </w:r>
          </w:p>
        </w:tc>
        <w:tc>
          <w:tcPr>
            <w:tcW w:w="1559" w:type="dxa"/>
            <w:shd w:val="clear" w:color="auto" w:fill="F2F2F2"/>
          </w:tcPr>
          <w:p w14:paraId="0C02AAC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qvga</w:t>
            </w:r>
            <w:proofErr w:type="spellEnd"/>
          </w:p>
        </w:tc>
        <w:tc>
          <w:tcPr>
            <w:tcW w:w="1560" w:type="dxa"/>
          </w:tcPr>
          <w:p w14:paraId="5D5F81D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</w:tr>
      <w:tr w:rsidR="00460239" w:rsidRPr="00157C70" w14:paraId="72940FD0" w14:textId="77777777" w:rsidTr="00F91D0F">
        <w:tc>
          <w:tcPr>
            <w:tcW w:w="2235" w:type="dxa"/>
          </w:tcPr>
          <w:p w14:paraId="65D84D3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American Dynamics</w:t>
            </w:r>
          </w:p>
        </w:tc>
        <w:tc>
          <w:tcPr>
            <w:tcW w:w="2235" w:type="dxa"/>
            <w:shd w:val="clear" w:color="auto" w:fill="auto"/>
          </w:tcPr>
          <w:p w14:paraId="3616DC7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2613D45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</w:tcPr>
          <w:p w14:paraId="61C6AA2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1D7BA1F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</w:tcPr>
          <w:p w14:paraId="2B01793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8801F7" w:rsidRPr="00157C70" w14:paraId="4CE233C6" w14:textId="77777777" w:rsidTr="00F91D0F">
        <w:tc>
          <w:tcPr>
            <w:tcW w:w="2235" w:type="dxa"/>
            <w:vMerge w:val="restart"/>
          </w:tcPr>
          <w:p w14:paraId="352FA0CA" w14:textId="4A3DA8D8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AMTK</w:t>
            </w:r>
          </w:p>
        </w:tc>
        <w:tc>
          <w:tcPr>
            <w:tcW w:w="2235" w:type="dxa"/>
            <w:shd w:val="clear" w:color="auto" w:fill="auto"/>
          </w:tcPr>
          <w:p w14:paraId="7F38338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AM2590D</w:t>
            </w:r>
          </w:p>
        </w:tc>
        <w:tc>
          <w:tcPr>
            <w:tcW w:w="1559" w:type="dxa"/>
            <w:shd w:val="clear" w:color="auto" w:fill="F2F2F2"/>
          </w:tcPr>
          <w:p w14:paraId="2A1DD38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VGA~CIF</w:t>
            </w:r>
          </w:p>
        </w:tc>
        <w:tc>
          <w:tcPr>
            <w:tcW w:w="1559" w:type="dxa"/>
          </w:tcPr>
          <w:p w14:paraId="5549BED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3~6</w:t>
            </w:r>
          </w:p>
        </w:tc>
        <w:tc>
          <w:tcPr>
            <w:tcW w:w="1559" w:type="dxa"/>
            <w:shd w:val="clear" w:color="auto" w:fill="F2F2F2"/>
          </w:tcPr>
          <w:p w14:paraId="092ADFD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VGA~CIF</w:t>
            </w:r>
          </w:p>
        </w:tc>
        <w:tc>
          <w:tcPr>
            <w:tcW w:w="1560" w:type="dxa"/>
          </w:tcPr>
          <w:p w14:paraId="4CD9717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8801F7" w:rsidRPr="00157C70" w14:paraId="0B7F697F" w14:textId="77777777" w:rsidTr="00F91D0F">
        <w:tc>
          <w:tcPr>
            <w:tcW w:w="2235" w:type="dxa"/>
            <w:vMerge/>
          </w:tcPr>
          <w:p w14:paraId="1CE91B75" w14:textId="76F72F9A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35CF19E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AM2231D</w:t>
            </w:r>
          </w:p>
          <w:p w14:paraId="6521171E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AM2120D</w:t>
            </w:r>
          </w:p>
        </w:tc>
        <w:tc>
          <w:tcPr>
            <w:tcW w:w="1559" w:type="dxa"/>
            <w:shd w:val="clear" w:color="auto" w:fill="F2F2F2"/>
          </w:tcPr>
          <w:p w14:paraId="4180CB3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04FFE2DB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</w:t>
            </w:r>
          </w:p>
        </w:tc>
        <w:tc>
          <w:tcPr>
            <w:tcW w:w="1559" w:type="dxa"/>
            <w:shd w:val="clear" w:color="auto" w:fill="F2F2F2"/>
          </w:tcPr>
          <w:p w14:paraId="67AEAD0B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333175C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</w:tr>
      <w:tr w:rsidR="00460239" w:rsidRPr="00157C70" w14:paraId="4B80B0F9" w14:textId="77777777" w:rsidTr="00F91D0F">
        <w:tc>
          <w:tcPr>
            <w:tcW w:w="2235" w:type="dxa"/>
          </w:tcPr>
          <w:p w14:paraId="31FEF4B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Arecont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1CFE160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5AA0ABD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half</w:t>
            </w:r>
          </w:p>
        </w:tc>
        <w:tc>
          <w:tcPr>
            <w:tcW w:w="1559" w:type="dxa"/>
          </w:tcPr>
          <w:p w14:paraId="60ED3D0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</w:t>
            </w:r>
          </w:p>
        </w:tc>
        <w:tc>
          <w:tcPr>
            <w:tcW w:w="1559" w:type="dxa"/>
            <w:shd w:val="clear" w:color="auto" w:fill="F2F2F2"/>
          </w:tcPr>
          <w:p w14:paraId="084A50C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half</w:t>
            </w:r>
          </w:p>
        </w:tc>
        <w:tc>
          <w:tcPr>
            <w:tcW w:w="1560" w:type="dxa"/>
          </w:tcPr>
          <w:p w14:paraId="26093D4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460239" w:rsidRPr="00157C70" w14:paraId="785D0E14" w14:textId="77777777" w:rsidTr="00F91D0F">
        <w:tc>
          <w:tcPr>
            <w:tcW w:w="2235" w:type="dxa"/>
          </w:tcPr>
          <w:p w14:paraId="231214A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Asoni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07B010F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088848C0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6F5B9FE0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1~3</w:t>
            </w:r>
          </w:p>
        </w:tc>
        <w:tc>
          <w:tcPr>
            <w:tcW w:w="1559" w:type="dxa"/>
            <w:shd w:val="clear" w:color="auto" w:fill="F2F2F2"/>
          </w:tcPr>
          <w:p w14:paraId="29114212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16208362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0.1~1.5</w:t>
            </w:r>
          </w:p>
        </w:tc>
      </w:tr>
      <w:tr w:rsidR="008801F7" w:rsidRPr="00157C70" w14:paraId="3EF1937A" w14:textId="77777777" w:rsidTr="00F91D0F">
        <w:tc>
          <w:tcPr>
            <w:tcW w:w="2235" w:type="dxa"/>
            <w:vMerge w:val="restart"/>
          </w:tcPr>
          <w:p w14:paraId="24F22069" w14:textId="20A107D9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Axis</w:t>
            </w:r>
          </w:p>
        </w:tc>
        <w:tc>
          <w:tcPr>
            <w:tcW w:w="2235" w:type="dxa"/>
            <w:shd w:val="clear" w:color="auto" w:fill="auto"/>
          </w:tcPr>
          <w:p w14:paraId="77D21B7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M7014</w:t>
            </w:r>
          </w:p>
          <w:p w14:paraId="5274440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P3364</w:t>
            </w:r>
          </w:p>
          <w:p w14:paraId="51618E7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Q7414</w:t>
            </w:r>
          </w:p>
          <w:p w14:paraId="26A241B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P3354</w:t>
            </w:r>
          </w:p>
        </w:tc>
        <w:tc>
          <w:tcPr>
            <w:tcW w:w="1559" w:type="dxa"/>
            <w:shd w:val="clear" w:color="auto" w:fill="F2F2F2"/>
          </w:tcPr>
          <w:p w14:paraId="39C0F4C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3A7C7A6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  <w:tc>
          <w:tcPr>
            <w:tcW w:w="1559" w:type="dxa"/>
            <w:shd w:val="clear" w:color="auto" w:fill="F2F2F2"/>
          </w:tcPr>
          <w:p w14:paraId="5471572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QCIF</w:t>
            </w:r>
          </w:p>
        </w:tc>
        <w:tc>
          <w:tcPr>
            <w:tcW w:w="1560" w:type="dxa"/>
          </w:tcPr>
          <w:p w14:paraId="1B2A404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8801F7" w:rsidRPr="00157C70" w14:paraId="61F68C3B" w14:textId="77777777" w:rsidTr="00F91D0F">
        <w:tc>
          <w:tcPr>
            <w:tcW w:w="2235" w:type="dxa"/>
            <w:vMerge/>
          </w:tcPr>
          <w:p w14:paraId="54B3906D" w14:textId="4712F5EF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07B88F0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Q1604</w:t>
            </w:r>
          </w:p>
        </w:tc>
        <w:tc>
          <w:tcPr>
            <w:tcW w:w="1559" w:type="dxa"/>
            <w:shd w:val="clear" w:color="auto" w:fill="F2F2F2"/>
          </w:tcPr>
          <w:p w14:paraId="4E53A27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559" w:type="dxa"/>
          </w:tcPr>
          <w:p w14:paraId="798C551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  <w:tc>
          <w:tcPr>
            <w:tcW w:w="1559" w:type="dxa"/>
            <w:shd w:val="clear" w:color="auto" w:fill="F2F2F2"/>
          </w:tcPr>
          <w:p w14:paraId="17A862F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QQVGA</w:t>
            </w:r>
          </w:p>
        </w:tc>
        <w:tc>
          <w:tcPr>
            <w:tcW w:w="1560" w:type="dxa"/>
          </w:tcPr>
          <w:p w14:paraId="31E965E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460239" w:rsidRPr="00157C70" w14:paraId="18E04EF6" w14:textId="77777777" w:rsidTr="00F91D0F">
        <w:tc>
          <w:tcPr>
            <w:tcW w:w="2235" w:type="dxa"/>
          </w:tcPr>
          <w:p w14:paraId="4A6E9A4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BOSCH</w:t>
            </w:r>
          </w:p>
        </w:tc>
        <w:tc>
          <w:tcPr>
            <w:tcW w:w="2235" w:type="dxa"/>
            <w:shd w:val="clear" w:color="auto" w:fill="auto"/>
          </w:tcPr>
          <w:p w14:paraId="1022B19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1E041FD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</w:tcPr>
          <w:p w14:paraId="1F45314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14:paraId="3C7F310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</w:tcPr>
          <w:p w14:paraId="7689A08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460239" w:rsidRPr="00157C70" w14:paraId="494BC214" w14:textId="77777777" w:rsidTr="00F91D0F">
        <w:tc>
          <w:tcPr>
            <w:tcW w:w="2235" w:type="dxa"/>
          </w:tcPr>
          <w:p w14:paraId="7041E6D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Brickcom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2B41BE2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1428449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67DD3D8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14:paraId="2D8F80D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754DEB6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4</w:t>
            </w:r>
          </w:p>
        </w:tc>
      </w:tr>
      <w:tr w:rsidR="00460239" w:rsidRPr="00157C70" w14:paraId="5CEAE3EA" w14:textId="77777777" w:rsidTr="00F91D0F">
        <w:tc>
          <w:tcPr>
            <w:tcW w:w="2235" w:type="dxa"/>
          </w:tcPr>
          <w:p w14:paraId="7A614B0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Bullwark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01879274" w14:textId="77777777" w:rsidR="00460239" w:rsidRPr="00157C70" w:rsidRDefault="00460239" w:rsidP="00F91D0F">
            <w:pPr>
              <w:widowControl/>
              <w:rPr>
                <w:rFonts w:ascii="Verdana" w:eastAsia="Arial Unicode MS" w:hAnsi="Verdana" w:cs="Arial Unicode MS"/>
                <w:bCs/>
                <w:kern w:val="0"/>
                <w:sz w:val="16"/>
                <w:szCs w:val="16"/>
              </w:rPr>
            </w:pPr>
            <w:r w:rsidRPr="00157C70">
              <w:rPr>
                <w:rFonts w:ascii="Verdana" w:eastAsia="Arial Unicode MS" w:hAnsi="Verdana" w:cs="Arial Unicode MS"/>
                <w:bCs/>
                <w:kern w:val="0"/>
                <w:sz w:val="16"/>
                <w:szCs w:val="16"/>
              </w:rPr>
              <w:t>BLW-230MP-BS BLW-230MP-DS</w:t>
            </w:r>
            <w:r w:rsidRPr="00157C70">
              <w:rPr>
                <w:rFonts w:ascii="Verdana" w:eastAsia="Arial Unicode MS" w:hAnsi="Verdana" w:cs="Arial Unicode MS"/>
                <w:bCs/>
                <w:kern w:val="0"/>
                <w:sz w:val="16"/>
                <w:szCs w:val="16"/>
              </w:rPr>
              <w:br/>
              <w:t>BLW-IN220X-S</w:t>
            </w:r>
          </w:p>
          <w:p w14:paraId="490A1008" w14:textId="77777777" w:rsidR="00460239" w:rsidRPr="00157C70" w:rsidRDefault="00460239" w:rsidP="00F91D0F">
            <w:pPr>
              <w:widowControl/>
              <w:rPr>
                <w:rFonts w:ascii="Verdana" w:eastAsia="Arial Unicode MS" w:hAnsi="Verdana" w:cs="Arial Unicode MS"/>
                <w:bCs/>
                <w:kern w:val="0"/>
                <w:sz w:val="16"/>
                <w:szCs w:val="16"/>
              </w:rPr>
            </w:pPr>
            <w:r w:rsidRPr="00157C70">
              <w:rPr>
                <w:rFonts w:ascii="Verdana" w:eastAsia="Arial Unicode MS" w:hAnsi="Verdana" w:cs="Arial Unicode MS"/>
                <w:bCs/>
                <w:kern w:val="0"/>
                <w:sz w:val="16"/>
                <w:szCs w:val="16"/>
              </w:rPr>
              <w:t>BLW-IR230MP-DSM</w:t>
            </w:r>
          </w:p>
          <w:p w14:paraId="2215DCF9" w14:textId="77777777" w:rsidR="00460239" w:rsidRPr="00157C70" w:rsidRDefault="00460239" w:rsidP="00F91D0F">
            <w:pPr>
              <w:widowControl/>
              <w:rPr>
                <w:rFonts w:ascii="Verdana" w:eastAsia="Arial Unicode MS" w:hAnsi="Verdana" w:cs="Arial Unicode MS"/>
                <w:bCs/>
                <w:kern w:val="0"/>
                <w:sz w:val="16"/>
                <w:szCs w:val="16"/>
              </w:rPr>
            </w:pPr>
            <w:r w:rsidRPr="00157C70">
              <w:rPr>
                <w:rFonts w:ascii="Verdana" w:eastAsia="Arial Unicode MS" w:hAnsi="Verdana" w:cs="Arial Unicode MS"/>
                <w:bCs/>
                <w:kern w:val="0"/>
                <w:sz w:val="16"/>
                <w:szCs w:val="16"/>
              </w:rPr>
              <w:t>BLW-IR230MP-SM</w:t>
            </w:r>
          </w:p>
          <w:p w14:paraId="3BCB082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eastAsia="Arial Unicode MS" w:hAnsi="Verdana" w:cs="Arial Unicode MS"/>
                <w:bCs/>
                <w:kern w:val="0"/>
                <w:sz w:val="16"/>
                <w:szCs w:val="16"/>
              </w:rPr>
              <w:t>BLW-OUT220X-S</w:t>
            </w:r>
          </w:p>
        </w:tc>
        <w:tc>
          <w:tcPr>
            <w:tcW w:w="1559" w:type="dxa"/>
            <w:shd w:val="clear" w:color="auto" w:fill="F2F2F2"/>
          </w:tcPr>
          <w:p w14:paraId="7703EBB9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QCIF~Full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HD</w:t>
            </w:r>
          </w:p>
        </w:tc>
        <w:tc>
          <w:tcPr>
            <w:tcW w:w="1559" w:type="dxa"/>
          </w:tcPr>
          <w:p w14:paraId="6C76FD35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14:paraId="2BDCD4C3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QCIF~Full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HD</w:t>
            </w:r>
          </w:p>
        </w:tc>
        <w:tc>
          <w:tcPr>
            <w:tcW w:w="1560" w:type="dxa"/>
          </w:tcPr>
          <w:p w14:paraId="51DB1614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758DA978" w14:textId="77777777" w:rsidTr="00F91D0F">
        <w:tc>
          <w:tcPr>
            <w:tcW w:w="2235" w:type="dxa"/>
          </w:tcPr>
          <w:p w14:paraId="3A36825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Centrix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58341B6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620B19C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5EE9A4D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14:paraId="44659E0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096B544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</w:tr>
      <w:tr w:rsidR="008801F7" w:rsidRPr="00157C70" w14:paraId="1EF7E743" w14:textId="77777777" w:rsidTr="00F91D0F">
        <w:tc>
          <w:tcPr>
            <w:tcW w:w="2235" w:type="dxa"/>
            <w:vMerge w:val="restart"/>
          </w:tcPr>
          <w:p w14:paraId="56AB53D5" w14:textId="6F35962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CNB</w:t>
            </w:r>
          </w:p>
        </w:tc>
        <w:tc>
          <w:tcPr>
            <w:tcW w:w="2235" w:type="dxa"/>
            <w:shd w:val="clear" w:color="auto" w:fill="auto"/>
          </w:tcPr>
          <w:p w14:paraId="05BBFA4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IDC4000T</w:t>
            </w:r>
          </w:p>
        </w:tc>
        <w:tc>
          <w:tcPr>
            <w:tcW w:w="1559" w:type="dxa"/>
            <w:shd w:val="clear" w:color="auto" w:fill="F2F2F2"/>
          </w:tcPr>
          <w:p w14:paraId="177E59B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CIF~VGA</w:t>
            </w:r>
          </w:p>
        </w:tc>
        <w:tc>
          <w:tcPr>
            <w:tcW w:w="1559" w:type="dxa"/>
          </w:tcPr>
          <w:p w14:paraId="6544204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14:paraId="01977ED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CIF~VGA</w:t>
            </w:r>
          </w:p>
        </w:tc>
        <w:tc>
          <w:tcPr>
            <w:tcW w:w="1560" w:type="dxa"/>
          </w:tcPr>
          <w:p w14:paraId="2BE8D9CA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8801F7" w:rsidRPr="00157C70" w14:paraId="397F9908" w14:textId="77777777" w:rsidTr="00F91D0F">
        <w:tc>
          <w:tcPr>
            <w:tcW w:w="2235" w:type="dxa"/>
            <w:vMerge/>
          </w:tcPr>
          <w:p w14:paraId="276FC241" w14:textId="45C3194D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057C0FB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IGx10xx, ixP40xx ixP4000xx</w:t>
            </w:r>
          </w:p>
        </w:tc>
        <w:tc>
          <w:tcPr>
            <w:tcW w:w="1559" w:type="dxa"/>
            <w:shd w:val="clear" w:color="auto" w:fill="F2F2F2"/>
          </w:tcPr>
          <w:p w14:paraId="0372D3DB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CIF~SXGA</w:t>
            </w:r>
          </w:p>
        </w:tc>
        <w:tc>
          <w:tcPr>
            <w:tcW w:w="1559" w:type="dxa"/>
          </w:tcPr>
          <w:p w14:paraId="67362C8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2456D61A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CIF~SXGA</w:t>
            </w:r>
          </w:p>
        </w:tc>
        <w:tc>
          <w:tcPr>
            <w:tcW w:w="1560" w:type="dxa"/>
          </w:tcPr>
          <w:p w14:paraId="3260754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8801F7" w:rsidRPr="00157C70" w14:paraId="705458A8" w14:textId="77777777" w:rsidTr="00F91D0F">
        <w:tc>
          <w:tcPr>
            <w:tcW w:w="2235" w:type="dxa"/>
            <w:vMerge/>
          </w:tcPr>
          <w:p w14:paraId="6F1E8DE3" w14:textId="79C4C94D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0236305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INS2000/</w:t>
            </w:r>
            <w:proofErr w:type="spellStart"/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IBxxxx</w:t>
            </w:r>
            <w:proofErr w:type="spellEnd"/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/</w:t>
            </w:r>
            <w:proofErr w:type="spellStart"/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Xpeed</w:t>
            </w:r>
            <w:proofErr w:type="spellEnd"/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 xml:space="preserve"> IP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14:paraId="73E8F1E3" w14:textId="77777777" w:rsidR="008801F7" w:rsidRPr="00157C70" w:rsidRDefault="008801F7" w:rsidP="00F91D0F">
            <w:pPr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QVGA~D1</w:t>
            </w:r>
          </w:p>
        </w:tc>
        <w:tc>
          <w:tcPr>
            <w:tcW w:w="1559" w:type="dxa"/>
          </w:tcPr>
          <w:p w14:paraId="4A947678" w14:textId="77777777" w:rsidR="008801F7" w:rsidRPr="00157C70" w:rsidRDefault="008801F7" w:rsidP="00F91D0F">
            <w:pPr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3C91C4D1" w14:textId="77777777" w:rsidR="008801F7" w:rsidRPr="00157C70" w:rsidRDefault="008801F7" w:rsidP="00F91D0F">
            <w:pPr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QVGA~D1</w:t>
            </w:r>
          </w:p>
        </w:tc>
        <w:tc>
          <w:tcPr>
            <w:tcW w:w="1560" w:type="dxa"/>
          </w:tcPr>
          <w:p w14:paraId="3F385CFE" w14:textId="77777777" w:rsidR="008801F7" w:rsidRPr="00157C70" w:rsidRDefault="008801F7" w:rsidP="00F91D0F">
            <w:pPr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8801F7" w:rsidRPr="00157C70" w14:paraId="49A3FF8A" w14:textId="77777777" w:rsidTr="00F91D0F">
        <w:tc>
          <w:tcPr>
            <w:tcW w:w="2235" w:type="dxa"/>
            <w:vMerge/>
          </w:tcPr>
          <w:p w14:paraId="6EDA23CF" w14:textId="38513D7E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419CA2E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IGx2050F, IDC4050xx, IXC8050IR, IVC5050xx,IVP5055xx, IDP5055xx,IXP3055VR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14:paraId="31233923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QVGA~D1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53C1CB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14:paraId="3B3E4690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QVGA~D1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F25D688" w14:textId="77777777" w:rsidR="008801F7" w:rsidRPr="00157C70" w:rsidRDefault="008801F7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460239" w:rsidRPr="00157C70" w14:paraId="55F2CE1D" w14:textId="77777777" w:rsidTr="00F91D0F">
        <w:tc>
          <w:tcPr>
            <w:tcW w:w="2235" w:type="dxa"/>
          </w:tcPr>
          <w:p w14:paraId="338F2CB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COP</w:t>
            </w:r>
          </w:p>
        </w:tc>
        <w:tc>
          <w:tcPr>
            <w:tcW w:w="2235" w:type="dxa"/>
            <w:shd w:val="clear" w:color="auto" w:fill="auto"/>
          </w:tcPr>
          <w:p w14:paraId="16B2812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15-WS01D-E</w:t>
            </w:r>
          </w:p>
        </w:tc>
        <w:tc>
          <w:tcPr>
            <w:tcW w:w="1559" w:type="dxa"/>
            <w:shd w:val="clear" w:color="auto" w:fill="F2F2F2"/>
          </w:tcPr>
          <w:p w14:paraId="5911A2DD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59" w:type="dxa"/>
            <w:shd w:val="clear" w:color="auto" w:fill="auto"/>
          </w:tcPr>
          <w:p w14:paraId="14A1CF21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5</w:t>
            </w:r>
          </w:p>
        </w:tc>
        <w:tc>
          <w:tcPr>
            <w:tcW w:w="1559" w:type="dxa"/>
            <w:shd w:val="clear" w:color="auto" w:fill="F2F2F2"/>
          </w:tcPr>
          <w:p w14:paraId="1E93EC79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  <w:shd w:val="clear" w:color="auto" w:fill="auto"/>
          </w:tcPr>
          <w:p w14:paraId="2BE39C60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2</w:t>
            </w:r>
          </w:p>
        </w:tc>
      </w:tr>
      <w:tr w:rsidR="00460239" w:rsidRPr="00157C70" w14:paraId="73BD41EA" w14:textId="77777777" w:rsidTr="00F91D0F">
        <w:tc>
          <w:tcPr>
            <w:tcW w:w="2235" w:type="dxa"/>
          </w:tcPr>
          <w:p w14:paraId="5EDA141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CORUM</w:t>
            </w:r>
          </w:p>
        </w:tc>
        <w:tc>
          <w:tcPr>
            <w:tcW w:w="2235" w:type="dxa"/>
            <w:shd w:val="clear" w:color="auto" w:fill="auto"/>
          </w:tcPr>
          <w:p w14:paraId="6F40885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CS-270-IO</w:t>
            </w:r>
          </w:p>
        </w:tc>
        <w:tc>
          <w:tcPr>
            <w:tcW w:w="1559" w:type="dxa"/>
            <w:shd w:val="clear" w:color="auto" w:fill="F2F2F2"/>
          </w:tcPr>
          <w:p w14:paraId="19BC8732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59" w:type="dxa"/>
            <w:shd w:val="clear" w:color="auto" w:fill="auto"/>
          </w:tcPr>
          <w:p w14:paraId="709B452E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1~3</w:t>
            </w:r>
          </w:p>
        </w:tc>
        <w:tc>
          <w:tcPr>
            <w:tcW w:w="1559" w:type="dxa"/>
            <w:shd w:val="clear" w:color="auto" w:fill="F2F2F2"/>
          </w:tcPr>
          <w:p w14:paraId="0FB9E283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  <w:shd w:val="clear" w:color="auto" w:fill="auto"/>
          </w:tcPr>
          <w:p w14:paraId="6933652C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0.1~1.5</w:t>
            </w:r>
          </w:p>
        </w:tc>
      </w:tr>
      <w:tr w:rsidR="00460239" w:rsidRPr="00157C70" w14:paraId="61887B73" w14:textId="77777777" w:rsidTr="00F91D0F">
        <w:tc>
          <w:tcPr>
            <w:tcW w:w="2235" w:type="dxa"/>
          </w:tcPr>
          <w:p w14:paraId="3E96B4A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Dahua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(Others)</w:t>
            </w:r>
          </w:p>
        </w:tc>
        <w:tc>
          <w:tcPr>
            <w:tcW w:w="2235" w:type="dxa"/>
            <w:shd w:val="clear" w:color="auto" w:fill="auto"/>
          </w:tcPr>
          <w:p w14:paraId="369D543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4CB5A5B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59" w:type="dxa"/>
          </w:tcPr>
          <w:p w14:paraId="6FA42DF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5</w:t>
            </w:r>
          </w:p>
        </w:tc>
        <w:tc>
          <w:tcPr>
            <w:tcW w:w="1559" w:type="dxa"/>
            <w:shd w:val="clear" w:color="auto" w:fill="F2F2F2"/>
          </w:tcPr>
          <w:p w14:paraId="0884ECB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</w:tcPr>
          <w:p w14:paraId="6E7A367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2</w:t>
            </w:r>
          </w:p>
        </w:tc>
      </w:tr>
      <w:tr w:rsidR="00460239" w:rsidRPr="00157C70" w14:paraId="49F7BBFA" w14:textId="77777777" w:rsidTr="00F91D0F">
        <w:tc>
          <w:tcPr>
            <w:tcW w:w="2235" w:type="dxa"/>
          </w:tcPr>
          <w:p w14:paraId="4BF4CD4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Dahua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0975241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HF3211P</w:t>
            </w:r>
          </w:p>
        </w:tc>
        <w:tc>
          <w:tcPr>
            <w:tcW w:w="1559" w:type="dxa"/>
            <w:shd w:val="clear" w:color="auto" w:fill="F2F2F2"/>
          </w:tcPr>
          <w:p w14:paraId="6DF58E3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D1~1080p</w:t>
            </w:r>
          </w:p>
        </w:tc>
        <w:tc>
          <w:tcPr>
            <w:tcW w:w="1559" w:type="dxa"/>
          </w:tcPr>
          <w:p w14:paraId="005EDA3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51E5FC7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D1~1080p</w:t>
            </w:r>
          </w:p>
        </w:tc>
        <w:tc>
          <w:tcPr>
            <w:tcW w:w="1560" w:type="dxa"/>
          </w:tcPr>
          <w:p w14:paraId="7F14546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0.1~10</w:t>
            </w:r>
          </w:p>
        </w:tc>
      </w:tr>
      <w:tr w:rsidR="00460239" w:rsidRPr="00157C70" w14:paraId="710FA956" w14:textId="77777777" w:rsidTr="00F91D0F">
        <w:tc>
          <w:tcPr>
            <w:tcW w:w="2235" w:type="dxa"/>
          </w:tcPr>
          <w:p w14:paraId="3FF352B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Digital Watch Dog</w:t>
            </w:r>
          </w:p>
        </w:tc>
        <w:tc>
          <w:tcPr>
            <w:tcW w:w="2235" w:type="dxa"/>
            <w:shd w:val="clear" w:color="auto" w:fill="auto"/>
          </w:tcPr>
          <w:p w14:paraId="74B8273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DWC-MPA20M</w:t>
            </w:r>
          </w:p>
        </w:tc>
        <w:tc>
          <w:tcPr>
            <w:tcW w:w="1559" w:type="dxa"/>
            <w:shd w:val="clear" w:color="auto" w:fill="F2F2F2"/>
          </w:tcPr>
          <w:p w14:paraId="57C55DC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320x176~</w:t>
            </w:r>
          </w:p>
          <w:p w14:paraId="49AC157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320x240</w:t>
            </w:r>
          </w:p>
        </w:tc>
        <w:tc>
          <w:tcPr>
            <w:tcW w:w="1559" w:type="dxa"/>
          </w:tcPr>
          <w:p w14:paraId="69C0D644" w14:textId="77777777" w:rsidR="00460239" w:rsidRPr="00157C70" w:rsidRDefault="00460239" w:rsidP="00F91D0F">
            <w:pPr>
              <w:spacing w:before="100" w:beforeAutospacing="1" w:after="100" w:afterAutospacing="1" w:line="360" w:lineRule="auto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</w:t>
            </w:r>
          </w:p>
        </w:tc>
        <w:tc>
          <w:tcPr>
            <w:tcW w:w="1559" w:type="dxa"/>
            <w:shd w:val="clear" w:color="auto" w:fill="F2F2F2"/>
          </w:tcPr>
          <w:p w14:paraId="25E8CC9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320x176~</w:t>
            </w:r>
          </w:p>
          <w:p w14:paraId="6EFD872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320x240</w:t>
            </w:r>
          </w:p>
        </w:tc>
        <w:tc>
          <w:tcPr>
            <w:tcW w:w="1560" w:type="dxa"/>
          </w:tcPr>
          <w:p w14:paraId="0F37F71C" w14:textId="77777777" w:rsidR="00460239" w:rsidRPr="00157C70" w:rsidRDefault="00460239" w:rsidP="00F91D0F">
            <w:pPr>
              <w:spacing w:before="100" w:beforeAutospacing="1" w:after="100" w:afterAutospacing="1" w:line="360" w:lineRule="auto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1.4</w:t>
            </w:r>
          </w:p>
        </w:tc>
      </w:tr>
      <w:tr w:rsidR="00460239" w:rsidRPr="00157C70" w14:paraId="291BD58B" w14:textId="77777777" w:rsidTr="00F91D0F">
        <w:tc>
          <w:tcPr>
            <w:tcW w:w="2235" w:type="dxa"/>
          </w:tcPr>
          <w:p w14:paraId="00E042F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D-Link</w:t>
            </w:r>
          </w:p>
        </w:tc>
        <w:tc>
          <w:tcPr>
            <w:tcW w:w="2235" w:type="dxa"/>
            <w:shd w:val="clear" w:color="auto" w:fill="auto"/>
          </w:tcPr>
          <w:p w14:paraId="367638A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DCS-2130</w:t>
            </w:r>
          </w:p>
          <w:p w14:paraId="7069261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DCS-3716</w:t>
            </w:r>
          </w:p>
        </w:tc>
        <w:tc>
          <w:tcPr>
            <w:tcW w:w="1559" w:type="dxa"/>
            <w:shd w:val="clear" w:color="auto" w:fill="F2F2F2"/>
          </w:tcPr>
          <w:p w14:paraId="0CE7B646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3048549A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2~5</w:t>
            </w:r>
          </w:p>
        </w:tc>
        <w:tc>
          <w:tcPr>
            <w:tcW w:w="1559" w:type="dxa"/>
            <w:shd w:val="clear" w:color="auto" w:fill="F2F2F2"/>
          </w:tcPr>
          <w:p w14:paraId="61E2621F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44DB38B8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460239" w:rsidRPr="00157C70" w14:paraId="22304C76" w14:textId="77777777" w:rsidTr="00F91D0F">
        <w:tc>
          <w:tcPr>
            <w:tcW w:w="2235" w:type="dxa"/>
          </w:tcPr>
          <w:p w14:paraId="2BDC022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DlinkCN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324B3EA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0BB048A5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</w:tcPr>
          <w:p w14:paraId="04DF9499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10545CF8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</w:tcPr>
          <w:p w14:paraId="0F7F5017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460239" w:rsidRPr="00157C70" w14:paraId="1C7F51BC" w14:textId="77777777" w:rsidTr="00F91D0F">
        <w:tc>
          <w:tcPr>
            <w:tcW w:w="2235" w:type="dxa"/>
          </w:tcPr>
          <w:p w14:paraId="31F216F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Dynacolor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2F68FD1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69C24DFE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QCIF~Full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HD</w:t>
            </w:r>
          </w:p>
        </w:tc>
        <w:tc>
          <w:tcPr>
            <w:tcW w:w="1559" w:type="dxa"/>
          </w:tcPr>
          <w:p w14:paraId="5E370607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7FEF24F0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QCIF~Full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HD</w:t>
            </w:r>
          </w:p>
        </w:tc>
        <w:tc>
          <w:tcPr>
            <w:tcW w:w="1560" w:type="dxa"/>
          </w:tcPr>
          <w:p w14:paraId="146908B2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557AAA84" w14:textId="77777777" w:rsidTr="00F91D0F">
        <w:tc>
          <w:tcPr>
            <w:tcW w:w="2235" w:type="dxa"/>
            <w:vMerge w:val="restart"/>
          </w:tcPr>
          <w:p w14:paraId="5B6F4E32" w14:textId="1102BBD9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Eneo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5817B72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GLS-1701/IR</w:t>
            </w:r>
          </w:p>
        </w:tc>
        <w:tc>
          <w:tcPr>
            <w:tcW w:w="1559" w:type="dxa"/>
            <w:shd w:val="clear" w:color="auto" w:fill="F2F2F2"/>
          </w:tcPr>
          <w:p w14:paraId="20D9DE4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QCIF~Full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D1</w:t>
            </w:r>
          </w:p>
        </w:tc>
        <w:tc>
          <w:tcPr>
            <w:tcW w:w="1559" w:type="dxa"/>
          </w:tcPr>
          <w:p w14:paraId="61305F5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17C5A25C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QCIF~Full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D1</w:t>
            </w:r>
          </w:p>
        </w:tc>
        <w:tc>
          <w:tcPr>
            <w:tcW w:w="1560" w:type="dxa"/>
          </w:tcPr>
          <w:p w14:paraId="13F2678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234AC231" w14:textId="77777777" w:rsidTr="00F91D0F">
        <w:tc>
          <w:tcPr>
            <w:tcW w:w="2235" w:type="dxa"/>
            <w:vMerge/>
          </w:tcPr>
          <w:p w14:paraId="5DEC692F" w14:textId="55E4EDFB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518C2B1B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GLS-2104</w:t>
            </w:r>
          </w:p>
        </w:tc>
        <w:tc>
          <w:tcPr>
            <w:tcW w:w="1559" w:type="dxa"/>
            <w:shd w:val="clear" w:color="auto" w:fill="F2F2F2"/>
          </w:tcPr>
          <w:p w14:paraId="095E8E6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QCIF~Half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D1</w:t>
            </w:r>
          </w:p>
        </w:tc>
        <w:tc>
          <w:tcPr>
            <w:tcW w:w="1559" w:type="dxa"/>
          </w:tcPr>
          <w:p w14:paraId="0B89552B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2E9506FF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QCIF~Half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D1</w:t>
            </w:r>
          </w:p>
        </w:tc>
        <w:tc>
          <w:tcPr>
            <w:tcW w:w="1560" w:type="dxa"/>
          </w:tcPr>
          <w:p w14:paraId="263A3D34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7DA1BC96" w14:textId="77777777" w:rsidTr="00F91D0F">
        <w:tc>
          <w:tcPr>
            <w:tcW w:w="2235" w:type="dxa"/>
            <w:vMerge/>
          </w:tcPr>
          <w:p w14:paraId="0608A487" w14:textId="44EDBBCD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149C708A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GLS-2301H</w:t>
            </w:r>
          </w:p>
        </w:tc>
        <w:tc>
          <w:tcPr>
            <w:tcW w:w="1559" w:type="dxa"/>
            <w:shd w:val="clear" w:color="auto" w:fill="F2F2F2"/>
          </w:tcPr>
          <w:p w14:paraId="5096190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CIF~Full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D1</w:t>
            </w:r>
          </w:p>
        </w:tc>
        <w:tc>
          <w:tcPr>
            <w:tcW w:w="1559" w:type="dxa"/>
          </w:tcPr>
          <w:p w14:paraId="294AF28B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3B477F8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CIF~Full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D1</w:t>
            </w:r>
          </w:p>
        </w:tc>
        <w:tc>
          <w:tcPr>
            <w:tcW w:w="1560" w:type="dxa"/>
          </w:tcPr>
          <w:p w14:paraId="40F477B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7FEDA836" w14:textId="77777777" w:rsidTr="00F91D0F">
        <w:tc>
          <w:tcPr>
            <w:tcW w:w="2235" w:type="dxa"/>
            <w:vMerge/>
          </w:tcPr>
          <w:p w14:paraId="40CCB22A" w14:textId="2E10B13E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07DBCFDA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NLC-1401, NLD-1401, NLS-1401</w:t>
            </w:r>
          </w:p>
        </w:tc>
        <w:tc>
          <w:tcPr>
            <w:tcW w:w="1559" w:type="dxa"/>
            <w:shd w:val="clear" w:color="auto" w:fill="F2F2F2"/>
          </w:tcPr>
          <w:p w14:paraId="16C18277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18B6BF69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  <w:tc>
          <w:tcPr>
            <w:tcW w:w="1559" w:type="dxa"/>
            <w:shd w:val="clear" w:color="auto" w:fill="F2F2F2"/>
          </w:tcPr>
          <w:p w14:paraId="35D9F11E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0503DACD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</w:tr>
      <w:tr w:rsidR="008801F7" w:rsidRPr="00157C70" w14:paraId="0475ECB7" w14:textId="77777777" w:rsidTr="00F91D0F">
        <w:tc>
          <w:tcPr>
            <w:tcW w:w="2235" w:type="dxa"/>
            <w:vMerge/>
          </w:tcPr>
          <w:p w14:paraId="5B5B133B" w14:textId="07FCAE30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4FFDA2C3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NXC-1301M, NXC-1302M, NXC-1401M, NXC-1402M, NXD-1301M, NXD-1302M, NXD-1401M, NXD-1402M</w:t>
            </w:r>
          </w:p>
        </w:tc>
        <w:tc>
          <w:tcPr>
            <w:tcW w:w="1559" w:type="dxa"/>
            <w:shd w:val="clear" w:color="auto" w:fill="F2F2F2"/>
          </w:tcPr>
          <w:p w14:paraId="5059F4FF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2618B288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559" w:type="dxa"/>
            <w:shd w:val="clear" w:color="auto" w:fill="F2F2F2"/>
          </w:tcPr>
          <w:p w14:paraId="1C85C15B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52579181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460239" w:rsidRPr="00157C70" w14:paraId="2FDAE880" w14:textId="77777777" w:rsidTr="00F91D0F">
        <w:tc>
          <w:tcPr>
            <w:tcW w:w="2235" w:type="dxa"/>
          </w:tcPr>
          <w:p w14:paraId="3B06DCB5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Etrovision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114DD663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72264424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</w:tcPr>
          <w:p w14:paraId="4111116A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46D5DE8F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</w:tcPr>
          <w:p w14:paraId="15C7DFA1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8801F7" w:rsidRPr="00157C70" w14:paraId="036DB88C" w14:textId="77777777" w:rsidTr="00F91D0F">
        <w:tc>
          <w:tcPr>
            <w:tcW w:w="2235" w:type="dxa"/>
            <w:vMerge w:val="restart"/>
          </w:tcPr>
          <w:p w14:paraId="7C163523" w14:textId="0E459D10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EverFocus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(ONVIF)</w:t>
            </w:r>
          </w:p>
        </w:tc>
        <w:tc>
          <w:tcPr>
            <w:tcW w:w="2235" w:type="dxa"/>
            <w:shd w:val="clear" w:color="auto" w:fill="auto"/>
          </w:tcPr>
          <w:p w14:paraId="7B017A38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EQN2200, EQN220</w:t>
            </w:r>
          </w:p>
        </w:tc>
        <w:tc>
          <w:tcPr>
            <w:tcW w:w="1559" w:type="dxa"/>
            <w:shd w:val="clear" w:color="auto" w:fill="F2F2F2"/>
          </w:tcPr>
          <w:p w14:paraId="02BAB5F3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QCIF~UXGA</w:t>
            </w:r>
          </w:p>
        </w:tc>
        <w:tc>
          <w:tcPr>
            <w:tcW w:w="1559" w:type="dxa"/>
          </w:tcPr>
          <w:p w14:paraId="4FE2EBA4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0.1~6</w:t>
            </w:r>
          </w:p>
        </w:tc>
        <w:tc>
          <w:tcPr>
            <w:tcW w:w="1559" w:type="dxa"/>
            <w:shd w:val="clear" w:color="auto" w:fill="F2F2F2"/>
          </w:tcPr>
          <w:p w14:paraId="4F76CD8B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QCIF~UXGA</w:t>
            </w:r>
          </w:p>
        </w:tc>
        <w:tc>
          <w:tcPr>
            <w:tcW w:w="1560" w:type="dxa"/>
          </w:tcPr>
          <w:p w14:paraId="1BB82B9C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0.1~6</w:t>
            </w:r>
          </w:p>
        </w:tc>
      </w:tr>
      <w:tr w:rsidR="008801F7" w:rsidRPr="00157C70" w14:paraId="2FEA85C0" w14:textId="77777777" w:rsidTr="00F91D0F">
        <w:tc>
          <w:tcPr>
            <w:tcW w:w="2235" w:type="dxa"/>
            <w:vMerge/>
          </w:tcPr>
          <w:p w14:paraId="234D812B" w14:textId="5397AFD3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6F610BD6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EDN3160, EHN3160</w:t>
            </w:r>
          </w:p>
        </w:tc>
        <w:tc>
          <w:tcPr>
            <w:tcW w:w="1559" w:type="dxa"/>
            <w:shd w:val="clear" w:color="auto" w:fill="F2F2F2"/>
          </w:tcPr>
          <w:p w14:paraId="790FF9F0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QVGA~SXGA</w:t>
            </w:r>
          </w:p>
        </w:tc>
        <w:tc>
          <w:tcPr>
            <w:tcW w:w="1559" w:type="dxa"/>
          </w:tcPr>
          <w:p w14:paraId="74F46D49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60118885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QVGA~SXGA</w:t>
            </w:r>
          </w:p>
        </w:tc>
        <w:tc>
          <w:tcPr>
            <w:tcW w:w="1560" w:type="dxa"/>
          </w:tcPr>
          <w:p w14:paraId="1BAF5207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41C78A33" w14:textId="77777777" w:rsidTr="00F91D0F">
        <w:tc>
          <w:tcPr>
            <w:tcW w:w="2235" w:type="dxa"/>
            <w:vMerge/>
          </w:tcPr>
          <w:p w14:paraId="5319DADC" w14:textId="4326A648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21EE0809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EDN3260, EHN3260</w:t>
            </w:r>
          </w:p>
        </w:tc>
        <w:tc>
          <w:tcPr>
            <w:tcW w:w="1559" w:type="dxa"/>
            <w:shd w:val="clear" w:color="auto" w:fill="F2F2F2"/>
          </w:tcPr>
          <w:p w14:paraId="43B6FA24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QVGA~FullHD</w:t>
            </w:r>
            <w:proofErr w:type="spellEnd"/>
          </w:p>
        </w:tc>
        <w:tc>
          <w:tcPr>
            <w:tcW w:w="1559" w:type="dxa"/>
          </w:tcPr>
          <w:p w14:paraId="5DA70BBF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6C7A81F7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QVGA~FullHD</w:t>
            </w:r>
            <w:proofErr w:type="spellEnd"/>
          </w:p>
        </w:tc>
        <w:tc>
          <w:tcPr>
            <w:tcW w:w="1560" w:type="dxa"/>
          </w:tcPr>
          <w:p w14:paraId="32D8C9EE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41329890" w14:textId="77777777" w:rsidTr="00F91D0F">
        <w:tc>
          <w:tcPr>
            <w:tcW w:w="2235" w:type="dxa"/>
            <w:vMerge/>
          </w:tcPr>
          <w:p w14:paraId="1F0D9F18" w14:textId="265E6D2A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689D2A04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EDN3340, EHN3340</w:t>
            </w:r>
          </w:p>
        </w:tc>
        <w:tc>
          <w:tcPr>
            <w:tcW w:w="1559" w:type="dxa"/>
            <w:shd w:val="clear" w:color="auto" w:fill="F2F2F2"/>
          </w:tcPr>
          <w:p w14:paraId="7061D489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QVGA~QXGA</w:t>
            </w:r>
          </w:p>
        </w:tc>
        <w:tc>
          <w:tcPr>
            <w:tcW w:w="1559" w:type="dxa"/>
          </w:tcPr>
          <w:p w14:paraId="742379FC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100BC03F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QVGA~QXGA</w:t>
            </w:r>
          </w:p>
        </w:tc>
        <w:tc>
          <w:tcPr>
            <w:tcW w:w="1560" w:type="dxa"/>
          </w:tcPr>
          <w:p w14:paraId="2DDAE291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308F238C" w14:textId="77777777" w:rsidTr="00F91D0F">
        <w:tc>
          <w:tcPr>
            <w:tcW w:w="2235" w:type="dxa"/>
            <w:vMerge/>
          </w:tcPr>
          <w:p w14:paraId="4D139584" w14:textId="52BAE241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035BD48E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EPN4122</w:t>
            </w:r>
          </w:p>
        </w:tc>
        <w:tc>
          <w:tcPr>
            <w:tcW w:w="1559" w:type="dxa"/>
            <w:shd w:val="clear" w:color="auto" w:fill="F2F2F2"/>
          </w:tcPr>
          <w:p w14:paraId="74F5F8C4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QVGA~Quad-VGA</w:t>
            </w:r>
            <w:proofErr w:type="spellEnd"/>
          </w:p>
        </w:tc>
        <w:tc>
          <w:tcPr>
            <w:tcW w:w="1559" w:type="dxa"/>
          </w:tcPr>
          <w:p w14:paraId="1B55655A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361DE1C5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QVGA~ Quad-VGA</w:t>
            </w:r>
          </w:p>
        </w:tc>
        <w:tc>
          <w:tcPr>
            <w:tcW w:w="1560" w:type="dxa"/>
          </w:tcPr>
          <w:p w14:paraId="336B259F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57CAA255" w14:textId="77777777" w:rsidTr="00F91D0F">
        <w:tc>
          <w:tcPr>
            <w:tcW w:w="2235" w:type="dxa"/>
          </w:tcPr>
          <w:p w14:paraId="7E538314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EverFocus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(Others)</w:t>
            </w:r>
          </w:p>
        </w:tc>
        <w:tc>
          <w:tcPr>
            <w:tcW w:w="2235" w:type="dxa"/>
            <w:shd w:val="clear" w:color="auto" w:fill="auto"/>
          </w:tcPr>
          <w:p w14:paraId="64D89292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637BD210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559" w:type="dxa"/>
          </w:tcPr>
          <w:p w14:paraId="2036A6A7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  <w:tc>
          <w:tcPr>
            <w:tcW w:w="1559" w:type="dxa"/>
            <w:shd w:val="clear" w:color="auto" w:fill="F2F2F2"/>
          </w:tcPr>
          <w:p w14:paraId="6BA40B4A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560" w:type="dxa"/>
          </w:tcPr>
          <w:p w14:paraId="0F51FFAF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1.5</w:t>
            </w:r>
          </w:p>
        </w:tc>
      </w:tr>
      <w:tr w:rsidR="00460239" w:rsidRPr="00157C70" w14:paraId="3672D2B6" w14:textId="77777777" w:rsidTr="00F91D0F">
        <w:tc>
          <w:tcPr>
            <w:tcW w:w="2235" w:type="dxa"/>
          </w:tcPr>
          <w:p w14:paraId="13C274D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Fine</w:t>
            </w:r>
          </w:p>
        </w:tc>
        <w:tc>
          <w:tcPr>
            <w:tcW w:w="2235" w:type="dxa"/>
            <w:shd w:val="clear" w:color="auto" w:fill="auto"/>
          </w:tcPr>
          <w:p w14:paraId="26092D6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491FA554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5E166A58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1~3</w:t>
            </w:r>
          </w:p>
        </w:tc>
        <w:tc>
          <w:tcPr>
            <w:tcW w:w="1559" w:type="dxa"/>
            <w:shd w:val="clear" w:color="auto" w:fill="F2F2F2"/>
          </w:tcPr>
          <w:p w14:paraId="1CFAA237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562DCF34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0.1~1.5</w:t>
            </w:r>
          </w:p>
        </w:tc>
      </w:tr>
      <w:tr w:rsidR="008801F7" w:rsidRPr="00157C70" w14:paraId="37B04BEE" w14:textId="77777777" w:rsidTr="00F91D0F">
        <w:tc>
          <w:tcPr>
            <w:tcW w:w="2235" w:type="dxa"/>
            <w:vMerge w:val="restart"/>
          </w:tcPr>
          <w:p w14:paraId="67C99A63" w14:textId="1E79A2E1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Forenix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3C34AF9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  <w:t>B0202</w:t>
            </w:r>
          </w:p>
          <w:p w14:paraId="4C4115B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  <w:t>C2200</w:t>
            </w:r>
          </w:p>
          <w:p w14:paraId="77EAC97F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  <w:t>C2200-w</w:t>
            </w:r>
          </w:p>
          <w:p w14:paraId="0540F9F0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  <w:t>M0202-BH01</w:t>
            </w:r>
          </w:p>
          <w:p w14:paraId="28C115C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  <w:t>M0202-BH02</w:t>
            </w:r>
          </w:p>
          <w:p w14:paraId="126D1F8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  <w:t>M0202-BH03</w:t>
            </w:r>
          </w:p>
          <w:p w14:paraId="7F5E51C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M4202-DB02</w:t>
            </w:r>
          </w:p>
          <w:p w14:paraId="60744F2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M4202-DB03</w:t>
            </w:r>
          </w:p>
          <w:p w14:paraId="690D81C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M7202-DB03</w:t>
            </w:r>
          </w:p>
        </w:tc>
        <w:tc>
          <w:tcPr>
            <w:tcW w:w="1559" w:type="dxa"/>
            <w:shd w:val="clear" w:color="auto" w:fill="F2F2F2"/>
          </w:tcPr>
          <w:p w14:paraId="46389DB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05082B76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4</w:t>
            </w:r>
          </w:p>
        </w:tc>
        <w:tc>
          <w:tcPr>
            <w:tcW w:w="1559" w:type="dxa"/>
            <w:shd w:val="clear" w:color="auto" w:fill="F2F2F2"/>
          </w:tcPr>
          <w:p w14:paraId="2578128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0A6AA10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</w:tr>
      <w:tr w:rsidR="008801F7" w:rsidRPr="00157C70" w14:paraId="286CC467" w14:textId="77777777" w:rsidTr="00F91D0F">
        <w:tc>
          <w:tcPr>
            <w:tcW w:w="2235" w:type="dxa"/>
            <w:vMerge/>
          </w:tcPr>
          <w:p w14:paraId="015DC0C2" w14:textId="1F23CEB9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04B8770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FBX-200</w:t>
            </w:r>
          </w:p>
          <w:p w14:paraId="33BBAD0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FDM-200</w:t>
            </w:r>
          </w:p>
          <w:p w14:paraId="41EA98B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FVD-200</w:t>
            </w:r>
          </w:p>
        </w:tc>
        <w:tc>
          <w:tcPr>
            <w:tcW w:w="1559" w:type="dxa"/>
            <w:shd w:val="clear" w:color="auto" w:fill="F2F2F2"/>
          </w:tcPr>
          <w:p w14:paraId="5FF12F28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D1~1080P</w:t>
            </w:r>
          </w:p>
        </w:tc>
        <w:tc>
          <w:tcPr>
            <w:tcW w:w="1559" w:type="dxa"/>
          </w:tcPr>
          <w:p w14:paraId="42AAFA2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344AB3B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D1~1080P</w:t>
            </w:r>
          </w:p>
        </w:tc>
        <w:tc>
          <w:tcPr>
            <w:tcW w:w="1560" w:type="dxa"/>
          </w:tcPr>
          <w:p w14:paraId="30DCF9E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0B539FCB" w14:textId="77777777" w:rsidTr="00F91D0F">
        <w:tc>
          <w:tcPr>
            <w:tcW w:w="2235" w:type="dxa"/>
            <w:vMerge/>
          </w:tcPr>
          <w:p w14:paraId="6FB76BF2" w14:textId="1FCA1172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6AB51C85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FBX-300WD</w:t>
            </w:r>
          </w:p>
          <w:p w14:paraId="41141307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FDM-300WD</w:t>
            </w:r>
          </w:p>
          <w:p w14:paraId="3A2ABEE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FVD-300WD</w:t>
            </w:r>
          </w:p>
        </w:tc>
        <w:tc>
          <w:tcPr>
            <w:tcW w:w="1559" w:type="dxa"/>
            <w:shd w:val="clear" w:color="auto" w:fill="F2F2F2"/>
          </w:tcPr>
          <w:p w14:paraId="14EB333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D1~3M</w:t>
            </w:r>
          </w:p>
        </w:tc>
        <w:tc>
          <w:tcPr>
            <w:tcW w:w="1559" w:type="dxa"/>
          </w:tcPr>
          <w:p w14:paraId="1E1953EC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4CB5576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D1~3M</w:t>
            </w:r>
          </w:p>
        </w:tc>
        <w:tc>
          <w:tcPr>
            <w:tcW w:w="1560" w:type="dxa"/>
          </w:tcPr>
          <w:p w14:paraId="63E60B7D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19F91CD1" w14:textId="77777777" w:rsidTr="00F91D0F">
        <w:tc>
          <w:tcPr>
            <w:tcW w:w="2235" w:type="dxa"/>
          </w:tcPr>
          <w:p w14:paraId="2225D90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Ernitec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2102E64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07496014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QCIF~Full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</w:t>
            </w: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HD</w:t>
            </w:r>
          </w:p>
        </w:tc>
        <w:tc>
          <w:tcPr>
            <w:tcW w:w="1559" w:type="dxa"/>
          </w:tcPr>
          <w:p w14:paraId="24F7A5C6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0.1~10</w:t>
            </w:r>
          </w:p>
        </w:tc>
        <w:tc>
          <w:tcPr>
            <w:tcW w:w="1559" w:type="dxa"/>
            <w:shd w:val="clear" w:color="auto" w:fill="F2F2F2"/>
          </w:tcPr>
          <w:p w14:paraId="4B9F73D9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QCIF~Full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</w:t>
            </w: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HD</w:t>
            </w:r>
          </w:p>
        </w:tc>
        <w:tc>
          <w:tcPr>
            <w:tcW w:w="1560" w:type="dxa"/>
          </w:tcPr>
          <w:p w14:paraId="3F2C1A48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0.1~10</w:t>
            </w:r>
          </w:p>
        </w:tc>
      </w:tr>
      <w:tr w:rsidR="00460239" w:rsidRPr="00157C70" w14:paraId="5E3B2453" w14:textId="77777777" w:rsidTr="00F91D0F">
        <w:tc>
          <w:tcPr>
            <w:tcW w:w="2235" w:type="dxa"/>
          </w:tcPr>
          <w:p w14:paraId="04D33D8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GE</w:t>
            </w:r>
          </w:p>
        </w:tc>
        <w:tc>
          <w:tcPr>
            <w:tcW w:w="2235" w:type="dxa"/>
            <w:shd w:val="clear" w:color="auto" w:fill="auto"/>
          </w:tcPr>
          <w:p w14:paraId="36ECB92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32876409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QCIF~Full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HD</w:t>
            </w:r>
          </w:p>
        </w:tc>
        <w:tc>
          <w:tcPr>
            <w:tcW w:w="1559" w:type="dxa"/>
          </w:tcPr>
          <w:p w14:paraId="0F156B77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43C85E91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QCIF~Full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HD</w:t>
            </w:r>
          </w:p>
        </w:tc>
        <w:tc>
          <w:tcPr>
            <w:tcW w:w="1560" w:type="dxa"/>
          </w:tcPr>
          <w:p w14:paraId="78E0AC33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3268BE36" w14:textId="77777777" w:rsidTr="00F91D0F">
        <w:tc>
          <w:tcPr>
            <w:tcW w:w="2235" w:type="dxa"/>
          </w:tcPr>
          <w:p w14:paraId="1DED717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Grandstream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(D1/PAL/Video server)</w:t>
            </w:r>
          </w:p>
        </w:tc>
        <w:tc>
          <w:tcPr>
            <w:tcW w:w="2235" w:type="dxa"/>
            <w:shd w:val="clear" w:color="auto" w:fill="auto"/>
          </w:tcPr>
          <w:p w14:paraId="3927095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 xml:space="preserve">GXV-3501, GXV-3504, GXV-3601, GXV-3601LL, GXV-3611LL, GXV-3615, </w:t>
            </w:r>
          </w:p>
        </w:tc>
        <w:tc>
          <w:tcPr>
            <w:tcW w:w="1559" w:type="dxa"/>
            <w:shd w:val="clear" w:color="auto" w:fill="F2F2F2"/>
          </w:tcPr>
          <w:p w14:paraId="299D6AE1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176x112~352x288</w:t>
            </w:r>
          </w:p>
        </w:tc>
        <w:tc>
          <w:tcPr>
            <w:tcW w:w="1559" w:type="dxa"/>
          </w:tcPr>
          <w:p w14:paraId="1719F648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  <w:tc>
          <w:tcPr>
            <w:tcW w:w="1559" w:type="dxa"/>
            <w:shd w:val="clear" w:color="auto" w:fill="F2F2F2"/>
          </w:tcPr>
          <w:p w14:paraId="5A09F901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176x112~352x288</w:t>
            </w:r>
          </w:p>
        </w:tc>
        <w:tc>
          <w:tcPr>
            <w:tcW w:w="1560" w:type="dxa"/>
          </w:tcPr>
          <w:p w14:paraId="4BA274D4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460239" w:rsidRPr="00157C70" w14:paraId="29FEB482" w14:textId="77777777" w:rsidTr="00F91D0F">
        <w:tc>
          <w:tcPr>
            <w:tcW w:w="2235" w:type="dxa"/>
          </w:tcPr>
          <w:p w14:paraId="7755E53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Grandstream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(SXGA)</w:t>
            </w:r>
          </w:p>
        </w:tc>
        <w:tc>
          <w:tcPr>
            <w:tcW w:w="2235" w:type="dxa"/>
            <w:shd w:val="clear" w:color="auto" w:fill="auto"/>
          </w:tcPr>
          <w:p w14:paraId="3548949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GXV-3662HD</w:t>
            </w:r>
          </w:p>
        </w:tc>
        <w:tc>
          <w:tcPr>
            <w:tcW w:w="1559" w:type="dxa"/>
            <w:shd w:val="clear" w:color="auto" w:fill="F2F2F2"/>
          </w:tcPr>
          <w:p w14:paraId="3C79B562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559" w:type="dxa"/>
          </w:tcPr>
          <w:p w14:paraId="2430377C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68CD6371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560" w:type="dxa"/>
          </w:tcPr>
          <w:p w14:paraId="2A6CC643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47741FB5" w14:textId="77777777" w:rsidTr="00F91D0F">
        <w:tc>
          <w:tcPr>
            <w:tcW w:w="2235" w:type="dxa"/>
          </w:tcPr>
          <w:p w14:paraId="2B5FB39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Grandstream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(UXGA)</w:t>
            </w:r>
          </w:p>
        </w:tc>
        <w:tc>
          <w:tcPr>
            <w:tcW w:w="2235" w:type="dxa"/>
            <w:shd w:val="clear" w:color="auto" w:fill="auto"/>
          </w:tcPr>
          <w:p w14:paraId="1179BC4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GXV-3601HD, GXV-3611HD</w:t>
            </w:r>
          </w:p>
        </w:tc>
        <w:tc>
          <w:tcPr>
            <w:tcW w:w="1559" w:type="dxa"/>
            <w:shd w:val="clear" w:color="auto" w:fill="F2F2F2"/>
          </w:tcPr>
          <w:p w14:paraId="06393635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559" w:type="dxa"/>
          </w:tcPr>
          <w:p w14:paraId="5BE14221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  <w:tc>
          <w:tcPr>
            <w:tcW w:w="1559" w:type="dxa"/>
            <w:shd w:val="clear" w:color="auto" w:fill="F2F2F2"/>
          </w:tcPr>
          <w:p w14:paraId="6BB2D2A3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560" w:type="dxa"/>
          </w:tcPr>
          <w:p w14:paraId="4647B193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0.1~5</w:t>
            </w:r>
          </w:p>
        </w:tc>
      </w:tr>
      <w:tr w:rsidR="00460239" w:rsidRPr="00157C70" w14:paraId="3BDC0F69" w14:textId="77777777" w:rsidTr="00F91D0F">
        <w:tc>
          <w:tcPr>
            <w:tcW w:w="2235" w:type="dxa"/>
          </w:tcPr>
          <w:p w14:paraId="4CF12B4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Grandstream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(5 megapixel)</w:t>
            </w:r>
          </w:p>
        </w:tc>
        <w:tc>
          <w:tcPr>
            <w:tcW w:w="2235" w:type="dxa"/>
            <w:shd w:val="clear" w:color="auto" w:fill="auto"/>
          </w:tcPr>
          <w:p w14:paraId="5B1662C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GXV-3651FHD</w:t>
            </w:r>
          </w:p>
        </w:tc>
        <w:tc>
          <w:tcPr>
            <w:tcW w:w="1559" w:type="dxa"/>
            <w:shd w:val="clear" w:color="auto" w:fill="F2F2F2"/>
          </w:tcPr>
          <w:p w14:paraId="04D7CB7A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559" w:type="dxa"/>
          </w:tcPr>
          <w:p w14:paraId="65A5CBBA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2485988E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320x240</w:t>
            </w:r>
          </w:p>
        </w:tc>
        <w:tc>
          <w:tcPr>
            <w:tcW w:w="1560" w:type="dxa"/>
          </w:tcPr>
          <w:p w14:paraId="343A4E56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36611FE6" w14:textId="77777777" w:rsidTr="00F91D0F">
        <w:tc>
          <w:tcPr>
            <w:tcW w:w="2235" w:type="dxa"/>
          </w:tcPr>
          <w:p w14:paraId="044804A4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Grundig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59E6C4B8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0515A914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QCIF~FullHD</w:t>
            </w:r>
            <w:proofErr w:type="spellEnd"/>
          </w:p>
        </w:tc>
        <w:tc>
          <w:tcPr>
            <w:tcW w:w="1559" w:type="dxa"/>
          </w:tcPr>
          <w:p w14:paraId="2B041CC3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57D03D08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QCIF~FullHD</w:t>
            </w:r>
            <w:proofErr w:type="spellEnd"/>
          </w:p>
        </w:tc>
        <w:tc>
          <w:tcPr>
            <w:tcW w:w="1560" w:type="dxa"/>
          </w:tcPr>
          <w:p w14:paraId="6AC22DBA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8801F7" w:rsidRPr="00157C70" w14:paraId="0F416F86" w14:textId="77777777" w:rsidTr="006D4E5D">
        <w:trPr>
          <w:trHeight w:val="496"/>
        </w:trPr>
        <w:tc>
          <w:tcPr>
            <w:tcW w:w="2235" w:type="dxa"/>
            <w:vMerge w:val="restart"/>
          </w:tcPr>
          <w:p w14:paraId="4711808A" w14:textId="0E40B323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Honeywell</w:t>
            </w:r>
          </w:p>
        </w:tc>
        <w:tc>
          <w:tcPr>
            <w:tcW w:w="2235" w:type="dxa"/>
            <w:shd w:val="clear" w:color="auto" w:fill="auto"/>
          </w:tcPr>
          <w:p w14:paraId="16B403D8" w14:textId="17C6F99B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</w:pPr>
          </w:p>
        </w:tc>
        <w:tc>
          <w:tcPr>
            <w:tcW w:w="1559" w:type="dxa"/>
            <w:shd w:val="clear" w:color="auto" w:fill="F2F2F2"/>
          </w:tcPr>
          <w:p w14:paraId="13042760" w14:textId="562D99B0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640x368</w:t>
            </w:r>
          </w:p>
        </w:tc>
        <w:tc>
          <w:tcPr>
            <w:tcW w:w="1559" w:type="dxa"/>
          </w:tcPr>
          <w:p w14:paraId="2167404E" w14:textId="13CE87CF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15</w:t>
            </w:r>
          </w:p>
        </w:tc>
        <w:tc>
          <w:tcPr>
            <w:tcW w:w="1559" w:type="dxa"/>
            <w:shd w:val="clear" w:color="auto" w:fill="F2F2F2"/>
          </w:tcPr>
          <w:p w14:paraId="111AAD2E" w14:textId="2D9AB14C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640x368</w:t>
            </w:r>
          </w:p>
        </w:tc>
        <w:tc>
          <w:tcPr>
            <w:tcW w:w="1560" w:type="dxa"/>
          </w:tcPr>
          <w:p w14:paraId="47728412" w14:textId="4E096D4A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8801F7" w:rsidRPr="00157C70" w14:paraId="767B6CEF" w14:textId="77777777" w:rsidTr="00F91D0F">
        <w:tc>
          <w:tcPr>
            <w:tcW w:w="2235" w:type="dxa"/>
            <w:vMerge/>
          </w:tcPr>
          <w:p w14:paraId="24CF0C12" w14:textId="7A064142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360EC862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HD3MDIH,</w:t>
            </w:r>
          </w:p>
          <w:p w14:paraId="702A3A21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HD4MDIH,</w:t>
            </w:r>
          </w:p>
          <w:p w14:paraId="1F04FEB9" w14:textId="77777777" w:rsidR="008801F7" w:rsidRPr="00157C70" w:rsidRDefault="008801F7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HCD5MIH</w:t>
            </w:r>
          </w:p>
        </w:tc>
        <w:tc>
          <w:tcPr>
            <w:tcW w:w="1559" w:type="dxa"/>
            <w:shd w:val="clear" w:color="auto" w:fill="F2F2F2"/>
          </w:tcPr>
          <w:p w14:paraId="1DACC711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559" w:type="dxa"/>
          </w:tcPr>
          <w:p w14:paraId="085D9213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4</w:t>
            </w:r>
          </w:p>
        </w:tc>
        <w:tc>
          <w:tcPr>
            <w:tcW w:w="1559" w:type="dxa"/>
            <w:shd w:val="clear" w:color="auto" w:fill="F2F2F2"/>
          </w:tcPr>
          <w:p w14:paraId="08B98D8A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560" w:type="dxa"/>
          </w:tcPr>
          <w:p w14:paraId="5177A82B" w14:textId="77777777" w:rsidR="008801F7" w:rsidRPr="00157C70" w:rsidRDefault="008801F7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460239" w:rsidRPr="00157C70" w14:paraId="57A0D327" w14:textId="77777777" w:rsidTr="00F91D0F">
        <w:tc>
          <w:tcPr>
            <w:tcW w:w="2235" w:type="dxa"/>
          </w:tcPr>
          <w:p w14:paraId="780EFB9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Hikvision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71D5D57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57C70">
              <w:rPr>
                <w:rFonts w:ascii="Verdana" w:hAnsi="Verdana" w:cs="Arial"/>
                <w:sz w:val="16"/>
                <w:szCs w:val="16"/>
                <w:lang w:val="de-DE"/>
              </w:rPr>
              <w:t>DS-2CD883F-E</w:t>
            </w:r>
          </w:p>
          <w:p w14:paraId="336C51A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57C70">
              <w:rPr>
                <w:rFonts w:ascii="Verdana" w:hAnsi="Verdana" w:cs="Arial"/>
                <w:sz w:val="16"/>
                <w:szCs w:val="16"/>
                <w:lang w:val="de-DE"/>
              </w:rPr>
              <w:t>DS-2CD854F-E</w:t>
            </w:r>
          </w:p>
          <w:p w14:paraId="5D85A93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57C70">
              <w:rPr>
                <w:rFonts w:ascii="Verdana" w:hAnsi="Verdana" w:cs="Arial"/>
                <w:sz w:val="16"/>
                <w:szCs w:val="16"/>
                <w:lang w:val="de-DE"/>
              </w:rPr>
              <w:t>DS-2CD853F-E</w:t>
            </w:r>
          </w:p>
          <w:p w14:paraId="6BB9A79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57C70">
              <w:rPr>
                <w:rFonts w:ascii="Verdana" w:hAnsi="Verdana" w:cs="Arial"/>
                <w:sz w:val="16"/>
                <w:szCs w:val="16"/>
                <w:lang w:val="de-DE"/>
              </w:rPr>
              <w:t>DS-2CD8254</w:t>
            </w:r>
          </w:p>
          <w:p w14:paraId="4C5FAC1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57C70">
              <w:rPr>
                <w:rFonts w:ascii="Verdana" w:hAnsi="Verdana" w:cs="Arial"/>
                <w:sz w:val="16"/>
                <w:szCs w:val="16"/>
                <w:lang w:val="de-DE"/>
              </w:rPr>
              <w:t>DS-2CD752</w:t>
            </w:r>
          </w:p>
          <w:p w14:paraId="0D5AC76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sz w:val="16"/>
                <w:szCs w:val="16"/>
              </w:rPr>
            </w:pPr>
            <w:r w:rsidRPr="00157C70">
              <w:rPr>
                <w:rFonts w:ascii="Verdana" w:hAnsi="Verdana" w:cs="Arial"/>
                <w:sz w:val="16"/>
                <w:szCs w:val="16"/>
              </w:rPr>
              <w:t>DS-2CD754</w:t>
            </w:r>
          </w:p>
          <w:p w14:paraId="6EA07F5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DS-2CD7153-E</w:t>
            </w:r>
          </w:p>
        </w:tc>
        <w:tc>
          <w:tcPr>
            <w:tcW w:w="1559" w:type="dxa"/>
            <w:shd w:val="clear" w:color="auto" w:fill="F2F2F2"/>
          </w:tcPr>
          <w:p w14:paraId="1E427DBC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77DE4745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4</w:t>
            </w:r>
          </w:p>
        </w:tc>
        <w:tc>
          <w:tcPr>
            <w:tcW w:w="1559" w:type="dxa"/>
            <w:shd w:val="clear" w:color="auto" w:fill="F2F2F2"/>
          </w:tcPr>
          <w:p w14:paraId="25612831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1B4F98AD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460239" w:rsidRPr="00157C70" w14:paraId="699C65D1" w14:textId="77777777" w:rsidTr="00F91D0F">
        <w:tc>
          <w:tcPr>
            <w:tcW w:w="2235" w:type="dxa"/>
          </w:tcPr>
          <w:p w14:paraId="4FD162B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Histream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2EC6229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sz w:val="16"/>
                <w:szCs w:val="16"/>
              </w:rPr>
            </w:pPr>
            <w:r w:rsidRPr="00157C70">
              <w:rPr>
                <w:rFonts w:ascii="Verdana" w:hAnsi="Verdana" w:cs="Arial"/>
                <w:sz w:val="16"/>
                <w:szCs w:val="16"/>
              </w:rPr>
              <w:t>HIHD_64</w:t>
            </w:r>
          </w:p>
        </w:tc>
        <w:tc>
          <w:tcPr>
            <w:tcW w:w="1559" w:type="dxa"/>
            <w:shd w:val="clear" w:color="auto" w:fill="F2F2F2"/>
          </w:tcPr>
          <w:p w14:paraId="0229AF3C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176x112~704x480</w:t>
            </w:r>
          </w:p>
        </w:tc>
        <w:tc>
          <w:tcPr>
            <w:tcW w:w="1559" w:type="dxa"/>
          </w:tcPr>
          <w:p w14:paraId="14344300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0.3~6</w:t>
            </w:r>
          </w:p>
        </w:tc>
        <w:tc>
          <w:tcPr>
            <w:tcW w:w="1559" w:type="dxa"/>
            <w:shd w:val="clear" w:color="auto" w:fill="F2F2F2"/>
          </w:tcPr>
          <w:p w14:paraId="33FB254E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176x112~704x480</w:t>
            </w:r>
          </w:p>
        </w:tc>
        <w:tc>
          <w:tcPr>
            <w:tcW w:w="1560" w:type="dxa"/>
          </w:tcPr>
          <w:p w14:paraId="44D2E4B2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0.1~2</w:t>
            </w:r>
          </w:p>
        </w:tc>
      </w:tr>
      <w:tr w:rsidR="00460239" w:rsidRPr="00157C70" w14:paraId="73706860" w14:textId="77777777" w:rsidTr="00F91D0F">
        <w:tc>
          <w:tcPr>
            <w:tcW w:w="2235" w:type="dxa"/>
          </w:tcPr>
          <w:p w14:paraId="2FFAE50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i-Mege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47304EA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234616BD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</w:tcPr>
          <w:p w14:paraId="52E321BB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6E91F14D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</w:tcPr>
          <w:p w14:paraId="6FE3062A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460239" w:rsidRPr="00157C70" w14:paraId="122A8EAF" w14:textId="77777777" w:rsidTr="00F91D0F">
        <w:tc>
          <w:tcPr>
            <w:tcW w:w="2235" w:type="dxa"/>
          </w:tcPr>
          <w:p w14:paraId="3A61131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IQinvision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>(IQDX2,IQMX2)</w:t>
            </w:r>
          </w:p>
        </w:tc>
        <w:tc>
          <w:tcPr>
            <w:tcW w:w="2235" w:type="dxa"/>
            <w:shd w:val="clear" w:color="auto" w:fill="auto"/>
          </w:tcPr>
          <w:p w14:paraId="3926996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IQD32S, IQM32N</w:t>
            </w:r>
          </w:p>
        </w:tc>
        <w:tc>
          <w:tcPr>
            <w:tcW w:w="1559" w:type="dxa"/>
            <w:shd w:val="clear" w:color="auto" w:fill="F2F2F2"/>
          </w:tcPr>
          <w:p w14:paraId="18D7A670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480p~1080p</w:t>
            </w:r>
          </w:p>
        </w:tc>
        <w:tc>
          <w:tcPr>
            <w:tcW w:w="1559" w:type="dxa"/>
          </w:tcPr>
          <w:p w14:paraId="2418DC00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0.5~3</w:t>
            </w:r>
          </w:p>
        </w:tc>
        <w:tc>
          <w:tcPr>
            <w:tcW w:w="1559" w:type="dxa"/>
            <w:shd w:val="clear" w:color="auto" w:fill="F2F2F2"/>
          </w:tcPr>
          <w:p w14:paraId="68BCA026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480p~1080p</w:t>
            </w:r>
          </w:p>
        </w:tc>
        <w:tc>
          <w:tcPr>
            <w:tcW w:w="1560" w:type="dxa"/>
          </w:tcPr>
          <w:p w14:paraId="2758BBD4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</w:t>
            </w:r>
          </w:p>
        </w:tc>
      </w:tr>
      <w:tr w:rsidR="00460239" w:rsidRPr="00157C70" w14:paraId="3360D387" w14:textId="77777777" w:rsidTr="00F91D0F">
        <w:tc>
          <w:tcPr>
            <w:tcW w:w="2235" w:type="dxa"/>
          </w:tcPr>
          <w:p w14:paraId="05B07AD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IQinvision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>(IQMX1)</w:t>
            </w:r>
          </w:p>
        </w:tc>
        <w:tc>
          <w:tcPr>
            <w:tcW w:w="2235" w:type="dxa"/>
            <w:shd w:val="clear" w:color="auto" w:fill="auto"/>
          </w:tcPr>
          <w:p w14:paraId="5E64299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IQM31N</w:t>
            </w:r>
          </w:p>
        </w:tc>
        <w:tc>
          <w:tcPr>
            <w:tcW w:w="1559" w:type="dxa"/>
            <w:shd w:val="clear" w:color="auto" w:fill="F2F2F2"/>
          </w:tcPr>
          <w:p w14:paraId="439D8B1C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CIF~480p</w:t>
            </w:r>
          </w:p>
        </w:tc>
        <w:tc>
          <w:tcPr>
            <w:tcW w:w="1559" w:type="dxa"/>
          </w:tcPr>
          <w:p w14:paraId="0DEE7C8E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0.5~3</w:t>
            </w:r>
          </w:p>
        </w:tc>
        <w:tc>
          <w:tcPr>
            <w:tcW w:w="1559" w:type="dxa"/>
            <w:shd w:val="clear" w:color="auto" w:fill="F2F2F2"/>
          </w:tcPr>
          <w:p w14:paraId="112CFCBA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CIF~480p</w:t>
            </w:r>
          </w:p>
        </w:tc>
        <w:tc>
          <w:tcPr>
            <w:tcW w:w="1560" w:type="dxa"/>
          </w:tcPr>
          <w:p w14:paraId="05E81456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0.2~1</w:t>
            </w:r>
          </w:p>
        </w:tc>
      </w:tr>
      <w:tr w:rsidR="00460239" w:rsidRPr="00157C70" w14:paraId="22801959" w14:textId="77777777" w:rsidTr="00F91D0F">
        <w:tc>
          <w:tcPr>
            <w:tcW w:w="2235" w:type="dxa"/>
          </w:tcPr>
          <w:p w14:paraId="249FA2E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IQinvision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>(IQMX0)</w:t>
            </w:r>
          </w:p>
        </w:tc>
        <w:tc>
          <w:tcPr>
            <w:tcW w:w="2235" w:type="dxa"/>
            <w:shd w:val="clear" w:color="auto" w:fill="auto"/>
          </w:tcPr>
          <w:p w14:paraId="1B3A69D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IQM30N</w:t>
            </w:r>
          </w:p>
        </w:tc>
        <w:tc>
          <w:tcPr>
            <w:tcW w:w="1559" w:type="dxa"/>
            <w:shd w:val="clear" w:color="auto" w:fill="F2F2F2"/>
          </w:tcPr>
          <w:p w14:paraId="2AFB2DBB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CIF~720p</w:t>
            </w:r>
          </w:p>
        </w:tc>
        <w:tc>
          <w:tcPr>
            <w:tcW w:w="1559" w:type="dxa"/>
          </w:tcPr>
          <w:p w14:paraId="0116237F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1~3</w:t>
            </w:r>
          </w:p>
        </w:tc>
        <w:tc>
          <w:tcPr>
            <w:tcW w:w="1559" w:type="dxa"/>
            <w:shd w:val="clear" w:color="auto" w:fill="F2F2F2"/>
          </w:tcPr>
          <w:p w14:paraId="495C7A54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CIF~720p</w:t>
            </w:r>
          </w:p>
        </w:tc>
        <w:tc>
          <w:tcPr>
            <w:tcW w:w="1560" w:type="dxa"/>
          </w:tcPr>
          <w:p w14:paraId="7BCDD562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0.3~1</w:t>
            </w:r>
          </w:p>
        </w:tc>
      </w:tr>
      <w:tr w:rsidR="00460239" w:rsidRPr="00157C70" w14:paraId="5D3DB579" w14:textId="77777777" w:rsidTr="00F91D0F">
        <w:tc>
          <w:tcPr>
            <w:tcW w:w="2235" w:type="dxa"/>
          </w:tcPr>
          <w:p w14:paraId="275931D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IQinvision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(86X </w:t>
            </w: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sereis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>)</w:t>
            </w:r>
          </w:p>
        </w:tc>
        <w:tc>
          <w:tcPr>
            <w:tcW w:w="2235" w:type="dxa"/>
            <w:shd w:val="clear" w:color="auto" w:fill="auto"/>
          </w:tcPr>
          <w:p w14:paraId="23D9DC0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77DAA0A0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19512126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559" w:type="dxa"/>
            <w:shd w:val="clear" w:color="auto" w:fill="F2F2F2"/>
          </w:tcPr>
          <w:p w14:paraId="58716E91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12ABA09F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</w:t>
            </w:r>
          </w:p>
        </w:tc>
      </w:tr>
      <w:tr w:rsidR="00460239" w:rsidRPr="00157C70" w14:paraId="0E0379B2" w14:textId="77777777" w:rsidTr="00F91D0F">
        <w:tc>
          <w:tcPr>
            <w:tcW w:w="2235" w:type="dxa"/>
          </w:tcPr>
          <w:p w14:paraId="2367C84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JVC</w:t>
            </w:r>
          </w:p>
        </w:tc>
        <w:tc>
          <w:tcPr>
            <w:tcW w:w="2235" w:type="dxa"/>
            <w:shd w:val="clear" w:color="auto" w:fill="auto"/>
          </w:tcPr>
          <w:p w14:paraId="5F7A7BF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VN-H37, VN-H57, VN-H137, VN-H157, VN-H237, VN-H257, VN-V685, VN-V686</w:t>
            </w:r>
          </w:p>
        </w:tc>
        <w:tc>
          <w:tcPr>
            <w:tcW w:w="1559" w:type="dxa"/>
            <w:shd w:val="clear" w:color="auto" w:fill="F2F2F2"/>
          </w:tcPr>
          <w:p w14:paraId="78F3AE50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320x240/640x360</w:t>
            </w:r>
          </w:p>
        </w:tc>
        <w:tc>
          <w:tcPr>
            <w:tcW w:w="1559" w:type="dxa"/>
          </w:tcPr>
          <w:p w14:paraId="37733A9C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2~5</w:t>
            </w:r>
          </w:p>
        </w:tc>
        <w:tc>
          <w:tcPr>
            <w:tcW w:w="1559" w:type="dxa"/>
            <w:shd w:val="clear" w:color="auto" w:fill="F2F2F2"/>
          </w:tcPr>
          <w:p w14:paraId="5A9C3CC6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320x240/640x360</w:t>
            </w:r>
          </w:p>
        </w:tc>
        <w:tc>
          <w:tcPr>
            <w:tcW w:w="1560" w:type="dxa"/>
          </w:tcPr>
          <w:p w14:paraId="36D46A6C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1~2</w:t>
            </w:r>
          </w:p>
        </w:tc>
      </w:tr>
      <w:tr w:rsidR="00460239" w:rsidRPr="00157C70" w14:paraId="2670BCCE" w14:textId="77777777" w:rsidTr="00F91D0F">
        <w:tc>
          <w:tcPr>
            <w:tcW w:w="2235" w:type="dxa"/>
          </w:tcPr>
          <w:p w14:paraId="3660479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Jetstor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26A6CF2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68661BED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304A509B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559" w:type="dxa"/>
            <w:shd w:val="clear" w:color="auto" w:fill="F2F2F2"/>
          </w:tcPr>
          <w:p w14:paraId="2E03074D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453BE944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4</w:t>
            </w:r>
          </w:p>
        </w:tc>
      </w:tr>
      <w:tr w:rsidR="00460239" w:rsidRPr="00157C70" w14:paraId="4984C5EF" w14:textId="77777777" w:rsidTr="00F91D0F">
        <w:tc>
          <w:tcPr>
            <w:tcW w:w="2235" w:type="dxa"/>
          </w:tcPr>
          <w:p w14:paraId="4E08024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Jetstor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244C36A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JS-D1204,</w:t>
            </w:r>
          </w:p>
          <w:p w14:paraId="1AD9B53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JS-B1204-R25,</w:t>
            </w:r>
          </w:p>
          <w:p w14:paraId="2D09747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JS-OSD0200X20,</w:t>
            </w:r>
          </w:p>
          <w:p w14:paraId="5EC6CF2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JS-ISD0200X18</w:t>
            </w:r>
          </w:p>
        </w:tc>
        <w:tc>
          <w:tcPr>
            <w:tcW w:w="1559" w:type="dxa"/>
            <w:shd w:val="clear" w:color="auto" w:fill="F2F2F2"/>
          </w:tcPr>
          <w:p w14:paraId="0C04F82A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559" w:type="dxa"/>
          </w:tcPr>
          <w:p w14:paraId="35B10833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6394550E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CIF~FullHD</w:t>
            </w:r>
            <w:proofErr w:type="spellEnd"/>
          </w:p>
        </w:tc>
        <w:tc>
          <w:tcPr>
            <w:tcW w:w="1560" w:type="dxa"/>
          </w:tcPr>
          <w:p w14:paraId="4C8FF3B2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2CE2AEB3" w14:textId="77777777" w:rsidTr="00F91D0F">
        <w:tc>
          <w:tcPr>
            <w:tcW w:w="2235" w:type="dxa"/>
          </w:tcPr>
          <w:p w14:paraId="05AA4C9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LevelOne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B1</w:t>
            </w:r>
          </w:p>
        </w:tc>
        <w:tc>
          <w:tcPr>
            <w:tcW w:w="2235" w:type="dxa"/>
            <w:shd w:val="clear" w:color="auto" w:fill="auto"/>
          </w:tcPr>
          <w:p w14:paraId="71495D3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WCS-0030, FCS-0030, FCS-0031, FCS-1121, FCS-5041, FCS-6010</w:t>
            </w:r>
          </w:p>
        </w:tc>
        <w:tc>
          <w:tcPr>
            <w:tcW w:w="1559" w:type="dxa"/>
            <w:shd w:val="clear" w:color="auto" w:fill="F2F2F2"/>
          </w:tcPr>
          <w:p w14:paraId="268962A4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7F9A03D1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559" w:type="dxa"/>
            <w:shd w:val="clear" w:color="auto" w:fill="F2F2F2"/>
          </w:tcPr>
          <w:p w14:paraId="52916BC0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2FDF8449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4</w:t>
            </w:r>
          </w:p>
        </w:tc>
      </w:tr>
      <w:tr w:rsidR="00460239" w:rsidRPr="00157C70" w14:paraId="237C0207" w14:textId="77777777" w:rsidTr="00F91D0F">
        <w:tc>
          <w:tcPr>
            <w:tcW w:w="2235" w:type="dxa"/>
          </w:tcPr>
          <w:p w14:paraId="0F54DC2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LevelOne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B2</w:t>
            </w:r>
          </w:p>
        </w:tc>
        <w:tc>
          <w:tcPr>
            <w:tcW w:w="2235" w:type="dxa"/>
            <w:shd w:val="clear" w:color="auto" w:fill="auto"/>
          </w:tcPr>
          <w:p w14:paraId="458D7BF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FCS-3061</w:t>
            </w:r>
          </w:p>
        </w:tc>
        <w:tc>
          <w:tcPr>
            <w:tcW w:w="1559" w:type="dxa"/>
            <w:shd w:val="clear" w:color="auto" w:fill="F2F2F2"/>
          </w:tcPr>
          <w:p w14:paraId="5FD95904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QCIF~FullHD</w:t>
            </w:r>
            <w:proofErr w:type="spellEnd"/>
          </w:p>
        </w:tc>
        <w:tc>
          <w:tcPr>
            <w:tcW w:w="1559" w:type="dxa"/>
          </w:tcPr>
          <w:p w14:paraId="3038E7B0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121D20BC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QCIF~FullHD</w:t>
            </w:r>
            <w:proofErr w:type="spellEnd"/>
          </w:p>
        </w:tc>
        <w:tc>
          <w:tcPr>
            <w:tcW w:w="1560" w:type="dxa"/>
          </w:tcPr>
          <w:p w14:paraId="027D7EF4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0F418C74" w14:textId="77777777" w:rsidTr="00F91D0F">
        <w:tc>
          <w:tcPr>
            <w:tcW w:w="2235" w:type="dxa"/>
          </w:tcPr>
          <w:p w14:paraId="6766808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LevelOne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D</w:t>
            </w:r>
          </w:p>
        </w:tc>
        <w:tc>
          <w:tcPr>
            <w:tcW w:w="2235" w:type="dxa"/>
            <w:shd w:val="clear" w:color="auto" w:fill="auto"/>
          </w:tcPr>
          <w:p w14:paraId="625E0F3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FCS-1131, FCS-1141, FCS-3071, FCS-3081, FCS-4041, FCS-5051, FCS-5061, FCS-3071-V2</w:t>
            </w:r>
          </w:p>
        </w:tc>
        <w:tc>
          <w:tcPr>
            <w:tcW w:w="1559" w:type="dxa"/>
            <w:shd w:val="clear" w:color="auto" w:fill="F2F2F2"/>
          </w:tcPr>
          <w:p w14:paraId="4D7B8095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QCIF~FullHD</w:t>
            </w:r>
            <w:proofErr w:type="spellEnd"/>
          </w:p>
        </w:tc>
        <w:tc>
          <w:tcPr>
            <w:tcW w:w="1559" w:type="dxa"/>
          </w:tcPr>
          <w:p w14:paraId="1600C3C6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36634F22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QCIF~FullHD</w:t>
            </w:r>
            <w:proofErr w:type="spellEnd"/>
          </w:p>
        </w:tc>
        <w:tc>
          <w:tcPr>
            <w:tcW w:w="1560" w:type="dxa"/>
          </w:tcPr>
          <w:p w14:paraId="1ADF9AC7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2AAB3A58" w14:textId="77777777" w:rsidTr="00F91D0F">
        <w:tc>
          <w:tcPr>
            <w:tcW w:w="2235" w:type="dxa"/>
          </w:tcPr>
          <w:p w14:paraId="60B5EE8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LevelOne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S</w:t>
            </w:r>
          </w:p>
        </w:tc>
        <w:tc>
          <w:tcPr>
            <w:tcW w:w="2235" w:type="dxa"/>
            <w:shd w:val="clear" w:color="auto" w:fill="auto"/>
          </w:tcPr>
          <w:p w14:paraId="3E8D316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FCS-0040, WCS-0040</w:t>
            </w:r>
          </w:p>
        </w:tc>
        <w:tc>
          <w:tcPr>
            <w:tcW w:w="1559" w:type="dxa"/>
            <w:shd w:val="clear" w:color="auto" w:fill="F2F2F2"/>
          </w:tcPr>
          <w:p w14:paraId="49ABF269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647F8B5F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559" w:type="dxa"/>
            <w:shd w:val="clear" w:color="auto" w:fill="F2F2F2"/>
          </w:tcPr>
          <w:p w14:paraId="0C12A491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423FF51D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</w:t>
            </w:r>
          </w:p>
        </w:tc>
      </w:tr>
      <w:tr w:rsidR="00460239" w:rsidRPr="00157C70" w14:paraId="751A9038" w14:textId="77777777" w:rsidTr="00F91D0F">
        <w:tc>
          <w:tcPr>
            <w:tcW w:w="2235" w:type="dxa"/>
          </w:tcPr>
          <w:p w14:paraId="05EA0F8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LevelOne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V</w:t>
            </w:r>
          </w:p>
        </w:tc>
        <w:tc>
          <w:tcPr>
            <w:tcW w:w="2235" w:type="dxa"/>
            <w:shd w:val="clear" w:color="auto" w:fill="auto"/>
          </w:tcPr>
          <w:p w14:paraId="7F623B1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FCS-1151</w:t>
            </w:r>
          </w:p>
        </w:tc>
        <w:tc>
          <w:tcPr>
            <w:tcW w:w="1559" w:type="dxa"/>
            <w:shd w:val="clear" w:color="auto" w:fill="F2F2F2"/>
          </w:tcPr>
          <w:p w14:paraId="76815F54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5C331D77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</w:t>
            </w:r>
          </w:p>
        </w:tc>
        <w:tc>
          <w:tcPr>
            <w:tcW w:w="1559" w:type="dxa"/>
            <w:shd w:val="clear" w:color="auto" w:fill="F2F2F2"/>
          </w:tcPr>
          <w:p w14:paraId="2FFE3320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QCIF</w:t>
            </w:r>
          </w:p>
        </w:tc>
        <w:tc>
          <w:tcPr>
            <w:tcW w:w="1560" w:type="dxa"/>
          </w:tcPr>
          <w:p w14:paraId="45FC24BF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</w:t>
            </w:r>
          </w:p>
        </w:tc>
      </w:tr>
      <w:tr w:rsidR="00460239" w:rsidRPr="00157C70" w14:paraId="5AAB4214" w14:textId="77777777" w:rsidTr="00F91D0F">
        <w:tc>
          <w:tcPr>
            <w:tcW w:w="2235" w:type="dxa"/>
          </w:tcPr>
          <w:p w14:paraId="171BB69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LG</w:t>
            </w:r>
          </w:p>
        </w:tc>
        <w:tc>
          <w:tcPr>
            <w:tcW w:w="2235" w:type="dxa"/>
            <w:shd w:val="clear" w:color="auto" w:fill="auto"/>
          </w:tcPr>
          <w:p w14:paraId="1D37CD3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00C7959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</w:tcPr>
          <w:p w14:paraId="03C26B9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54A6605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</w:tcPr>
          <w:p w14:paraId="0DCBB35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460239" w:rsidRPr="00157C70" w14:paraId="214A5786" w14:textId="77777777" w:rsidTr="00F91D0F">
        <w:tc>
          <w:tcPr>
            <w:tcW w:w="2235" w:type="dxa"/>
          </w:tcPr>
          <w:p w14:paraId="7712EBA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Lilin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2BE85A1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  <w:t>IPD2220ES,</w:t>
            </w:r>
          </w:p>
          <w:p w14:paraId="0BD3E85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eastAsia="Arial Unicode MS" w:hAnsi="Verdana" w:cs="Arial Unicode MS"/>
                <w:bCs/>
                <w:kern w:val="0"/>
                <w:sz w:val="16"/>
                <w:szCs w:val="16"/>
                <w:lang w:val="de-DE"/>
              </w:rPr>
            </w:pPr>
            <w:r w:rsidRPr="00157C70">
              <w:rPr>
                <w:rFonts w:ascii="Verdana" w:eastAsia="Arial Unicode MS" w:hAnsi="Verdana" w:cs="Arial Unicode MS"/>
                <w:bCs/>
                <w:kern w:val="0"/>
                <w:sz w:val="16"/>
                <w:szCs w:val="16"/>
                <w:lang w:val="de-DE"/>
              </w:rPr>
              <w:t>IPG1022ESX,</w:t>
            </w:r>
          </w:p>
          <w:p w14:paraId="5B85F56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eastAsia="Arial Unicode MS" w:hAnsi="Verdana" w:cs="Arial Unicode MS"/>
                <w:bCs/>
                <w:kern w:val="0"/>
                <w:sz w:val="16"/>
                <w:szCs w:val="16"/>
                <w:lang w:val="de-DE"/>
              </w:rPr>
            </w:pPr>
            <w:r w:rsidRPr="00157C70">
              <w:rPr>
                <w:rFonts w:ascii="Verdana" w:eastAsia="Arial Unicode MS" w:hAnsi="Verdana" w:cs="Arial Unicode MS"/>
                <w:bCs/>
                <w:kern w:val="0"/>
                <w:sz w:val="16"/>
                <w:szCs w:val="16"/>
                <w:lang w:val="de-DE"/>
              </w:rPr>
              <w:t>IPG1022ES,</w:t>
            </w:r>
          </w:p>
          <w:p w14:paraId="3D23498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eastAsia="Arial Unicode MS" w:hAnsi="Verdana" w:cs="Arial Unicode MS"/>
                <w:bCs/>
                <w:kern w:val="0"/>
                <w:sz w:val="16"/>
                <w:szCs w:val="16"/>
                <w:lang w:val="de-DE"/>
              </w:rPr>
            </w:pPr>
            <w:r w:rsidRPr="00157C70">
              <w:rPr>
                <w:rFonts w:ascii="Verdana" w:eastAsia="Arial Unicode MS" w:hAnsi="Verdana" w:cs="Arial Unicode MS"/>
                <w:bCs/>
                <w:kern w:val="0"/>
                <w:sz w:val="16"/>
                <w:szCs w:val="16"/>
                <w:lang w:val="de-DE"/>
              </w:rPr>
              <w:t>IPR320ESX,</w:t>
            </w:r>
          </w:p>
          <w:p w14:paraId="0DC992B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  <w:lang w:val="de-DE"/>
              </w:rPr>
            </w:pPr>
            <w:r w:rsidRPr="00157C70">
              <w:rPr>
                <w:rFonts w:ascii="Verdana" w:eastAsia="Arial Unicode MS" w:hAnsi="Verdana" w:cs="Arial Unicode MS"/>
                <w:bCs/>
                <w:kern w:val="0"/>
                <w:sz w:val="16"/>
                <w:szCs w:val="16"/>
                <w:lang w:val="de-DE"/>
              </w:rPr>
              <w:t>IPR7424ESX</w:t>
            </w:r>
          </w:p>
        </w:tc>
        <w:tc>
          <w:tcPr>
            <w:tcW w:w="1559" w:type="dxa"/>
            <w:shd w:val="clear" w:color="auto" w:fill="F2F2F2"/>
          </w:tcPr>
          <w:p w14:paraId="090E774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CIF~1080P</w:t>
            </w:r>
          </w:p>
        </w:tc>
        <w:tc>
          <w:tcPr>
            <w:tcW w:w="1559" w:type="dxa"/>
          </w:tcPr>
          <w:p w14:paraId="0B02E83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09933E6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CIF~1080P</w:t>
            </w:r>
          </w:p>
        </w:tc>
        <w:tc>
          <w:tcPr>
            <w:tcW w:w="1560" w:type="dxa"/>
          </w:tcPr>
          <w:p w14:paraId="70CDC6A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1BA55257" w14:textId="77777777" w:rsidTr="00F91D0F">
        <w:tc>
          <w:tcPr>
            <w:tcW w:w="2235" w:type="dxa"/>
          </w:tcPr>
          <w:p w14:paraId="3C0C705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Lilin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443EB07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eastAsia="Arial Unicode MS" w:hAnsi="Verdana" w:cs="Arial Unicode MS"/>
                <w:bCs/>
                <w:kern w:val="0"/>
                <w:sz w:val="16"/>
                <w:szCs w:val="16"/>
              </w:rPr>
              <w:t>IPR434ESX</w:t>
            </w:r>
          </w:p>
        </w:tc>
        <w:tc>
          <w:tcPr>
            <w:tcW w:w="1559" w:type="dxa"/>
            <w:shd w:val="clear" w:color="auto" w:fill="F2F2F2"/>
          </w:tcPr>
          <w:p w14:paraId="3403BC0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CIF~QXGA</w:t>
            </w:r>
          </w:p>
        </w:tc>
        <w:tc>
          <w:tcPr>
            <w:tcW w:w="1559" w:type="dxa"/>
          </w:tcPr>
          <w:p w14:paraId="0E518F1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69EA6B4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CIF~QXGA</w:t>
            </w:r>
          </w:p>
        </w:tc>
        <w:tc>
          <w:tcPr>
            <w:tcW w:w="1560" w:type="dxa"/>
          </w:tcPr>
          <w:p w14:paraId="6123209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32110FA1" w14:textId="77777777" w:rsidTr="00F91D0F">
        <w:tc>
          <w:tcPr>
            <w:tcW w:w="2235" w:type="dxa"/>
          </w:tcPr>
          <w:p w14:paraId="30548A2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LG</w:t>
            </w:r>
          </w:p>
        </w:tc>
        <w:tc>
          <w:tcPr>
            <w:tcW w:w="2235" w:type="dxa"/>
            <w:shd w:val="clear" w:color="auto" w:fill="auto"/>
          </w:tcPr>
          <w:p w14:paraId="3644DD0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0ADF12E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2AE41F5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  <w:tc>
          <w:tcPr>
            <w:tcW w:w="1559" w:type="dxa"/>
            <w:shd w:val="clear" w:color="auto" w:fill="F2F2F2"/>
          </w:tcPr>
          <w:p w14:paraId="0C9287F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6C77269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</w:tr>
      <w:tr w:rsidR="00460239" w:rsidRPr="00157C70" w14:paraId="4473D907" w14:textId="77777777" w:rsidTr="00F91D0F">
        <w:tc>
          <w:tcPr>
            <w:tcW w:w="2235" w:type="dxa"/>
          </w:tcPr>
          <w:p w14:paraId="53916F2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Messoa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0D60FE1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NIC990</w:t>
            </w:r>
          </w:p>
        </w:tc>
        <w:tc>
          <w:tcPr>
            <w:tcW w:w="1559" w:type="dxa"/>
            <w:shd w:val="clear" w:color="auto" w:fill="F2F2F2"/>
          </w:tcPr>
          <w:p w14:paraId="5D00553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QVGA~720P</w:t>
            </w:r>
          </w:p>
        </w:tc>
        <w:tc>
          <w:tcPr>
            <w:tcW w:w="1559" w:type="dxa"/>
          </w:tcPr>
          <w:p w14:paraId="70D1831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309F8D2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QVGA~720P</w:t>
            </w:r>
          </w:p>
        </w:tc>
        <w:tc>
          <w:tcPr>
            <w:tcW w:w="1560" w:type="dxa"/>
          </w:tcPr>
          <w:p w14:paraId="73F6219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480AAC0F" w14:textId="77777777" w:rsidTr="00F91D0F">
        <w:tc>
          <w:tcPr>
            <w:tcW w:w="2235" w:type="dxa"/>
          </w:tcPr>
          <w:p w14:paraId="2B59B17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Messoa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2AFB015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NDR891</w:t>
            </w:r>
          </w:p>
          <w:p w14:paraId="7A6F6D4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NCR875PRO</w:t>
            </w:r>
          </w:p>
        </w:tc>
        <w:tc>
          <w:tcPr>
            <w:tcW w:w="1559" w:type="dxa"/>
            <w:shd w:val="clear" w:color="auto" w:fill="F2F2F2"/>
          </w:tcPr>
          <w:p w14:paraId="1FBF19C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CIF~1080P</w:t>
            </w:r>
          </w:p>
        </w:tc>
        <w:tc>
          <w:tcPr>
            <w:tcW w:w="1559" w:type="dxa"/>
          </w:tcPr>
          <w:p w14:paraId="014BAB0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4EEBE71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CIF~1080P</w:t>
            </w:r>
          </w:p>
        </w:tc>
        <w:tc>
          <w:tcPr>
            <w:tcW w:w="1560" w:type="dxa"/>
          </w:tcPr>
          <w:p w14:paraId="4B0CE06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350E2AA0" w14:textId="77777777" w:rsidTr="00F91D0F">
        <w:tc>
          <w:tcPr>
            <w:tcW w:w="2235" w:type="dxa"/>
          </w:tcPr>
          <w:p w14:paraId="5C779BF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Mobotix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73A6DE0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63A1363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3AAAD83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</w:t>
            </w:r>
          </w:p>
        </w:tc>
        <w:tc>
          <w:tcPr>
            <w:tcW w:w="1559" w:type="dxa"/>
            <w:shd w:val="clear" w:color="auto" w:fill="F2F2F2"/>
          </w:tcPr>
          <w:p w14:paraId="473695B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QCIF</w:t>
            </w:r>
          </w:p>
        </w:tc>
        <w:tc>
          <w:tcPr>
            <w:tcW w:w="1560" w:type="dxa"/>
          </w:tcPr>
          <w:p w14:paraId="141998F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</w:tr>
      <w:tr w:rsidR="00460239" w:rsidRPr="00157C70" w14:paraId="29367E84" w14:textId="77777777" w:rsidTr="00F91D0F">
        <w:tc>
          <w:tcPr>
            <w:tcW w:w="2235" w:type="dxa"/>
          </w:tcPr>
          <w:p w14:paraId="7B860F5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NetworkCamera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610881C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1E67C09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0D53CF5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559" w:type="dxa"/>
            <w:shd w:val="clear" w:color="auto" w:fill="F2F2F2"/>
          </w:tcPr>
          <w:p w14:paraId="634569A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78F34F4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4</w:t>
            </w:r>
          </w:p>
        </w:tc>
      </w:tr>
      <w:tr w:rsidR="00460239" w:rsidRPr="00157C70" w14:paraId="6C3DDA58" w14:textId="77777777" w:rsidTr="00F91D0F">
        <w:tc>
          <w:tcPr>
            <w:tcW w:w="2235" w:type="dxa"/>
          </w:tcPr>
          <w:p w14:paraId="2AA0485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On Electronics</w:t>
            </w:r>
          </w:p>
        </w:tc>
        <w:tc>
          <w:tcPr>
            <w:tcW w:w="2235" w:type="dxa"/>
            <w:shd w:val="clear" w:color="auto" w:fill="auto"/>
          </w:tcPr>
          <w:p w14:paraId="62035EB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3656302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</w:tcPr>
          <w:p w14:paraId="2383456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7E0A617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</w:tcPr>
          <w:p w14:paraId="6F495B3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460239" w:rsidRPr="00157C70" w14:paraId="6F20A172" w14:textId="77777777" w:rsidTr="00F91D0F">
        <w:tc>
          <w:tcPr>
            <w:tcW w:w="2235" w:type="dxa"/>
          </w:tcPr>
          <w:p w14:paraId="1BEE622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Panasonic BB/BL</w:t>
            </w:r>
          </w:p>
        </w:tc>
        <w:tc>
          <w:tcPr>
            <w:tcW w:w="2235" w:type="dxa"/>
            <w:shd w:val="clear" w:color="auto" w:fill="auto"/>
          </w:tcPr>
          <w:p w14:paraId="233903B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5D50FD4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0711F05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  <w:tc>
          <w:tcPr>
            <w:tcW w:w="1559" w:type="dxa"/>
            <w:shd w:val="clear" w:color="auto" w:fill="F2F2F2"/>
          </w:tcPr>
          <w:p w14:paraId="563E78D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35ADFF1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460239" w:rsidRPr="00157C70" w14:paraId="4071757A" w14:textId="77777777" w:rsidTr="00F91D0F">
        <w:tc>
          <w:tcPr>
            <w:tcW w:w="2235" w:type="dxa"/>
          </w:tcPr>
          <w:p w14:paraId="51DE8F2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 xml:space="preserve">Panasonic </w:t>
            </w: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i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>-pro 3 megapixel</w:t>
            </w:r>
          </w:p>
        </w:tc>
        <w:tc>
          <w:tcPr>
            <w:tcW w:w="2235" w:type="dxa"/>
            <w:shd w:val="clear" w:color="auto" w:fill="auto"/>
          </w:tcPr>
          <w:p w14:paraId="62274F1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191229D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2048x1536~CIF</w:t>
            </w:r>
          </w:p>
        </w:tc>
        <w:tc>
          <w:tcPr>
            <w:tcW w:w="1559" w:type="dxa"/>
          </w:tcPr>
          <w:p w14:paraId="68DB893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0.1~2</w:t>
            </w:r>
          </w:p>
        </w:tc>
        <w:tc>
          <w:tcPr>
            <w:tcW w:w="1559" w:type="dxa"/>
            <w:shd w:val="clear" w:color="auto" w:fill="F2F2F2"/>
          </w:tcPr>
          <w:p w14:paraId="492D30E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2048x1536~CIF</w:t>
            </w:r>
          </w:p>
        </w:tc>
        <w:tc>
          <w:tcPr>
            <w:tcW w:w="1560" w:type="dxa"/>
          </w:tcPr>
          <w:p w14:paraId="65BA8AF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0.03~0.1</w:t>
            </w:r>
          </w:p>
        </w:tc>
      </w:tr>
      <w:tr w:rsidR="00460239" w:rsidRPr="00157C70" w14:paraId="485751D9" w14:textId="77777777" w:rsidTr="00F91D0F">
        <w:tc>
          <w:tcPr>
            <w:tcW w:w="2235" w:type="dxa"/>
          </w:tcPr>
          <w:p w14:paraId="5BB4A40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 xml:space="preserve">Panasonic </w:t>
            </w: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i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>-pro others</w:t>
            </w:r>
          </w:p>
        </w:tc>
        <w:tc>
          <w:tcPr>
            <w:tcW w:w="2235" w:type="dxa"/>
            <w:shd w:val="clear" w:color="auto" w:fill="auto"/>
          </w:tcPr>
          <w:p w14:paraId="6701E3C0" w14:textId="6B6EDCD1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WV-SW396</w:t>
            </w:r>
          </w:p>
        </w:tc>
        <w:tc>
          <w:tcPr>
            <w:tcW w:w="1559" w:type="dxa"/>
            <w:shd w:val="clear" w:color="auto" w:fill="F2F2F2"/>
          </w:tcPr>
          <w:p w14:paraId="4E8B35D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4D9D1A9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  <w:tc>
          <w:tcPr>
            <w:tcW w:w="1559" w:type="dxa"/>
            <w:shd w:val="clear" w:color="auto" w:fill="F2F2F2"/>
          </w:tcPr>
          <w:p w14:paraId="1F1240D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1A4E491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460239" w:rsidRPr="00157C70" w14:paraId="1EC09CFB" w14:textId="77777777" w:rsidTr="00F91D0F">
        <w:tc>
          <w:tcPr>
            <w:tcW w:w="2235" w:type="dxa"/>
          </w:tcPr>
          <w:p w14:paraId="58EBBEC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Pelco</w:t>
            </w:r>
            <w:proofErr w:type="spellEnd"/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6702ED6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14:paraId="765A4DB9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64B316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14:paraId="0F3716A8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F6CDF55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61E0D3BB" w14:textId="77777777" w:rsidTr="00F91D0F">
        <w:tc>
          <w:tcPr>
            <w:tcW w:w="2235" w:type="dxa"/>
          </w:tcPr>
          <w:p w14:paraId="5E5303E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Planet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31CA848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14:paraId="414AD1F6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659691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14:paraId="4A4E2E76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4595363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460239" w:rsidRPr="00157C70" w14:paraId="2328BAD8" w14:textId="77777777" w:rsidTr="00F91D0F">
        <w:tc>
          <w:tcPr>
            <w:tcW w:w="2235" w:type="dxa"/>
          </w:tcPr>
          <w:p w14:paraId="092793D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Probe</w:t>
            </w:r>
          </w:p>
        </w:tc>
        <w:tc>
          <w:tcPr>
            <w:tcW w:w="2235" w:type="dxa"/>
            <w:shd w:val="clear" w:color="auto" w:fill="auto"/>
          </w:tcPr>
          <w:p w14:paraId="4E5E551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13F38550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QCIF~720p</w:t>
            </w:r>
          </w:p>
        </w:tc>
        <w:tc>
          <w:tcPr>
            <w:tcW w:w="1559" w:type="dxa"/>
            <w:shd w:val="clear" w:color="auto" w:fill="auto"/>
          </w:tcPr>
          <w:p w14:paraId="004E10C1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4DE5628D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QCIF~720p</w:t>
            </w:r>
          </w:p>
        </w:tc>
        <w:tc>
          <w:tcPr>
            <w:tcW w:w="1560" w:type="dxa"/>
            <w:shd w:val="clear" w:color="auto" w:fill="auto"/>
          </w:tcPr>
          <w:p w14:paraId="74029C07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0.1~10</w:t>
            </w:r>
          </w:p>
        </w:tc>
      </w:tr>
      <w:tr w:rsidR="00460239" w:rsidRPr="00157C70" w14:paraId="01D79ED1" w14:textId="77777777" w:rsidTr="00F91D0F">
        <w:tc>
          <w:tcPr>
            <w:tcW w:w="2235" w:type="dxa"/>
          </w:tcPr>
          <w:p w14:paraId="6C94C58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Rover</w:t>
            </w:r>
          </w:p>
        </w:tc>
        <w:tc>
          <w:tcPr>
            <w:tcW w:w="2235" w:type="dxa"/>
            <w:shd w:val="clear" w:color="auto" w:fill="auto"/>
          </w:tcPr>
          <w:p w14:paraId="226A12A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RV19BMVP, RV19BMVIR</w:t>
            </w:r>
          </w:p>
        </w:tc>
        <w:tc>
          <w:tcPr>
            <w:tcW w:w="1559" w:type="dxa"/>
            <w:shd w:val="clear" w:color="auto" w:fill="F2F2F2"/>
          </w:tcPr>
          <w:p w14:paraId="5A5A3F0C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  <w:shd w:val="clear" w:color="auto" w:fill="auto"/>
          </w:tcPr>
          <w:p w14:paraId="533199E8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1~3</w:t>
            </w:r>
          </w:p>
        </w:tc>
        <w:tc>
          <w:tcPr>
            <w:tcW w:w="1559" w:type="dxa"/>
            <w:shd w:val="clear" w:color="auto" w:fill="F2F2F2"/>
          </w:tcPr>
          <w:p w14:paraId="30EA3E5C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  <w:shd w:val="clear" w:color="auto" w:fill="auto"/>
          </w:tcPr>
          <w:p w14:paraId="25672A89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0.1~1.5</w:t>
            </w:r>
          </w:p>
        </w:tc>
      </w:tr>
      <w:tr w:rsidR="00460239" w:rsidRPr="00157C70" w14:paraId="0514C869" w14:textId="77777777" w:rsidTr="00F91D0F">
        <w:tc>
          <w:tcPr>
            <w:tcW w:w="2235" w:type="dxa"/>
          </w:tcPr>
          <w:p w14:paraId="47F4719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Saerim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07B7B55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2DB557AD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</w:tcPr>
          <w:p w14:paraId="20F145BE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630D3ED9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</w:p>
        </w:tc>
        <w:tc>
          <w:tcPr>
            <w:tcW w:w="1560" w:type="dxa"/>
          </w:tcPr>
          <w:p w14:paraId="0E30E6D9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</w:p>
        </w:tc>
      </w:tr>
      <w:tr w:rsidR="00460239" w:rsidRPr="00157C70" w14:paraId="320DBCBC" w14:textId="77777777" w:rsidTr="00F91D0F">
        <w:tc>
          <w:tcPr>
            <w:tcW w:w="2235" w:type="dxa"/>
          </w:tcPr>
          <w:p w14:paraId="095912C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Samsung</w:t>
            </w:r>
          </w:p>
        </w:tc>
        <w:tc>
          <w:tcPr>
            <w:tcW w:w="2235" w:type="dxa"/>
            <w:shd w:val="clear" w:color="auto" w:fill="auto"/>
          </w:tcPr>
          <w:p w14:paraId="393128D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SNB-1000, SNB-5000, SND-1010, SND-5080/F, SNO-5080R, SNP-3120/V/VH, SNP-3430H, SNP-5200, SNP-5200H, SNV-5080, SNV-5080R, SPE-100</w:t>
            </w:r>
          </w:p>
        </w:tc>
        <w:tc>
          <w:tcPr>
            <w:tcW w:w="1559" w:type="dxa"/>
            <w:shd w:val="clear" w:color="auto" w:fill="F2F2F2"/>
          </w:tcPr>
          <w:p w14:paraId="2DF898D2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350B8C87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6</w:t>
            </w:r>
          </w:p>
        </w:tc>
        <w:tc>
          <w:tcPr>
            <w:tcW w:w="1559" w:type="dxa"/>
            <w:shd w:val="clear" w:color="auto" w:fill="F2F2F2"/>
          </w:tcPr>
          <w:p w14:paraId="171AE186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7D4A9A48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</w:tr>
      <w:tr w:rsidR="00460239" w:rsidRPr="00157C70" w14:paraId="13824571" w14:textId="77777777" w:rsidTr="00F91D0F">
        <w:tc>
          <w:tcPr>
            <w:tcW w:w="2235" w:type="dxa"/>
          </w:tcPr>
          <w:p w14:paraId="540E467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Samsung</w:t>
            </w:r>
          </w:p>
        </w:tc>
        <w:tc>
          <w:tcPr>
            <w:tcW w:w="2235" w:type="dxa"/>
            <w:shd w:val="clear" w:color="auto" w:fill="auto"/>
          </w:tcPr>
          <w:p w14:paraId="42B16E9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SNP-3301, SNP-3370</w:t>
            </w:r>
          </w:p>
        </w:tc>
        <w:tc>
          <w:tcPr>
            <w:tcW w:w="1559" w:type="dxa"/>
            <w:shd w:val="clear" w:color="auto" w:fill="F2F2F2"/>
          </w:tcPr>
          <w:p w14:paraId="2BEB5A6A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7EF84EA6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16EE34B6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4B68EE14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3F5DF388" w14:textId="77777777" w:rsidTr="00F91D0F">
        <w:tc>
          <w:tcPr>
            <w:tcW w:w="2235" w:type="dxa"/>
          </w:tcPr>
          <w:p w14:paraId="07AEC12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Samsung</w:t>
            </w:r>
          </w:p>
        </w:tc>
        <w:tc>
          <w:tcPr>
            <w:tcW w:w="2235" w:type="dxa"/>
            <w:shd w:val="clear" w:color="auto" w:fill="auto"/>
          </w:tcPr>
          <w:p w14:paraId="56353C2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SNB-3002, SNV-3082,</w:t>
            </w:r>
          </w:p>
          <w:p w14:paraId="535274F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SND-3082/F, SNP-3371/H/TH,</w:t>
            </w:r>
          </w:p>
          <w:p w14:paraId="1D5E3A2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SPE-400</w:t>
            </w:r>
          </w:p>
        </w:tc>
        <w:tc>
          <w:tcPr>
            <w:tcW w:w="1559" w:type="dxa"/>
            <w:shd w:val="clear" w:color="auto" w:fill="F2F2F2"/>
          </w:tcPr>
          <w:p w14:paraId="42E94E12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559" w:type="dxa"/>
          </w:tcPr>
          <w:p w14:paraId="0B64DDF6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37A3DC8B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CIF~D1</w:t>
            </w:r>
          </w:p>
        </w:tc>
        <w:tc>
          <w:tcPr>
            <w:tcW w:w="1560" w:type="dxa"/>
          </w:tcPr>
          <w:p w14:paraId="2450807D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03A8B443" w14:textId="77777777" w:rsidTr="00F91D0F">
        <w:tc>
          <w:tcPr>
            <w:tcW w:w="2235" w:type="dxa"/>
          </w:tcPr>
          <w:p w14:paraId="1254841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Samsung</w:t>
            </w:r>
          </w:p>
        </w:tc>
        <w:tc>
          <w:tcPr>
            <w:tcW w:w="2235" w:type="dxa"/>
            <w:shd w:val="clear" w:color="auto" w:fill="auto"/>
          </w:tcPr>
          <w:p w14:paraId="4F5D595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SND-7011, SNB-7002, SND-7082, SNV-7082, SND-7061, SNB-7001</w:t>
            </w:r>
          </w:p>
        </w:tc>
        <w:tc>
          <w:tcPr>
            <w:tcW w:w="1559" w:type="dxa"/>
            <w:shd w:val="clear" w:color="auto" w:fill="F2F2F2"/>
          </w:tcPr>
          <w:p w14:paraId="4B38AA9B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CIF~3M</w:t>
            </w:r>
          </w:p>
        </w:tc>
        <w:tc>
          <w:tcPr>
            <w:tcW w:w="1559" w:type="dxa"/>
          </w:tcPr>
          <w:p w14:paraId="57F5D3E6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0CCF055C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CIF~3M</w:t>
            </w:r>
          </w:p>
        </w:tc>
        <w:tc>
          <w:tcPr>
            <w:tcW w:w="1560" w:type="dxa"/>
          </w:tcPr>
          <w:p w14:paraId="7D0D55FD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6341C711" w14:textId="77777777" w:rsidTr="00F91D0F">
        <w:tc>
          <w:tcPr>
            <w:tcW w:w="2235" w:type="dxa"/>
          </w:tcPr>
          <w:p w14:paraId="7A1830C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 xml:space="preserve">Samsung </w:t>
            </w:r>
          </w:p>
        </w:tc>
        <w:tc>
          <w:tcPr>
            <w:tcW w:w="2235" w:type="dxa"/>
            <w:shd w:val="clear" w:color="auto" w:fill="auto"/>
          </w:tcPr>
          <w:p w14:paraId="0D1506B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SNV-3120, SNB-7000, SND-7080, SNV-5010, SNZ-5200</w:t>
            </w:r>
          </w:p>
        </w:tc>
        <w:tc>
          <w:tcPr>
            <w:tcW w:w="1559" w:type="dxa"/>
            <w:shd w:val="clear" w:color="auto" w:fill="F2F2F2"/>
          </w:tcPr>
          <w:p w14:paraId="7AB02140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QCIF~FullHD</w:t>
            </w:r>
            <w:proofErr w:type="spellEnd"/>
          </w:p>
        </w:tc>
        <w:tc>
          <w:tcPr>
            <w:tcW w:w="1559" w:type="dxa"/>
          </w:tcPr>
          <w:p w14:paraId="51F894FA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4878170F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QCIF~FullHD</w:t>
            </w:r>
            <w:proofErr w:type="spellEnd"/>
          </w:p>
        </w:tc>
        <w:tc>
          <w:tcPr>
            <w:tcW w:w="1560" w:type="dxa"/>
          </w:tcPr>
          <w:p w14:paraId="421964EE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5A5E544E" w14:textId="77777777" w:rsidTr="00F91D0F">
        <w:tc>
          <w:tcPr>
            <w:tcW w:w="2235" w:type="dxa"/>
          </w:tcPr>
          <w:p w14:paraId="6D7EB16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Samsung</w:t>
            </w:r>
          </w:p>
        </w:tc>
        <w:tc>
          <w:tcPr>
            <w:tcW w:w="2235" w:type="dxa"/>
            <w:shd w:val="clear" w:color="auto" w:fill="auto"/>
          </w:tcPr>
          <w:p w14:paraId="3068177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SNV-7080, SNV-7080R,</w:t>
            </w:r>
          </w:p>
          <w:p w14:paraId="24598E8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SNP-6200, SNP-6200H,</w:t>
            </w:r>
          </w:p>
          <w:p w14:paraId="1ABE419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SNP-6200HP, SNP-6200P</w:t>
            </w:r>
          </w:p>
          <w:p w14:paraId="0FE60DB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SND-6083, SND-6084</w:t>
            </w:r>
          </w:p>
          <w:p w14:paraId="07A8647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SNB-6003, SNB-6004</w:t>
            </w:r>
          </w:p>
        </w:tc>
        <w:tc>
          <w:tcPr>
            <w:tcW w:w="1559" w:type="dxa"/>
            <w:shd w:val="clear" w:color="auto" w:fill="F2F2F2"/>
          </w:tcPr>
          <w:p w14:paraId="622229C7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CIF~SXGA</w:t>
            </w:r>
          </w:p>
        </w:tc>
        <w:tc>
          <w:tcPr>
            <w:tcW w:w="1559" w:type="dxa"/>
          </w:tcPr>
          <w:p w14:paraId="53A99241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2B5CB516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CIF~SXGA</w:t>
            </w:r>
          </w:p>
        </w:tc>
        <w:tc>
          <w:tcPr>
            <w:tcW w:w="1560" w:type="dxa"/>
          </w:tcPr>
          <w:p w14:paraId="1E9BCEEE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5D940E6A" w14:textId="77777777" w:rsidTr="00F91D0F">
        <w:tc>
          <w:tcPr>
            <w:tcW w:w="2235" w:type="dxa"/>
          </w:tcPr>
          <w:p w14:paraId="6FD517F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Samsung</w:t>
            </w:r>
          </w:p>
        </w:tc>
        <w:tc>
          <w:tcPr>
            <w:tcW w:w="2235" w:type="dxa"/>
            <w:shd w:val="clear" w:color="auto" w:fill="auto"/>
          </w:tcPr>
          <w:p w14:paraId="5D06351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SND-1080, SNB-1001,</w:t>
            </w:r>
          </w:p>
          <w:p w14:paraId="522F16F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SND-1011, SNO-1080R,</w:t>
            </w:r>
          </w:p>
          <w:p w14:paraId="739094E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SNV-1080, SNV-1080R</w:t>
            </w:r>
          </w:p>
        </w:tc>
        <w:tc>
          <w:tcPr>
            <w:tcW w:w="1559" w:type="dxa"/>
            <w:shd w:val="clear" w:color="auto" w:fill="F2F2F2"/>
          </w:tcPr>
          <w:p w14:paraId="0CAD9BAB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QCIF~VGA</w:t>
            </w:r>
          </w:p>
        </w:tc>
        <w:tc>
          <w:tcPr>
            <w:tcW w:w="1559" w:type="dxa"/>
          </w:tcPr>
          <w:p w14:paraId="7B39ADAF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6EC9061C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QCIF~VGA</w:t>
            </w:r>
          </w:p>
        </w:tc>
        <w:tc>
          <w:tcPr>
            <w:tcW w:w="1560" w:type="dxa"/>
          </w:tcPr>
          <w:p w14:paraId="30FC63F9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2BEF2418" w14:textId="77777777" w:rsidTr="00F91D0F">
        <w:tc>
          <w:tcPr>
            <w:tcW w:w="2235" w:type="dxa"/>
          </w:tcPr>
          <w:p w14:paraId="13F9D2E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SANTEC (D1)</w:t>
            </w:r>
          </w:p>
        </w:tc>
        <w:tc>
          <w:tcPr>
            <w:tcW w:w="2235" w:type="dxa"/>
            <w:shd w:val="clear" w:color="auto" w:fill="auto"/>
          </w:tcPr>
          <w:p w14:paraId="721B911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269A4EFD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559" w:type="dxa"/>
          </w:tcPr>
          <w:p w14:paraId="08D510C3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1~3</w:t>
            </w:r>
          </w:p>
        </w:tc>
        <w:tc>
          <w:tcPr>
            <w:tcW w:w="1559" w:type="dxa"/>
            <w:shd w:val="clear" w:color="auto" w:fill="F2F2F2"/>
          </w:tcPr>
          <w:p w14:paraId="70F0BBF0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</w:t>
            </w:r>
          </w:p>
        </w:tc>
        <w:tc>
          <w:tcPr>
            <w:tcW w:w="1560" w:type="dxa"/>
          </w:tcPr>
          <w:p w14:paraId="5E66E1BE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0.3~0.8</w:t>
            </w:r>
          </w:p>
        </w:tc>
      </w:tr>
      <w:tr w:rsidR="00460239" w:rsidRPr="00157C70" w14:paraId="387A0EC6" w14:textId="77777777" w:rsidTr="00F91D0F">
        <w:tc>
          <w:tcPr>
            <w:tcW w:w="2235" w:type="dxa"/>
          </w:tcPr>
          <w:p w14:paraId="1048800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SANTEC (1.3 Mega)</w:t>
            </w:r>
          </w:p>
        </w:tc>
        <w:tc>
          <w:tcPr>
            <w:tcW w:w="2235" w:type="dxa"/>
            <w:shd w:val="clear" w:color="auto" w:fill="auto"/>
          </w:tcPr>
          <w:p w14:paraId="4864D8D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5FE0C9A9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VGA~D1</w:t>
            </w:r>
          </w:p>
        </w:tc>
        <w:tc>
          <w:tcPr>
            <w:tcW w:w="1559" w:type="dxa"/>
          </w:tcPr>
          <w:p w14:paraId="4DA552C0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1~3</w:t>
            </w:r>
          </w:p>
        </w:tc>
        <w:tc>
          <w:tcPr>
            <w:tcW w:w="1559" w:type="dxa"/>
            <w:shd w:val="clear" w:color="auto" w:fill="F2F2F2"/>
          </w:tcPr>
          <w:p w14:paraId="5A648157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VGA~D1</w:t>
            </w:r>
          </w:p>
        </w:tc>
        <w:tc>
          <w:tcPr>
            <w:tcW w:w="1560" w:type="dxa"/>
          </w:tcPr>
          <w:p w14:paraId="5CC2CE88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0.3~0.8</w:t>
            </w:r>
          </w:p>
        </w:tc>
      </w:tr>
      <w:tr w:rsidR="00460239" w:rsidRPr="00157C70" w14:paraId="30C0BE1D" w14:textId="77777777" w:rsidTr="00F91D0F">
        <w:tc>
          <w:tcPr>
            <w:tcW w:w="2235" w:type="dxa"/>
          </w:tcPr>
          <w:p w14:paraId="3D9593D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SANTEC (3 Mega)</w:t>
            </w:r>
          </w:p>
        </w:tc>
        <w:tc>
          <w:tcPr>
            <w:tcW w:w="2235" w:type="dxa"/>
            <w:shd w:val="clear" w:color="auto" w:fill="auto"/>
          </w:tcPr>
          <w:p w14:paraId="2E54F3F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0C1F7325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VGA~3M</w:t>
            </w:r>
          </w:p>
        </w:tc>
        <w:tc>
          <w:tcPr>
            <w:tcW w:w="1559" w:type="dxa"/>
          </w:tcPr>
          <w:p w14:paraId="2D90F8F5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1~3</w:t>
            </w:r>
          </w:p>
        </w:tc>
        <w:tc>
          <w:tcPr>
            <w:tcW w:w="1559" w:type="dxa"/>
            <w:shd w:val="clear" w:color="auto" w:fill="F2F2F2"/>
          </w:tcPr>
          <w:p w14:paraId="2DAB906B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VGA~3M</w:t>
            </w:r>
          </w:p>
        </w:tc>
        <w:tc>
          <w:tcPr>
            <w:tcW w:w="1560" w:type="dxa"/>
          </w:tcPr>
          <w:p w14:paraId="29D0224D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0.3~0.8</w:t>
            </w:r>
          </w:p>
        </w:tc>
      </w:tr>
      <w:tr w:rsidR="00460239" w:rsidRPr="00157C70" w14:paraId="3F327AAE" w14:textId="77777777" w:rsidTr="00F91D0F">
        <w:tc>
          <w:tcPr>
            <w:tcW w:w="2235" w:type="dxa"/>
          </w:tcPr>
          <w:p w14:paraId="6D4A25B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SANTEC (video server)</w:t>
            </w:r>
          </w:p>
        </w:tc>
        <w:tc>
          <w:tcPr>
            <w:tcW w:w="2235" w:type="dxa"/>
            <w:shd w:val="clear" w:color="auto" w:fill="auto"/>
          </w:tcPr>
          <w:p w14:paraId="5095CCC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1DDCB18D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VGA~D1</w:t>
            </w:r>
          </w:p>
        </w:tc>
        <w:tc>
          <w:tcPr>
            <w:tcW w:w="1559" w:type="dxa"/>
          </w:tcPr>
          <w:p w14:paraId="369432DC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1~3</w:t>
            </w:r>
          </w:p>
        </w:tc>
        <w:tc>
          <w:tcPr>
            <w:tcW w:w="1559" w:type="dxa"/>
            <w:shd w:val="clear" w:color="auto" w:fill="F2F2F2"/>
          </w:tcPr>
          <w:p w14:paraId="6E6FE415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VGA~D1</w:t>
            </w:r>
          </w:p>
        </w:tc>
        <w:tc>
          <w:tcPr>
            <w:tcW w:w="1560" w:type="dxa"/>
          </w:tcPr>
          <w:p w14:paraId="558DE261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0.3~0.8</w:t>
            </w:r>
          </w:p>
        </w:tc>
      </w:tr>
      <w:tr w:rsidR="00460239" w:rsidRPr="00157C70" w14:paraId="79B7FE94" w14:textId="77777777" w:rsidTr="00F91D0F">
        <w:tc>
          <w:tcPr>
            <w:tcW w:w="2235" w:type="dxa"/>
          </w:tcPr>
          <w:p w14:paraId="0E993E1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SANTEC</w:t>
            </w:r>
          </w:p>
        </w:tc>
        <w:tc>
          <w:tcPr>
            <w:tcW w:w="2235" w:type="dxa"/>
            <w:shd w:val="clear" w:color="auto" w:fill="auto"/>
          </w:tcPr>
          <w:p w14:paraId="27EF491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SNC-6332, SNC-3342</w:t>
            </w:r>
          </w:p>
        </w:tc>
        <w:tc>
          <w:tcPr>
            <w:tcW w:w="1559" w:type="dxa"/>
            <w:shd w:val="clear" w:color="auto" w:fill="F2F2F2"/>
          </w:tcPr>
          <w:p w14:paraId="21D34681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41448C38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10</w:t>
            </w:r>
          </w:p>
        </w:tc>
        <w:tc>
          <w:tcPr>
            <w:tcW w:w="1559" w:type="dxa"/>
            <w:shd w:val="clear" w:color="auto" w:fill="F2F2F2"/>
          </w:tcPr>
          <w:p w14:paraId="7DC41383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662D7A41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</w:t>
            </w:r>
          </w:p>
        </w:tc>
      </w:tr>
      <w:tr w:rsidR="00460239" w:rsidRPr="00157C70" w14:paraId="30E9DA46" w14:textId="77777777" w:rsidTr="00F91D0F">
        <w:tc>
          <w:tcPr>
            <w:tcW w:w="2235" w:type="dxa"/>
          </w:tcPr>
          <w:p w14:paraId="22AE745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Sanyo HD1, HD3, HD4</w:t>
            </w:r>
          </w:p>
        </w:tc>
        <w:tc>
          <w:tcPr>
            <w:tcW w:w="2235" w:type="dxa"/>
            <w:shd w:val="clear" w:color="auto" w:fill="auto"/>
          </w:tcPr>
          <w:p w14:paraId="19B2221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HD1: VCC-HD2500, VDC-HD3500</w:t>
            </w:r>
          </w:p>
          <w:p w14:paraId="61D3C40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HD3: VCC-HD5400, VCC-HD5600</w:t>
            </w:r>
          </w:p>
          <w:p w14:paraId="1414D07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HD4: VCC-HD4600</w:t>
            </w:r>
          </w:p>
        </w:tc>
        <w:tc>
          <w:tcPr>
            <w:tcW w:w="1559" w:type="dxa"/>
            <w:shd w:val="clear" w:color="auto" w:fill="F2F2F2"/>
          </w:tcPr>
          <w:p w14:paraId="7D8DF90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CIF~VGA</w:t>
            </w:r>
          </w:p>
        </w:tc>
        <w:tc>
          <w:tcPr>
            <w:tcW w:w="1559" w:type="dxa"/>
          </w:tcPr>
          <w:p w14:paraId="4A96C02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</w:t>
            </w:r>
          </w:p>
        </w:tc>
        <w:tc>
          <w:tcPr>
            <w:tcW w:w="1559" w:type="dxa"/>
            <w:shd w:val="clear" w:color="auto" w:fill="F2F2F2"/>
          </w:tcPr>
          <w:p w14:paraId="14559C5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CIF~VGA</w:t>
            </w:r>
          </w:p>
        </w:tc>
        <w:tc>
          <w:tcPr>
            <w:tcW w:w="1560" w:type="dxa"/>
          </w:tcPr>
          <w:p w14:paraId="335A793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460239" w:rsidRPr="00157C70" w14:paraId="4CE933C8" w14:textId="77777777" w:rsidTr="00F91D0F">
        <w:tc>
          <w:tcPr>
            <w:tcW w:w="2235" w:type="dxa"/>
          </w:tcPr>
          <w:p w14:paraId="1667835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Sanyo HD2</w:t>
            </w:r>
          </w:p>
        </w:tc>
        <w:tc>
          <w:tcPr>
            <w:tcW w:w="2235" w:type="dxa"/>
            <w:shd w:val="clear" w:color="auto" w:fill="auto"/>
          </w:tcPr>
          <w:p w14:paraId="1C26D7F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HD2: VCC-HD2100, VCC-HD2300, VDC-HD3100, VDC-HD3300</w:t>
            </w:r>
          </w:p>
        </w:tc>
        <w:tc>
          <w:tcPr>
            <w:tcW w:w="1559" w:type="dxa"/>
            <w:shd w:val="clear" w:color="auto" w:fill="F2F2F2"/>
          </w:tcPr>
          <w:p w14:paraId="193797B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CIF~4 Mega</w:t>
            </w:r>
          </w:p>
        </w:tc>
        <w:tc>
          <w:tcPr>
            <w:tcW w:w="1559" w:type="dxa"/>
          </w:tcPr>
          <w:p w14:paraId="04C311E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0.1~3</w:t>
            </w:r>
          </w:p>
        </w:tc>
        <w:tc>
          <w:tcPr>
            <w:tcW w:w="1559" w:type="dxa"/>
            <w:shd w:val="clear" w:color="auto" w:fill="F2F2F2"/>
          </w:tcPr>
          <w:p w14:paraId="4A93ACE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CIF~4 Mega</w:t>
            </w:r>
          </w:p>
        </w:tc>
        <w:tc>
          <w:tcPr>
            <w:tcW w:w="1560" w:type="dxa"/>
          </w:tcPr>
          <w:p w14:paraId="1E5C104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0.1~3</w:t>
            </w:r>
          </w:p>
        </w:tc>
      </w:tr>
      <w:tr w:rsidR="00460239" w:rsidRPr="00157C70" w14:paraId="4634CF6D" w14:textId="77777777" w:rsidTr="00F91D0F">
        <w:tc>
          <w:tcPr>
            <w:tcW w:w="2235" w:type="dxa"/>
          </w:tcPr>
          <w:p w14:paraId="29745E2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Shany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704C66C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SNC-21XX</w:t>
            </w:r>
          </w:p>
        </w:tc>
        <w:tc>
          <w:tcPr>
            <w:tcW w:w="1559" w:type="dxa"/>
            <w:shd w:val="clear" w:color="auto" w:fill="F2F2F2"/>
          </w:tcPr>
          <w:p w14:paraId="3E1039C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D1~SXGA</w:t>
            </w:r>
          </w:p>
        </w:tc>
        <w:tc>
          <w:tcPr>
            <w:tcW w:w="1559" w:type="dxa"/>
          </w:tcPr>
          <w:p w14:paraId="0F869FB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3AAA812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D1~SXGA</w:t>
            </w:r>
          </w:p>
        </w:tc>
        <w:tc>
          <w:tcPr>
            <w:tcW w:w="1560" w:type="dxa"/>
          </w:tcPr>
          <w:p w14:paraId="3A28B1A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75D76CA2" w14:textId="77777777" w:rsidTr="00F91D0F">
        <w:tc>
          <w:tcPr>
            <w:tcW w:w="2235" w:type="dxa"/>
          </w:tcPr>
          <w:p w14:paraId="73066E6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Shany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58C71FA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SNC-22XX</w:t>
            </w:r>
          </w:p>
        </w:tc>
        <w:tc>
          <w:tcPr>
            <w:tcW w:w="1559" w:type="dxa"/>
            <w:shd w:val="clear" w:color="auto" w:fill="F2F2F2"/>
          </w:tcPr>
          <w:p w14:paraId="6A16B57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D1~1080P</w:t>
            </w:r>
          </w:p>
        </w:tc>
        <w:tc>
          <w:tcPr>
            <w:tcW w:w="1559" w:type="dxa"/>
          </w:tcPr>
          <w:p w14:paraId="043C87F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21392AF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D1~1080P</w:t>
            </w:r>
          </w:p>
        </w:tc>
        <w:tc>
          <w:tcPr>
            <w:tcW w:w="1560" w:type="dxa"/>
          </w:tcPr>
          <w:p w14:paraId="2931C82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4A46C6FE" w14:textId="77777777" w:rsidTr="00F91D0F">
        <w:tc>
          <w:tcPr>
            <w:tcW w:w="2235" w:type="dxa"/>
          </w:tcPr>
          <w:p w14:paraId="646F6A1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lastRenderedPageBreak/>
              <w:t>Shany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21464CFA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SNC-23XX</w:t>
            </w:r>
          </w:p>
        </w:tc>
        <w:tc>
          <w:tcPr>
            <w:tcW w:w="1559" w:type="dxa"/>
            <w:shd w:val="clear" w:color="auto" w:fill="F2F2F2"/>
          </w:tcPr>
          <w:p w14:paraId="2103CB0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D1~3M</w:t>
            </w:r>
          </w:p>
        </w:tc>
        <w:tc>
          <w:tcPr>
            <w:tcW w:w="1559" w:type="dxa"/>
          </w:tcPr>
          <w:p w14:paraId="29903B2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1D3969A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D1~3</w:t>
            </w:r>
          </w:p>
        </w:tc>
        <w:tc>
          <w:tcPr>
            <w:tcW w:w="1560" w:type="dxa"/>
          </w:tcPr>
          <w:p w14:paraId="3E9737D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12E7A791" w14:textId="77777777" w:rsidTr="00F91D0F">
        <w:tc>
          <w:tcPr>
            <w:tcW w:w="2235" w:type="dxa"/>
          </w:tcPr>
          <w:p w14:paraId="5A2FF4A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StarDot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7CC8974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36609A5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330DFF1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</w:t>
            </w:r>
          </w:p>
        </w:tc>
        <w:tc>
          <w:tcPr>
            <w:tcW w:w="1559" w:type="dxa"/>
            <w:shd w:val="clear" w:color="auto" w:fill="F2F2F2"/>
          </w:tcPr>
          <w:p w14:paraId="3B00802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1D42489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</w:t>
            </w:r>
          </w:p>
        </w:tc>
      </w:tr>
      <w:tr w:rsidR="00460239" w:rsidRPr="00157C70" w14:paraId="48CD953E" w14:textId="77777777" w:rsidTr="00F91D0F">
        <w:tc>
          <w:tcPr>
            <w:tcW w:w="2235" w:type="dxa"/>
          </w:tcPr>
          <w:p w14:paraId="5C142FE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Techson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0D7F978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</w:rPr>
              <w:t>TCIP-213WDRMDN</w:t>
            </w:r>
          </w:p>
          <w:p w14:paraId="72E4D64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</w:rPr>
              <w:t>TCIP-D213WDRDN</w:t>
            </w:r>
          </w:p>
          <w:p w14:paraId="4FFC6F0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</w:rPr>
              <w:t>TCIP-LD213WDRMDN</w:t>
            </w:r>
          </w:p>
          <w:p w14:paraId="223B48B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</w:rPr>
              <w:t>TCIP-LPro213WDRMDN</w:t>
            </w:r>
          </w:p>
        </w:tc>
        <w:tc>
          <w:tcPr>
            <w:tcW w:w="1559" w:type="dxa"/>
            <w:shd w:val="clear" w:color="auto" w:fill="F2F2F2"/>
          </w:tcPr>
          <w:p w14:paraId="576155A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D1~SXGA</w:t>
            </w:r>
          </w:p>
        </w:tc>
        <w:tc>
          <w:tcPr>
            <w:tcW w:w="1559" w:type="dxa"/>
          </w:tcPr>
          <w:p w14:paraId="4C205C0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10769F3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D1~SXGA</w:t>
            </w:r>
          </w:p>
        </w:tc>
        <w:tc>
          <w:tcPr>
            <w:tcW w:w="1560" w:type="dxa"/>
          </w:tcPr>
          <w:p w14:paraId="31C7607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416F83CC" w14:textId="77777777" w:rsidTr="00F91D0F">
        <w:tc>
          <w:tcPr>
            <w:tcW w:w="2235" w:type="dxa"/>
          </w:tcPr>
          <w:p w14:paraId="11E352B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Techson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58E87B70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</w:rPr>
              <w:t>TCIP-220MDN</w:t>
            </w:r>
          </w:p>
          <w:p w14:paraId="69D44C6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</w:rPr>
              <w:t>TCIP-D220DN</w:t>
            </w:r>
          </w:p>
          <w:p w14:paraId="1085028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</w:rPr>
              <w:t>TCIP-LD220MDN</w:t>
            </w:r>
          </w:p>
        </w:tc>
        <w:tc>
          <w:tcPr>
            <w:tcW w:w="1559" w:type="dxa"/>
            <w:shd w:val="clear" w:color="auto" w:fill="F2F2F2"/>
          </w:tcPr>
          <w:p w14:paraId="59BE1A4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D1~1080P</w:t>
            </w:r>
          </w:p>
        </w:tc>
        <w:tc>
          <w:tcPr>
            <w:tcW w:w="1559" w:type="dxa"/>
          </w:tcPr>
          <w:p w14:paraId="6D03FD7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4D1EF9D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D1~1080P</w:t>
            </w:r>
          </w:p>
        </w:tc>
        <w:tc>
          <w:tcPr>
            <w:tcW w:w="1560" w:type="dxa"/>
          </w:tcPr>
          <w:p w14:paraId="3862CD6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6F9F5ED5" w14:textId="77777777" w:rsidTr="00F91D0F">
        <w:tc>
          <w:tcPr>
            <w:tcW w:w="2235" w:type="dxa"/>
          </w:tcPr>
          <w:p w14:paraId="6E20019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Techson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5CEA384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</w:rPr>
              <w:t>TCIP-230WDRMDN</w:t>
            </w:r>
          </w:p>
          <w:p w14:paraId="207DD2A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</w:rPr>
              <w:t>TCIP-D230WDRDN</w:t>
            </w:r>
          </w:p>
          <w:p w14:paraId="16067EB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</w:rPr>
              <w:t>TCIP-LD230WDRMDN</w:t>
            </w:r>
          </w:p>
        </w:tc>
        <w:tc>
          <w:tcPr>
            <w:tcW w:w="1559" w:type="dxa"/>
            <w:shd w:val="clear" w:color="auto" w:fill="F2F2F2"/>
          </w:tcPr>
          <w:p w14:paraId="12375772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D1~3M</w:t>
            </w:r>
          </w:p>
        </w:tc>
        <w:tc>
          <w:tcPr>
            <w:tcW w:w="1559" w:type="dxa"/>
          </w:tcPr>
          <w:p w14:paraId="70226FA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74223F3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D1~3</w:t>
            </w:r>
          </w:p>
        </w:tc>
        <w:tc>
          <w:tcPr>
            <w:tcW w:w="1560" w:type="dxa"/>
          </w:tcPr>
          <w:p w14:paraId="60DF3FC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49A65DDA" w14:textId="77777777" w:rsidTr="00F91D0F">
        <w:tc>
          <w:tcPr>
            <w:tcW w:w="2235" w:type="dxa"/>
          </w:tcPr>
          <w:p w14:paraId="5005F68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Telview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0FCFA1A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2B78C91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53C6B618" w14:textId="77777777" w:rsidR="00460239" w:rsidRPr="00157C70" w:rsidRDefault="00460239" w:rsidP="00F91D0F">
            <w:pPr>
              <w:tabs>
                <w:tab w:val="left" w:pos="765"/>
              </w:tabs>
              <w:jc w:val="center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1~3</w:t>
            </w:r>
          </w:p>
        </w:tc>
        <w:tc>
          <w:tcPr>
            <w:tcW w:w="1559" w:type="dxa"/>
            <w:shd w:val="clear" w:color="auto" w:fill="F2F2F2"/>
          </w:tcPr>
          <w:p w14:paraId="0944888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2536FD76" w14:textId="77777777" w:rsidR="00460239" w:rsidRPr="00157C70" w:rsidRDefault="00460239" w:rsidP="00F91D0F">
            <w:pPr>
              <w:tabs>
                <w:tab w:val="left" w:pos="765"/>
              </w:tabs>
              <w:jc w:val="center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0.1~1.5</w:t>
            </w:r>
          </w:p>
        </w:tc>
      </w:tr>
      <w:tr w:rsidR="00460239" w:rsidRPr="00157C70" w14:paraId="65F45BA1" w14:textId="77777777" w:rsidTr="00F91D0F">
        <w:tc>
          <w:tcPr>
            <w:tcW w:w="2235" w:type="dxa"/>
          </w:tcPr>
          <w:p w14:paraId="0E6B40B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TRUEN</w:t>
            </w:r>
          </w:p>
        </w:tc>
        <w:tc>
          <w:tcPr>
            <w:tcW w:w="2235" w:type="dxa"/>
            <w:shd w:val="clear" w:color="auto" w:fill="auto"/>
          </w:tcPr>
          <w:p w14:paraId="439DD7F6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b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1972D66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CIF~Full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D1</w:t>
            </w:r>
          </w:p>
        </w:tc>
        <w:tc>
          <w:tcPr>
            <w:tcW w:w="1559" w:type="dxa"/>
          </w:tcPr>
          <w:p w14:paraId="659805A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141EE35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CIF~Full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D1</w:t>
            </w:r>
          </w:p>
        </w:tc>
        <w:tc>
          <w:tcPr>
            <w:tcW w:w="1560" w:type="dxa"/>
          </w:tcPr>
          <w:p w14:paraId="000549F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6EC1F79E" w14:textId="77777777" w:rsidTr="00F91D0F">
        <w:tc>
          <w:tcPr>
            <w:tcW w:w="2235" w:type="dxa"/>
          </w:tcPr>
          <w:p w14:paraId="6A6C1ED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UDP</w:t>
            </w:r>
          </w:p>
        </w:tc>
        <w:tc>
          <w:tcPr>
            <w:tcW w:w="2235" w:type="dxa"/>
            <w:shd w:val="clear" w:color="auto" w:fill="auto"/>
          </w:tcPr>
          <w:p w14:paraId="50E7B5E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643B6285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QVGA~VGA</w:t>
            </w:r>
          </w:p>
        </w:tc>
        <w:tc>
          <w:tcPr>
            <w:tcW w:w="1559" w:type="dxa"/>
          </w:tcPr>
          <w:p w14:paraId="553F7A35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  <w:tc>
          <w:tcPr>
            <w:tcW w:w="1559" w:type="dxa"/>
            <w:shd w:val="clear" w:color="auto" w:fill="F2F2F2"/>
          </w:tcPr>
          <w:p w14:paraId="7F4020B0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QVAG~VGA</w:t>
            </w:r>
          </w:p>
        </w:tc>
        <w:tc>
          <w:tcPr>
            <w:tcW w:w="1560" w:type="dxa"/>
          </w:tcPr>
          <w:p w14:paraId="5A32ED2F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0.1~10</w:t>
            </w:r>
          </w:p>
        </w:tc>
      </w:tr>
      <w:tr w:rsidR="00460239" w:rsidRPr="00157C70" w14:paraId="2BDCFFE0" w14:textId="77777777" w:rsidTr="00F91D0F">
        <w:tc>
          <w:tcPr>
            <w:tcW w:w="2235" w:type="dxa"/>
          </w:tcPr>
          <w:p w14:paraId="2245568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Videosec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5915ECE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IBF-211, IDA-210, IP-206M, IS-240</w:t>
            </w:r>
          </w:p>
        </w:tc>
        <w:tc>
          <w:tcPr>
            <w:tcW w:w="1559" w:type="dxa"/>
            <w:shd w:val="clear" w:color="auto" w:fill="F2F2F2"/>
          </w:tcPr>
          <w:p w14:paraId="392F6FE1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QVGA</w:t>
            </w:r>
          </w:p>
        </w:tc>
        <w:tc>
          <w:tcPr>
            <w:tcW w:w="1559" w:type="dxa"/>
          </w:tcPr>
          <w:p w14:paraId="6BE3E985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  <w:tc>
          <w:tcPr>
            <w:tcW w:w="1559" w:type="dxa"/>
            <w:shd w:val="clear" w:color="auto" w:fill="F2F2F2"/>
          </w:tcPr>
          <w:p w14:paraId="21828AE7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QQVGA</w:t>
            </w:r>
          </w:p>
        </w:tc>
        <w:tc>
          <w:tcPr>
            <w:tcW w:w="1560" w:type="dxa"/>
          </w:tcPr>
          <w:p w14:paraId="281795DD" w14:textId="77777777" w:rsidR="00460239" w:rsidRPr="00157C70" w:rsidRDefault="00460239" w:rsidP="00F91D0F">
            <w:pPr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</w:tr>
      <w:tr w:rsidR="00460239" w:rsidRPr="00157C70" w14:paraId="0E3179F3" w14:textId="77777777" w:rsidTr="00F91D0F">
        <w:tc>
          <w:tcPr>
            <w:tcW w:w="2235" w:type="dxa"/>
          </w:tcPr>
          <w:p w14:paraId="5850FDE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Videosec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362881D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 xml:space="preserve">ICS-13, ICS-20F, ID-20, </w:t>
            </w:r>
            <w:r w:rsidRPr="00157C70">
              <w:rPr>
                <w:rFonts w:ascii="Verdana" w:hAnsi="Verdana" w:cs="Arial"/>
                <w:color w:val="000000"/>
                <w:sz w:val="16"/>
                <w:szCs w:val="16"/>
              </w:rPr>
              <w:t>ICS-20W,IRW-20W,IRD-20</w:t>
            </w:r>
          </w:p>
        </w:tc>
        <w:tc>
          <w:tcPr>
            <w:tcW w:w="1559" w:type="dxa"/>
            <w:shd w:val="clear" w:color="auto" w:fill="F2F2F2"/>
          </w:tcPr>
          <w:p w14:paraId="4B0A24E4" w14:textId="77777777" w:rsidR="00460239" w:rsidRPr="00157C70" w:rsidRDefault="00460239" w:rsidP="00F91D0F">
            <w:pPr>
              <w:rPr>
                <w:rFonts w:ascii="Verdana" w:hAnsi="Verdana"/>
                <w:sz w:val="20"/>
              </w:rPr>
            </w:pPr>
            <w:proofErr w:type="spellStart"/>
            <w:r w:rsidRPr="00157C70">
              <w:rPr>
                <w:rFonts w:ascii="Verdana" w:hAnsi="Verdana"/>
                <w:sz w:val="20"/>
              </w:rPr>
              <w:t>CIF~Full</w:t>
            </w:r>
            <w:proofErr w:type="spellEnd"/>
            <w:r w:rsidRPr="00157C70">
              <w:rPr>
                <w:rFonts w:ascii="Verdana" w:hAnsi="Verdana"/>
                <w:sz w:val="20"/>
              </w:rPr>
              <w:t xml:space="preserve"> HD</w:t>
            </w:r>
          </w:p>
        </w:tc>
        <w:tc>
          <w:tcPr>
            <w:tcW w:w="1559" w:type="dxa"/>
          </w:tcPr>
          <w:p w14:paraId="5F362E78" w14:textId="77777777" w:rsidR="00460239" w:rsidRPr="00157C70" w:rsidRDefault="00460239" w:rsidP="00F91D0F">
            <w:pPr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0.1 ~ 10</w:t>
            </w:r>
          </w:p>
        </w:tc>
        <w:tc>
          <w:tcPr>
            <w:tcW w:w="1559" w:type="dxa"/>
            <w:shd w:val="clear" w:color="auto" w:fill="F2F2F2"/>
          </w:tcPr>
          <w:p w14:paraId="3CA1A429" w14:textId="77777777" w:rsidR="00460239" w:rsidRPr="00157C70" w:rsidRDefault="00460239" w:rsidP="00F91D0F">
            <w:pPr>
              <w:rPr>
                <w:rFonts w:ascii="Verdana" w:hAnsi="Verdana"/>
                <w:sz w:val="20"/>
              </w:rPr>
            </w:pPr>
            <w:proofErr w:type="spellStart"/>
            <w:r w:rsidRPr="00157C70">
              <w:rPr>
                <w:rFonts w:ascii="Verdana" w:hAnsi="Verdana"/>
                <w:sz w:val="20"/>
              </w:rPr>
              <w:t>CIF~Full</w:t>
            </w:r>
            <w:proofErr w:type="spellEnd"/>
            <w:r w:rsidRPr="00157C70">
              <w:rPr>
                <w:rFonts w:ascii="Verdana" w:hAnsi="Verdana"/>
                <w:sz w:val="20"/>
              </w:rPr>
              <w:t xml:space="preserve"> HD</w:t>
            </w:r>
          </w:p>
        </w:tc>
        <w:tc>
          <w:tcPr>
            <w:tcW w:w="1560" w:type="dxa"/>
          </w:tcPr>
          <w:p w14:paraId="20238852" w14:textId="77777777" w:rsidR="00460239" w:rsidRPr="00157C70" w:rsidRDefault="00460239" w:rsidP="00F91D0F">
            <w:pPr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0.1 ~ 10</w:t>
            </w:r>
          </w:p>
        </w:tc>
      </w:tr>
      <w:tr w:rsidR="00460239" w:rsidRPr="00157C70" w14:paraId="3523E6D6" w14:textId="77777777" w:rsidTr="00F91D0F">
        <w:tc>
          <w:tcPr>
            <w:tcW w:w="2235" w:type="dxa"/>
          </w:tcPr>
          <w:p w14:paraId="1B200FA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 xml:space="preserve">Vision Hi-Tech NVS102,  </w:t>
            </w: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i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38066D17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 xml:space="preserve">NVS102,  </w:t>
            </w: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i</w:t>
            </w:r>
            <w:proofErr w:type="spellEnd"/>
          </w:p>
        </w:tc>
        <w:tc>
          <w:tcPr>
            <w:tcW w:w="1559" w:type="dxa"/>
            <w:shd w:val="clear" w:color="auto" w:fill="F2F2F2"/>
            <w:vAlign w:val="center"/>
          </w:tcPr>
          <w:p w14:paraId="6993CDE4" w14:textId="77777777" w:rsidR="00460239" w:rsidRPr="00157C70" w:rsidRDefault="00460239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cif~4cif</w:t>
            </w:r>
          </w:p>
        </w:tc>
        <w:tc>
          <w:tcPr>
            <w:tcW w:w="1559" w:type="dxa"/>
            <w:vAlign w:val="center"/>
          </w:tcPr>
          <w:p w14:paraId="664E890E" w14:textId="77777777" w:rsidR="00460239" w:rsidRPr="00157C70" w:rsidRDefault="00460239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7~2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DECC722" w14:textId="77777777" w:rsidR="00460239" w:rsidRPr="00157C70" w:rsidRDefault="00460239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cif~4cif</w:t>
            </w:r>
          </w:p>
        </w:tc>
        <w:tc>
          <w:tcPr>
            <w:tcW w:w="1560" w:type="dxa"/>
            <w:vAlign w:val="center"/>
          </w:tcPr>
          <w:p w14:paraId="2FA05685" w14:textId="77777777" w:rsidR="00460239" w:rsidRPr="00157C70" w:rsidRDefault="00460239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2~0.6</w:t>
            </w:r>
          </w:p>
        </w:tc>
      </w:tr>
      <w:tr w:rsidR="00460239" w:rsidRPr="00157C70" w14:paraId="005EDAD5" w14:textId="77777777" w:rsidTr="00F91D0F">
        <w:tc>
          <w:tcPr>
            <w:tcW w:w="2235" w:type="dxa"/>
          </w:tcPr>
          <w:p w14:paraId="3D5B744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 xml:space="preserve">Vision Hi-Tech </w:t>
            </w:r>
          </w:p>
          <w:p w14:paraId="788803FB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Mi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150DA5A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Mi</w:t>
            </w:r>
            <w:proofErr w:type="spellEnd"/>
          </w:p>
        </w:tc>
        <w:tc>
          <w:tcPr>
            <w:tcW w:w="1559" w:type="dxa"/>
            <w:shd w:val="clear" w:color="auto" w:fill="F2F2F2"/>
            <w:vAlign w:val="center"/>
          </w:tcPr>
          <w:p w14:paraId="4797C543" w14:textId="77777777" w:rsidR="00460239" w:rsidRPr="00157C70" w:rsidRDefault="00460239" w:rsidP="00F91D0F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157C70">
              <w:rPr>
                <w:rFonts w:ascii="Verdana" w:hAnsi="Verdana"/>
                <w:sz w:val="20"/>
              </w:rPr>
              <w:t>qvga~vga</w:t>
            </w:r>
            <w:proofErr w:type="spellEnd"/>
          </w:p>
        </w:tc>
        <w:tc>
          <w:tcPr>
            <w:tcW w:w="1559" w:type="dxa"/>
            <w:vAlign w:val="center"/>
          </w:tcPr>
          <w:p w14:paraId="247788E3" w14:textId="77777777" w:rsidR="00460239" w:rsidRPr="00157C70" w:rsidRDefault="00460239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7~1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8CB355F" w14:textId="77777777" w:rsidR="00460239" w:rsidRPr="00157C70" w:rsidRDefault="00460239" w:rsidP="00F91D0F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157C70">
              <w:rPr>
                <w:rFonts w:ascii="Verdana" w:hAnsi="Verdana"/>
                <w:sz w:val="20"/>
              </w:rPr>
              <w:t>qvga~vga</w:t>
            </w:r>
            <w:proofErr w:type="spellEnd"/>
          </w:p>
        </w:tc>
        <w:tc>
          <w:tcPr>
            <w:tcW w:w="1560" w:type="dxa"/>
            <w:vAlign w:val="center"/>
          </w:tcPr>
          <w:p w14:paraId="46CB4D3C" w14:textId="77777777" w:rsidR="00460239" w:rsidRPr="00157C70" w:rsidRDefault="00460239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2~0.3</w:t>
            </w:r>
          </w:p>
        </w:tc>
      </w:tr>
      <w:tr w:rsidR="00460239" w:rsidRPr="00157C70" w14:paraId="2D6CC57B" w14:textId="77777777" w:rsidTr="00F91D0F">
        <w:tc>
          <w:tcPr>
            <w:tcW w:w="2235" w:type="dxa"/>
          </w:tcPr>
          <w:p w14:paraId="51FDBD4C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Vision Hi-Tech</w:t>
            </w:r>
          </w:p>
          <w:p w14:paraId="0E53F4F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M3i</w:t>
            </w:r>
          </w:p>
        </w:tc>
        <w:tc>
          <w:tcPr>
            <w:tcW w:w="2235" w:type="dxa"/>
            <w:shd w:val="clear" w:color="auto" w:fill="auto"/>
          </w:tcPr>
          <w:p w14:paraId="45EA50B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M3i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9288A20" w14:textId="77777777" w:rsidR="00460239" w:rsidRPr="00157C70" w:rsidRDefault="00460239" w:rsidP="00F91D0F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157C70">
              <w:rPr>
                <w:rFonts w:ascii="Verdana" w:hAnsi="Verdana"/>
                <w:sz w:val="20"/>
              </w:rPr>
              <w:t>qvga~hd</w:t>
            </w:r>
            <w:proofErr w:type="spellEnd"/>
          </w:p>
        </w:tc>
        <w:tc>
          <w:tcPr>
            <w:tcW w:w="1559" w:type="dxa"/>
            <w:vAlign w:val="center"/>
          </w:tcPr>
          <w:p w14:paraId="3347C631" w14:textId="77777777" w:rsidR="00460239" w:rsidRPr="00157C70" w:rsidRDefault="00460239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12~5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38B1419" w14:textId="77777777" w:rsidR="00460239" w:rsidRPr="00157C70" w:rsidRDefault="00460239" w:rsidP="00F91D0F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157C70">
              <w:rPr>
                <w:rFonts w:ascii="Verdana" w:hAnsi="Verdana"/>
                <w:sz w:val="20"/>
              </w:rPr>
              <w:t>qvga~hd</w:t>
            </w:r>
            <w:proofErr w:type="spellEnd"/>
          </w:p>
        </w:tc>
        <w:tc>
          <w:tcPr>
            <w:tcW w:w="1560" w:type="dxa"/>
            <w:vAlign w:val="center"/>
          </w:tcPr>
          <w:p w14:paraId="698EFC2A" w14:textId="77777777" w:rsidR="00460239" w:rsidRPr="00157C70" w:rsidRDefault="00460239" w:rsidP="00F91D0F">
            <w:pPr>
              <w:jc w:val="center"/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4~2</w:t>
            </w:r>
          </w:p>
        </w:tc>
      </w:tr>
      <w:tr w:rsidR="00460239" w:rsidRPr="00157C70" w14:paraId="6CA9268A" w14:textId="77777777" w:rsidTr="00F91D0F">
        <w:tc>
          <w:tcPr>
            <w:tcW w:w="2235" w:type="dxa"/>
          </w:tcPr>
          <w:p w14:paraId="40E0BA9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Vista Model C</w:t>
            </w:r>
          </w:p>
        </w:tc>
        <w:tc>
          <w:tcPr>
            <w:tcW w:w="2235" w:type="dxa"/>
            <w:shd w:val="clear" w:color="auto" w:fill="auto"/>
          </w:tcPr>
          <w:p w14:paraId="086290C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VK2-1080VRD, VK2-2MPVRD</w:t>
            </w:r>
          </w:p>
        </w:tc>
        <w:tc>
          <w:tcPr>
            <w:tcW w:w="1559" w:type="dxa"/>
            <w:shd w:val="clear" w:color="auto" w:fill="F2F2F2"/>
          </w:tcPr>
          <w:p w14:paraId="4858703E" w14:textId="77777777" w:rsidR="00460239" w:rsidRPr="00157C70" w:rsidRDefault="00460239" w:rsidP="00F91D0F">
            <w:pPr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QVGA~4CIF</w:t>
            </w:r>
          </w:p>
        </w:tc>
        <w:tc>
          <w:tcPr>
            <w:tcW w:w="1559" w:type="dxa"/>
          </w:tcPr>
          <w:p w14:paraId="03D6C77B" w14:textId="77777777" w:rsidR="00460239" w:rsidRPr="00157C70" w:rsidRDefault="00460239" w:rsidP="00F91D0F">
            <w:pPr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5~15</w:t>
            </w:r>
          </w:p>
        </w:tc>
        <w:tc>
          <w:tcPr>
            <w:tcW w:w="1559" w:type="dxa"/>
            <w:shd w:val="clear" w:color="auto" w:fill="F2F2F2"/>
          </w:tcPr>
          <w:p w14:paraId="61AF5BB3" w14:textId="77777777" w:rsidR="00460239" w:rsidRPr="00157C70" w:rsidRDefault="00460239" w:rsidP="00F91D0F">
            <w:pPr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QVGA~4CIF</w:t>
            </w:r>
          </w:p>
        </w:tc>
        <w:tc>
          <w:tcPr>
            <w:tcW w:w="1560" w:type="dxa"/>
          </w:tcPr>
          <w:p w14:paraId="1F5DCDB4" w14:textId="77777777" w:rsidR="00460239" w:rsidRPr="00157C70" w:rsidRDefault="00460239" w:rsidP="00F91D0F">
            <w:pPr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2~15</w:t>
            </w:r>
          </w:p>
        </w:tc>
      </w:tr>
      <w:tr w:rsidR="00460239" w:rsidRPr="00157C70" w14:paraId="660BC23C" w14:textId="77777777" w:rsidTr="00F91D0F">
        <w:tc>
          <w:tcPr>
            <w:tcW w:w="2235" w:type="dxa"/>
          </w:tcPr>
          <w:p w14:paraId="3038662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Vista Model A</w:t>
            </w:r>
          </w:p>
        </w:tc>
        <w:tc>
          <w:tcPr>
            <w:tcW w:w="2235" w:type="dxa"/>
            <w:shd w:val="clear" w:color="auto" w:fill="auto"/>
          </w:tcPr>
          <w:p w14:paraId="7EB3E74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VK2-540VRD, VK2-600PTZ, VK2-VGAVFD</w:t>
            </w:r>
          </w:p>
        </w:tc>
        <w:tc>
          <w:tcPr>
            <w:tcW w:w="1559" w:type="dxa"/>
            <w:shd w:val="clear" w:color="auto" w:fill="F2F2F2"/>
          </w:tcPr>
          <w:p w14:paraId="56BC1AA1" w14:textId="77777777" w:rsidR="00460239" w:rsidRPr="00157C70" w:rsidRDefault="00460239" w:rsidP="00F91D0F">
            <w:pPr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CIF</w:t>
            </w:r>
          </w:p>
        </w:tc>
        <w:tc>
          <w:tcPr>
            <w:tcW w:w="1559" w:type="dxa"/>
          </w:tcPr>
          <w:p w14:paraId="0956874E" w14:textId="77777777" w:rsidR="00460239" w:rsidRPr="00157C70" w:rsidRDefault="00460239" w:rsidP="00F91D0F">
            <w:pPr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559" w:type="dxa"/>
            <w:shd w:val="clear" w:color="auto" w:fill="F2F2F2"/>
          </w:tcPr>
          <w:p w14:paraId="579175A1" w14:textId="77777777" w:rsidR="00460239" w:rsidRPr="00157C70" w:rsidRDefault="00460239" w:rsidP="00F91D0F">
            <w:pPr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CIF</w:t>
            </w:r>
          </w:p>
        </w:tc>
        <w:tc>
          <w:tcPr>
            <w:tcW w:w="1560" w:type="dxa"/>
          </w:tcPr>
          <w:p w14:paraId="025A8778" w14:textId="77777777" w:rsidR="00460239" w:rsidRPr="00157C70" w:rsidRDefault="00460239" w:rsidP="00F91D0F">
            <w:pPr>
              <w:rPr>
                <w:rFonts w:ascii="Verdana" w:hAnsi="Verdana"/>
                <w:sz w:val="20"/>
              </w:rPr>
            </w:pPr>
            <w:r w:rsidRPr="00157C70">
              <w:rPr>
                <w:rFonts w:ascii="Verdana" w:hAnsi="Verdana"/>
                <w:sz w:val="20"/>
              </w:rPr>
              <w:t>2</w:t>
            </w:r>
          </w:p>
        </w:tc>
      </w:tr>
      <w:tr w:rsidR="00460239" w:rsidRPr="00157C70" w14:paraId="1141B326" w14:textId="77777777" w:rsidTr="00F91D0F">
        <w:tc>
          <w:tcPr>
            <w:tcW w:w="2235" w:type="dxa"/>
          </w:tcPr>
          <w:p w14:paraId="6C27681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Yudor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3ED21C18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YUC-H696, YUC-H796R, YUC-766R-30, YWS-H01DP, YWS-H04S</w:t>
            </w:r>
          </w:p>
        </w:tc>
        <w:tc>
          <w:tcPr>
            <w:tcW w:w="1559" w:type="dxa"/>
            <w:shd w:val="clear" w:color="auto" w:fill="F2F2F2"/>
          </w:tcPr>
          <w:p w14:paraId="1D8C8C6D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59" w:type="dxa"/>
          </w:tcPr>
          <w:p w14:paraId="33F404EB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1~3</w:t>
            </w:r>
          </w:p>
        </w:tc>
        <w:tc>
          <w:tcPr>
            <w:tcW w:w="1559" w:type="dxa"/>
            <w:shd w:val="clear" w:color="auto" w:fill="F2F2F2"/>
          </w:tcPr>
          <w:p w14:paraId="336D849D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CIF</w:t>
            </w:r>
          </w:p>
        </w:tc>
        <w:tc>
          <w:tcPr>
            <w:tcW w:w="1560" w:type="dxa"/>
          </w:tcPr>
          <w:p w14:paraId="0B853B54" w14:textId="77777777" w:rsidR="00460239" w:rsidRPr="00157C70" w:rsidRDefault="00460239" w:rsidP="00F91D0F">
            <w:pPr>
              <w:spacing w:before="100" w:beforeAutospacing="1" w:after="100" w:afterAutospacing="1"/>
              <w:rPr>
                <w:rFonts w:ascii="Verdana" w:hAnsi="Verdana"/>
                <w:color w:val="0D0D0D"/>
                <w:sz w:val="20"/>
              </w:rPr>
            </w:pPr>
            <w:r w:rsidRPr="00157C70">
              <w:rPr>
                <w:rFonts w:ascii="Verdana" w:hAnsi="Verdana"/>
                <w:color w:val="0D0D0D"/>
                <w:sz w:val="20"/>
              </w:rPr>
              <w:t>0.1~1.5</w:t>
            </w:r>
          </w:p>
        </w:tc>
      </w:tr>
      <w:tr w:rsidR="00460239" w:rsidRPr="00157C70" w14:paraId="5AA40C3D" w14:textId="77777777" w:rsidTr="00F91D0F">
        <w:tc>
          <w:tcPr>
            <w:tcW w:w="2235" w:type="dxa"/>
          </w:tcPr>
          <w:p w14:paraId="2082840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Zavio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4A100ED5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57C70">
              <w:rPr>
                <w:rFonts w:ascii="Verdana" w:hAnsi="Verdana" w:cs="Arial"/>
                <w:kern w:val="0"/>
                <w:sz w:val="16"/>
                <w:szCs w:val="16"/>
              </w:rPr>
              <w:t>D5112</w:t>
            </w:r>
          </w:p>
        </w:tc>
        <w:tc>
          <w:tcPr>
            <w:tcW w:w="1559" w:type="dxa"/>
            <w:shd w:val="clear" w:color="auto" w:fill="F2F2F2"/>
          </w:tcPr>
          <w:p w14:paraId="6515D8BE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1228E94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5</w:t>
            </w:r>
          </w:p>
        </w:tc>
        <w:tc>
          <w:tcPr>
            <w:tcW w:w="1559" w:type="dxa"/>
            <w:shd w:val="clear" w:color="auto" w:fill="F2F2F2"/>
          </w:tcPr>
          <w:p w14:paraId="468A5D73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QCIF</w:t>
            </w:r>
          </w:p>
        </w:tc>
        <w:tc>
          <w:tcPr>
            <w:tcW w:w="1560" w:type="dxa"/>
          </w:tcPr>
          <w:p w14:paraId="452FED01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3</w:t>
            </w:r>
          </w:p>
        </w:tc>
      </w:tr>
      <w:tr w:rsidR="00460239" w:rsidRPr="009202DC" w14:paraId="24E1BF2E" w14:textId="77777777" w:rsidTr="00F91D0F">
        <w:tc>
          <w:tcPr>
            <w:tcW w:w="2235" w:type="dxa"/>
          </w:tcPr>
          <w:p w14:paraId="627667EF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proofErr w:type="spellStart"/>
            <w:r w:rsidRPr="00157C70">
              <w:rPr>
                <w:rFonts w:ascii="Verdana" w:hAnsi="Verdana" w:cs="Arial"/>
                <w:kern w:val="0"/>
                <w:sz w:val="20"/>
              </w:rPr>
              <w:t>Zavio</w:t>
            </w:r>
            <w:proofErr w:type="spellEnd"/>
            <w:r w:rsidRPr="00157C70">
              <w:rPr>
                <w:rFonts w:ascii="Verdana" w:hAnsi="Verdana" w:cs="Arial"/>
                <w:kern w:val="0"/>
                <w:sz w:val="20"/>
              </w:rPr>
              <w:t xml:space="preserve"> (Mega)</w:t>
            </w:r>
          </w:p>
        </w:tc>
        <w:tc>
          <w:tcPr>
            <w:tcW w:w="2235" w:type="dxa"/>
            <w:shd w:val="clear" w:color="auto" w:fill="auto"/>
          </w:tcPr>
          <w:p w14:paraId="737E2B9D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4A5C2689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59" w:type="dxa"/>
          </w:tcPr>
          <w:p w14:paraId="4C3F436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7</w:t>
            </w:r>
          </w:p>
        </w:tc>
        <w:tc>
          <w:tcPr>
            <w:tcW w:w="1559" w:type="dxa"/>
            <w:shd w:val="clear" w:color="auto" w:fill="F2F2F2"/>
          </w:tcPr>
          <w:p w14:paraId="32092334" w14:textId="77777777" w:rsidR="00460239" w:rsidRPr="00157C70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CIF</w:t>
            </w:r>
          </w:p>
        </w:tc>
        <w:tc>
          <w:tcPr>
            <w:tcW w:w="1560" w:type="dxa"/>
          </w:tcPr>
          <w:p w14:paraId="23984D7F" w14:textId="77777777" w:rsidR="00460239" w:rsidRPr="009202DC" w:rsidRDefault="00460239" w:rsidP="00F91D0F">
            <w:pPr>
              <w:tabs>
                <w:tab w:val="left" w:pos="765"/>
              </w:tabs>
              <w:rPr>
                <w:rFonts w:ascii="Verdana" w:hAnsi="Verdana" w:cs="Arial"/>
                <w:kern w:val="0"/>
                <w:sz w:val="20"/>
              </w:rPr>
            </w:pPr>
            <w:r w:rsidRPr="00157C70">
              <w:rPr>
                <w:rFonts w:ascii="Verdana" w:hAnsi="Verdana" w:cs="Arial"/>
                <w:kern w:val="0"/>
                <w:sz w:val="20"/>
              </w:rPr>
              <w:t>2</w:t>
            </w:r>
          </w:p>
        </w:tc>
      </w:tr>
    </w:tbl>
    <w:p w14:paraId="03700A7A" w14:textId="77777777" w:rsidR="00F15FE6" w:rsidRPr="009202DC" w:rsidRDefault="00F15FE6" w:rsidP="00873793">
      <w:pPr>
        <w:rPr>
          <w:rFonts w:ascii="Verdana" w:hAnsi="Verdana"/>
          <w:sz w:val="20"/>
        </w:rPr>
      </w:pPr>
    </w:p>
    <w:sectPr w:rsidR="00F15FE6" w:rsidRPr="009202DC" w:rsidSect="00EB7A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928" w:right="709" w:bottom="1418" w:left="709" w:header="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8098C" w14:textId="77777777" w:rsidR="0050316F" w:rsidRDefault="0050316F">
      <w:r>
        <w:separator/>
      </w:r>
    </w:p>
  </w:endnote>
  <w:endnote w:type="continuationSeparator" w:id="0">
    <w:p w14:paraId="3AF87AAA" w14:textId="77777777" w:rsidR="0050316F" w:rsidRDefault="0050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D3923" w14:textId="77777777" w:rsidR="0050316F" w:rsidRDefault="0050316F" w:rsidP="00C4324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D45E54E" w14:textId="77777777" w:rsidR="0050316F" w:rsidRDefault="0050316F" w:rsidP="0000792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7E6C8" w14:textId="77777777" w:rsidR="0050316F" w:rsidRDefault="0050316F" w:rsidP="00C4324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0063">
      <w:rPr>
        <w:rStyle w:val="a9"/>
        <w:noProof/>
      </w:rPr>
      <w:t>15</w:t>
    </w:r>
    <w:r>
      <w:rPr>
        <w:rStyle w:val="a9"/>
      </w:rPr>
      <w:fldChar w:fldCharType="end"/>
    </w:r>
  </w:p>
  <w:p w14:paraId="2AAD5F86" w14:textId="47AB11F0" w:rsidR="0050316F" w:rsidRPr="00C43240" w:rsidRDefault="0050316F" w:rsidP="00121A2C">
    <w:pPr>
      <w:pStyle w:val="a3"/>
      <w:tabs>
        <w:tab w:val="clear" w:pos="4153"/>
        <w:tab w:val="clear" w:pos="8306"/>
        <w:tab w:val="left" w:pos="615"/>
      </w:tabs>
      <w:ind w:rightChars="-472" w:right="-1133"/>
      <w:rPr>
        <w:rFonts w:ascii="Verdana" w:hAnsi="Verdana"/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3ED800E2" wp14:editId="2A81912C">
              <wp:simplePos x="0" y="0"/>
              <wp:positionH relativeFrom="column">
                <wp:posOffset>5080</wp:posOffset>
              </wp:positionH>
              <wp:positionV relativeFrom="paragraph">
                <wp:posOffset>-5080</wp:posOffset>
              </wp:positionV>
              <wp:extent cx="3007360" cy="257175"/>
              <wp:effectExtent l="0" t="4445" r="0" b="0"/>
              <wp:wrapNone/>
              <wp:docPr id="7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73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D8516" w14:textId="22C478E6" w:rsidR="0050316F" w:rsidRPr="001619D1" w:rsidRDefault="0050316F" w:rsidP="005A1686">
                          <w:pPr>
                            <w:adjustRightInd w:val="0"/>
                            <w:snapToGrid w:val="0"/>
                            <w:spacing w:line="240" w:lineRule="exact"/>
                            <w:rPr>
                              <w:rFonts w:ascii="Arial Unicode MS" w:eastAsia="Arial Unicode MS" w:hAnsi="Arial Unicode MS" w:cs="Arial Unicode MS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FFFFFF" w:themeColor="background1"/>
                              <w:sz w:val="18"/>
                              <w:szCs w:val="18"/>
                            </w:rPr>
                            <w:t>© 2015 NUUO Inc. All rights reserved.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28" type="#_x0000_t202" style="position:absolute;margin-left:.4pt;margin-top:-.4pt;width:236.8pt;height:20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mwsgIAALM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" filled="f" stroked="f">
              <v:textbox inset="0,0,0,0">
                <w:txbxContent>
                  <w:p w14:paraId="50CD8516" w14:textId="22C478E6" w:rsidR="0050316F" w:rsidRPr="001619D1" w:rsidRDefault="0050316F" w:rsidP="005A1686">
                    <w:pPr>
                      <w:adjustRightInd w:val="0"/>
                      <w:snapToGrid w:val="0"/>
                      <w:spacing w:line="240" w:lineRule="exact"/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color w:val="FFFFFF" w:themeColor="background1"/>
                        <w:sz w:val="18"/>
                        <w:szCs w:val="18"/>
                      </w:rPr>
                      <w:t>© 2015 NUUO Inc. All rights reserved.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2606" behindDoc="1" locked="0" layoutInCell="1" allowOverlap="1" wp14:anchorId="7FA6C37A" wp14:editId="20D15E80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7919720" cy="857250"/>
              <wp:effectExtent l="38100" t="34925" r="43180" b="3175"/>
              <wp:wrapNone/>
              <wp:docPr id="4" name="Group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19720" cy="857250"/>
                        <a:chOff x="-169" y="15543"/>
                        <a:chExt cx="12472" cy="1350"/>
                      </a:xfrm>
                    </wpg:grpSpPr>
                    <wps:wsp>
                      <wps:cNvPr id="5" name="Rectangle 74"/>
                      <wps:cNvSpPr>
                        <a:spLocks noChangeArrowheads="1"/>
                      </wps:cNvSpPr>
                      <wps:spPr bwMode="auto">
                        <a:xfrm>
                          <a:off x="-169" y="15543"/>
                          <a:ext cx="12472" cy="1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77"/>
                      <wps:cNvCnPr>
                        <a:cxnSpLocks noChangeShapeType="1"/>
                      </wps:cNvCnPr>
                      <wps:spPr bwMode="auto">
                        <a:xfrm>
                          <a:off x="-169" y="15557"/>
                          <a:ext cx="12472" cy="1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FEED2F8" id="Group 78" o:spid="_x0000_s1026" style="position:absolute;margin-left:0;margin-top:-20.5pt;width:623.6pt;height:67.5pt;z-index:-251663874;mso-position-horizontal:center;mso-position-horizontal-relative:margin" coordorigin="-169,15543" coordsize="12472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">
              <v:rect id="Rectangle 74" o:spid="_x0000_s1027" style="position:absolute;left:-169;top:15543;width:12472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8+b4A&#10;AADaAAAADwAAAGRycy9kb3ducmV2LnhtbESPS6vCMBSE98L9D+EIbkTT6wutRvGB4NbX/tgc22Jz&#10;Upuo9d/fXBBcDjPzDTNb1KYQT6pcblnBbzcCQZxYnXOq4HTcdsYgnEfWWFgmBW9ysJj/NGYYa/vi&#10;PT0PPhUBwi5GBZn3ZSylSzIy6Lq2JA7e1VYGfZBVKnWFrwA3hexF0UgazDksZFjSOqPkdngYBQMz&#10;XvGEt5uLr88ysX26E7WVajXr5RSEp9p/w5/2TisYwv+VcAPk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LPPm+AAAA2gAAAA8AAAAAAAAAAAAAAAAAmAIAAGRycy9kb3ducmV2&#10;LnhtbFBLBQYAAAAABAAEAPUAAACDAwAAAAA=&#10;" fillcolor="black [3213]" strok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8" type="#_x0000_t32" style="position:absolute;left:-169;top:15557;width:1247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Ko+8IAAADaAAAADwAAAGRycy9kb3ducmV2LnhtbESPQWsCMRSE70L/Q3hCb5q1B5GtUaq1&#10;sJce1BZ6fGxeN4ubl5Cku+u/NwXB4zAz3zDr7Wg70VOIrWMFi3kBgrh2uuVGwdf5Y7YCEROyxs4x&#10;KbhShO3mabLGUruBj9SfUiMyhGOJCkxKvpQy1oYsxrnzxNn7dcFiyjI0UgccMtx28qUoltJiy3nB&#10;oKe9ofpy+rMKLqk+mENoz8PPu++rz8Wu+vY7pZ6n49sriERjeoTv7UorWML/lXwD5O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Ko+8IAAADaAAAADwAAAAAAAAAAAAAA&#10;AAChAgAAZHJzL2Rvd25yZXYueG1sUEsFBgAAAAAEAAQA+QAAAJADAAAAAA==&#10;" strokecolor="#0070c0" strokeweight="6pt"/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3BA6164F" wp14:editId="3BAAD7FE">
              <wp:simplePos x="0" y="0"/>
              <wp:positionH relativeFrom="column">
                <wp:posOffset>5317490</wp:posOffset>
              </wp:positionH>
              <wp:positionV relativeFrom="paragraph">
                <wp:posOffset>-5080</wp:posOffset>
              </wp:positionV>
              <wp:extent cx="1409700" cy="257175"/>
              <wp:effectExtent l="2540" t="4445" r="0" b="0"/>
              <wp:wrapNone/>
              <wp:docPr id="3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DAA92" w14:textId="77777777" w:rsidR="0050316F" w:rsidRPr="005A1686" w:rsidRDefault="0050316F" w:rsidP="005A1686">
                          <w:pPr>
                            <w:adjustRightInd w:val="0"/>
                            <w:snapToGrid w:val="0"/>
                            <w:spacing w:line="240" w:lineRule="exact"/>
                            <w:rPr>
                              <w:rFonts w:ascii="Arial Unicode MS" w:eastAsia="Arial Unicode MS" w:hAnsi="Arial Unicode MS" w:cs="Arial Unicode MS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A1686">
                            <w:rPr>
                              <w:rFonts w:ascii="Arial Unicode MS" w:eastAsia="Arial Unicode MS" w:hAnsi="Arial Unicode MS" w:cs="Arial Unicode MS" w:hint="eastAsia"/>
                              <w:color w:val="FFFFFF" w:themeColor="background1"/>
                              <w:sz w:val="28"/>
                              <w:szCs w:val="28"/>
                            </w:rPr>
                            <w:t>www.nuuo.com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9" type="#_x0000_t202" style="position:absolute;margin-left:418.7pt;margin-top:-.4pt;width:111pt;height:2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KOsAIAALM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" filled="f" stroked="f">
              <v:textbox inset="0,0,0,0">
                <w:txbxContent>
                  <w:p w14:paraId="3BBDAA92" w14:textId="77777777" w:rsidR="0050316F" w:rsidRPr="005A1686" w:rsidRDefault="0050316F" w:rsidP="005A1686">
                    <w:pPr>
                      <w:adjustRightInd w:val="0"/>
                      <w:snapToGrid w:val="0"/>
                      <w:spacing w:line="240" w:lineRule="exact"/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8"/>
                        <w:szCs w:val="28"/>
                      </w:rPr>
                    </w:pPr>
                    <w:r w:rsidRPr="005A1686">
                      <w:rPr>
                        <w:rFonts w:ascii="Arial Unicode MS" w:eastAsia="Arial Unicode MS" w:hAnsi="Arial Unicode MS" w:cs="Arial Unicode MS" w:hint="eastAsia"/>
                        <w:color w:val="FFFFFF" w:themeColor="background1"/>
                        <w:sz w:val="28"/>
                        <w:szCs w:val="28"/>
                      </w:rPr>
                      <w:t>www.nuuo.com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color w:val="FFFFFF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DB29942" wp14:editId="7E3DF6A3">
              <wp:simplePos x="0" y="0"/>
              <wp:positionH relativeFrom="column">
                <wp:posOffset>6219825</wp:posOffset>
              </wp:positionH>
              <wp:positionV relativeFrom="paragraph">
                <wp:posOffset>-578485</wp:posOffset>
              </wp:positionV>
              <wp:extent cx="685800" cy="228600"/>
              <wp:effectExtent l="0" t="254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81D2B" w14:textId="77777777" w:rsidR="0050316F" w:rsidRPr="00873793" w:rsidRDefault="0050316F" w:rsidP="00C43240">
                          <w:pPr>
                            <w:rPr>
                              <w:rFonts w:ascii="Arial" w:hAnsi="Arial" w:cs="Arial"/>
                            </w:rPr>
                          </w:pPr>
                          <w:r w:rsidRPr="00873793">
                            <w:rPr>
                              <w:rStyle w:val="a9"/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873793">
                            <w:rPr>
                              <w:rStyle w:val="a9"/>
                              <w:rFonts w:ascii="Arial" w:hAnsi="Arial" w:cs="Arial"/>
                              <w:sz w:val="20"/>
                            </w:rPr>
                            <w:instrText xml:space="preserve"> PAGE </w:instrText>
                          </w:r>
                          <w:r w:rsidRPr="00873793">
                            <w:rPr>
                              <w:rStyle w:val="a9"/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D10063">
                            <w:rPr>
                              <w:rStyle w:val="a9"/>
                              <w:rFonts w:ascii="Arial" w:hAnsi="Arial" w:cs="Arial"/>
                              <w:noProof/>
                              <w:sz w:val="20"/>
                            </w:rPr>
                            <w:t>15</w:t>
                          </w:r>
                          <w:r w:rsidRPr="00873793">
                            <w:rPr>
                              <w:rStyle w:val="a9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  <w:r w:rsidRPr="00873793">
                            <w:rPr>
                              <w:rStyle w:val="a9"/>
                              <w:rFonts w:ascii="Arial" w:hAnsi="Arial" w:cs="Arial"/>
                              <w:sz w:val="20"/>
                            </w:rPr>
                            <w:t xml:space="preserve"> / </w:t>
                          </w:r>
                          <w:r w:rsidRPr="00873793">
                            <w:rPr>
                              <w:rStyle w:val="a9"/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873793">
                            <w:rPr>
                              <w:rStyle w:val="a9"/>
                              <w:rFonts w:ascii="Arial" w:hAnsi="Arial" w:cs="Arial"/>
                              <w:sz w:val="20"/>
                            </w:rPr>
                            <w:instrText xml:space="preserve"> NUMPAGES </w:instrText>
                          </w:r>
                          <w:r w:rsidRPr="00873793">
                            <w:rPr>
                              <w:rStyle w:val="a9"/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D10063">
                            <w:rPr>
                              <w:rStyle w:val="a9"/>
                              <w:rFonts w:ascii="Arial" w:hAnsi="Arial" w:cs="Arial"/>
                              <w:noProof/>
                              <w:sz w:val="20"/>
                            </w:rPr>
                            <w:t>115</w:t>
                          </w:r>
                          <w:r w:rsidRPr="00873793">
                            <w:rPr>
                              <w:rStyle w:val="a9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30" type="#_x0000_t202" style="position:absolute;margin-left:489.75pt;margin-top:-45.55pt;width:54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lgtgIAAMA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" filled="f" stroked="f">
              <v:textbox>
                <w:txbxContent>
                  <w:p w14:paraId="62281D2B" w14:textId="77777777" w:rsidR="0050316F" w:rsidRPr="00873793" w:rsidRDefault="0050316F" w:rsidP="00C43240">
                    <w:pPr>
                      <w:rPr>
                        <w:rFonts w:ascii="Arial" w:hAnsi="Arial" w:cs="Arial"/>
                      </w:rPr>
                    </w:pPr>
                    <w:r w:rsidRPr="00873793">
                      <w:rPr>
                        <w:rStyle w:val="a9"/>
                        <w:rFonts w:ascii="Arial" w:hAnsi="Arial" w:cs="Arial"/>
                        <w:sz w:val="20"/>
                      </w:rPr>
                      <w:fldChar w:fldCharType="begin"/>
                    </w:r>
                    <w:r w:rsidRPr="00873793">
                      <w:rPr>
                        <w:rStyle w:val="a9"/>
                        <w:rFonts w:ascii="Arial" w:hAnsi="Arial" w:cs="Arial"/>
                        <w:sz w:val="20"/>
                      </w:rPr>
                      <w:instrText xml:space="preserve"> PAGE </w:instrText>
                    </w:r>
                    <w:r w:rsidRPr="00873793">
                      <w:rPr>
                        <w:rStyle w:val="a9"/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D10063">
                      <w:rPr>
                        <w:rStyle w:val="a9"/>
                        <w:rFonts w:ascii="Arial" w:hAnsi="Arial" w:cs="Arial"/>
                        <w:noProof/>
                        <w:sz w:val="20"/>
                      </w:rPr>
                      <w:t>15</w:t>
                    </w:r>
                    <w:r w:rsidRPr="00873793">
                      <w:rPr>
                        <w:rStyle w:val="a9"/>
                        <w:rFonts w:ascii="Arial" w:hAnsi="Arial" w:cs="Arial"/>
                        <w:sz w:val="20"/>
                      </w:rPr>
                      <w:fldChar w:fldCharType="end"/>
                    </w:r>
                    <w:r w:rsidRPr="00873793">
                      <w:rPr>
                        <w:rStyle w:val="a9"/>
                        <w:rFonts w:ascii="Arial" w:hAnsi="Arial" w:cs="Arial"/>
                        <w:sz w:val="20"/>
                      </w:rPr>
                      <w:t xml:space="preserve"> / </w:t>
                    </w:r>
                    <w:r w:rsidRPr="00873793">
                      <w:rPr>
                        <w:rStyle w:val="a9"/>
                        <w:rFonts w:ascii="Arial" w:hAnsi="Arial" w:cs="Arial"/>
                        <w:sz w:val="20"/>
                      </w:rPr>
                      <w:fldChar w:fldCharType="begin"/>
                    </w:r>
                    <w:r w:rsidRPr="00873793">
                      <w:rPr>
                        <w:rStyle w:val="a9"/>
                        <w:rFonts w:ascii="Arial" w:hAnsi="Arial" w:cs="Arial"/>
                        <w:sz w:val="20"/>
                      </w:rPr>
                      <w:instrText xml:space="preserve"> NUMPAGES </w:instrText>
                    </w:r>
                    <w:r w:rsidRPr="00873793">
                      <w:rPr>
                        <w:rStyle w:val="a9"/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D10063">
                      <w:rPr>
                        <w:rStyle w:val="a9"/>
                        <w:rFonts w:ascii="Arial" w:hAnsi="Arial" w:cs="Arial"/>
                        <w:noProof/>
                        <w:sz w:val="20"/>
                      </w:rPr>
                      <w:t>115</w:t>
                    </w:r>
                    <w:r w:rsidRPr="00873793">
                      <w:rPr>
                        <w:rStyle w:val="a9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color w:val="FFFFF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548C2" w14:textId="77777777" w:rsidR="0050316F" w:rsidRDefault="0050316F">
      <w:r>
        <w:separator/>
      </w:r>
    </w:p>
  </w:footnote>
  <w:footnote w:type="continuationSeparator" w:id="0">
    <w:p w14:paraId="4468CD46" w14:textId="77777777" w:rsidR="0050316F" w:rsidRDefault="0050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26F29" w14:textId="77777777" w:rsidR="0050316F" w:rsidRDefault="00D10063">
    <w:pPr>
      <w:pStyle w:val="a3"/>
    </w:pPr>
    <w:r>
      <w:rPr>
        <w:noProof/>
      </w:rPr>
      <w:pict w14:anchorId="5ADC2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95.65pt;height:166.7pt;z-index:-251660800;mso-position-horizontal:center;mso-position-horizontal-relative:margin;mso-position-vertical:center;mso-position-vertical-relative:margin" o:allowincell="f">
          <v:imagedata r:id="rId1" o:title="NUUO logo revis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810BB" w14:textId="520A1BF4" w:rsidR="0050316F" w:rsidRPr="0000792E" w:rsidRDefault="0050316F" w:rsidP="00873793">
    <w:pPr>
      <w:pStyle w:val="a3"/>
      <w:tabs>
        <w:tab w:val="clear" w:pos="4153"/>
        <w:tab w:val="clear" w:pos="8306"/>
        <w:tab w:val="left" w:pos="1020"/>
      </w:tabs>
      <w:ind w:leftChars="-354" w:left="-850" w:rightChars="-472" w:right="-1133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F16CAA" wp14:editId="09BA7AEA">
              <wp:simplePos x="0" y="0"/>
              <wp:positionH relativeFrom="column">
                <wp:posOffset>-9525</wp:posOffset>
              </wp:positionH>
              <wp:positionV relativeFrom="paragraph">
                <wp:posOffset>723900</wp:posOffset>
              </wp:positionV>
              <wp:extent cx="5038725" cy="266700"/>
              <wp:effectExtent l="0" t="0" r="0" b="0"/>
              <wp:wrapNone/>
              <wp:docPr id="11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4006D" w14:textId="0D4B1EC2" w:rsidR="0050316F" w:rsidRDefault="0050316F" w:rsidP="00460239">
                          <w:pPr>
                            <w:rPr>
                              <w:rFonts w:ascii="Arial" w:hAnsi="Arial" w:cs="Arial"/>
                              <w:color w:val="FFFFFF"/>
                              <w:kern w:val="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color w:val="FFFFFF"/>
                              <w:kern w:val="0"/>
                              <w:szCs w:val="24"/>
                            </w:rPr>
                            <w:t>NUUO version 5.0</w:t>
                          </w:r>
                        </w:p>
                        <w:p w14:paraId="1A8EA461" w14:textId="77777777" w:rsidR="0050316F" w:rsidRDefault="0050316F" w:rsidP="00460239">
                          <w:pPr>
                            <w:rPr>
                              <w:rFonts w:ascii="Arial" w:hAnsi="Arial" w:cs="Arial"/>
                              <w:color w:val="FFFFFF"/>
                              <w:kern w:val="0"/>
                              <w:szCs w:val="24"/>
                            </w:rPr>
                          </w:pPr>
                        </w:p>
                        <w:p w14:paraId="05FEEE87" w14:textId="77777777" w:rsidR="0050316F" w:rsidRDefault="0050316F" w:rsidP="00460239">
                          <w:pPr>
                            <w:rPr>
                              <w:rFonts w:ascii="Arial" w:hAnsi="Arial" w:cs="Arial"/>
                              <w:color w:val="FFFFFF"/>
                              <w:kern w:val="0"/>
                              <w:szCs w:val="24"/>
                            </w:rPr>
                          </w:pPr>
                        </w:p>
                        <w:p w14:paraId="4206E64A" w14:textId="77777777" w:rsidR="0050316F" w:rsidRDefault="0050316F" w:rsidP="00460239">
                          <w:pPr>
                            <w:rPr>
                              <w:rFonts w:ascii="Arial" w:hAnsi="Arial" w:cs="Arial"/>
                              <w:color w:val="FFFFFF"/>
                              <w:kern w:val="0"/>
                              <w:szCs w:val="24"/>
                            </w:rPr>
                          </w:pPr>
                        </w:p>
                        <w:p w14:paraId="3E213A87" w14:textId="77777777" w:rsidR="0050316F" w:rsidRPr="00BF74CA" w:rsidRDefault="0050316F" w:rsidP="0000792E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-.75pt;margin-top:57pt;width:396.7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ZcuAIAALs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" filled="f" stroked="f">
              <v:textbox>
                <w:txbxContent>
                  <w:p w14:paraId="76D4006D" w14:textId="0D4B1EC2" w:rsidR="0050316F" w:rsidRDefault="0050316F" w:rsidP="00460239">
                    <w:pPr>
                      <w:rPr>
                        <w:rFonts w:ascii="Arial" w:hAnsi="Arial" w:cs="Arial"/>
                        <w:color w:val="FFFFFF"/>
                        <w:kern w:val="0"/>
                        <w:szCs w:val="24"/>
                      </w:rPr>
                    </w:pPr>
                    <w:r>
                      <w:rPr>
                        <w:rFonts w:ascii="Arial" w:hAnsi="Arial" w:cs="Arial" w:hint="eastAsia"/>
                        <w:color w:val="FFFFFF"/>
                        <w:kern w:val="0"/>
                        <w:szCs w:val="24"/>
                      </w:rPr>
                      <w:t>NUUO version 5.0</w:t>
                    </w:r>
                  </w:p>
                  <w:p w14:paraId="1A8EA461" w14:textId="77777777" w:rsidR="0050316F" w:rsidRDefault="0050316F" w:rsidP="00460239">
                    <w:pPr>
                      <w:rPr>
                        <w:rFonts w:ascii="Arial" w:hAnsi="Arial" w:cs="Arial"/>
                        <w:color w:val="FFFFFF"/>
                        <w:kern w:val="0"/>
                        <w:szCs w:val="24"/>
                      </w:rPr>
                    </w:pPr>
                  </w:p>
                  <w:p w14:paraId="05FEEE87" w14:textId="77777777" w:rsidR="0050316F" w:rsidRDefault="0050316F" w:rsidP="00460239">
                    <w:pPr>
                      <w:rPr>
                        <w:rFonts w:ascii="Arial" w:hAnsi="Arial" w:cs="Arial"/>
                        <w:color w:val="FFFFFF"/>
                        <w:kern w:val="0"/>
                        <w:szCs w:val="24"/>
                      </w:rPr>
                    </w:pPr>
                  </w:p>
                  <w:p w14:paraId="4206E64A" w14:textId="77777777" w:rsidR="0050316F" w:rsidRDefault="0050316F" w:rsidP="00460239">
                    <w:pPr>
                      <w:rPr>
                        <w:rFonts w:ascii="Arial" w:hAnsi="Arial" w:cs="Arial"/>
                        <w:color w:val="FFFFFF"/>
                        <w:kern w:val="0"/>
                        <w:szCs w:val="24"/>
                      </w:rPr>
                    </w:pPr>
                  </w:p>
                  <w:p w14:paraId="3E213A87" w14:textId="77777777" w:rsidR="0050316F" w:rsidRPr="00BF74CA" w:rsidRDefault="0050316F" w:rsidP="0000792E">
                    <w:pPr>
                      <w:rPr>
                        <w:rFonts w:ascii="Arial" w:hAnsi="Arial" w:cs="Arial"/>
                        <w:color w:val="A6A6A6" w:themeColor="background1" w:themeShade="A6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B1BA262" wp14:editId="43404BFE">
              <wp:simplePos x="0" y="0"/>
              <wp:positionH relativeFrom="page">
                <wp:posOffset>0</wp:posOffset>
              </wp:positionH>
              <wp:positionV relativeFrom="paragraph">
                <wp:posOffset>683895</wp:posOffset>
              </wp:positionV>
              <wp:extent cx="4860290" cy="635"/>
              <wp:effectExtent l="19050" t="17145" r="16510" b="20320"/>
              <wp:wrapNone/>
              <wp:docPr id="10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2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89E28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0;margin-top:53.85pt;width:382.7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" strokecolor="#7f7f7f [1612]" strokeweight="2.25pt">
              <w10:wrap anchorx="page"/>
            </v:shape>
          </w:pict>
        </mc:Fallback>
      </mc:AlternateContent>
    </w:r>
    <w:r>
      <w:rPr>
        <w:rFonts w:ascii="Verdana" w:hAnsi="Verdana"/>
        <w:noProof/>
      </w:rPr>
      <w:drawing>
        <wp:anchor distT="0" distB="0" distL="114300" distR="114300" simplePos="0" relativeHeight="251668992" behindDoc="0" locked="0" layoutInCell="1" allowOverlap="1" wp14:anchorId="7E31549A" wp14:editId="45879154">
          <wp:simplePos x="0" y="0"/>
          <wp:positionH relativeFrom="page">
            <wp:posOffset>5220970</wp:posOffset>
          </wp:positionH>
          <wp:positionV relativeFrom="paragraph">
            <wp:posOffset>226695</wp:posOffset>
          </wp:positionV>
          <wp:extent cx="1876425" cy="457200"/>
          <wp:effectExtent l="19050" t="0" r="9525" b="0"/>
          <wp:wrapThrough wrapText="bothSides">
            <wp:wrapPolygon edited="0">
              <wp:start x="877" y="0"/>
              <wp:lineTo x="-219" y="5400"/>
              <wp:lineTo x="-219" y="20700"/>
              <wp:lineTo x="19517" y="20700"/>
              <wp:lineTo x="19736" y="20700"/>
              <wp:lineTo x="20832" y="15300"/>
              <wp:lineTo x="21052" y="14400"/>
              <wp:lineTo x="21710" y="2700"/>
              <wp:lineTo x="21710" y="0"/>
              <wp:lineTo x="877" y="0"/>
            </wp:wrapPolygon>
          </wp:wrapThrough>
          <wp:docPr id="2" name="圖片 1" descr="2013_NUUO_logo_whti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_NUUO_logo_whti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3631" behindDoc="0" locked="0" layoutInCell="1" allowOverlap="1" wp14:anchorId="7CDF273E" wp14:editId="0D029402">
              <wp:simplePos x="0" y="0"/>
              <wp:positionH relativeFrom="margin">
                <wp:posOffset>-540385</wp:posOffset>
              </wp:positionH>
              <wp:positionV relativeFrom="paragraph">
                <wp:posOffset>-40005</wp:posOffset>
              </wp:positionV>
              <wp:extent cx="7919720" cy="1135380"/>
              <wp:effectExtent l="2540" t="0" r="2540" b="0"/>
              <wp:wrapNone/>
              <wp:docPr id="9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9720" cy="113538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80F0315" id="Rectangle 72" o:spid="_x0000_s1026" style="position:absolute;margin-left:-42.55pt;margin-top:-3.15pt;width:623.6pt;height:89.4pt;z-index:2516536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" fillcolor="black [3213]" stroked="f">
              <w10:wrap anchorx="margin"/>
            </v:rect>
          </w:pict>
        </mc:Fallback>
      </mc:AlternateContent>
    </w: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E2620B" wp14:editId="143EAA7F">
              <wp:simplePos x="0" y="0"/>
              <wp:positionH relativeFrom="column">
                <wp:posOffset>-47625</wp:posOffset>
              </wp:positionH>
              <wp:positionV relativeFrom="paragraph">
                <wp:posOffset>179070</wp:posOffset>
              </wp:positionV>
              <wp:extent cx="5019675" cy="457200"/>
              <wp:effectExtent l="0" t="0" r="0" b="1905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9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0937F" w14:textId="77777777" w:rsidR="0050316F" w:rsidRPr="000D0849" w:rsidRDefault="0050316F" w:rsidP="00460239">
                          <w:pPr>
                            <w:rPr>
                              <w:rFonts w:ascii="Verdana" w:hAnsi="Verdana" w:cs="Arial"/>
                              <w:b/>
                              <w:color w:val="FFFFFF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Verdana" w:hAnsi="Verdana" w:cs="Arial" w:hint="eastAsia"/>
                              <w:b/>
                              <w:color w:val="FFFFFF"/>
                              <w:sz w:val="48"/>
                              <w:szCs w:val="48"/>
                            </w:rPr>
                            <w:t>Multi Stream Support List</w:t>
                          </w:r>
                        </w:p>
                        <w:p w14:paraId="299770B0" w14:textId="77777777" w:rsidR="0050316F" w:rsidRPr="00873793" w:rsidRDefault="0050316F" w:rsidP="00E24925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27" type="#_x0000_t202" style="position:absolute;left:0;text-align:left;margin-left:-3.75pt;margin-top:14.1pt;width:395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" filled="f" stroked="f">
              <v:textbox>
                <w:txbxContent>
                  <w:p w14:paraId="7330937F" w14:textId="77777777" w:rsidR="0050316F" w:rsidRPr="000D0849" w:rsidRDefault="0050316F" w:rsidP="00460239">
                    <w:pPr>
                      <w:rPr>
                        <w:rFonts w:ascii="Verdana" w:hAnsi="Verdana" w:cs="Arial"/>
                        <w:b/>
                        <w:color w:val="FFFFFF"/>
                        <w:sz w:val="48"/>
                        <w:szCs w:val="48"/>
                      </w:rPr>
                    </w:pPr>
                    <w:r>
                      <w:rPr>
                        <w:rFonts w:ascii="Verdana" w:hAnsi="Verdana" w:cs="Arial" w:hint="eastAsia"/>
                        <w:b/>
                        <w:color w:val="FFFFFF"/>
                        <w:sz w:val="48"/>
                        <w:szCs w:val="48"/>
                      </w:rPr>
                      <w:t>Multi Stream Support List</w:t>
                    </w:r>
                  </w:p>
                  <w:p w14:paraId="299770B0" w14:textId="77777777" w:rsidR="0050316F" w:rsidRPr="00873793" w:rsidRDefault="0050316F" w:rsidP="00E24925">
                    <w:pPr>
                      <w:rPr>
                        <w:rFonts w:ascii="Arial" w:hAnsi="Arial" w:cs="Arial"/>
                        <w:b/>
                        <w:color w:val="FFFFFF"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0B303" w14:textId="77777777" w:rsidR="0050316F" w:rsidRDefault="00D10063">
    <w:pPr>
      <w:pStyle w:val="a3"/>
    </w:pPr>
    <w:r>
      <w:rPr>
        <w:noProof/>
      </w:rPr>
      <w:pict w14:anchorId="77AE5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95.65pt;height:166.7pt;z-index:-251661824;mso-position-horizontal:center;mso-position-horizontal-relative:margin;mso-position-vertical:center;mso-position-vertical-relative:margin" o:allowincell="f">
          <v:imagedata r:id="rId1" o:title="NUUO logo revis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9AE17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F522CF9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EA706E5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2042EEE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8292B22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10993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A00BDA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A8EC85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3BEFE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36DCEB9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4752F9"/>
    <w:multiLevelType w:val="hybridMultilevel"/>
    <w:tmpl w:val="3F421ACC"/>
    <w:lvl w:ilvl="0" w:tplc="77BE5212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1860FC3"/>
    <w:multiLevelType w:val="hybridMultilevel"/>
    <w:tmpl w:val="AE044ABA"/>
    <w:lvl w:ilvl="0" w:tplc="28B4C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069C4578"/>
    <w:multiLevelType w:val="hybridMultilevel"/>
    <w:tmpl w:val="CCE4EE6E"/>
    <w:lvl w:ilvl="0" w:tplc="EFD09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0B0D2D10"/>
    <w:multiLevelType w:val="hybridMultilevel"/>
    <w:tmpl w:val="15EA194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0C7F0E03"/>
    <w:multiLevelType w:val="hybridMultilevel"/>
    <w:tmpl w:val="FC46BBFA"/>
    <w:lvl w:ilvl="0" w:tplc="B01468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0CD0428C"/>
    <w:multiLevelType w:val="hybridMultilevel"/>
    <w:tmpl w:val="42121CE2"/>
    <w:lvl w:ilvl="0" w:tplc="4EA445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89AF67A">
      <w:numFmt w:val="none"/>
      <w:lvlText w:val=""/>
      <w:lvlJc w:val="left"/>
      <w:pPr>
        <w:tabs>
          <w:tab w:val="num" w:pos="360"/>
        </w:tabs>
      </w:pPr>
    </w:lvl>
    <w:lvl w:ilvl="2" w:tplc="424A602C">
      <w:numFmt w:val="none"/>
      <w:lvlText w:val=""/>
      <w:lvlJc w:val="left"/>
      <w:pPr>
        <w:tabs>
          <w:tab w:val="num" w:pos="360"/>
        </w:tabs>
      </w:pPr>
    </w:lvl>
    <w:lvl w:ilvl="3" w:tplc="CE36AC5C">
      <w:numFmt w:val="none"/>
      <w:lvlText w:val=""/>
      <w:lvlJc w:val="left"/>
      <w:pPr>
        <w:tabs>
          <w:tab w:val="num" w:pos="360"/>
        </w:tabs>
      </w:pPr>
    </w:lvl>
    <w:lvl w:ilvl="4" w:tplc="E4B6DD40">
      <w:numFmt w:val="none"/>
      <w:lvlText w:val=""/>
      <w:lvlJc w:val="left"/>
      <w:pPr>
        <w:tabs>
          <w:tab w:val="num" w:pos="360"/>
        </w:tabs>
      </w:pPr>
    </w:lvl>
    <w:lvl w:ilvl="5" w:tplc="8A848646">
      <w:numFmt w:val="none"/>
      <w:lvlText w:val=""/>
      <w:lvlJc w:val="left"/>
      <w:pPr>
        <w:tabs>
          <w:tab w:val="num" w:pos="360"/>
        </w:tabs>
      </w:pPr>
    </w:lvl>
    <w:lvl w:ilvl="6" w:tplc="AD6C89BC">
      <w:numFmt w:val="none"/>
      <w:lvlText w:val=""/>
      <w:lvlJc w:val="left"/>
      <w:pPr>
        <w:tabs>
          <w:tab w:val="num" w:pos="360"/>
        </w:tabs>
      </w:pPr>
    </w:lvl>
    <w:lvl w:ilvl="7" w:tplc="853CB862">
      <w:numFmt w:val="none"/>
      <w:lvlText w:val=""/>
      <w:lvlJc w:val="left"/>
      <w:pPr>
        <w:tabs>
          <w:tab w:val="num" w:pos="360"/>
        </w:tabs>
      </w:pPr>
    </w:lvl>
    <w:lvl w:ilvl="8" w:tplc="02BE7C5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11D26616"/>
    <w:multiLevelType w:val="multilevel"/>
    <w:tmpl w:val="41F23A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82"/>
        </w:tabs>
        <w:ind w:left="278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93"/>
        </w:tabs>
        <w:ind w:left="399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55"/>
        </w:tabs>
        <w:ind w:left="60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66"/>
        </w:tabs>
        <w:ind w:left="726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7"/>
        </w:tabs>
        <w:ind w:left="8477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88"/>
        </w:tabs>
        <w:ind w:left="9688" w:hanging="2880"/>
      </w:pPr>
      <w:rPr>
        <w:rFonts w:hint="default"/>
      </w:rPr>
    </w:lvl>
  </w:abstractNum>
  <w:abstractNum w:abstractNumId="18">
    <w:nsid w:val="14F53A98"/>
    <w:multiLevelType w:val="hybridMultilevel"/>
    <w:tmpl w:val="188641EE"/>
    <w:lvl w:ilvl="0" w:tplc="04090009">
      <w:start w:val="1"/>
      <w:numFmt w:val="bullet"/>
      <w:lvlText w:val="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9">
    <w:nsid w:val="16F30ED7"/>
    <w:multiLevelType w:val="hybridMultilevel"/>
    <w:tmpl w:val="338CE27C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>
    <w:nsid w:val="188257B3"/>
    <w:multiLevelType w:val="hybridMultilevel"/>
    <w:tmpl w:val="361A104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190629C1"/>
    <w:multiLevelType w:val="hybridMultilevel"/>
    <w:tmpl w:val="08286A4A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1E1E2068"/>
    <w:multiLevelType w:val="hybridMultilevel"/>
    <w:tmpl w:val="973C45B6"/>
    <w:lvl w:ilvl="0" w:tplc="DB9EF062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73022D4"/>
    <w:multiLevelType w:val="hybridMultilevel"/>
    <w:tmpl w:val="246A72C4"/>
    <w:lvl w:ilvl="0" w:tplc="61206E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8806B09"/>
    <w:multiLevelType w:val="hybridMultilevel"/>
    <w:tmpl w:val="F80C8A7C"/>
    <w:lvl w:ilvl="0" w:tplc="1D9C6AA8">
      <w:start w:val="95"/>
      <w:numFmt w:val="bullet"/>
      <w:pStyle w:val="Arial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CDC6DF10">
      <w:start w:val="24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新細明體" w:hAnsi="Arial" w:cs="Aria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2B325E9E"/>
    <w:multiLevelType w:val="hybridMultilevel"/>
    <w:tmpl w:val="34A4F4EE"/>
    <w:lvl w:ilvl="0" w:tplc="E3C22A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C434D0E"/>
    <w:multiLevelType w:val="hybridMultilevel"/>
    <w:tmpl w:val="3F421ACC"/>
    <w:lvl w:ilvl="0" w:tplc="77BE5212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CE91AB7"/>
    <w:multiLevelType w:val="hybridMultilevel"/>
    <w:tmpl w:val="21DEAC4A"/>
    <w:lvl w:ilvl="0" w:tplc="28B4C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56D47E2"/>
    <w:multiLevelType w:val="hybridMultilevel"/>
    <w:tmpl w:val="0860A1C8"/>
    <w:lvl w:ilvl="0" w:tplc="EC7C002A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5C27F89"/>
    <w:multiLevelType w:val="hybridMultilevel"/>
    <w:tmpl w:val="4D2874EA"/>
    <w:lvl w:ilvl="0" w:tplc="98F0B9B8">
      <w:start w:val="1"/>
      <w:numFmt w:val="lowerLetter"/>
      <w:lvlText w:val="%1."/>
      <w:lvlJc w:val="left"/>
      <w:pPr>
        <w:ind w:left="786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>
    <w:nsid w:val="37F7475E"/>
    <w:multiLevelType w:val="hybridMultilevel"/>
    <w:tmpl w:val="1C9024BA"/>
    <w:lvl w:ilvl="0" w:tplc="058AF5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D0D0D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2EB673A"/>
    <w:multiLevelType w:val="hybridMultilevel"/>
    <w:tmpl w:val="08E0B5FE"/>
    <w:lvl w:ilvl="0" w:tplc="6598F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4AC461E"/>
    <w:multiLevelType w:val="hybridMultilevel"/>
    <w:tmpl w:val="3F421ACC"/>
    <w:lvl w:ilvl="0" w:tplc="77BE5212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6D64599"/>
    <w:multiLevelType w:val="hybridMultilevel"/>
    <w:tmpl w:val="8F38EA76"/>
    <w:lvl w:ilvl="0" w:tplc="28B4C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E514C77"/>
    <w:multiLevelType w:val="hybridMultilevel"/>
    <w:tmpl w:val="50E01CEA"/>
    <w:lvl w:ilvl="0" w:tplc="04090005">
      <w:start w:val="1"/>
      <w:numFmt w:val="bullet"/>
      <w:lvlText w:val="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5">
    <w:nsid w:val="5F273744"/>
    <w:multiLevelType w:val="multilevel"/>
    <w:tmpl w:val="644C1A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6">
    <w:nsid w:val="642953EA"/>
    <w:multiLevelType w:val="multilevel"/>
    <w:tmpl w:val="025A9DCA"/>
    <w:lvl w:ilvl="0"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65B06FCC"/>
    <w:multiLevelType w:val="hybridMultilevel"/>
    <w:tmpl w:val="973C45B6"/>
    <w:lvl w:ilvl="0" w:tplc="DB9EF062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7AC09E2"/>
    <w:multiLevelType w:val="hybridMultilevel"/>
    <w:tmpl w:val="3F421ACC"/>
    <w:lvl w:ilvl="0" w:tplc="77BE5212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A3F3365"/>
    <w:multiLevelType w:val="hybridMultilevel"/>
    <w:tmpl w:val="269C8AAC"/>
    <w:lvl w:ilvl="0" w:tplc="6AAE0DF8">
      <w:start w:val="1"/>
      <w:numFmt w:val="lowerLetter"/>
      <w:lvlText w:val="%1."/>
      <w:lvlJc w:val="left"/>
      <w:pPr>
        <w:ind w:left="360" w:hanging="360"/>
      </w:pPr>
      <w:rPr>
        <w:rFonts w:cs="Verdan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C252446"/>
    <w:multiLevelType w:val="hybridMultilevel"/>
    <w:tmpl w:val="AC26D57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6E58027E"/>
    <w:multiLevelType w:val="hybridMultilevel"/>
    <w:tmpl w:val="DA823002"/>
    <w:lvl w:ilvl="0" w:tplc="CDEC5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4E4C7C"/>
    <w:multiLevelType w:val="hybridMultilevel"/>
    <w:tmpl w:val="FFD8AF4C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3">
    <w:nsid w:val="6FA13F52"/>
    <w:multiLevelType w:val="hybridMultilevel"/>
    <w:tmpl w:val="C05E78B2"/>
    <w:lvl w:ilvl="0" w:tplc="04090009">
      <w:start w:val="1"/>
      <w:numFmt w:val="bullet"/>
      <w:lvlText w:val="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4">
    <w:nsid w:val="719F21E2"/>
    <w:multiLevelType w:val="hybridMultilevel"/>
    <w:tmpl w:val="D37604A4"/>
    <w:lvl w:ilvl="0" w:tplc="64E2B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6B07ECD"/>
    <w:multiLevelType w:val="hybridMultilevel"/>
    <w:tmpl w:val="8DACA58A"/>
    <w:lvl w:ilvl="0" w:tplc="1E0ABF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6">
    <w:nsid w:val="78BC1B59"/>
    <w:multiLevelType w:val="multilevel"/>
    <w:tmpl w:val="1D9C65D6"/>
    <w:lvl w:ilvl="0"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A917107"/>
    <w:multiLevelType w:val="singleLevel"/>
    <w:tmpl w:val="B4A4665E"/>
    <w:lvl w:ilvl="0"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48">
    <w:nsid w:val="7AB668DA"/>
    <w:multiLevelType w:val="hybridMultilevel"/>
    <w:tmpl w:val="3F421ACC"/>
    <w:lvl w:ilvl="0" w:tplc="77BE5212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BED7F97"/>
    <w:multiLevelType w:val="hybridMultilevel"/>
    <w:tmpl w:val="46A0C5C4"/>
    <w:lvl w:ilvl="0" w:tplc="0AAE36C4">
      <w:start w:val="1"/>
      <w:numFmt w:val="bullet"/>
      <w:lvlText w:val="-"/>
      <w:lvlJc w:val="left"/>
      <w:pPr>
        <w:ind w:left="720" w:hanging="360"/>
      </w:pPr>
      <w:rPr>
        <w:rFonts w:ascii="Verdana" w:eastAsia="新細明體" w:hAnsi="Verdana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47"/>
  </w:num>
  <w:num w:numId="2">
    <w:abstractNumId w:val="17"/>
  </w:num>
  <w:num w:numId="3">
    <w:abstractNumId w:val="16"/>
  </w:num>
  <w:num w:numId="4">
    <w:abstractNumId w:val="1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1560" w:hanging="425"/>
        </w:pPr>
        <w:rPr>
          <w:rFonts w:ascii="Wingdings" w:hAnsi="Wingdings" w:hint="default"/>
        </w:rPr>
      </w:lvl>
    </w:lvlOverride>
  </w:num>
  <w:num w:numId="5">
    <w:abstractNumId w:val="24"/>
  </w:num>
  <w:num w:numId="6">
    <w:abstractNumId w:val="35"/>
  </w:num>
  <w:num w:numId="7">
    <w:abstractNumId w:val="12"/>
  </w:num>
  <w:num w:numId="8">
    <w:abstractNumId w:val="27"/>
  </w:num>
  <w:num w:numId="9">
    <w:abstractNumId w:val="3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5"/>
  </w:num>
  <w:num w:numId="21">
    <w:abstractNumId w:val="29"/>
  </w:num>
  <w:num w:numId="22">
    <w:abstractNumId w:val="45"/>
  </w:num>
  <w:num w:numId="23">
    <w:abstractNumId w:val="15"/>
  </w:num>
  <w:num w:numId="24">
    <w:abstractNumId w:val="40"/>
  </w:num>
  <w:num w:numId="25">
    <w:abstractNumId w:val="31"/>
  </w:num>
  <w:num w:numId="26">
    <w:abstractNumId w:val="23"/>
  </w:num>
  <w:num w:numId="27">
    <w:abstractNumId w:val="21"/>
  </w:num>
  <w:num w:numId="28">
    <w:abstractNumId w:val="28"/>
  </w:num>
  <w:num w:numId="29">
    <w:abstractNumId w:val="20"/>
  </w:num>
  <w:num w:numId="30">
    <w:abstractNumId w:val="14"/>
  </w:num>
  <w:num w:numId="31">
    <w:abstractNumId w:val="13"/>
  </w:num>
  <w:num w:numId="32">
    <w:abstractNumId w:val="19"/>
  </w:num>
  <w:num w:numId="33">
    <w:abstractNumId w:val="41"/>
  </w:num>
  <w:num w:numId="34">
    <w:abstractNumId w:val="43"/>
  </w:num>
  <w:num w:numId="35">
    <w:abstractNumId w:val="18"/>
  </w:num>
  <w:num w:numId="36">
    <w:abstractNumId w:val="38"/>
  </w:num>
  <w:num w:numId="37">
    <w:abstractNumId w:val="22"/>
  </w:num>
  <w:num w:numId="38">
    <w:abstractNumId w:val="44"/>
  </w:num>
  <w:num w:numId="39">
    <w:abstractNumId w:val="30"/>
  </w:num>
  <w:num w:numId="40">
    <w:abstractNumId w:val="48"/>
  </w:num>
  <w:num w:numId="41">
    <w:abstractNumId w:val="26"/>
  </w:num>
  <w:num w:numId="42">
    <w:abstractNumId w:val="37"/>
  </w:num>
  <w:num w:numId="43">
    <w:abstractNumId w:val="32"/>
  </w:num>
  <w:num w:numId="44">
    <w:abstractNumId w:val="11"/>
  </w:num>
  <w:num w:numId="45">
    <w:abstractNumId w:val="49"/>
  </w:num>
  <w:num w:numId="46">
    <w:abstractNumId w:val="42"/>
  </w:num>
  <w:num w:numId="47">
    <w:abstractNumId w:val="46"/>
  </w:num>
  <w:num w:numId="48">
    <w:abstractNumId w:val="34"/>
  </w:num>
  <w:num w:numId="49">
    <w:abstractNumId w:val="3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50"/>
    <w:rsid w:val="00001ED4"/>
    <w:rsid w:val="0000571D"/>
    <w:rsid w:val="000065D5"/>
    <w:rsid w:val="0000792E"/>
    <w:rsid w:val="00007983"/>
    <w:rsid w:val="0001043C"/>
    <w:rsid w:val="0001071F"/>
    <w:rsid w:val="000122FD"/>
    <w:rsid w:val="000146B7"/>
    <w:rsid w:val="00014A78"/>
    <w:rsid w:val="0001556B"/>
    <w:rsid w:val="00023329"/>
    <w:rsid w:val="0002369D"/>
    <w:rsid w:val="00024683"/>
    <w:rsid w:val="00025229"/>
    <w:rsid w:val="0002677E"/>
    <w:rsid w:val="00026D61"/>
    <w:rsid w:val="0002783A"/>
    <w:rsid w:val="00027C7D"/>
    <w:rsid w:val="00027CBA"/>
    <w:rsid w:val="000317C2"/>
    <w:rsid w:val="00032270"/>
    <w:rsid w:val="000324D4"/>
    <w:rsid w:val="00037ABF"/>
    <w:rsid w:val="000413FB"/>
    <w:rsid w:val="00042261"/>
    <w:rsid w:val="0004628B"/>
    <w:rsid w:val="0004679C"/>
    <w:rsid w:val="0005175D"/>
    <w:rsid w:val="00052094"/>
    <w:rsid w:val="000533BD"/>
    <w:rsid w:val="00056B45"/>
    <w:rsid w:val="00061E75"/>
    <w:rsid w:val="00062169"/>
    <w:rsid w:val="00063F48"/>
    <w:rsid w:val="00064735"/>
    <w:rsid w:val="0006621D"/>
    <w:rsid w:val="0006639C"/>
    <w:rsid w:val="00067C9D"/>
    <w:rsid w:val="0007036D"/>
    <w:rsid w:val="00070B3C"/>
    <w:rsid w:val="0007365D"/>
    <w:rsid w:val="000737DF"/>
    <w:rsid w:val="00073DF3"/>
    <w:rsid w:val="0007570C"/>
    <w:rsid w:val="000761F7"/>
    <w:rsid w:val="00077DA7"/>
    <w:rsid w:val="00081021"/>
    <w:rsid w:val="00082ED9"/>
    <w:rsid w:val="00083DF7"/>
    <w:rsid w:val="000879E6"/>
    <w:rsid w:val="00087DF5"/>
    <w:rsid w:val="0009164E"/>
    <w:rsid w:val="00092B77"/>
    <w:rsid w:val="000937D1"/>
    <w:rsid w:val="00093EB4"/>
    <w:rsid w:val="000941A7"/>
    <w:rsid w:val="000952CE"/>
    <w:rsid w:val="00095BF8"/>
    <w:rsid w:val="00096711"/>
    <w:rsid w:val="00096F2F"/>
    <w:rsid w:val="00097623"/>
    <w:rsid w:val="000A09DC"/>
    <w:rsid w:val="000A1C69"/>
    <w:rsid w:val="000A33A0"/>
    <w:rsid w:val="000A5648"/>
    <w:rsid w:val="000B0C7B"/>
    <w:rsid w:val="000B1A1A"/>
    <w:rsid w:val="000B3D5A"/>
    <w:rsid w:val="000B6509"/>
    <w:rsid w:val="000C0A0A"/>
    <w:rsid w:val="000C0AD2"/>
    <w:rsid w:val="000C2954"/>
    <w:rsid w:val="000C6110"/>
    <w:rsid w:val="000D188C"/>
    <w:rsid w:val="000D2C02"/>
    <w:rsid w:val="000D366F"/>
    <w:rsid w:val="000D3E16"/>
    <w:rsid w:val="000D7648"/>
    <w:rsid w:val="000D7B1B"/>
    <w:rsid w:val="000E0179"/>
    <w:rsid w:val="000E051F"/>
    <w:rsid w:val="000E2D29"/>
    <w:rsid w:val="000E473D"/>
    <w:rsid w:val="000E70F2"/>
    <w:rsid w:val="000E7A32"/>
    <w:rsid w:val="000F294F"/>
    <w:rsid w:val="000F4F69"/>
    <w:rsid w:val="000F5C3C"/>
    <w:rsid w:val="00102711"/>
    <w:rsid w:val="00103E3C"/>
    <w:rsid w:val="001100F5"/>
    <w:rsid w:val="00112F48"/>
    <w:rsid w:val="0011540A"/>
    <w:rsid w:val="0012062C"/>
    <w:rsid w:val="00120EFF"/>
    <w:rsid w:val="00121A2C"/>
    <w:rsid w:val="00122550"/>
    <w:rsid w:val="00125B8E"/>
    <w:rsid w:val="00125C78"/>
    <w:rsid w:val="0013038D"/>
    <w:rsid w:val="001333BD"/>
    <w:rsid w:val="00134407"/>
    <w:rsid w:val="00142989"/>
    <w:rsid w:val="00143E08"/>
    <w:rsid w:val="001447AE"/>
    <w:rsid w:val="00144BBC"/>
    <w:rsid w:val="00144DD4"/>
    <w:rsid w:val="001476AC"/>
    <w:rsid w:val="001476DA"/>
    <w:rsid w:val="001525FF"/>
    <w:rsid w:val="00152F76"/>
    <w:rsid w:val="0015679A"/>
    <w:rsid w:val="0015749F"/>
    <w:rsid w:val="00157C70"/>
    <w:rsid w:val="0016149E"/>
    <w:rsid w:val="00164D01"/>
    <w:rsid w:val="0017096A"/>
    <w:rsid w:val="00174931"/>
    <w:rsid w:val="00175993"/>
    <w:rsid w:val="001769CE"/>
    <w:rsid w:val="00177068"/>
    <w:rsid w:val="0018058B"/>
    <w:rsid w:val="00181644"/>
    <w:rsid w:val="001848F5"/>
    <w:rsid w:val="0018493C"/>
    <w:rsid w:val="0018614D"/>
    <w:rsid w:val="00190DB8"/>
    <w:rsid w:val="00194001"/>
    <w:rsid w:val="0019769B"/>
    <w:rsid w:val="001A0DB6"/>
    <w:rsid w:val="001A168C"/>
    <w:rsid w:val="001A2BFC"/>
    <w:rsid w:val="001A3838"/>
    <w:rsid w:val="001A4021"/>
    <w:rsid w:val="001A528A"/>
    <w:rsid w:val="001A59C0"/>
    <w:rsid w:val="001A67FB"/>
    <w:rsid w:val="001A6F8E"/>
    <w:rsid w:val="001B137E"/>
    <w:rsid w:val="001B260C"/>
    <w:rsid w:val="001B3035"/>
    <w:rsid w:val="001B37F8"/>
    <w:rsid w:val="001B45FD"/>
    <w:rsid w:val="001B746C"/>
    <w:rsid w:val="001C0754"/>
    <w:rsid w:val="001C394B"/>
    <w:rsid w:val="001C75FF"/>
    <w:rsid w:val="001D001C"/>
    <w:rsid w:val="001D201C"/>
    <w:rsid w:val="001D2CF9"/>
    <w:rsid w:val="001D526A"/>
    <w:rsid w:val="001E122A"/>
    <w:rsid w:val="001E166C"/>
    <w:rsid w:val="001E23B1"/>
    <w:rsid w:val="001E4CA4"/>
    <w:rsid w:val="001E68B1"/>
    <w:rsid w:val="001E6FFC"/>
    <w:rsid w:val="001E7991"/>
    <w:rsid w:val="001F2B41"/>
    <w:rsid w:val="001F332F"/>
    <w:rsid w:val="001F57B3"/>
    <w:rsid w:val="00204AAF"/>
    <w:rsid w:val="00211911"/>
    <w:rsid w:val="00212871"/>
    <w:rsid w:val="002144EC"/>
    <w:rsid w:val="00216742"/>
    <w:rsid w:val="00216C86"/>
    <w:rsid w:val="00220BD1"/>
    <w:rsid w:val="00220CB3"/>
    <w:rsid w:val="00221A86"/>
    <w:rsid w:val="002254D5"/>
    <w:rsid w:val="00226C83"/>
    <w:rsid w:val="0023394D"/>
    <w:rsid w:val="0024090A"/>
    <w:rsid w:val="00241D50"/>
    <w:rsid w:val="00243BC3"/>
    <w:rsid w:val="002478EA"/>
    <w:rsid w:val="0025212B"/>
    <w:rsid w:val="00252C40"/>
    <w:rsid w:val="002578FB"/>
    <w:rsid w:val="0026367F"/>
    <w:rsid w:val="002640F5"/>
    <w:rsid w:val="002642E1"/>
    <w:rsid w:val="00264553"/>
    <w:rsid w:val="00265884"/>
    <w:rsid w:val="002709F8"/>
    <w:rsid w:val="00270CD4"/>
    <w:rsid w:val="00270F93"/>
    <w:rsid w:val="00271845"/>
    <w:rsid w:val="002759DE"/>
    <w:rsid w:val="00276174"/>
    <w:rsid w:val="00276E9B"/>
    <w:rsid w:val="002773A4"/>
    <w:rsid w:val="002776F5"/>
    <w:rsid w:val="00281F8F"/>
    <w:rsid w:val="0028417B"/>
    <w:rsid w:val="00287885"/>
    <w:rsid w:val="00291037"/>
    <w:rsid w:val="0029391D"/>
    <w:rsid w:val="00295067"/>
    <w:rsid w:val="00295513"/>
    <w:rsid w:val="002956DF"/>
    <w:rsid w:val="002958F3"/>
    <w:rsid w:val="002A4904"/>
    <w:rsid w:val="002A5E5C"/>
    <w:rsid w:val="002B4DA7"/>
    <w:rsid w:val="002B62BF"/>
    <w:rsid w:val="002B78DF"/>
    <w:rsid w:val="002C047B"/>
    <w:rsid w:val="002C2A86"/>
    <w:rsid w:val="002C3E9B"/>
    <w:rsid w:val="002C530E"/>
    <w:rsid w:val="002C60A5"/>
    <w:rsid w:val="002C78F8"/>
    <w:rsid w:val="002D21F2"/>
    <w:rsid w:val="002D4B4B"/>
    <w:rsid w:val="002D5409"/>
    <w:rsid w:val="002D61E6"/>
    <w:rsid w:val="002D7045"/>
    <w:rsid w:val="002E08E4"/>
    <w:rsid w:val="002E1ABA"/>
    <w:rsid w:val="002E1DB8"/>
    <w:rsid w:val="002E296A"/>
    <w:rsid w:val="002E3C44"/>
    <w:rsid w:val="002F01BF"/>
    <w:rsid w:val="002F0394"/>
    <w:rsid w:val="002F37A2"/>
    <w:rsid w:val="002F5661"/>
    <w:rsid w:val="002F60BD"/>
    <w:rsid w:val="002F6EA5"/>
    <w:rsid w:val="00303BD7"/>
    <w:rsid w:val="00303F77"/>
    <w:rsid w:val="00305C5D"/>
    <w:rsid w:val="00310730"/>
    <w:rsid w:val="0031111C"/>
    <w:rsid w:val="003215BD"/>
    <w:rsid w:val="0032190E"/>
    <w:rsid w:val="00332674"/>
    <w:rsid w:val="00332809"/>
    <w:rsid w:val="00340426"/>
    <w:rsid w:val="00347ABC"/>
    <w:rsid w:val="00351EC9"/>
    <w:rsid w:val="00352DE6"/>
    <w:rsid w:val="003548BE"/>
    <w:rsid w:val="00354E91"/>
    <w:rsid w:val="003553E4"/>
    <w:rsid w:val="003578D5"/>
    <w:rsid w:val="00357A3E"/>
    <w:rsid w:val="00360C13"/>
    <w:rsid w:val="0036317D"/>
    <w:rsid w:val="00363B59"/>
    <w:rsid w:val="00363D58"/>
    <w:rsid w:val="00366CA0"/>
    <w:rsid w:val="00385F63"/>
    <w:rsid w:val="003861DE"/>
    <w:rsid w:val="00386A69"/>
    <w:rsid w:val="0039369C"/>
    <w:rsid w:val="00396571"/>
    <w:rsid w:val="003970E0"/>
    <w:rsid w:val="003A068A"/>
    <w:rsid w:val="003A0B82"/>
    <w:rsid w:val="003A3D82"/>
    <w:rsid w:val="003A67BF"/>
    <w:rsid w:val="003A7D84"/>
    <w:rsid w:val="003B0CD1"/>
    <w:rsid w:val="003B55D5"/>
    <w:rsid w:val="003B5727"/>
    <w:rsid w:val="003C0304"/>
    <w:rsid w:val="003C4BC4"/>
    <w:rsid w:val="003C5D93"/>
    <w:rsid w:val="003C7209"/>
    <w:rsid w:val="003D1FFB"/>
    <w:rsid w:val="003D2DE5"/>
    <w:rsid w:val="003D2F59"/>
    <w:rsid w:val="003D34CE"/>
    <w:rsid w:val="003D3AD1"/>
    <w:rsid w:val="003D6AD7"/>
    <w:rsid w:val="003E0EA6"/>
    <w:rsid w:val="003E3AB6"/>
    <w:rsid w:val="003E474D"/>
    <w:rsid w:val="003E57F3"/>
    <w:rsid w:val="003F200A"/>
    <w:rsid w:val="003F59F7"/>
    <w:rsid w:val="003F6D92"/>
    <w:rsid w:val="00401142"/>
    <w:rsid w:val="00412FC4"/>
    <w:rsid w:val="00413E56"/>
    <w:rsid w:val="00416020"/>
    <w:rsid w:val="00416068"/>
    <w:rsid w:val="004161DC"/>
    <w:rsid w:val="0041682D"/>
    <w:rsid w:val="004170B1"/>
    <w:rsid w:val="00426026"/>
    <w:rsid w:val="0042751C"/>
    <w:rsid w:val="00435A5C"/>
    <w:rsid w:val="00437539"/>
    <w:rsid w:val="0044460A"/>
    <w:rsid w:val="00446515"/>
    <w:rsid w:val="00447E74"/>
    <w:rsid w:val="00447ED8"/>
    <w:rsid w:val="00454A4E"/>
    <w:rsid w:val="0045666E"/>
    <w:rsid w:val="00456DF7"/>
    <w:rsid w:val="00460239"/>
    <w:rsid w:val="004616AB"/>
    <w:rsid w:val="00462987"/>
    <w:rsid w:val="00462D0F"/>
    <w:rsid w:val="00465A85"/>
    <w:rsid w:val="00470C68"/>
    <w:rsid w:val="00473B23"/>
    <w:rsid w:val="00480599"/>
    <w:rsid w:val="004819F4"/>
    <w:rsid w:val="00481D88"/>
    <w:rsid w:val="0048505C"/>
    <w:rsid w:val="00485E74"/>
    <w:rsid w:val="004862DE"/>
    <w:rsid w:val="00490313"/>
    <w:rsid w:val="00492386"/>
    <w:rsid w:val="004923D5"/>
    <w:rsid w:val="00494E4E"/>
    <w:rsid w:val="00495334"/>
    <w:rsid w:val="0049556D"/>
    <w:rsid w:val="00497123"/>
    <w:rsid w:val="004A067C"/>
    <w:rsid w:val="004A1477"/>
    <w:rsid w:val="004A4A93"/>
    <w:rsid w:val="004A55FD"/>
    <w:rsid w:val="004A70A5"/>
    <w:rsid w:val="004B10FA"/>
    <w:rsid w:val="004B31A9"/>
    <w:rsid w:val="004B589E"/>
    <w:rsid w:val="004B6B6A"/>
    <w:rsid w:val="004B7541"/>
    <w:rsid w:val="004B786A"/>
    <w:rsid w:val="004C1F33"/>
    <w:rsid w:val="004C2CB8"/>
    <w:rsid w:val="004C4243"/>
    <w:rsid w:val="004C6FA2"/>
    <w:rsid w:val="004C7A34"/>
    <w:rsid w:val="004C7A91"/>
    <w:rsid w:val="004C7E7D"/>
    <w:rsid w:val="004D2328"/>
    <w:rsid w:val="004D34BD"/>
    <w:rsid w:val="004D35DA"/>
    <w:rsid w:val="004D5985"/>
    <w:rsid w:val="004D67BF"/>
    <w:rsid w:val="004E0899"/>
    <w:rsid w:val="004E2DDF"/>
    <w:rsid w:val="004E4BFC"/>
    <w:rsid w:val="004E539C"/>
    <w:rsid w:val="004E568A"/>
    <w:rsid w:val="004E5D7F"/>
    <w:rsid w:val="004F32C1"/>
    <w:rsid w:val="004F4779"/>
    <w:rsid w:val="004F62F5"/>
    <w:rsid w:val="004F68BA"/>
    <w:rsid w:val="004F6E02"/>
    <w:rsid w:val="004F74A0"/>
    <w:rsid w:val="004F7596"/>
    <w:rsid w:val="00501EF0"/>
    <w:rsid w:val="00502442"/>
    <w:rsid w:val="0050316F"/>
    <w:rsid w:val="00503DFE"/>
    <w:rsid w:val="00503F1B"/>
    <w:rsid w:val="00504637"/>
    <w:rsid w:val="0050735C"/>
    <w:rsid w:val="00507B0C"/>
    <w:rsid w:val="00511EFD"/>
    <w:rsid w:val="0051267E"/>
    <w:rsid w:val="005150B8"/>
    <w:rsid w:val="005226C4"/>
    <w:rsid w:val="00523947"/>
    <w:rsid w:val="0052571D"/>
    <w:rsid w:val="00527326"/>
    <w:rsid w:val="005301AC"/>
    <w:rsid w:val="005308DA"/>
    <w:rsid w:val="00532EB6"/>
    <w:rsid w:val="00533D8E"/>
    <w:rsid w:val="00536049"/>
    <w:rsid w:val="00542835"/>
    <w:rsid w:val="00543155"/>
    <w:rsid w:val="00543CDB"/>
    <w:rsid w:val="0054466B"/>
    <w:rsid w:val="00544BF4"/>
    <w:rsid w:val="00545EDA"/>
    <w:rsid w:val="00546E15"/>
    <w:rsid w:val="005514EB"/>
    <w:rsid w:val="0055682E"/>
    <w:rsid w:val="00556CDE"/>
    <w:rsid w:val="0055772A"/>
    <w:rsid w:val="0056512E"/>
    <w:rsid w:val="0056575D"/>
    <w:rsid w:val="005665E9"/>
    <w:rsid w:val="0056690E"/>
    <w:rsid w:val="005718E8"/>
    <w:rsid w:val="00572E8A"/>
    <w:rsid w:val="0057382D"/>
    <w:rsid w:val="00574189"/>
    <w:rsid w:val="00574B68"/>
    <w:rsid w:val="00575D69"/>
    <w:rsid w:val="005803A1"/>
    <w:rsid w:val="00584755"/>
    <w:rsid w:val="0058612D"/>
    <w:rsid w:val="005949AE"/>
    <w:rsid w:val="00596E30"/>
    <w:rsid w:val="0059701A"/>
    <w:rsid w:val="005A003F"/>
    <w:rsid w:val="005A1686"/>
    <w:rsid w:val="005A25C2"/>
    <w:rsid w:val="005A56F0"/>
    <w:rsid w:val="005A5731"/>
    <w:rsid w:val="005A7A7A"/>
    <w:rsid w:val="005B0457"/>
    <w:rsid w:val="005B1B32"/>
    <w:rsid w:val="005B3A9A"/>
    <w:rsid w:val="005C23AE"/>
    <w:rsid w:val="005C2C0C"/>
    <w:rsid w:val="005C311D"/>
    <w:rsid w:val="005C4CE5"/>
    <w:rsid w:val="005C4ED4"/>
    <w:rsid w:val="005D179F"/>
    <w:rsid w:val="005D61DD"/>
    <w:rsid w:val="005E066B"/>
    <w:rsid w:val="005E1A64"/>
    <w:rsid w:val="005E35F5"/>
    <w:rsid w:val="005E4350"/>
    <w:rsid w:val="005E55A1"/>
    <w:rsid w:val="005E5981"/>
    <w:rsid w:val="005E62CB"/>
    <w:rsid w:val="005F0B36"/>
    <w:rsid w:val="005F21F0"/>
    <w:rsid w:val="005F22FE"/>
    <w:rsid w:val="005F4DDD"/>
    <w:rsid w:val="005F5CC8"/>
    <w:rsid w:val="005F6B33"/>
    <w:rsid w:val="005F6D0A"/>
    <w:rsid w:val="005F6F47"/>
    <w:rsid w:val="00600C85"/>
    <w:rsid w:val="00604786"/>
    <w:rsid w:val="00604F2E"/>
    <w:rsid w:val="006060C8"/>
    <w:rsid w:val="00607621"/>
    <w:rsid w:val="00610076"/>
    <w:rsid w:val="00610BF7"/>
    <w:rsid w:val="00616E22"/>
    <w:rsid w:val="00623805"/>
    <w:rsid w:val="00623D41"/>
    <w:rsid w:val="00624642"/>
    <w:rsid w:val="006361B3"/>
    <w:rsid w:val="00637D6A"/>
    <w:rsid w:val="00637DC5"/>
    <w:rsid w:val="00645354"/>
    <w:rsid w:val="006454F4"/>
    <w:rsid w:val="00645686"/>
    <w:rsid w:val="006471B2"/>
    <w:rsid w:val="00650DE2"/>
    <w:rsid w:val="0065294D"/>
    <w:rsid w:val="00653641"/>
    <w:rsid w:val="00654D9C"/>
    <w:rsid w:val="00656FFB"/>
    <w:rsid w:val="006578EC"/>
    <w:rsid w:val="0066153B"/>
    <w:rsid w:val="006636E4"/>
    <w:rsid w:val="00666414"/>
    <w:rsid w:val="00673E1D"/>
    <w:rsid w:val="006742BF"/>
    <w:rsid w:val="0067696F"/>
    <w:rsid w:val="00677577"/>
    <w:rsid w:val="00680716"/>
    <w:rsid w:val="00683ACA"/>
    <w:rsid w:val="00686753"/>
    <w:rsid w:val="0069436A"/>
    <w:rsid w:val="006951AE"/>
    <w:rsid w:val="006952DE"/>
    <w:rsid w:val="00695BEA"/>
    <w:rsid w:val="006A10A3"/>
    <w:rsid w:val="006A63DF"/>
    <w:rsid w:val="006A667B"/>
    <w:rsid w:val="006B3496"/>
    <w:rsid w:val="006B3622"/>
    <w:rsid w:val="006B4719"/>
    <w:rsid w:val="006B6195"/>
    <w:rsid w:val="006C05AD"/>
    <w:rsid w:val="006C1869"/>
    <w:rsid w:val="006C3F42"/>
    <w:rsid w:val="006C7638"/>
    <w:rsid w:val="006C76E3"/>
    <w:rsid w:val="006D3037"/>
    <w:rsid w:val="006D3EFE"/>
    <w:rsid w:val="006D4E5D"/>
    <w:rsid w:val="006D7D3A"/>
    <w:rsid w:val="006E4285"/>
    <w:rsid w:val="006E6300"/>
    <w:rsid w:val="006E73A5"/>
    <w:rsid w:val="006F4AE6"/>
    <w:rsid w:val="006F7747"/>
    <w:rsid w:val="006F7B45"/>
    <w:rsid w:val="007008C2"/>
    <w:rsid w:val="00701601"/>
    <w:rsid w:val="00703B84"/>
    <w:rsid w:val="007053CC"/>
    <w:rsid w:val="0071162E"/>
    <w:rsid w:val="00714A56"/>
    <w:rsid w:val="00715209"/>
    <w:rsid w:val="00720008"/>
    <w:rsid w:val="00722DA4"/>
    <w:rsid w:val="00725198"/>
    <w:rsid w:val="00725EDB"/>
    <w:rsid w:val="00732633"/>
    <w:rsid w:val="007336E4"/>
    <w:rsid w:val="00733CFB"/>
    <w:rsid w:val="00737229"/>
    <w:rsid w:val="00737618"/>
    <w:rsid w:val="00741403"/>
    <w:rsid w:val="0074631F"/>
    <w:rsid w:val="007475ED"/>
    <w:rsid w:val="00752138"/>
    <w:rsid w:val="00752F24"/>
    <w:rsid w:val="00753BD4"/>
    <w:rsid w:val="0075615E"/>
    <w:rsid w:val="0076169D"/>
    <w:rsid w:val="0076283B"/>
    <w:rsid w:val="0076373F"/>
    <w:rsid w:val="00766F82"/>
    <w:rsid w:val="00772815"/>
    <w:rsid w:val="00773C29"/>
    <w:rsid w:val="00774290"/>
    <w:rsid w:val="007761CA"/>
    <w:rsid w:val="007771B0"/>
    <w:rsid w:val="00777D0F"/>
    <w:rsid w:val="00781791"/>
    <w:rsid w:val="007828D2"/>
    <w:rsid w:val="007838C5"/>
    <w:rsid w:val="0078457A"/>
    <w:rsid w:val="00784A30"/>
    <w:rsid w:val="00790B02"/>
    <w:rsid w:val="007919C8"/>
    <w:rsid w:val="0079369B"/>
    <w:rsid w:val="00794529"/>
    <w:rsid w:val="00796ED3"/>
    <w:rsid w:val="0079712C"/>
    <w:rsid w:val="00797BD7"/>
    <w:rsid w:val="007A08F7"/>
    <w:rsid w:val="007A1752"/>
    <w:rsid w:val="007A42ED"/>
    <w:rsid w:val="007B67EA"/>
    <w:rsid w:val="007B773A"/>
    <w:rsid w:val="007C041D"/>
    <w:rsid w:val="007C0A42"/>
    <w:rsid w:val="007C1CA2"/>
    <w:rsid w:val="007C3A95"/>
    <w:rsid w:val="007C3B18"/>
    <w:rsid w:val="007C3CF4"/>
    <w:rsid w:val="007D50AD"/>
    <w:rsid w:val="007D56F5"/>
    <w:rsid w:val="007D76CD"/>
    <w:rsid w:val="007E2699"/>
    <w:rsid w:val="007E30AF"/>
    <w:rsid w:val="007E3573"/>
    <w:rsid w:val="007E3D20"/>
    <w:rsid w:val="007F1F39"/>
    <w:rsid w:val="007F301D"/>
    <w:rsid w:val="007F3AC6"/>
    <w:rsid w:val="007F6C7A"/>
    <w:rsid w:val="008038CD"/>
    <w:rsid w:val="00804803"/>
    <w:rsid w:val="00805162"/>
    <w:rsid w:val="00810846"/>
    <w:rsid w:val="00823CE3"/>
    <w:rsid w:val="008300CF"/>
    <w:rsid w:val="00832EBA"/>
    <w:rsid w:val="00834F19"/>
    <w:rsid w:val="008357B9"/>
    <w:rsid w:val="0083642A"/>
    <w:rsid w:val="00837183"/>
    <w:rsid w:val="008415FC"/>
    <w:rsid w:val="008422DC"/>
    <w:rsid w:val="008436D6"/>
    <w:rsid w:val="00843F9B"/>
    <w:rsid w:val="00844B0B"/>
    <w:rsid w:val="008474DA"/>
    <w:rsid w:val="00853F1F"/>
    <w:rsid w:val="00854466"/>
    <w:rsid w:val="00854609"/>
    <w:rsid w:val="00855BC7"/>
    <w:rsid w:val="00857A10"/>
    <w:rsid w:val="00857E4E"/>
    <w:rsid w:val="008632C2"/>
    <w:rsid w:val="00864E8C"/>
    <w:rsid w:val="00864FA6"/>
    <w:rsid w:val="00871A47"/>
    <w:rsid w:val="00872184"/>
    <w:rsid w:val="00873793"/>
    <w:rsid w:val="008770C5"/>
    <w:rsid w:val="008801F7"/>
    <w:rsid w:val="00881FE8"/>
    <w:rsid w:val="008837F9"/>
    <w:rsid w:val="00884F49"/>
    <w:rsid w:val="0088521F"/>
    <w:rsid w:val="008875A4"/>
    <w:rsid w:val="0088769A"/>
    <w:rsid w:val="00894509"/>
    <w:rsid w:val="008963F4"/>
    <w:rsid w:val="00897182"/>
    <w:rsid w:val="008972A3"/>
    <w:rsid w:val="008A0A37"/>
    <w:rsid w:val="008A109F"/>
    <w:rsid w:val="008A380D"/>
    <w:rsid w:val="008B2C95"/>
    <w:rsid w:val="008C3A5D"/>
    <w:rsid w:val="008C440F"/>
    <w:rsid w:val="008C65DD"/>
    <w:rsid w:val="008C7E07"/>
    <w:rsid w:val="008D05BD"/>
    <w:rsid w:val="008D115E"/>
    <w:rsid w:val="008D132A"/>
    <w:rsid w:val="008D1B14"/>
    <w:rsid w:val="008D3021"/>
    <w:rsid w:val="008D3535"/>
    <w:rsid w:val="008D4797"/>
    <w:rsid w:val="008D4BC6"/>
    <w:rsid w:val="008D5BFE"/>
    <w:rsid w:val="008D64B2"/>
    <w:rsid w:val="008D69CB"/>
    <w:rsid w:val="008E08E7"/>
    <w:rsid w:val="008E593D"/>
    <w:rsid w:val="008E6C23"/>
    <w:rsid w:val="008F142E"/>
    <w:rsid w:val="008F6964"/>
    <w:rsid w:val="00902E9C"/>
    <w:rsid w:val="00905DA2"/>
    <w:rsid w:val="00907AB8"/>
    <w:rsid w:val="009109E6"/>
    <w:rsid w:val="00911669"/>
    <w:rsid w:val="00912865"/>
    <w:rsid w:val="009202DC"/>
    <w:rsid w:val="009218A9"/>
    <w:rsid w:val="00921A4B"/>
    <w:rsid w:val="00927445"/>
    <w:rsid w:val="00934CEB"/>
    <w:rsid w:val="0093591C"/>
    <w:rsid w:val="00937262"/>
    <w:rsid w:val="00937B5A"/>
    <w:rsid w:val="009420F3"/>
    <w:rsid w:val="00942EC6"/>
    <w:rsid w:val="009440EA"/>
    <w:rsid w:val="00945FA8"/>
    <w:rsid w:val="00950FCF"/>
    <w:rsid w:val="00956903"/>
    <w:rsid w:val="00957B7C"/>
    <w:rsid w:val="00961595"/>
    <w:rsid w:val="0096469E"/>
    <w:rsid w:val="00964B8B"/>
    <w:rsid w:val="00965094"/>
    <w:rsid w:val="0097054B"/>
    <w:rsid w:val="00970FDE"/>
    <w:rsid w:val="009717E7"/>
    <w:rsid w:val="00974E8A"/>
    <w:rsid w:val="00977075"/>
    <w:rsid w:val="00977DCF"/>
    <w:rsid w:val="00984EDC"/>
    <w:rsid w:val="00993140"/>
    <w:rsid w:val="00993739"/>
    <w:rsid w:val="009972DA"/>
    <w:rsid w:val="00997A19"/>
    <w:rsid w:val="009A14C5"/>
    <w:rsid w:val="009A4056"/>
    <w:rsid w:val="009B3FB9"/>
    <w:rsid w:val="009B5096"/>
    <w:rsid w:val="009B6F10"/>
    <w:rsid w:val="009B72EF"/>
    <w:rsid w:val="009C25D4"/>
    <w:rsid w:val="009C63AB"/>
    <w:rsid w:val="009C6F64"/>
    <w:rsid w:val="009D102A"/>
    <w:rsid w:val="009D10DD"/>
    <w:rsid w:val="009D4DCC"/>
    <w:rsid w:val="009D5372"/>
    <w:rsid w:val="009D5735"/>
    <w:rsid w:val="009F0B58"/>
    <w:rsid w:val="009F4E90"/>
    <w:rsid w:val="00A01E84"/>
    <w:rsid w:val="00A0302A"/>
    <w:rsid w:val="00A14838"/>
    <w:rsid w:val="00A20AA8"/>
    <w:rsid w:val="00A22881"/>
    <w:rsid w:val="00A23678"/>
    <w:rsid w:val="00A239DC"/>
    <w:rsid w:val="00A269A6"/>
    <w:rsid w:val="00A2788F"/>
    <w:rsid w:val="00A30575"/>
    <w:rsid w:val="00A3377E"/>
    <w:rsid w:val="00A34D84"/>
    <w:rsid w:val="00A3502A"/>
    <w:rsid w:val="00A35521"/>
    <w:rsid w:val="00A422E8"/>
    <w:rsid w:val="00A5100E"/>
    <w:rsid w:val="00A512BE"/>
    <w:rsid w:val="00A51828"/>
    <w:rsid w:val="00A52902"/>
    <w:rsid w:val="00A5321D"/>
    <w:rsid w:val="00A5396A"/>
    <w:rsid w:val="00A639FD"/>
    <w:rsid w:val="00A653ED"/>
    <w:rsid w:val="00A66C76"/>
    <w:rsid w:val="00A70986"/>
    <w:rsid w:val="00A75869"/>
    <w:rsid w:val="00A76643"/>
    <w:rsid w:val="00A7685D"/>
    <w:rsid w:val="00A8183E"/>
    <w:rsid w:val="00A8457C"/>
    <w:rsid w:val="00A84E9D"/>
    <w:rsid w:val="00A84F84"/>
    <w:rsid w:val="00A86613"/>
    <w:rsid w:val="00A87154"/>
    <w:rsid w:val="00A87279"/>
    <w:rsid w:val="00A87905"/>
    <w:rsid w:val="00A87A65"/>
    <w:rsid w:val="00A90A10"/>
    <w:rsid w:val="00A91DBC"/>
    <w:rsid w:val="00A91FAF"/>
    <w:rsid w:val="00A92C41"/>
    <w:rsid w:val="00A961BE"/>
    <w:rsid w:val="00A964A4"/>
    <w:rsid w:val="00A96E6E"/>
    <w:rsid w:val="00AA46BA"/>
    <w:rsid w:val="00AB2C0F"/>
    <w:rsid w:val="00AB6B85"/>
    <w:rsid w:val="00AB72BE"/>
    <w:rsid w:val="00AC0BE5"/>
    <w:rsid w:val="00AC4857"/>
    <w:rsid w:val="00AC564D"/>
    <w:rsid w:val="00AC5836"/>
    <w:rsid w:val="00AC5B03"/>
    <w:rsid w:val="00AD0EDD"/>
    <w:rsid w:val="00AD1AA3"/>
    <w:rsid w:val="00AD22B4"/>
    <w:rsid w:val="00AD2EEE"/>
    <w:rsid w:val="00AD4215"/>
    <w:rsid w:val="00AD42A6"/>
    <w:rsid w:val="00AD52F0"/>
    <w:rsid w:val="00AD6062"/>
    <w:rsid w:val="00AD7D07"/>
    <w:rsid w:val="00AE05B6"/>
    <w:rsid w:val="00AE0F4E"/>
    <w:rsid w:val="00AE2549"/>
    <w:rsid w:val="00AE3199"/>
    <w:rsid w:val="00AE3276"/>
    <w:rsid w:val="00AE6B3F"/>
    <w:rsid w:val="00AE771C"/>
    <w:rsid w:val="00AF11A8"/>
    <w:rsid w:val="00AF38C7"/>
    <w:rsid w:val="00AF4DB3"/>
    <w:rsid w:val="00AF66EB"/>
    <w:rsid w:val="00AF6737"/>
    <w:rsid w:val="00AF7F19"/>
    <w:rsid w:val="00B00275"/>
    <w:rsid w:val="00B012F0"/>
    <w:rsid w:val="00B01B08"/>
    <w:rsid w:val="00B05213"/>
    <w:rsid w:val="00B06D23"/>
    <w:rsid w:val="00B073C9"/>
    <w:rsid w:val="00B07E72"/>
    <w:rsid w:val="00B11D18"/>
    <w:rsid w:val="00B12ECF"/>
    <w:rsid w:val="00B14065"/>
    <w:rsid w:val="00B15FB7"/>
    <w:rsid w:val="00B16176"/>
    <w:rsid w:val="00B22AA4"/>
    <w:rsid w:val="00B35F8A"/>
    <w:rsid w:val="00B4520E"/>
    <w:rsid w:val="00B45DEA"/>
    <w:rsid w:val="00B46685"/>
    <w:rsid w:val="00B47481"/>
    <w:rsid w:val="00B5033A"/>
    <w:rsid w:val="00B51B04"/>
    <w:rsid w:val="00B56698"/>
    <w:rsid w:val="00B600A3"/>
    <w:rsid w:val="00B61FF9"/>
    <w:rsid w:val="00B629E0"/>
    <w:rsid w:val="00B63E1D"/>
    <w:rsid w:val="00B75BEF"/>
    <w:rsid w:val="00B75DD6"/>
    <w:rsid w:val="00B76982"/>
    <w:rsid w:val="00B8047D"/>
    <w:rsid w:val="00B80E28"/>
    <w:rsid w:val="00B871C7"/>
    <w:rsid w:val="00B9098B"/>
    <w:rsid w:val="00B931E7"/>
    <w:rsid w:val="00B93287"/>
    <w:rsid w:val="00B9374D"/>
    <w:rsid w:val="00B940A7"/>
    <w:rsid w:val="00B94D7F"/>
    <w:rsid w:val="00BA07A1"/>
    <w:rsid w:val="00BA15D4"/>
    <w:rsid w:val="00BA1791"/>
    <w:rsid w:val="00BA18D5"/>
    <w:rsid w:val="00BA2849"/>
    <w:rsid w:val="00BA53C4"/>
    <w:rsid w:val="00BA62EA"/>
    <w:rsid w:val="00BA63ED"/>
    <w:rsid w:val="00BA6C7D"/>
    <w:rsid w:val="00BB15EC"/>
    <w:rsid w:val="00BB2F64"/>
    <w:rsid w:val="00BB738F"/>
    <w:rsid w:val="00BB7E2D"/>
    <w:rsid w:val="00BC0C92"/>
    <w:rsid w:val="00BC16AD"/>
    <w:rsid w:val="00BC59EE"/>
    <w:rsid w:val="00BC6342"/>
    <w:rsid w:val="00BC7E58"/>
    <w:rsid w:val="00BD353D"/>
    <w:rsid w:val="00BD53B7"/>
    <w:rsid w:val="00BD57CC"/>
    <w:rsid w:val="00BD6DE5"/>
    <w:rsid w:val="00BD73F1"/>
    <w:rsid w:val="00BE1679"/>
    <w:rsid w:val="00BE1874"/>
    <w:rsid w:val="00BE23AA"/>
    <w:rsid w:val="00BE7556"/>
    <w:rsid w:val="00BE7A26"/>
    <w:rsid w:val="00BF0375"/>
    <w:rsid w:val="00BF4C80"/>
    <w:rsid w:val="00BF5AF3"/>
    <w:rsid w:val="00BF74CA"/>
    <w:rsid w:val="00BF777C"/>
    <w:rsid w:val="00C06841"/>
    <w:rsid w:val="00C15E74"/>
    <w:rsid w:val="00C1733D"/>
    <w:rsid w:val="00C21B0D"/>
    <w:rsid w:val="00C22D16"/>
    <w:rsid w:val="00C22DC9"/>
    <w:rsid w:val="00C239B6"/>
    <w:rsid w:val="00C244D8"/>
    <w:rsid w:val="00C26C1D"/>
    <w:rsid w:val="00C31616"/>
    <w:rsid w:val="00C34E3C"/>
    <w:rsid w:val="00C360F2"/>
    <w:rsid w:val="00C43240"/>
    <w:rsid w:val="00C43CDD"/>
    <w:rsid w:val="00C43D01"/>
    <w:rsid w:val="00C440FC"/>
    <w:rsid w:val="00C452F0"/>
    <w:rsid w:val="00C45B35"/>
    <w:rsid w:val="00C46D42"/>
    <w:rsid w:val="00C476B3"/>
    <w:rsid w:val="00C518FE"/>
    <w:rsid w:val="00C51DD4"/>
    <w:rsid w:val="00C53F32"/>
    <w:rsid w:val="00C55C20"/>
    <w:rsid w:val="00C56955"/>
    <w:rsid w:val="00C61F10"/>
    <w:rsid w:val="00C62BAC"/>
    <w:rsid w:val="00C67A59"/>
    <w:rsid w:val="00C70E68"/>
    <w:rsid w:val="00C72354"/>
    <w:rsid w:val="00C73818"/>
    <w:rsid w:val="00C75DA6"/>
    <w:rsid w:val="00C76C1A"/>
    <w:rsid w:val="00C804EB"/>
    <w:rsid w:val="00C8229C"/>
    <w:rsid w:val="00C835EB"/>
    <w:rsid w:val="00C87D84"/>
    <w:rsid w:val="00C9322B"/>
    <w:rsid w:val="00C9393B"/>
    <w:rsid w:val="00C94D21"/>
    <w:rsid w:val="00C96FF3"/>
    <w:rsid w:val="00CA18A5"/>
    <w:rsid w:val="00CA1E19"/>
    <w:rsid w:val="00CA2B62"/>
    <w:rsid w:val="00CA4151"/>
    <w:rsid w:val="00CB26C9"/>
    <w:rsid w:val="00CB5A99"/>
    <w:rsid w:val="00CB6195"/>
    <w:rsid w:val="00CB7A20"/>
    <w:rsid w:val="00CC0965"/>
    <w:rsid w:val="00CC4326"/>
    <w:rsid w:val="00CC47B0"/>
    <w:rsid w:val="00CC707D"/>
    <w:rsid w:val="00CC71AC"/>
    <w:rsid w:val="00CD1B69"/>
    <w:rsid w:val="00CD4C46"/>
    <w:rsid w:val="00CD63EC"/>
    <w:rsid w:val="00CD649C"/>
    <w:rsid w:val="00CD64D6"/>
    <w:rsid w:val="00CE0B07"/>
    <w:rsid w:val="00CE5786"/>
    <w:rsid w:val="00CF09AB"/>
    <w:rsid w:val="00CF17D7"/>
    <w:rsid w:val="00CF3F1E"/>
    <w:rsid w:val="00D002C2"/>
    <w:rsid w:val="00D01319"/>
    <w:rsid w:val="00D02AD0"/>
    <w:rsid w:val="00D037EF"/>
    <w:rsid w:val="00D03BE0"/>
    <w:rsid w:val="00D05574"/>
    <w:rsid w:val="00D10063"/>
    <w:rsid w:val="00D10C36"/>
    <w:rsid w:val="00D1136D"/>
    <w:rsid w:val="00D1163D"/>
    <w:rsid w:val="00D123E1"/>
    <w:rsid w:val="00D1443E"/>
    <w:rsid w:val="00D16BE1"/>
    <w:rsid w:val="00D21246"/>
    <w:rsid w:val="00D2186B"/>
    <w:rsid w:val="00D22DFB"/>
    <w:rsid w:val="00D24FC5"/>
    <w:rsid w:val="00D264EF"/>
    <w:rsid w:val="00D277C9"/>
    <w:rsid w:val="00D27B69"/>
    <w:rsid w:val="00D31F5E"/>
    <w:rsid w:val="00D33D3E"/>
    <w:rsid w:val="00D33FA2"/>
    <w:rsid w:val="00D40FC6"/>
    <w:rsid w:val="00D417FB"/>
    <w:rsid w:val="00D41BE1"/>
    <w:rsid w:val="00D4426E"/>
    <w:rsid w:val="00D46DE4"/>
    <w:rsid w:val="00D50E7A"/>
    <w:rsid w:val="00D511C8"/>
    <w:rsid w:val="00D51A69"/>
    <w:rsid w:val="00D55785"/>
    <w:rsid w:val="00D608B3"/>
    <w:rsid w:val="00D62573"/>
    <w:rsid w:val="00D66034"/>
    <w:rsid w:val="00D700FA"/>
    <w:rsid w:val="00D71504"/>
    <w:rsid w:val="00D736A8"/>
    <w:rsid w:val="00D743E4"/>
    <w:rsid w:val="00D7509C"/>
    <w:rsid w:val="00D80699"/>
    <w:rsid w:val="00D81F4E"/>
    <w:rsid w:val="00D82689"/>
    <w:rsid w:val="00D850BA"/>
    <w:rsid w:val="00D854E4"/>
    <w:rsid w:val="00D92BFC"/>
    <w:rsid w:val="00D93100"/>
    <w:rsid w:val="00D94C5D"/>
    <w:rsid w:val="00D9562C"/>
    <w:rsid w:val="00DA5EC3"/>
    <w:rsid w:val="00DA7119"/>
    <w:rsid w:val="00DB0C72"/>
    <w:rsid w:val="00DB0D05"/>
    <w:rsid w:val="00DB13A4"/>
    <w:rsid w:val="00DB1F2B"/>
    <w:rsid w:val="00DB2D8B"/>
    <w:rsid w:val="00DB398A"/>
    <w:rsid w:val="00DB40FA"/>
    <w:rsid w:val="00DB6122"/>
    <w:rsid w:val="00DB78B5"/>
    <w:rsid w:val="00DC05F0"/>
    <w:rsid w:val="00DC11B8"/>
    <w:rsid w:val="00DC2629"/>
    <w:rsid w:val="00DC2963"/>
    <w:rsid w:val="00DC3DEB"/>
    <w:rsid w:val="00DC7404"/>
    <w:rsid w:val="00DD1ACB"/>
    <w:rsid w:val="00DD3ADE"/>
    <w:rsid w:val="00DD5569"/>
    <w:rsid w:val="00DE1161"/>
    <w:rsid w:val="00DF004C"/>
    <w:rsid w:val="00DF0DDB"/>
    <w:rsid w:val="00DF33E4"/>
    <w:rsid w:val="00DF3488"/>
    <w:rsid w:val="00DF3C1F"/>
    <w:rsid w:val="00DF4499"/>
    <w:rsid w:val="00DF4B8F"/>
    <w:rsid w:val="00DF5472"/>
    <w:rsid w:val="00E01ABC"/>
    <w:rsid w:val="00E02937"/>
    <w:rsid w:val="00E02CDD"/>
    <w:rsid w:val="00E03A96"/>
    <w:rsid w:val="00E03D79"/>
    <w:rsid w:val="00E04CBC"/>
    <w:rsid w:val="00E213DE"/>
    <w:rsid w:val="00E24925"/>
    <w:rsid w:val="00E25087"/>
    <w:rsid w:val="00E2771C"/>
    <w:rsid w:val="00E27ADB"/>
    <w:rsid w:val="00E30363"/>
    <w:rsid w:val="00E31144"/>
    <w:rsid w:val="00E3374C"/>
    <w:rsid w:val="00E344CB"/>
    <w:rsid w:val="00E37A9D"/>
    <w:rsid w:val="00E40054"/>
    <w:rsid w:val="00E40A4B"/>
    <w:rsid w:val="00E43A37"/>
    <w:rsid w:val="00E45C67"/>
    <w:rsid w:val="00E46851"/>
    <w:rsid w:val="00E505D4"/>
    <w:rsid w:val="00E50D81"/>
    <w:rsid w:val="00E52245"/>
    <w:rsid w:val="00E52928"/>
    <w:rsid w:val="00E52B5B"/>
    <w:rsid w:val="00E57689"/>
    <w:rsid w:val="00E63F09"/>
    <w:rsid w:val="00E6594A"/>
    <w:rsid w:val="00E6689B"/>
    <w:rsid w:val="00E703E3"/>
    <w:rsid w:val="00E7592C"/>
    <w:rsid w:val="00E77A47"/>
    <w:rsid w:val="00E80B85"/>
    <w:rsid w:val="00E826B2"/>
    <w:rsid w:val="00E829B7"/>
    <w:rsid w:val="00E8448A"/>
    <w:rsid w:val="00E853EF"/>
    <w:rsid w:val="00E86881"/>
    <w:rsid w:val="00E90CB2"/>
    <w:rsid w:val="00E90DA0"/>
    <w:rsid w:val="00E91261"/>
    <w:rsid w:val="00E918E9"/>
    <w:rsid w:val="00E93DF6"/>
    <w:rsid w:val="00EA0794"/>
    <w:rsid w:val="00EA1224"/>
    <w:rsid w:val="00EB26FE"/>
    <w:rsid w:val="00EB2BB5"/>
    <w:rsid w:val="00EB3BC7"/>
    <w:rsid w:val="00EB5E3A"/>
    <w:rsid w:val="00EB71A5"/>
    <w:rsid w:val="00EB7A00"/>
    <w:rsid w:val="00EC01E1"/>
    <w:rsid w:val="00EC23A6"/>
    <w:rsid w:val="00EC2760"/>
    <w:rsid w:val="00EC66F8"/>
    <w:rsid w:val="00EC72A8"/>
    <w:rsid w:val="00ED005B"/>
    <w:rsid w:val="00ED3E9A"/>
    <w:rsid w:val="00EE08BE"/>
    <w:rsid w:val="00EE29C3"/>
    <w:rsid w:val="00EE3678"/>
    <w:rsid w:val="00EE3AE8"/>
    <w:rsid w:val="00EE5610"/>
    <w:rsid w:val="00EE5775"/>
    <w:rsid w:val="00EE6A84"/>
    <w:rsid w:val="00EE7147"/>
    <w:rsid w:val="00EF06CB"/>
    <w:rsid w:val="00F03750"/>
    <w:rsid w:val="00F0655E"/>
    <w:rsid w:val="00F15FE6"/>
    <w:rsid w:val="00F17CDB"/>
    <w:rsid w:val="00F17D45"/>
    <w:rsid w:val="00F17DA0"/>
    <w:rsid w:val="00F213D4"/>
    <w:rsid w:val="00F22411"/>
    <w:rsid w:val="00F227B4"/>
    <w:rsid w:val="00F249F6"/>
    <w:rsid w:val="00F263DD"/>
    <w:rsid w:val="00F30776"/>
    <w:rsid w:val="00F33F88"/>
    <w:rsid w:val="00F3629A"/>
    <w:rsid w:val="00F40A76"/>
    <w:rsid w:val="00F4267A"/>
    <w:rsid w:val="00F43891"/>
    <w:rsid w:val="00F43920"/>
    <w:rsid w:val="00F45CD7"/>
    <w:rsid w:val="00F46B59"/>
    <w:rsid w:val="00F50192"/>
    <w:rsid w:val="00F50A60"/>
    <w:rsid w:val="00F51601"/>
    <w:rsid w:val="00F51671"/>
    <w:rsid w:val="00F53621"/>
    <w:rsid w:val="00F557F5"/>
    <w:rsid w:val="00F55A51"/>
    <w:rsid w:val="00F56FB7"/>
    <w:rsid w:val="00F57662"/>
    <w:rsid w:val="00F622AB"/>
    <w:rsid w:val="00F64397"/>
    <w:rsid w:val="00F75D32"/>
    <w:rsid w:val="00F87331"/>
    <w:rsid w:val="00F8741B"/>
    <w:rsid w:val="00F87620"/>
    <w:rsid w:val="00F91D0F"/>
    <w:rsid w:val="00F944FE"/>
    <w:rsid w:val="00FA09E8"/>
    <w:rsid w:val="00FA28A5"/>
    <w:rsid w:val="00FA4E5C"/>
    <w:rsid w:val="00FA7F68"/>
    <w:rsid w:val="00FB1243"/>
    <w:rsid w:val="00FB196F"/>
    <w:rsid w:val="00FB5107"/>
    <w:rsid w:val="00FB53F6"/>
    <w:rsid w:val="00FB5505"/>
    <w:rsid w:val="00FB6A90"/>
    <w:rsid w:val="00FB7998"/>
    <w:rsid w:val="00FC27B5"/>
    <w:rsid w:val="00FC494E"/>
    <w:rsid w:val="00FC64E1"/>
    <w:rsid w:val="00FC7279"/>
    <w:rsid w:val="00FC74BF"/>
    <w:rsid w:val="00FD0928"/>
    <w:rsid w:val="00FD15DA"/>
    <w:rsid w:val="00FD6609"/>
    <w:rsid w:val="00FD70E3"/>
    <w:rsid w:val="00FD716D"/>
    <w:rsid w:val="00FD7E04"/>
    <w:rsid w:val="00FE197A"/>
    <w:rsid w:val="00FE5515"/>
    <w:rsid w:val="00FE6061"/>
    <w:rsid w:val="00FE7FD9"/>
    <w:rsid w:val="00FF14F9"/>
    <w:rsid w:val="00FF257F"/>
    <w:rsid w:val="00FF29B8"/>
    <w:rsid w:val="00FF337F"/>
    <w:rsid w:val="00FF34E2"/>
    <w:rsid w:val="00FF40D2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73F4B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F3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C01E1"/>
    <w:pPr>
      <w:keepNext/>
      <w:wordWrap w:val="0"/>
      <w:adjustRightInd w:val="0"/>
      <w:snapToGrid w:val="0"/>
      <w:ind w:leftChars="200" w:left="480"/>
      <w:jc w:val="right"/>
      <w:outlineLvl w:val="0"/>
    </w:pPr>
    <w:rPr>
      <w:rFonts w:eastAsia="細明體"/>
      <w:sz w:val="36"/>
      <w:szCs w:val="36"/>
    </w:rPr>
  </w:style>
  <w:style w:type="paragraph" w:styleId="2">
    <w:name w:val="heading 2"/>
    <w:aliases w:val="H2,??? 2"/>
    <w:basedOn w:val="a"/>
    <w:next w:val="a"/>
    <w:qFormat/>
    <w:rsid w:val="00EC01E1"/>
    <w:pPr>
      <w:keepNext/>
      <w:jc w:val="right"/>
      <w:outlineLvl w:val="1"/>
    </w:pPr>
    <w:rPr>
      <w:rFonts w:ascii="GillSans" w:eastAsia="華康儷粗黑" w:hAnsi="GillSans"/>
      <w:b/>
      <w:bCs/>
      <w:sz w:val="36"/>
      <w:szCs w:val="36"/>
    </w:rPr>
  </w:style>
  <w:style w:type="paragraph" w:styleId="3">
    <w:name w:val="heading 3"/>
    <w:basedOn w:val="a"/>
    <w:next w:val="a"/>
    <w:qFormat/>
    <w:rsid w:val="00EC01E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07B0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rsid w:val="00507B0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CellTitleCent12">
    <w:name w:val="CellTitleCent12"/>
    <w:rsid w:val="00BF5AF3"/>
    <w:pPr>
      <w:spacing w:before="40" w:after="20"/>
      <w:jc w:val="center"/>
    </w:pPr>
    <w:rPr>
      <w:rFonts w:ascii="Times" w:hAnsi="Times"/>
      <w:b/>
      <w:sz w:val="24"/>
      <w:lang w:eastAsia="en-US"/>
    </w:rPr>
  </w:style>
  <w:style w:type="paragraph" w:customStyle="1" w:styleId="CellTitleLeft10">
    <w:name w:val="CellTitleLeft10"/>
    <w:rsid w:val="00BF5AF3"/>
    <w:pPr>
      <w:spacing w:line="240" w:lineRule="exact"/>
    </w:pPr>
    <w:rPr>
      <w:rFonts w:ascii="Times" w:hAnsi="Times"/>
      <w:b/>
      <w:lang w:eastAsia="en-US"/>
    </w:rPr>
  </w:style>
  <w:style w:type="paragraph" w:customStyle="1" w:styleId="CellBodyLeft10">
    <w:name w:val="CellBodyLeft10"/>
    <w:rsid w:val="00BF5AF3"/>
    <w:pPr>
      <w:tabs>
        <w:tab w:val="left" w:pos="1440"/>
        <w:tab w:val="left" w:pos="2880"/>
        <w:tab w:val="left" w:pos="4320"/>
      </w:tabs>
      <w:spacing w:before="40" w:after="40"/>
    </w:pPr>
    <w:rPr>
      <w:rFonts w:ascii="Times" w:hAnsi="Times"/>
      <w:lang w:eastAsia="en-US"/>
    </w:rPr>
  </w:style>
  <w:style w:type="paragraph" w:customStyle="1" w:styleId="CellBodyCent10">
    <w:name w:val="CellBodyCent10"/>
    <w:rsid w:val="00BF5AF3"/>
    <w:pPr>
      <w:tabs>
        <w:tab w:val="left" w:pos="1440"/>
        <w:tab w:val="left" w:pos="2880"/>
        <w:tab w:val="left" w:pos="4320"/>
      </w:tabs>
      <w:spacing w:before="40" w:after="40"/>
      <w:jc w:val="center"/>
    </w:pPr>
    <w:rPr>
      <w:rFonts w:ascii="Times" w:hAnsi="Times"/>
      <w:lang w:eastAsia="en-US"/>
    </w:rPr>
  </w:style>
  <w:style w:type="paragraph" w:customStyle="1" w:styleId="BodyTextLevel2">
    <w:name w:val="BodyTextLevel2"/>
    <w:rsid w:val="00EC01E1"/>
    <w:pPr>
      <w:spacing w:before="57" w:after="117"/>
      <w:ind w:left="630" w:right="-158"/>
    </w:pPr>
    <w:rPr>
      <w:rFonts w:ascii="Times" w:hAnsi="Times"/>
      <w:sz w:val="24"/>
      <w:lang w:eastAsia="en-US"/>
    </w:rPr>
  </w:style>
  <w:style w:type="paragraph" w:customStyle="1" w:styleId="21">
    <w:name w:val="本文縮排 21"/>
    <w:basedOn w:val="a"/>
    <w:rsid w:val="00EC01E1"/>
    <w:pPr>
      <w:adjustRightInd w:val="0"/>
      <w:spacing w:line="360" w:lineRule="atLeast"/>
      <w:ind w:left="480"/>
      <w:jc w:val="both"/>
      <w:textAlignment w:val="baseline"/>
    </w:pPr>
    <w:rPr>
      <w:kern w:val="0"/>
    </w:rPr>
  </w:style>
  <w:style w:type="paragraph" w:styleId="a5">
    <w:name w:val="Plain Text"/>
    <w:basedOn w:val="a"/>
    <w:rsid w:val="00EC01E1"/>
    <w:pPr>
      <w:widowControl/>
    </w:pPr>
    <w:rPr>
      <w:rFonts w:ascii="Courier New" w:hAnsi="Courier New"/>
      <w:kern w:val="0"/>
      <w:sz w:val="20"/>
      <w:lang w:eastAsia="en-US"/>
    </w:rPr>
  </w:style>
  <w:style w:type="paragraph" w:customStyle="1" w:styleId="Spec1">
    <w:name w:val="Spec1"/>
    <w:basedOn w:val="a"/>
    <w:rsid w:val="00EC01E1"/>
    <w:pPr>
      <w:tabs>
        <w:tab w:val="left" w:pos="4395"/>
        <w:tab w:val="left" w:pos="7371"/>
        <w:tab w:val="left" w:pos="8505"/>
      </w:tabs>
      <w:adjustRightInd w:val="0"/>
      <w:spacing w:before="60" w:after="60"/>
      <w:ind w:left="1418" w:right="454"/>
      <w:jc w:val="both"/>
      <w:textAlignment w:val="baseline"/>
    </w:pPr>
    <w:rPr>
      <w:rFonts w:eastAsia="細明體"/>
      <w:kern w:val="0"/>
    </w:rPr>
  </w:style>
  <w:style w:type="paragraph" w:customStyle="1" w:styleId="BodyTextLevel3">
    <w:name w:val="BodyTextLevel3"/>
    <w:rsid w:val="00EC01E1"/>
    <w:pPr>
      <w:spacing w:before="57" w:after="57"/>
      <w:ind w:left="630"/>
    </w:pPr>
    <w:rPr>
      <w:rFonts w:ascii="Times" w:hAnsi="Times"/>
      <w:sz w:val="24"/>
      <w:lang w:eastAsia="en-US"/>
    </w:rPr>
  </w:style>
  <w:style w:type="table" w:styleId="a6">
    <w:name w:val="Table Grid"/>
    <w:basedOn w:val="a1"/>
    <w:rsid w:val="00354E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354E91"/>
    <w:rPr>
      <w:b/>
      <w:bCs/>
    </w:rPr>
  </w:style>
  <w:style w:type="paragraph" w:customStyle="1" w:styleId="Arial">
    <w:name w:val="內文 + Arial"/>
    <w:aliases w:val="9 點,黑色"/>
    <w:basedOn w:val="a"/>
    <w:rsid w:val="00354E91"/>
    <w:pPr>
      <w:widowControl/>
      <w:numPr>
        <w:numId w:val="5"/>
      </w:numPr>
      <w:spacing w:before="100" w:beforeAutospacing="1" w:after="100" w:afterAutospacing="1"/>
    </w:pPr>
    <w:rPr>
      <w:rFonts w:ascii="Arial" w:hAnsi="Arial" w:cs="Arial"/>
      <w:color w:val="000000"/>
      <w:kern w:val="0"/>
      <w:sz w:val="18"/>
      <w:szCs w:val="18"/>
    </w:rPr>
  </w:style>
  <w:style w:type="paragraph" w:styleId="a8">
    <w:name w:val="Balloon Text"/>
    <w:basedOn w:val="a"/>
    <w:semiHidden/>
    <w:rsid w:val="00533D8E"/>
    <w:rPr>
      <w:rFonts w:ascii="新細明體"/>
      <w:sz w:val="18"/>
      <w:szCs w:val="18"/>
    </w:rPr>
  </w:style>
  <w:style w:type="character" w:styleId="a9">
    <w:name w:val="page number"/>
    <w:basedOn w:val="a0"/>
    <w:rsid w:val="00CC707D"/>
  </w:style>
  <w:style w:type="character" w:styleId="aa">
    <w:name w:val="Hyperlink"/>
    <w:basedOn w:val="a0"/>
    <w:uiPriority w:val="99"/>
    <w:rsid w:val="0074631F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74631F"/>
  </w:style>
  <w:style w:type="paragraph" w:styleId="ab">
    <w:name w:val="List Paragraph"/>
    <w:basedOn w:val="a"/>
    <w:qFormat/>
    <w:rsid w:val="00543155"/>
    <w:pPr>
      <w:widowControl/>
      <w:ind w:leftChars="200" w:left="480"/>
    </w:pPr>
    <w:rPr>
      <w:kern w:val="0"/>
      <w:sz w:val="20"/>
      <w:lang w:eastAsia="en-US"/>
    </w:rPr>
  </w:style>
  <w:style w:type="character" w:customStyle="1" w:styleId="EmailStyle34">
    <w:name w:val="EmailStyle34"/>
    <w:basedOn w:val="a0"/>
    <w:semiHidden/>
    <w:rsid w:val="00543155"/>
    <w:rPr>
      <w:rFonts w:ascii="Arial" w:hAnsi="Arial" w:cs="Arial" w:hint="default"/>
      <w:color w:val="808000"/>
    </w:rPr>
  </w:style>
  <w:style w:type="paragraph" w:customStyle="1" w:styleId="TxBrt11">
    <w:name w:val="TxBr_t11"/>
    <w:basedOn w:val="a"/>
    <w:rsid w:val="00543155"/>
    <w:pPr>
      <w:spacing w:line="240" w:lineRule="atLeast"/>
    </w:pPr>
    <w:rPr>
      <w:snapToGrid w:val="0"/>
      <w:kern w:val="0"/>
      <w:lang w:eastAsia="en-US"/>
    </w:rPr>
  </w:style>
  <w:style w:type="paragraph" w:customStyle="1" w:styleId="22">
    <w:name w:val="本文縮排 22"/>
    <w:basedOn w:val="a"/>
    <w:rsid w:val="00460239"/>
    <w:pPr>
      <w:adjustRightInd w:val="0"/>
      <w:spacing w:line="360" w:lineRule="atLeast"/>
      <w:ind w:left="480"/>
      <w:jc w:val="both"/>
      <w:textAlignment w:val="baseline"/>
    </w:pPr>
    <w:rPr>
      <w:kern w:val="0"/>
    </w:rPr>
  </w:style>
  <w:style w:type="character" w:customStyle="1" w:styleId="emailstyle15">
    <w:name w:val="emailstyle15"/>
    <w:semiHidden/>
    <w:rsid w:val="00460239"/>
    <w:rPr>
      <w:rFonts w:ascii="Arial" w:hAnsi="Arial" w:cs="Arial" w:hint="default"/>
      <w:color w:val="808000"/>
    </w:rPr>
  </w:style>
  <w:style w:type="paragraph" w:styleId="ac">
    <w:name w:val="footnote text"/>
    <w:basedOn w:val="a"/>
    <w:link w:val="ad"/>
    <w:uiPriority w:val="99"/>
    <w:semiHidden/>
    <w:unhideWhenUsed/>
    <w:rsid w:val="00460239"/>
    <w:rPr>
      <w:sz w:val="20"/>
      <w:lang w:val="x-none" w:eastAsia="x-none"/>
    </w:rPr>
  </w:style>
  <w:style w:type="character" w:customStyle="1" w:styleId="ad">
    <w:name w:val="註腳文字 字元"/>
    <w:basedOn w:val="a0"/>
    <w:link w:val="ac"/>
    <w:uiPriority w:val="99"/>
    <w:semiHidden/>
    <w:rsid w:val="00460239"/>
    <w:rPr>
      <w:kern w:val="2"/>
      <w:lang w:val="x-none" w:eastAsia="x-none"/>
    </w:rPr>
  </w:style>
  <w:style w:type="character" w:styleId="ae">
    <w:name w:val="footnote reference"/>
    <w:uiPriority w:val="99"/>
    <w:semiHidden/>
    <w:unhideWhenUsed/>
    <w:rsid w:val="00460239"/>
    <w:rPr>
      <w:vertAlign w:val="superscript"/>
    </w:rPr>
  </w:style>
  <w:style w:type="character" w:customStyle="1" w:styleId="cameravalue">
    <w:name w:val="cameravalue"/>
    <w:basedOn w:val="a0"/>
    <w:rsid w:val="00460239"/>
  </w:style>
  <w:style w:type="character" w:customStyle="1" w:styleId="devicetype1">
    <w:name w:val="devicetype1"/>
    <w:rsid w:val="00460239"/>
    <w:rPr>
      <w:color w:val="964444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F3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C01E1"/>
    <w:pPr>
      <w:keepNext/>
      <w:wordWrap w:val="0"/>
      <w:adjustRightInd w:val="0"/>
      <w:snapToGrid w:val="0"/>
      <w:ind w:leftChars="200" w:left="480"/>
      <w:jc w:val="right"/>
      <w:outlineLvl w:val="0"/>
    </w:pPr>
    <w:rPr>
      <w:rFonts w:eastAsia="細明體"/>
      <w:sz w:val="36"/>
      <w:szCs w:val="36"/>
    </w:rPr>
  </w:style>
  <w:style w:type="paragraph" w:styleId="2">
    <w:name w:val="heading 2"/>
    <w:aliases w:val="H2,??? 2"/>
    <w:basedOn w:val="a"/>
    <w:next w:val="a"/>
    <w:qFormat/>
    <w:rsid w:val="00EC01E1"/>
    <w:pPr>
      <w:keepNext/>
      <w:jc w:val="right"/>
      <w:outlineLvl w:val="1"/>
    </w:pPr>
    <w:rPr>
      <w:rFonts w:ascii="GillSans" w:eastAsia="華康儷粗黑" w:hAnsi="GillSans"/>
      <w:b/>
      <w:bCs/>
      <w:sz w:val="36"/>
      <w:szCs w:val="36"/>
    </w:rPr>
  </w:style>
  <w:style w:type="paragraph" w:styleId="3">
    <w:name w:val="heading 3"/>
    <w:basedOn w:val="a"/>
    <w:next w:val="a"/>
    <w:qFormat/>
    <w:rsid w:val="00EC01E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07B0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rsid w:val="00507B0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CellTitleCent12">
    <w:name w:val="CellTitleCent12"/>
    <w:rsid w:val="00BF5AF3"/>
    <w:pPr>
      <w:spacing w:before="40" w:after="20"/>
      <w:jc w:val="center"/>
    </w:pPr>
    <w:rPr>
      <w:rFonts w:ascii="Times" w:hAnsi="Times"/>
      <w:b/>
      <w:sz w:val="24"/>
      <w:lang w:eastAsia="en-US"/>
    </w:rPr>
  </w:style>
  <w:style w:type="paragraph" w:customStyle="1" w:styleId="CellTitleLeft10">
    <w:name w:val="CellTitleLeft10"/>
    <w:rsid w:val="00BF5AF3"/>
    <w:pPr>
      <w:spacing w:line="240" w:lineRule="exact"/>
    </w:pPr>
    <w:rPr>
      <w:rFonts w:ascii="Times" w:hAnsi="Times"/>
      <w:b/>
      <w:lang w:eastAsia="en-US"/>
    </w:rPr>
  </w:style>
  <w:style w:type="paragraph" w:customStyle="1" w:styleId="CellBodyLeft10">
    <w:name w:val="CellBodyLeft10"/>
    <w:rsid w:val="00BF5AF3"/>
    <w:pPr>
      <w:tabs>
        <w:tab w:val="left" w:pos="1440"/>
        <w:tab w:val="left" w:pos="2880"/>
        <w:tab w:val="left" w:pos="4320"/>
      </w:tabs>
      <w:spacing w:before="40" w:after="40"/>
    </w:pPr>
    <w:rPr>
      <w:rFonts w:ascii="Times" w:hAnsi="Times"/>
      <w:lang w:eastAsia="en-US"/>
    </w:rPr>
  </w:style>
  <w:style w:type="paragraph" w:customStyle="1" w:styleId="CellBodyCent10">
    <w:name w:val="CellBodyCent10"/>
    <w:rsid w:val="00BF5AF3"/>
    <w:pPr>
      <w:tabs>
        <w:tab w:val="left" w:pos="1440"/>
        <w:tab w:val="left" w:pos="2880"/>
        <w:tab w:val="left" w:pos="4320"/>
      </w:tabs>
      <w:spacing w:before="40" w:after="40"/>
      <w:jc w:val="center"/>
    </w:pPr>
    <w:rPr>
      <w:rFonts w:ascii="Times" w:hAnsi="Times"/>
      <w:lang w:eastAsia="en-US"/>
    </w:rPr>
  </w:style>
  <w:style w:type="paragraph" w:customStyle="1" w:styleId="BodyTextLevel2">
    <w:name w:val="BodyTextLevel2"/>
    <w:rsid w:val="00EC01E1"/>
    <w:pPr>
      <w:spacing w:before="57" w:after="117"/>
      <w:ind w:left="630" w:right="-158"/>
    </w:pPr>
    <w:rPr>
      <w:rFonts w:ascii="Times" w:hAnsi="Times"/>
      <w:sz w:val="24"/>
      <w:lang w:eastAsia="en-US"/>
    </w:rPr>
  </w:style>
  <w:style w:type="paragraph" w:customStyle="1" w:styleId="21">
    <w:name w:val="本文縮排 21"/>
    <w:basedOn w:val="a"/>
    <w:rsid w:val="00EC01E1"/>
    <w:pPr>
      <w:adjustRightInd w:val="0"/>
      <w:spacing w:line="360" w:lineRule="atLeast"/>
      <w:ind w:left="480"/>
      <w:jc w:val="both"/>
      <w:textAlignment w:val="baseline"/>
    </w:pPr>
    <w:rPr>
      <w:kern w:val="0"/>
    </w:rPr>
  </w:style>
  <w:style w:type="paragraph" w:styleId="a5">
    <w:name w:val="Plain Text"/>
    <w:basedOn w:val="a"/>
    <w:rsid w:val="00EC01E1"/>
    <w:pPr>
      <w:widowControl/>
    </w:pPr>
    <w:rPr>
      <w:rFonts w:ascii="Courier New" w:hAnsi="Courier New"/>
      <w:kern w:val="0"/>
      <w:sz w:val="20"/>
      <w:lang w:eastAsia="en-US"/>
    </w:rPr>
  </w:style>
  <w:style w:type="paragraph" w:customStyle="1" w:styleId="Spec1">
    <w:name w:val="Spec1"/>
    <w:basedOn w:val="a"/>
    <w:rsid w:val="00EC01E1"/>
    <w:pPr>
      <w:tabs>
        <w:tab w:val="left" w:pos="4395"/>
        <w:tab w:val="left" w:pos="7371"/>
        <w:tab w:val="left" w:pos="8505"/>
      </w:tabs>
      <w:adjustRightInd w:val="0"/>
      <w:spacing w:before="60" w:after="60"/>
      <w:ind w:left="1418" w:right="454"/>
      <w:jc w:val="both"/>
      <w:textAlignment w:val="baseline"/>
    </w:pPr>
    <w:rPr>
      <w:rFonts w:eastAsia="細明體"/>
      <w:kern w:val="0"/>
    </w:rPr>
  </w:style>
  <w:style w:type="paragraph" w:customStyle="1" w:styleId="BodyTextLevel3">
    <w:name w:val="BodyTextLevel3"/>
    <w:rsid w:val="00EC01E1"/>
    <w:pPr>
      <w:spacing w:before="57" w:after="57"/>
      <w:ind w:left="630"/>
    </w:pPr>
    <w:rPr>
      <w:rFonts w:ascii="Times" w:hAnsi="Times"/>
      <w:sz w:val="24"/>
      <w:lang w:eastAsia="en-US"/>
    </w:rPr>
  </w:style>
  <w:style w:type="table" w:styleId="a6">
    <w:name w:val="Table Grid"/>
    <w:basedOn w:val="a1"/>
    <w:rsid w:val="00354E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354E91"/>
    <w:rPr>
      <w:b/>
      <w:bCs/>
    </w:rPr>
  </w:style>
  <w:style w:type="paragraph" w:customStyle="1" w:styleId="Arial">
    <w:name w:val="內文 + Arial"/>
    <w:aliases w:val="9 點,黑色"/>
    <w:basedOn w:val="a"/>
    <w:rsid w:val="00354E91"/>
    <w:pPr>
      <w:widowControl/>
      <w:numPr>
        <w:numId w:val="5"/>
      </w:numPr>
      <w:spacing w:before="100" w:beforeAutospacing="1" w:after="100" w:afterAutospacing="1"/>
    </w:pPr>
    <w:rPr>
      <w:rFonts w:ascii="Arial" w:hAnsi="Arial" w:cs="Arial"/>
      <w:color w:val="000000"/>
      <w:kern w:val="0"/>
      <w:sz w:val="18"/>
      <w:szCs w:val="18"/>
    </w:rPr>
  </w:style>
  <w:style w:type="paragraph" w:styleId="a8">
    <w:name w:val="Balloon Text"/>
    <w:basedOn w:val="a"/>
    <w:semiHidden/>
    <w:rsid w:val="00533D8E"/>
    <w:rPr>
      <w:rFonts w:ascii="新細明體"/>
      <w:sz w:val="18"/>
      <w:szCs w:val="18"/>
    </w:rPr>
  </w:style>
  <w:style w:type="character" w:styleId="a9">
    <w:name w:val="page number"/>
    <w:basedOn w:val="a0"/>
    <w:rsid w:val="00CC707D"/>
  </w:style>
  <w:style w:type="character" w:styleId="aa">
    <w:name w:val="Hyperlink"/>
    <w:basedOn w:val="a0"/>
    <w:uiPriority w:val="99"/>
    <w:rsid w:val="0074631F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74631F"/>
  </w:style>
  <w:style w:type="paragraph" w:styleId="ab">
    <w:name w:val="List Paragraph"/>
    <w:basedOn w:val="a"/>
    <w:qFormat/>
    <w:rsid w:val="00543155"/>
    <w:pPr>
      <w:widowControl/>
      <w:ind w:leftChars="200" w:left="480"/>
    </w:pPr>
    <w:rPr>
      <w:kern w:val="0"/>
      <w:sz w:val="20"/>
      <w:lang w:eastAsia="en-US"/>
    </w:rPr>
  </w:style>
  <w:style w:type="character" w:customStyle="1" w:styleId="EmailStyle34">
    <w:name w:val="EmailStyle34"/>
    <w:basedOn w:val="a0"/>
    <w:semiHidden/>
    <w:rsid w:val="00543155"/>
    <w:rPr>
      <w:rFonts w:ascii="Arial" w:hAnsi="Arial" w:cs="Arial" w:hint="default"/>
      <w:color w:val="808000"/>
    </w:rPr>
  </w:style>
  <w:style w:type="paragraph" w:customStyle="1" w:styleId="TxBrt11">
    <w:name w:val="TxBr_t11"/>
    <w:basedOn w:val="a"/>
    <w:rsid w:val="00543155"/>
    <w:pPr>
      <w:spacing w:line="240" w:lineRule="atLeast"/>
    </w:pPr>
    <w:rPr>
      <w:snapToGrid w:val="0"/>
      <w:kern w:val="0"/>
      <w:lang w:eastAsia="en-US"/>
    </w:rPr>
  </w:style>
  <w:style w:type="paragraph" w:customStyle="1" w:styleId="22">
    <w:name w:val="本文縮排 22"/>
    <w:basedOn w:val="a"/>
    <w:rsid w:val="00460239"/>
    <w:pPr>
      <w:adjustRightInd w:val="0"/>
      <w:spacing w:line="360" w:lineRule="atLeast"/>
      <w:ind w:left="480"/>
      <w:jc w:val="both"/>
      <w:textAlignment w:val="baseline"/>
    </w:pPr>
    <w:rPr>
      <w:kern w:val="0"/>
    </w:rPr>
  </w:style>
  <w:style w:type="character" w:customStyle="1" w:styleId="emailstyle15">
    <w:name w:val="emailstyle15"/>
    <w:semiHidden/>
    <w:rsid w:val="00460239"/>
    <w:rPr>
      <w:rFonts w:ascii="Arial" w:hAnsi="Arial" w:cs="Arial" w:hint="default"/>
      <w:color w:val="808000"/>
    </w:rPr>
  </w:style>
  <w:style w:type="paragraph" w:styleId="ac">
    <w:name w:val="footnote text"/>
    <w:basedOn w:val="a"/>
    <w:link w:val="ad"/>
    <w:uiPriority w:val="99"/>
    <w:semiHidden/>
    <w:unhideWhenUsed/>
    <w:rsid w:val="00460239"/>
    <w:rPr>
      <w:sz w:val="20"/>
      <w:lang w:val="x-none" w:eastAsia="x-none"/>
    </w:rPr>
  </w:style>
  <w:style w:type="character" w:customStyle="1" w:styleId="ad">
    <w:name w:val="註腳文字 字元"/>
    <w:basedOn w:val="a0"/>
    <w:link w:val="ac"/>
    <w:uiPriority w:val="99"/>
    <w:semiHidden/>
    <w:rsid w:val="00460239"/>
    <w:rPr>
      <w:kern w:val="2"/>
      <w:lang w:val="x-none" w:eastAsia="x-none"/>
    </w:rPr>
  </w:style>
  <w:style w:type="character" w:styleId="ae">
    <w:name w:val="footnote reference"/>
    <w:uiPriority w:val="99"/>
    <w:semiHidden/>
    <w:unhideWhenUsed/>
    <w:rsid w:val="00460239"/>
    <w:rPr>
      <w:vertAlign w:val="superscript"/>
    </w:rPr>
  </w:style>
  <w:style w:type="character" w:customStyle="1" w:styleId="cameravalue">
    <w:name w:val="cameravalue"/>
    <w:basedOn w:val="a0"/>
    <w:rsid w:val="00460239"/>
  </w:style>
  <w:style w:type="character" w:customStyle="1" w:styleId="devicetype1">
    <w:name w:val="devicetype1"/>
    <w:rsid w:val="00460239"/>
    <w:rPr>
      <w:color w:val="96444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uuo\&#26700;&#38754;\NUUO%20doc%20template%20201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32FAD-48E0-45AB-959B-1FCC9C19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NUUO doc template 2010.dot</Template>
  <TotalTime>5080</TotalTime>
  <Pages>115</Pages>
  <Words>15462</Words>
  <Characters>111724</Characters>
  <Application>Microsoft Office Word</Application>
  <DocSecurity>0</DocSecurity>
  <Lines>931</Lines>
  <Paragraphs>253</Paragraphs>
  <ScaleCrop>false</ScaleCrop>
  <Company>C.M.T</Company>
  <LinksUpToDate>false</LinksUpToDate>
  <CharactersWithSpaces>126933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NVRmini v1</dc:title>
  <dc:subject/>
  <dc:creator>user</dc:creator>
  <cp:keywords/>
  <dc:description/>
  <cp:lastModifiedBy>Eva</cp:lastModifiedBy>
  <cp:revision>29</cp:revision>
  <cp:lastPrinted>2015-10-16T02:46:00Z</cp:lastPrinted>
  <dcterms:created xsi:type="dcterms:W3CDTF">2015-06-15T12:56:00Z</dcterms:created>
  <dcterms:modified xsi:type="dcterms:W3CDTF">2016-09-19T11:32:00Z</dcterms:modified>
</cp:coreProperties>
</file>